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1636" w14:textId="77777777" w:rsidR="00DF35DE" w:rsidRDefault="00DF35DE" w:rsidP="00001C7E">
      <w:pPr>
        <w:pStyle w:val="Title"/>
        <w:tabs>
          <w:tab w:val="left" w:pos="8550"/>
        </w:tabs>
        <w:rPr>
          <w:rFonts w:ascii="Times New Roman" w:hAnsi="Times New Roman"/>
          <w:sz w:val="28"/>
        </w:rPr>
      </w:pPr>
    </w:p>
    <w:p w14:paraId="6F67DE98" w14:textId="77777777" w:rsidR="00DF35DE" w:rsidRDefault="00DF35DE">
      <w:pPr>
        <w:pStyle w:val="Level21"/>
        <w:widowControl/>
        <w:autoSpaceDE/>
        <w:autoSpaceDN/>
        <w:adjustRightInd/>
        <w:jc w:val="center"/>
        <w:outlineLvl w:val="9"/>
        <w:rPr>
          <w:b/>
          <w:sz w:val="48"/>
          <w:szCs w:val="48"/>
        </w:rPr>
      </w:pPr>
    </w:p>
    <w:p w14:paraId="7ED36A45" w14:textId="63102A37" w:rsidR="00DF35DE" w:rsidRDefault="003D3718">
      <w:pPr>
        <w:pStyle w:val="Title"/>
        <w:rPr>
          <w:rFonts w:ascii="Times New Roman" w:hAnsi="Times New Roman"/>
          <w:sz w:val="28"/>
        </w:rPr>
      </w:pPr>
      <w:r>
        <w:rPr>
          <w:noProof/>
        </w:rPr>
        <w:drawing>
          <wp:inline distT="0" distB="0" distL="0" distR="0" wp14:anchorId="258E4122" wp14:editId="2A0CBDC3">
            <wp:extent cx="3352800" cy="1968500"/>
            <wp:effectExtent l="0" t="0" r="0" b="0"/>
            <wp:docPr id="1" name="Picture 1"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FA0DF6B" w14:textId="77777777" w:rsidR="00DE29DC" w:rsidRDefault="00DE29DC" w:rsidP="00C41E93">
      <w:pPr>
        <w:pStyle w:val="Level21"/>
        <w:widowControl/>
        <w:autoSpaceDE/>
        <w:autoSpaceDN/>
        <w:adjustRightInd/>
        <w:jc w:val="center"/>
        <w:outlineLvl w:val="9"/>
        <w:rPr>
          <w:b/>
          <w:sz w:val="36"/>
          <w:szCs w:val="36"/>
        </w:rPr>
      </w:pPr>
    </w:p>
    <w:p w14:paraId="29A7B336" w14:textId="77777777" w:rsidR="00C126DF" w:rsidRPr="00C126DF" w:rsidRDefault="00AF3AED" w:rsidP="00C41E93">
      <w:pPr>
        <w:pStyle w:val="Level21"/>
        <w:widowControl/>
        <w:autoSpaceDE/>
        <w:autoSpaceDN/>
        <w:adjustRightInd/>
        <w:jc w:val="center"/>
        <w:outlineLvl w:val="9"/>
        <w:rPr>
          <w:b/>
          <w:sz w:val="36"/>
          <w:szCs w:val="36"/>
        </w:rPr>
      </w:pPr>
      <w:r w:rsidRPr="00C126DF">
        <w:rPr>
          <w:b/>
          <w:sz w:val="36"/>
          <w:szCs w:val="36"/>
        </w:rPr>
        <w:t>Mobile</w:t>
      </w:r>
      <w:r w:rsidR="00FB47E7" w:rsidRPr="00C126DF">
        <w:rPr>
          <w:b/>
          <w:sz w:val="36"/>
          <w:szCs w:val="36"/>
        </w:rPr>
        <w:t xml:space="preserve"> Workforce</w:t>
      </w:r>
      <w:r w:rsidR="00E81B1E" w:rsidRPr="00C126DF">
        <w:rPr>
          <w:b/>
          <w:sz w:val="36"/>
          <w:szCs w:val="36"/>
        </w:rPr>
        <w:t xml:space="preserve"> </w:t>
      </w:r>
      <w:r w:rsidR="0007351E">
        <w:rPr>
          <w:b/>
          <w:sz w:val="36"/>
          <w:szCs w:val="36"/>
        </w:rPr>
        <w:t>Participation</w:t>
      </w:r>
    </w:p>
    <w:p w14:paraId="2192DFF5" w14:textId="77777777" w:rsidR="00FB47E7" w:rsidRPr="00C126DF" w:rsidRDefault="00E81B1E" w:rsidP="00C41E93">
      <w:pPr>
        <w:pStyle w:val="Level21"/>
        <w:widowControl/>
        <w:autoSpaceDE/>
        <w:autoSpaceDN/>
        <w:adjustRightInd/>
        <w:jc w:val="center"/>
        <w:outlineLvl w:val="9"/>
        <w:rPr>
          <w:b/>
          <w:sz w:val="36"/>
          <w:szCs w:val="36"/>
        </w:rPr>
      </w:pPr>
      <w:r w:rsidRPr="00C126DF">
        <w:rPr>
          <w:b/>
          <w:sz w:val="36"/>
          <w:szCs w:val="36"/>
        </w:rPr>
        <w:t>Phase I and Phase II</w:t>
      </w:r>
    </w:p>
    <w:p w14:paraId="1AA67C78" w14:textId="77777777" w:rsidR="00C41E93" w:rsidRPr="00C126DF" w:rsidRDefault="00C41E93" w:rsidP="00C41E93">
      <w:pPr>
        <w:pStyle w:val="Level21"/>
        <w:widowControl/>
        <w:autoSpaceDE/>
        <w:autoSpaceDN/>
        <w:adjustRightInd/>
        <w:jc w:val="center"/>
        <w:outlineLvl w:val="9"/>
        <w:rPr>
          <w:b/>
          <w:sz w:val="36"/>
          <w:szCs w:val="36"/>
        </w:rPr>
      </w:pPr>
      <w:r w:rsidRPr="00C126DF">
        <w:rPr>
          <w:b/>
          <w:sz w:val="36"/>
          <w:szCs w:val="36"/>
        </w:rPr>
        <w:t>Evaluation</w:t>
      </w:r>
      <w:r w:rsidR="00FB47E7" w:rsidRPr="00C126DF">
        <w:rPr>
          <w:b/>
          <w:sz w:val="36"/>
          <w:szCs w:val="36"/>
        </w:rPr>
        <w:t xml:space="preserve"> </w:t>
      </w:r>
      <w:r w:rsidRPr="00C126DF">
        <w:rPr>
          <w:b/>
          <w:sz w:val="36"/>
          <w:szCs w:val="36"/>
        </w:rPr>
        <w:t>Report</w:t>
      </w:r>
    </w:p>
    <w:p w14:paraId="0001BF7F" w14:textId="77777777" w:rsidR="00C41E93" w:rsidRPr="00AB1F4C" w:rsidRDefault="00C41E93" w:rsidP="00C41E93">
      <w:pPr>
        <w:pStyle w:val="Level21"/>
        <w:widowControl/>
        <w:autoSpaceDE/>
        <w:autoSpaceDN/>
        <w:adjustRightInd/>
        <w:jc w:val="center"/>
        <w:outlineLvl w:val="9"/>
        <w:rPr>
          <w:sz w:val="28"/>
          <w:szCs w:val="28"/>
        </w:rPr>
      </w:pPr>
    </w:p>
    <w:p w14:paraId="5E1C0B94" w14:textId="77777777" w:rsidR="00D2265D" w:rsidRPr="00CF30DA" w:rsidRDefault="00D2265D" w:rsidP="00D2265D">
      <w:pPr>
        <w:keepLines/>
        <w:jc w:val="center"/>
        <w:rPr>
          <w:b/>
          <w:bCs/>
          <w:sz w:val="32"/>
          <w:szCs w:val="32"/>
        </w:rPr>
      </w:pPr>
      <w:r w:rsidRPr="00CF30DA">
        <w:rPr>
          <w:b/>
          <w:bCs/>
          <w:sz w:val="32"/>
          <w:szCs w:val="32"/>
        </w:rPr>
        <w:t>Company Name</w:t>
      </w:r>
    </w:p>
    <w:p w14:paraId="74F51F8E" w14:textId="77777777" w:rsidR="00D2265D" w:rsidRPr="00CF30DA" w:rsidRDefault="00D2265D" w:rsidP="00D2265D">
      <w:pPr>
        <w:keepLines/>
        <w:jc w:val="center"/>
        <w:rPr>
          <w:b/>
          <w:bCs/>
          <w:sz w:val="32"/>
          <w:szCs w:val="32"/>
        </w:rPr>
      </w:pPr>
      <w:r w:rsidRPr="00CF30DA">
        <w:rPr>
          <w:b/>
          <w:bCs/>
          <w:sz w:val="32"/>
          <w:szCs w:val="32"/>
        </w:rPr>
        <w:t>City, State</w:t>
      </w:r>
    </w:p>
    <w:p w14:paraId="7AC87CC6" w14:textId="77777777" w:rsidR="00C41E93" w:rsidRPr="00AB1F4C" w:rsidRDefault="00C41E93" w:rsidP="00C41E93">
      <w:pPr>
        <w:pStyle w:val="Level21"/>
        <w:widowControl/>
        <w:autoSpaceDE/>
        <w:autoSpaceDN/>
        <w:adjustRightInd/>
        <w:jc w:val="center"/>
        <w:outlineLvl w:val="9"/>
        <w:rPr>
          <w:sz w:val="28"/>
          <w:szCs w:val="28"/>
        </w:rPr>
      </w:pPr>
    </w:p>
    <w:p w14:paraId="7867B13C" w14:textId="77777777" w:rsidR="00C41E93" w:rsidRPr="00AB1F4C" w:rsidRDefault="00C41E93" w:rsidP="00C41E93">
      <w:pPr>
        <w:pStyle w:val="Level21"/>
        <w:widowControl/>
        <w:autoSpaceDE/>
        <w:autoSpaceDN/>
        <w:adjustRightInd/>
        <w:jc w:val="center"/>
        <w:outlineLvl w:val="9"/>
        <w:rPr>
          <w:sz w:val="28"/>
          <w:szCs w:val="28"/>
        </w:rPr>
      </w:pPr>
    </w:p>
    <w:p w14:paraId="3D074DFF" w14:textId="77777777" w:rsidR="00C41E93" w:rsidRPr="00AB1F4C" w:rsidRDefault="008A1F3F" w:rsidP="00C41E93">
      <w:pPr>
        <w:pStyle w:val="Level21"/>
        <w:widowControl/>
        <w:autoSpaceDE/>
        <w:autoSpaceDN/>
        <w:adjustRightInd/>
        <w:jc w:val="center"/>
        <w:outlineLvl w:val="9"/>
        <w:rPr>
          <w:b/>
          <w:sz w:val="28"/>
          <w:szCs w:val="28"/>
        </w:rPr>
      </w:pPr>
      <w:r>
        <w:rPr>
          <w:b/>
          <w:sz w:val="28"/>
          <w:szCs w:val="28"/>
        </w:rPr>
        <w:t>On-site</w:t>
      </w:r>
      <w:r w:rsidR="005962E6">
        <w:rPr>
          <w:b/>
          <w:sz w:val="28"/>
          <w:szCs w:val="28"/>
        </w:rPr>
        <w:t xml:space="preserve"> </w:t>
      </w:r>
      <w:r w:rsidR="00C41E93" w:rsidRPr="00AB1F4C">
        <w:rPr>
          <w:b/>
          <w:sz w:val="28"/>
          <w:szCs w:val="28"/>
        </w:rPr>
        <w:t>Evaluation Date</w:t>
      </w:r>
    </w:p>
    <w:p w14:paraId="5C480B93" w14:textId="77777777" w:rsidR="00C41E93" w:rsidRPr="00AB1F4C" w:rsidRDefault="00C41E93" w:rsidP="00C41E93">
      <w:pPr>
        <w:pStyle w:val="Level21"/>
        <w:widowControl/>
        <w:autoSpaceDE/>
        <w:autoSpaceDN/>
        <w:adjustRightInd/>
        <w:jc w:val="center"/>
        <w:outlineLvl w:val="9"/>
        <w:rPr>
          <w:sz w:val="28"/>
          <w:szCs w:val="28"/>
        </w:rPr>
      </w:pPr>
      <w:r w:rsidRPr="00AB1F4C">
        <w:rPr>
          <w:sz w:val="28"/>
          <w:szCs w:val="28"/>
        </w:rPr>
        <w:t>Month-</w:t>
      </w:r>
      <w:r w:rsidR="005962E6">
        <w:rPr>
          <w:sz w:val="28"/>
          <w:szCs w:val="28"/>
        </w:rPr>
        <w:t xml:space="preserve"> Start/End </w:t>
      </w:r>
      <w:r w:rsidRPr="00AB1F4C">
        <w:rPr>
          <w:sz w:val="28"/>
          <w:szCs w:val="28"/>
        </w:rPr>
        <w:t>Dates, 20</w:t>
      </w:r>
      <w:r w:rsidR="009F72B1">
        <w:rPr>
          <w:sz w:val="28"/>
          <w:szCs w:val="28"/>
        </w:rPr>
        <w:t>X</w:t>
      </w:r>
      <w:r>
        <w:rPr>
          <w:sz w:val="28"/>
          <w:szCs w:val="28"/>
        </w:rPr>
        <w:t>X</w:t>
      </w:r>
    </w:p>
    <w:p w14:paraId="52F0DB5F" w14:textId="77777777" w:rsidR="00C41E93" w:rsidRPr="00AB1F4C" w:rsidRDefault="00C41E93" w:rsidP="00C41E93">
      <w:pPr>
        <w:pStyle w:val="Level21"/>
        <w:widowControl/>
        <w:autoSpaceDE/>
        <w:autoSpaceDN/>
        <w:adjustRightInd/>
        <w:jc w:val="center"/>
        <w:outlineLvl w:val="9"/>
        <w:rPr>
          <w:sz w:val="28"/>
          <w:szCs w:val="28"/>
        </w:rPr>
      </w:pPr>
    </w:p>
    <w:p w14:paraId="7D1CA499" w14:textId="77777777" w:rsidR="00C41E93" w:rsidRDefault="00C41E93" w:rsidP="00C41E93">
      <w:pPr>
        <w:pStyle w:val="Level21"/>
        <w:widowControl/>
        <w:autoSpaceDE/>
        <w:autoSpaceDN/>
        <w:adjustRightInd/>
        <w:outlineLvl w:val="9"/>
        <w:rPr>
          <w:sz w:val="36"/>
          <w:szCs w:val="36"/>
        </w:rPr>
      </w:pPr>
    </w:p>
    <w:p w14:paraId="4EE380A9" w14:textId="77777777" w:rsidR="00C41E93" w:rsidRPr="00AB1F4C" w:rsidRDefault="00C41E93" w:rsidP="005962E6">
      <w:pPr>
        <w:pStyle w:val="Level21"/>
        <w:widowControl/>
        <w:autoSpaceDE/>
        <w:autoSpaceDN/>
        <w:adjustRightInd/>
        <w:jc w:val="center"/>
        <w:outlineLvl w:val="9"/>
        <w:rPr>
          <w:b/>
          <w:sz w:val="28"/>
          <w:szCs w:val="28"/>
        </w:rPr>
      </w:pPr>
      <w:r w:rsidRPr="00AB1F4C">
        <w:rPr>
          <w:b/>
          <w:sz w:val="28"/>
          <w:szCs w:val="28"/>
        </w:rPr>
        <w:t>VPP Evaluation Team</w:t>
      </w:r>
    </w:p>
    <w:p w14:paraId="08CBAFA3" w14:textId="77777777" w:rsidR="00C41E93" w:rsidRPr="00E977F1" w:rsidRDefault="00C41E93" w:rsidP="005962E6">
      <w:pPr>
        <w:pStyle w:val="Level21"/>
        <w:widowControl/>
        <w:tabs>
          <w:tab w:val="left" w:pos="1440"/>
        </w:tabs>
        <w:autoSpaceDE/>
        <w:autoSpaceDN/>
        <w:adjustRightInd/>
        <w:jc w:val="center"/>
        <w:outlineLvl w:val="9"/>
        <w:rPr>
          <w:sz w:val="28"/>
          <w:szCs w:val="28"/>
        </w:rPr>
      </w:pPr>
      <w:r w:rsidRPr="00E977F1">
        <w:rPr>
          <w:sz w:val="28"/>
          <w:szCs w:val="28"/>
        </w:rPr>
        <w:t>Name,</w:t>
      </w:r>
      <w:r w:rsidR="0058601F">
        <w:rPr>
          <w:sz w:val="28"/>
          <w:szCs w:val="28"/>
        </w:rPr>
        <w:t xml:space="preserve"> </w:t>
      </w:r>
      <w:r w:rsidRPr="00E977F1">
        <w:rPr>
          <w:sz w:val="28"/>
          <w:szCs w:val="28"/>
        </w:rPr>
        <w:t xml:space="preserve">Title </w:t>
      </w:r>
    </w:p>
    <w:p w14:paraId="091DA455" w14:textId="77777777" w:rsidR="00C41E93" w:rsidRPr="00E977F1" w:rsidRDefault="00C41E93" w:rsidP="005962E6">
      <w:pPr>
        <w:pStyle w:val="Level21"/>
        <w:widowControl/>
        <w:tabs>
          <w:tab w:val="left" w:pos="1440"/>
        </w:tabs>
        <w:autoSpaceDE/>
        <w:autoSpaceDN/>
        <w:adjustRightInd/>
        <w:jc w:val="center"/>
        <w:outlineLvl w:val="9"/>
        <w:rPr>
          <w:sz w:val="28"/>
          <w:szCs w:val="28"/>
        </w:rPr>
      </w:pPr>
      <w:r w:rsidRPr="00E977F1">
        <w:rPr>
          <w:sz w:val="28"/>
          <w:szCs w:val="28"/>
        </w:rPr>
        <w:t>Name, Title</w:t>
      </w:r>
    </w:p>
    <w:p w14:paraId="5136197C" w14:textId="77777777" w:rsidR="00C41E93" w:rsidRPr="00E977F1" w:rsidRDefault="00C41E93" w:rsidP="005962E6">
      <w:pPr>
        <w:pStyle w:val="BodyText"/>
        <w:keepLines/>
        <w:spacing w:after="0"/>
        <w:jc w:val="center"/>
        <w:rPr>
          <w:sz w:val="28"/>
          <w:szCs w:val="28"/>
        </w:rPr>
      </w:pPr>
      <w:r w:rsidRPr="00E977F1">
        <w:rPr>
          <w:sz w:val="28"/>
          <w:szCs w:val="28"/>
        </w:rPr>
        <w:t>Name, Title</w:t>
      </w:r>
    </w:p>
    <w:p w14:paraId="237C8443" w14:textId="77777777" w:rsidR="005962E6" w:rsidRDefault="00C41E93" w:rsidP="005962E6">
      <w:pPr>
        <w:pStyle w:val="BodyText"/>
        <w:keepLines/>
        <w:spacing w:after="0"/>
        <w:jc w:val="center"/>
        <w:rPr>
          <w:sz w:val="28"/>
          <w:szCs w:val="28"/>
        </w:rPr>
      </w:pPr>
      <w:r w:rsidRPr="00E977F1">
        <w:rPr>
          <w:sz w:val="28"/>
          <w:szCs w:val="28"/>
        </w:rPr>
        <w:t>Name, Title</w:t>
      </w:r>
    </w:p>
    <w:p w14:paraId="7AEACC7D" w14:textId="77777777" w:rsidR="00C41E93" w:rsidRDefault="00C41E93" w:rsidP="005962E6">
      <w:pPr>
        <w:pStyle w:val="BodyText"/>
        <w:keepLines/>
        <w:spacing w:after="0"/>
        <w:jc w:val="center"/>
        <w:rPr>
          <w:b/>
          <w:sz w:val="28"/>
          <w:szCs w:val="28"/>
        </w:rPr>
      </w:pPr>
      <w:r w:rsidRPr="00E977F1">
        <w:rPr>
          <w:sz w:val="28"/>
          <w:szCs w:val="28"/>
        </w:rPr>
        <w:t>Name, Title</w:t>
      </w:r>
    </w:p>
    <w:p w14:paraId="1CB3C28F" w14:textId="77777777" w:rsidR="009D30A9" w:rsidRDefault="009D30A9">
      <w:pPr>
        <w:pStyle w:val="BodyText"/>
        <w:keepLines/>
        <w:rPr>
          <w:b/>
          <w:sz w:val="28"/>
          <w:szCs w:val="28"/>
        </w:rPr>
        <w:sectPr w:rsidR="009D30A9" w:rsidSect="00E30F74">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14:paraId="373BB833" w14:textId="77777777" w:rsidR="0007351E" w:rsidRDefault="0007351E" w:rsidP="0007351E">
      <w:pPr>
        <w:pStyle w:val="BodyText"/>
        <w:keepLines/>
        <w:jc w:val="center"/>
        <w:rPr>
          <w:b/>
          <w:sz w:val="28"/>
          <w:szCs w:val="28"/>
        </w:rPr>
      </w:pPr>
      <w:r>
        <w:rPr>
          <w:b/>
          <w:sz w:val="28"/>
          <w:szCs w:val="28"/>
        </w:rPr>
        <w:lastRenderedPageBreak/>
        <w:t>EXECUTIVE SUMMARY</w:t>
      </w:r>
    </w:p>
    <w:p w14:paraId="0916449D" w14:textId="77777777" w:rsidR="00F223C6" w:rsidRDefault="00F223C6" w:rsidP="00F223C6">
      <w:pPr>
        <w:pStyle w:val="BodyText"/>
        <w:keepLines/>
        <w:rPr>
          <w:b/>
          <w:sz w:val="28"/>
          <w:szCs w:val="28"/>
        </w:rPr>
      </w:pPr>
      <w:r>
        <w:rPr>
          <w:b/>
          <w:sz w:val="28"/>
          <w:szCs w:val="28"/>
        </w:rPr>
        <w:t>I.  Purpose and Scope of Review</w:t>
      </w:r>
    </w:p>
    <w:p w14:paraId="3652E479" w14:textId="77777777" w:rsidR="00F223C6" w:rsidRDefault="00F223C6" w:rsidP="00F223C6">
      <w:pPr>
        <w:keepLines/>
        <w:jc w:val="both"/>
        <w:rPr>
          <w:rFonts w:ascii="Arial" w:hAnsi="Arial"/>
        </w:rPr>
      </w:pPr>
    </w:p>
    <w:p w14:paraId="2513BA98" w14:textId="77777777" w:rsidR="00F223C6" w:rsidRDefault="00F223C6" w:rsidP="00626463">
      <w:pPr>
        <w:pStyle w:val="ListBullet2"/>
      </w:pPr>
      <w:r>
        <w:t xml:space="preserve">An </w:t>
      </w:r>
      <w:r w:rsidR="008A1F3F">
        <w:t>on-site</w:t>
      </w:r>
      <w:r>
        <w:t xml:space="preserve"> </w:t>
      </w:r>
      <w:r w:rsidR="0007351E">
        <w:t xml:space="preserve">evaluation for </w:t>
      </w:r>
      <w:r>
        <w:t xml:space="preserve">Mobile Workforce </w:t>
      </w:r>
      <w:r w:rsidR="0007351E">
        <w:t xml:space="preserve">participation </w:t>
      </w:r>
      <w:r>
        <w:t xml:space="preserve">was conducted from </w:t>
      </w:r>
      <w:r w:rsidRPr="00B42F68">
        <w:rPr>
          <w:b/>
        </w:rPr>
        <w:t>&lt;Date&gt;</w:t>
      </w:r>
      <w:r>
        <w:t xml:space="preserve">, at the </w:t>
      </w:r>
      <w:r w:rsidRPr="00B42F68">
        <w:rPr>
          <w:b/>
        </w:rPr>
        <w:t>&lt;Organization&gt;</w:t>
      </w:r>
      <w:r>
        <w:t xml:space="preserve"> headquarters in </w:t>
      </w:r>
      <w:r w:rsidRPr="00B42F68">
        <w:rPr>
          <w:b/>
        </w:rPr>
        <w:t>&lt;City, State&gt;</w:t>
      </w:r>
      <w:r>
        <w:t xml:space="preserve">.  The purpose of the evaluation was to validate information submitted in the organization’s application for mobile workforce participation in </w:t>
      </w:r>
      <w:r w:rsidR="0094597E">
        <w:t>the Occupational Safety and Health Administration’s (</w:t>
      </w:r>
      <w:r>
        <w:t>OSHA</w:t>
      </w:r>
      <w:r w:rsidR="0094597E">
        <w:t>)</w:t>
      </w:r>
      <w:r>
        <w:t xml:space="preserve"> Voluntary Protection Programs (VPP) within the </w:t>
      </w:r>
      <w:r w:rsidR="00B45F06" w:rsidRPr="00B45F06">
        <w:rPr>
          <w:b/>
        </w:rPr>
        <w:t>&lt;area&gt;</w:t>
      </w:r>
      <w:r w:rsidR="00B45F06">
        <w:t xml:space="preserve"> </w:t>
      </w:r>
      <w:r>
        <w:t>Designated Geographic Area (DGA) and determine qualifications for approval.</w:t>
      </w:r>
      <w:r w:rsidR="0007351E">
        <w:t xml:space="preserve">  The evaluation was conducted in two phases:  Phase I at the headquarters and Phase II at the randomly selected sites</w:t>
      </w:r>
      <w:r w:rsidR="006400F3">
        <w:t xml:space="preserve">:  </w:t>
      </w:r>
      <w:r w:rsidR="006400F3" w:rsidRPr="00B45F06">
        <w:rPr>
          <w:b/>
        </w:rPr>
        <w:t>&lt;List sites&gt;</w:t>
      </w:r>
    </w:p>
    <w:p w14:paraId="00EA1B62" w14:textId="77777777" w:rsidR="00F223C6" w:rsidRDefault="00F223C6" w:rsidP="00626463">
      <w:pPr>
        <w:pStyle w:val="ListBullet2"/>
      </w:pPr>
    </w:p>
    <w:p w14:paraId="302940FD" w14:textId="77777777" w:rsidR="00F223C6" w:rsidRDefault="00F223C6" w:rsidP="00626463">
      <w:pPr>
        <w:pStyle w:val="ListBullet2"/>
      </w:pPr>
      <w:r>
        <w:t xml:space="preserve">The Phase </w:t>
      </w:r>
      <w:r w:rsidR="0007351E">
        <w:t>I</w:t>
      </w:r>
      <w:r>
        <w:t xml:space="preserve"> </w:t>
      </w:r>
      <w:r w:rsidR="004905E6">
        <w:t xml:space="preserve">VPP </w:t>
      </w:r>
      <w:r>
        <w:t>Evaluation Team consisted of:</w:t>
      </w:r>
    </w:p>
    <w:p w14:paraId="39AF0134" w14:textId="77777777" w:rsidR="00F223C6" w:rsidRDefault="00F223C6" w:rsidP="00F223C6">
      <w:pPr>
        <w:keepLines/>
        <w:tabs>
          <w:tab w:val="num" w:pos="360"/>
        </w:tabs>
        <w:jc w:val="both"/>
      </w:pPr>
    </w:p>
    <w:p w14:paraId="09CDFE53" w14:textId="77777777" w:rsidR="00F223C6" w:rsidRPr="00B42F68" w:rsidRDefault="00F223C6" w:rsidP="00F223C6">
      <w:pPr>
        <w:keepLines/>
        <w:tabs>
          <w:tab w:val="num" w:pos="360"/>
        </w:tabs>
        <w:jc w:val="both"/>
      </w:pPr>
      <w:r w:rsidRPr="00B42F68">
        <w:t xml:space="preserve">Name, </w:t>
      </w:r>
      <w:r w:rsidRPr="00B42F68">
        <w:tab/>
        <w:t>Title</w:t>
      </w:r>
      <w:r w:rsidR="00626463">
        <w:t>/Special Government Employee (SGE)</w:t>
      </w:r>
      <w:r w:rsidRPr="00B42F68">
        <w:t>, Office, City, State</w:t>
      </w:r>
    </w:p>
    <w:p w14:paraId="3EA26A74"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77DAB5BC"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1C7AE615"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Pr="00B42F68">
        <w:t>, Office, City, State</w:t>
      </w:r>
    </w:p>
    <w:p w14:paraId="31D985FA" w14:textId="77777777" w:rsidR="00F223C6" w:rsidRPr="00B42F68" w:rsidRDefault="00F223C6" w:rsidP="00F223C6">
      <w:pPr>
        <w:keepLines/>
        <w:tabs>
          <w:tab w:val="num" w:pos="360"/>
        </w:tabs>
        <w:jc w:val="both"/>
        <w:rPr>
          <w:b/>
        </w:rPr>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00F59334" w14:textId="77777777" w:rsidR="00F223C6" w:rsidRDefault="00F223C6" w:rsidP="00F223C6">
      <w:pPr>
        <w:keepLines/>
        <w:tabs>
          <w:tab w:val="num" w:pos="360"/>
        </w:tabs>
        <w:jc w:val="both"/>
      </w:pPr>
    </w:p>
    <w:p w14:paraId="681CDB06" w14:textId="77777777" w:rsidR="0007351E" w:rsidRDefault="0007351E" w:rsidP="00626463">
      <w:pPr>
        <w:pStyle w:val="ListBullet2"/>
      </w:pPr>
      <w:r>
        <w:t xml:space="preserve">The Phase II </w:t>
      </w:r>
      <w:r w:rsidR="004905E6">
        <w:t xml:space="preserve">VPP </w:t>
      </w:r>
      <w:r>
        <w:t>Evaluation Team consisted of:</w:t>
      </w:r>
    </w:p>
    <w:p w14:paraId="360B6AAB" w14:textId="77777777" w:rsidR="0007351E" w:rsidRDefault="0007351E" w:rsidP="0007351E">
      <w:pPr>
        <w:keepLines/>
        <w:tabs>
          <w:tab w:val="num" w:pos="360"/>
        </w:tabs>
        <w:jc w:val="both"/>
      </w:pPr>
    </w:p>
    <w:p w14:paraId="6F08003A"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00841919" w:rsidRPr="00B42F68">
        <w:t>,</w:t>
      </w:r>
      <w:r w:rsidRPr="00B42F68">
        <w:t xml:space="preserve"> Office, City, State</w:t>
      </w:r>
    </w:p>
    <w:p w14:paraId="20FDB6AB"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405592DE"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2DF012D6"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6E0F5A74" w14:textId="77777777" w:rsidR="0007351E" w:rsidRPr="00B42F68" w:rsidRDefault="0007351E" w:rsidP="0007351E">
      <w:pPr>
        <w:keepLines/>
        <w:tabs>
          <w:tab w:val="num" w:pos="360"/>
        </w:tabs>
        <w:jc w:val="both"/>
        <w:rPr>
          <w:b/>
        </w:rPr>
      </w:pPr>
      <w:r w:rsidRPr="00B42F68">
        <w:t xml:space="preserve">Name, </w:t>
      </w:r>
      <w:r w:rsidRPr="00B42F68">
        <w:tab/>
      </w:r>
      <w:r w:rsidR="00841919" w:rsidRPr="00B42F68">
        <w:t>Title</w:t>
      </w:r>
      <w:r w:rsidR="00841919">
        <w:t>/Special Government Employee (SGE)</w:t>
      </w:r>
      <w:r w:rsidRPr="00B42F68">
        <w:t>, Office, City, State</w:t>
      </w:r>
    </w:p>
    <w:p w14:paraId="5E0E159D" w14:textId="77777777" w:rsidR="0007351E" w:rsidRDefault="0007351E" w:rsidP="00626463">
      <w:pPr>
        <w:pStyle w:val="ListBullet2"/>
      </w:pPr>
    </w:p>
    <w:p w14:paraId="5D602371" w14:textId="77777777" w:rsidR="00F223C6" w:rsidRDefault="00F223C6" w:rsidP="00F223C6">
      <w:pPr>
        <w:keepLines/>
        <w:tabs>
          <w:tab w:val="num" w:pos="360"/>
        </w:tabs>
        <w:jc w:val="both"/>
      </w:pPr>
      <w:r w:rsidRPr="008D2ABE">
        <w:rPr>
          <w:b/>
        </w:rPr>
        <w:t>NOTE</w:t>
      </w:r>
      <w:r>
        <w:t xml:space="preserve">:  </w:t>
      </w:r>
      <w:r w:rsidR="0007351E">
        <w:t>If team members are the same, identify their participation in both phases.</w:t>
      </w:r>
    </w:p>
    <w:p w14:paraId="4C3C861C" w14:textId="77777777" w:rsidR="00F223C6" w:rsidRDefault="00F223C6" w:rsidP="00F223C6">
      <w:pPr>
        <w:keepLines/>
        <w:tabs>
          <w:tab w:val="num" w:pos="360"/>
        </w:tabs>
        <w:jc w:val="both"/>
      </w:pPr>
    </w:p>
    <w:p w14:paraId="48F1B4C4" w14:textId="77777777" w:rsidR="00F223C6" w:rsidRDefault="00F223C6" w:rsidP="00F223C6">
      <w:pPr>
        <w:pStyle w:val="BodyText"/>
        <w:keepLines/>
        <w:rPr>
          <w:b/>
          <w:sz w:val="28"/>
          <w:szCs w:val="28"/>
        </w:rPr>
      </w:pPr>
      <w:r>
        <w:rPr>
          <w:b/>
          <w:sz w:val="28"/>
          <w:szCs w:val="28"/>
        </w:rPr>
        <w:t>II. Methods of Data Collection</w:t>
      </w:r>
    </w:p>
    <w:p w14:paraId="7BB09FD0" w14:textId="77777777" w:rsidR="00F223C6" w:rsidRDefault="00F223C6" w:rsidP="00F223C6">
      <w:pPr>
        <w:keepLines/>
        <w:jc w:val="both"/>
        <w:rPr>
          <w:rFonts w:ascii="Arial" w:hAnsi="Arial"/>
        </w:rPr>
      </w:pPr>
    </w:p>
    <w:p w14:paraId="41EFDBE2" w14:textId="77777777" w:rsidR="00F223C6" w:rsidRDefault="002F1D8A" w:rsidP="00F223C6">
      <w:r>
        <w:t>The Phase I</w:t>
      </w:r>
      <w:r w:rsidR="00F223C6">
        <w:t xml:space="preserve"> evaluation was based on data and information submitted in the VPP mobile workforce application; document review; and interviews with senior management</w:t>
      </w:r>
      <w:r w:rsidR="007E5193">
        <w:t xml:space="preserve"> and</w:t>
      </w:r>
      <w:r w:rsidR="00F223C6">
        <w:t xml:space="preserve"> safety and health staff. </w:t>
      </w:r>
    </w:p>
    <w:p w14:paraId="29D3478B" w14:textId="77777777" w:rsidR="002F1D8A" w:rsidRDefault="002F1D8A" w:rsidP="00F223C6"/>
    <w:p w14:paraId="296C5C31" w14:textId="77777777" w:rsidR="002F1D8A" w:rsidRPr="002F1D8A" w:rsidRDefault="002F1D8A" w:rsidP="002F1D8A">
      <w:r>
        <w:t>The Phase II evaluation was based on the VPP mobile workforce application; document review; facility walkthrough and interviews with employees.</w:t>
      </w:r>
    </w:p>
    <w:p w14:paraId="3D197C39" w14:textId="77777777" w:rsidR="00F223C6" w:rsidRDefault="00F223C6" w:rsidP="00F223C6">
      <w:pPr>
        <w:keepLines/>
        <w:jc w:val="both"/>
        <w:rPr>
          <w:rFonts w:ascii="Arial" w:hAnsi="Arial"/>
        </w:rPr>
      </w:pPr>
    </w:p>
    <w:p w14:paraId="15BF67EF" w14:textId="77777777" w:rsidR="00F223C6" w:rsidRDefault="00F223C6" w:rsidP="00F223C6">
      <w:pPr>
        <w:pStyle w:val="BodyText"/>
        <w:keepLines/>
        <w:rPr>
          <w:b/>
          <w:sz w:val="28"/>
          <w:szCs w:val="28"/>
        </w:rPr>
      </w:pPr>
      <w:r>
        <w:rPr>
          <w:b/>
          <w:sz w:val="28"/>
          <w:szCs w:val="28"/>
        </w:rPr>
        <w:t>III. Employment</w:t>
      </w:r>
      <w:r w:rsidR="007E5193">
        <w:rPr>
          <w:b/>
          <w:sz w:val="28"/>
          <w:szCs w:val="28"/>
        </w:rPr>
        <w:t xml:space="preserve"> (DGA)</w:t>
      </w:r>
    </w:p>
    <w:p w14:paraId="6B02EB67" w14:textId="77777777" w:rsidR="00F223C6" w:rsidRDefault="00F223C6" w:rsidP="00626463">
      <w:pPr>
        <w:pStyle w:val="ListBullet2"/>
      </w:pPr>
      <w:r>
        <w:t>Designated Geographic Area (DGA)</w:t>
      </w:r>
    </w:p>
    <w:p w14:paraId="6A0DB55E" w14:textId="77777777" w:rsidR="00F223C6" w:rsidRDefault="00F223C6" w:rsidP="00626463">
      <w:pPr>
        <w:pStyle w:val="ListBullet2"/>
      </w:pPr>
      <w:r>
        <w:t>Number of active projects/sites within the DGA (see attached list)</w:t>
      </w:r>
    </w:p>
    <w:p w14:paraId="2AF3C72B" w14:textId="77777777" w:rsidR="00F223C6" w:rsidRDefault="00F223C6" w:rsidP="00626463">
      <w:pPr>
        <w:pStyle w:val="ListBullet2"/>
      </w:pPr>
      <w:r>
        <w:t xml:space="preserve">Number of projects scheduled to begin within the coming 12 months </w:t>
      </w:r>
    </w:p>
    <w:p w14:paraId="652C854D" w14:textId="77777777" w:rsidR="00F223C6" w:rsidRDefault="00F223C6" w:rsidP="00626463">
      <w:pPr>
        <w:pStyle w:val="ListBullet2"/>
      </w:pPr>
      <w:r>
        <w:t>Number of regular employees and temporary employees</w:t>
      </w:r>
    </w:p>
    <w:p w14:paraId="7802BC27" w14:textId="77777777" w:rsidR="00F223C6" w:rsidRDefault="00F223C6" w:rsidP="00626463">
      <w:pPr>
        <w:pStyle w:val="ListBullet2"/>
      </w:pPr>
      <w:r>
        <w:t>Number of contract/subcontract workers</w:t>
      </w:r>
    </w:p>
    <w:p w14:paraId="1BF91490" w14:textId="77777777" w:rsidR="00F223C6" w:rsidRPr="0007351E" w:rsidRDefault="00F223C6" w:rsidP="00626463">
      <w:pPr>
        <w:pStyle w:val="ListBullet2"/>
        <w:rPr>
          <w:b/>
          <w:i/>
        </w:rPr>
      </w:pPr>
      <w:r>
        <w:t>Collective bargaining</w:t>
      </w:r>
      <w:r w:rsidR="00E35326">
        <w:t xml:space="preserve"> </w:t>
      </w:r>
      <w:r>
        <w:t xml:space="preserve">agent(s) representing the employees </w:t>
      </w:r>
    </w:p>
    <w:p w14:paraId="3D969D79" w14:textId="77777777" w:rsidR="0007351E" w:rsidRDefault="0007351E" w:rsidP="00626463">
      <w:pPr>
        <w:pStyle w:val="ListBullet2"/>
      </w:pPr>
    </w:p>
    <w:p w14:paraId="5623F788" w14:textId="77777777" w:rsidR="0094597E" w:rsidRDefault="0094597E" w:rsidP="00626463">
      <w:pPr>
        <w:pStyle w:val="ListBullet2"/>
      </w:pPr>
    </w:p>
    <w:p w14:paraId="3CDC0EAC" w14:textId="77777777" w:rsidR="0094597E" w:rsidRPr="00FC5655" w:rsidRDefault="0094597E" w:rsidP="00626463">
      <w:pPr>
        <w:pStyle w:val="ListBullet2"/>
      </w:pPr>
    </w:p>
    <w:p w14:paraId="612BB666" w14:textId="77777777" w:rsidR="00F223C6" w:rsidRDefault="00F223C6" w:rsidP="00F223C6">
      <w:pPr>
        <w:pStyle w:val="BodyText"/>
        <w:keepLines/>
        <w:rPr>
          <w:b/>
          <w:sz w:val="28"/>
          <w:szCs w:val="28"/>
        </w:rPr>
      </w:pPr>
      <w:r>
        <w:rPr>
          <w:b/>
          <w:sz w:val="28"/>
          <w:szCs w:val="28"/>
        </w:rPr>
        <w:lastRenderedPageBreak/>
        <w:t>IV. The Worksites</w:t>
      </w:r>
      <w:r w:rsidR="007E5193">
        <w:rPr>
          <w:b/>
          <w:sz w:val="28"/>
          <w:szCs w:val="28"/>
        </w:rPr>
        <w:t xml:space="preserve"> (evaluated sites)</w:t>
      </w:r>
    </w:p>
    <w:p w14:paraId="65013FB1" w14:textId="77777777" w:rsidR="007E5193" w:rsidRDefault="007E5193" w:rsidP="00626463">
      <w:pPr>
        <w:pStyle w:val="ListBullet2"/>
      </w:pPr>
      <w:r>
        <w:t>Employment specifics – number of employees, contractors/sub-contractors</w:t>
      </w:r>
    </w:p>
    <w:p w14:paraId="7BF564EE" w14:textId="77777777" w:rsidR="00F223C6" w:rsidRDefault="00FD2FA6" w:rsidP="00626463">
      <w:pPr>
        <w:pStyle w:val="ListBullet2"/>
      </w:pPr>
      <w:r>
        <w:t>North American Industrial Classification System (</w:t>
      </w:r>
      <w:r w:rsidR="00BD59B3">
        <w:t>NAICS</w:t>
      </w:r>
      <w:r>
        <w:t>)</w:t>
      </w:r>
      <w:r w:rsidR="00BD59B3">
        <w:t xml:space="preserve"> </w:t>
      </w:r>
    </w:p>
    <w:p w14:paraId="102DF36D" w14:textId="77777777" w:rsidR="00F223C6" w:rsidRDefault="00F223C6" w:rsidP="00626463">
      <w:pPr>
        <w:pStyle w:val="ListBullet2"/>
      </w:pPr>
      <w:r>
        <w:t xml:space="preserve">Project/Site descriptions </w:t>
      </w:r>
    </w:p>
    <w:p w14:paraId="4DE064E7" w14:textId="77777777" w:rsidR="00F223C6" w:rsidRDefault="00F223C6" w:rsidP="00626463">
      <w:pPr>
        <w:pStyle w:val="ListBullet2"/>
      </w:pPr>
      <w:r>
        <w:t>Basic description of processes, products, and applications</w:t>
      </w:r>
    </w:p>
    <w:p w14:paraId="348BD69F" w14:textId="77777777" w:rsidR="00F223C6" w:rsidRDefault="00F223C6" w:rsidP="00626463">
      <w:pPr>
        <w:pStyle w:val="ListBullet2"/>
      </w:pPr>
      <w:r>
        <w:t>Covered under Process Safety Management</w:t>
      </w:r>
      <w:r w:rsidR="00FD2FA6">
        <w:t xml:space="preserve"> (PSM) Standard</w:t>
      </w:r>
    </w:p>
    <w:p w14:paraId="73B57065" w14:textId="77777777" w:rsidR="00F223C6" w:rsidRPr="00B42F68" w:rsidRDefault="00F223C6" w:rsidP="00626463">
      <w:pPr>
        <w:pStyle w:val="ListBullet2"/>
        <w:rPr>
          <w:rFonts w:ascii="Arial" w:hAnsi="Arial"/>
        </w:rPr>
      </w:pPr>
      <w:r>
        <w:t>Housekeeping</w:t>
      </w:r>
    </w:p>
    <w:p w14:paraId="12A5BC58" w14:textId="77777777" w:rsidR="00F223C6" w:rsidRDefault="00F223C6" w:rsidP="00626463">
      <w:pPr>
        <w:pStyle w:val="ListBullet2"/>
      </w:pPr>
    </w:p>
    <w:p w14:paraId="7B3733F0" w14:textId="77777777" w:rsidR="003510EE" w:rsidRDefault="003510EE" w:rsidP="003510EE">
      <w:pPr>
        <w:pStyle w:val="BodyText"/>
        <w:keepLines/>
        <w:rPr>
          <w:b/>
          <w:sz w:val="28"/>
          <w:szCs w:val="28"/>
        </w:rPr>
      </w:pPr>
      <w:r>
        <w:rPr>
          <w:b/>
          <w:sz w:val="28"/>
          <w:szCs w:val="28"/>
        </w:rPr>
        <w:t>V. Worksite Hazards</w:t>
      </w:r>
    </w:p>
    <w:p w14:paraId="0FD07254" w14:textId="77777777" w:rsidR="003510EE" w:rsidRDefault="003510EE" w:rsidP="003510EE">
      <w:pPr>
        <w:pStyle w:val="BodyText2"/>
        <w:rPr>
          <w:snapToGrid w:val="0"/>
        </w:rPr>
      </w:pPr>
      <w:r>
        <w:t xml:space="preserve">Safety hazards at the sites within the DGA include, but not limited to </w:t>
      </w:r>
      <w:r w:rsidR="00B45F06" w:rsidRPr="00B45F06">
        <w:rPr>
          <w:b/>
        </w:rPr>
        <w:t>&lt;insert hazards&gt;.</w:t>
      </w:r>
      <w:r w:rsidR="00B45F06">
        <w:t xml:space="preserve">  </w:t>
      </w:r>
      <w:r>
        <w:t xml:space="preserve"> Industrial hygiene hazards at the sites with the DGA include, but not limited to </w:t>
      </w:r>
      <w:r w:rsidR="00B45F06" w:rsidRPr="00B45F06">
        <w:rPr>
          <w:b/>
        </w:rPr>
        <w:t>&lt;insert hazards&gt;.</w:t>
      </w:r>
      <w:r w:rsidR="00B45F06">
        <w:t xml:space="preserve">   </w:t>
      </w:r>
      <w:r>
        <w:t xml:space="preserve">The site </w:t>
      </w:r>
      <w:r w:rsidR="00B45F06" w:rsidRPr="00B45F06">
        <w:rPr>
          <w:b/>
        </w:rPr>
        <w:t>&lt;</w:t>
      </w:r>
      <w:r w:rsidRPr="00B45F06">
        <w:rPr>
          <w:b/>
        </w:rPr>
        <w:t>does or does not</w:t>
      </w:r>
      <w:r w:rsidR="00B45F06" w:rsidRPr="00B45F06">
        <w:rPr>
          <w:b/>
        </w:rPr>
        <w:t>&gt;</w:t>
      </w:r>
      <w:r>
        <w:t xml:space="preserve"> use chemicals considered to be highly hazardous and in sufficient quantity to place the site under the Process Safety Management </w:t>
      </w:r>
      <w:r w:rsidR="00FD2FA6">
        <w:t xml:space="preserve">(PSM) </w:t>
      </w:r>
      <w:r>
        <w:t>Standard.</w:t>
      </w:r>
    </w:p>
    <w:p w14:paraId="4ABEC8F9" w14:textId="77777777" w:rsidR="003510EE" w:rsidRPr="003510EE" w:rsidRDefault="003510EE" w:rsidP="003510EE">
      <w:pPr>
        <w:pStyle w:val="BodyText"/>
        <w:keepLines/>
      </w:pPr>
    </w:p>
    <w:p w14:paraId="1430C4BD" w14:textId="77777777" w:rsidR="003510EE" w:rsidRPr="000F3139" w:rsidRDefault="00E35326" w:rsidP="000F3139">
      <w:pPr>
        <w:pStyle w:val="BodyText"/>
        <w:rPr>
          <w:b/>
          <w:bCs/>
          <w:sz w:val="28"/>
        </w:rPr>
      </w:pPr>
      <w:r>
        <w:rPr>
          <w:b/>
          <w:bCs/>
          <w:sz w:val="28"/>
        </w:rPr>
        <w:t xml:space="preserve">VI. </w:t>
      </w:r>
      <w:r w:rsidR="00705A07" w:rsidRPr="000F3139">
        <w:rPr>
          <w:b/>
          <w:bCs/>
          <w:sz w:val="28"/>
        </w:rPr>
        <w:t>Injury and Illness Rates</w:t>
      </w:r>
    </w:p>
    <w:p w14:paraId="2DF836B1" w14:textId="77777777" w:rsidR="00705A07" w:rsidRDefault="00705A07" w:rsidP="00626463">
      <w:pPr>
        <w:pStyle w:val="ListBullet2"/>
      </w:pPr>
    </w:p>
    <w:p w14:paraId="2656E856" w14:textId="77777777" w:rsidR="00705A07" w:rsidRPr="00626463" w:rsidRDefault="00705A07" w:rsidP="00626463">
      <w:pPr>
        <w:pStyle w:val="ListBullet2"/>
      </w:pPr>
      <w:r w:rsidRPr="00626463">
        <w:t>The three</w:t>
      </w:r>
      <w:r w:rsidRPr="00626463">
        <w:noBreakHyphen/>
        <w:t xml:space="preserve">year Total Case Incidence Rate (TCIR) and Days Away/Restricted/Transferred Case Incidence (DART) </w:t>
      </w:r>
      <w:r w:rsidR="004B61C8">
        <w:t>r</w:t>
      </w:r>
      <w:r w:rsidR="00421A45" w:rsidRPr="00626463">
        <w:t xml:space="preserve">ate </w:t>
      </w:r>
      <w:r w:rsidR="00421A45">
        <w:t>fo</w:t>
      </w:r>
      <w:r w:rsidRPr="00626463">
        <w:t xml:space="preserve">r the period </w:t>
      </w:r>
      <w:r w:rsidRPr="00626463">
        <w:rPr>
          <w:b/>
        </w:rPr>
        <w:t>20XX-20XX</w:t>
      </w:r>
      <w:r w:rsidRPr="00626463">
        <w:t xml:space="preserve"> are </w:t>
      </w:r>
      <w:r w:rsidR="00B45F06" w:rsidRPr="00626463">
        <w:rPr>
          <w:b/>
        </w:rPr>
        <w:t>&lt;</w:t>
      </w:r>
      <w:r w:rsidRPr="00626463">
        <w:rPr>
          <w:b/>
        </w:rPr>
        <w:t>XX</w:t>
      </w:r>
      <w:r w:rsidR="00B45F06" w:rsidRPr="00626463">
        <w:rPr>
          <w:b/>
        </w:rPr>
        <w:t>&gt;</w:t>
      </w:r>
      <w:r w:rsidRPr="00626463">
        <w:t xml:space="preserve"> and </w:t>
      </w:r>
      <w:r w:rsidR="00B45F06" w:rsidRPr="00626463">
        <w:rPr>
          <w:b/>
        </w:rPr>
        <w:t>&lt;</w:t>
      </w:r>
      <w:r w:rsidRPr="00626463">
        <w:rPr>
          <w:b/>
        </w:rPr>
        <w:t>XX</w:t>
      </w:r>
      <w:r w:rsidR="00B45F06" w:rsidRPr="00626463">
        <w:rPr>
          <w:b/>
        </w:rPr>
        <w:t>&gt;</w:t>
      </w:r>
      <w:r w:rsidRPr="00626463">
        <w:t xml:space="preserve"> respectively</w:t>
      </w:r>
      <w:r w:rsidR="00980022" w:rsidRPr="00626463">
        <w:t xml:space="preserve"> within the DGA</w:t>
      </w:r>
      <w:r w:rsidRPr="00626463">
        <w:t xml:space="preserve">.  The </w:t>
      </w:r>
      <w:r w:rsidR="00980022" w:rsidRPr="00626463">
        <w:t>DGA</w:t>
      </w:r>
      <w:r w:rsidRPr="00626463">
        <w:t xml:space="preserve"> TCIR is </w:t>
      </w:r>
      <w:r w:rsidR="00B45F06" w:rsidRPr="00626463">
        <w:rPr>
          <w:b/>
        </w:rPr>
        <w:t>&lt;</w:t>
      </w:r>
      <w:r w:rsidRPr="00626463">
        <w:rPr>
          <w:b/>
        </w:rPr>
        <w:t>XX%</w:t>
      </w:r>
      <w:r w:rsidR="00B45F06" w:rsidRPr="00626463">
        <w:rPr>
          <w:b/>
        </w:rPr>
        <w:t>&gt;</w:t>
      </w:r>
      <w:r w:rsidRPr="00626463">
        <w:t xml:space="preserve"> below and the </w:t>
      </w:r>
      <w:r w:rsidR="00980022" w:rsidRPr="00626463">
        <w:t xml:space="preserve">DGA </w:t>
      </w:r>
      <w:r w:rsidRPr="00626463">
        <w:t>DART</w:t>
      </w:r>
      <w:r w:rsidR="00421A45">
        <w:t xml:space="preserve"> rate</w:t>
      </w:r>
      <w:r w:rsidRPr="00626463">
        <w:t xml:space="preserve"> is </w:t>
      </w:r>
      <w:r w:rsidR="00B45F06" w:rsidRPr="00626463">
        <w:rPr>
          <w:b/>
        </w:rPr>
        <w:t>&lt;</w:t>
      </w:r>
      <w:r w:rsidRPr="00626463">
        <w:rPr>
          <w:b/>
        </w:rPr>
        <w:t>XX%</w:t>
      </w:r>
      <w:r w:rsidR="00B45F06" w:rsidRPr="00626463">
        <w:rPr>
          <w:b/>
        </w:rPr>
        <w:t>&gt;</w:t>
      </w:r>
      <w:r w:rsidRPr="00626463">
        <w:t xml:space="preserve"> below the 20XX </w:t>
      </w:r>
      <w:r w:rsidR="00FD2FA6" w:rsidRPr="00626463">
        <w:t>Bureau of Labor Statistics (</w:t>
      </w:r>
      <w:r w:rsidRPr="00626463">
        <w:t>BLS</w:t>
      </w:r>
      <w:r w:rsidR="00FD2FA6" w:rsidRPr="00626463">
        <w:t>)</w:t>
      </w:r>
      <w:r w:rsidRPr="00626463">
        <w:t xml:space="preserve"> industry average. </w:t>
      </w:r>
      <w:r w:rsidR="00421A45">
        <w:t xml:space="preserve"> </w:t>
      </w:r>
      <w:r w:rsidRPr="00626463">
        <w:t xml:space="preserve">The </w:t>
      </w:r>
      <w:smartTag w:uri="urn:schemas-microsoft-com:office:smarttags" w:element="stockticker">
        <w:r w:rsidRPr="00626463">
          <w:t>BLS</w:t>
        </w:r>
      </w:smartTag>
      <w:r w:rsidRPr="00626463">
        <w:t xml:space="preserve"> national industry average for NAICS code </w:t>
      </w:r>
      <w:r w:rsidR="00B45F06" w:rsidRPr="00626463">
        <w:rPr>
          <w:b/>
        </w:rPr>
        <w:t>&lt;</w:t>
      </w:r>
      <w:r w:rsidRPr="00626463">
        <w:rPr>
          <w:b/>
        </w:rPr>
        <w:t>XXXXXX</w:t>
      </w:r>
      <w:r w:rsidR="00B45F06" w:rsidRPr="00626463">
        <w:t>&gt;</w:t>
      </w:r>
      <w:r w:rsidRPr="00626463">
        <w:t xml:space="preserve"> for </w:t>
      </w:r>
      <w:r w:rsidRPr="00626463">
        <w:rPr>
          <w:b/>
        </w:rPr>
        <w:t>20XX</w:t>
      </w:r>
      <w:r w:rsidRPr="00626463">
        <w:t xml:space="preserve"> are </w:t>
      </w:r>
      <w:r w:rsidR="00B45F06" w:rsidRPr="00626463">
        <w:rPr>
          <w:b/>
        </w:rPr>
        <w:t>&lt;XX&gt;</w:t>
      </w:r>
      <w:r w:rsidR="00B45F06" w:rsidRPr="00626463">
        <w:t xml:space="preserve"> </w:t>
      </w:r>
      <w:r w:rsidRPr="00626463">
        <w:t xml:space="preserve">and </w:t>
      </w:r>
      <w:r w:rsidR="00B45F06" w:rsidRPr="00626463">
        <w:rPr>
          <w:b/>
        </w:rPr>
        <w:t>&lt;XX&gt;</w:t>
      </w:r>
      <w:r w:rsidRPr="00626463">
        <w:rPr>
          <w:b/>
        </w:rPr>
        <w:t>,</w:t>
      </w:r>
      <w:r w:rsidRPr="00626463">
        <w:t xml:space="preserve"> respectively.</w:t>
      </w:r>
    </w:p>
    <w:p w14:paraId="6F1C0262" w14:textId="77777777" w:rsidR="00C6324E" w:rsidRDefault="00C6324E" w:rsidP="00626463">
      <w:pPr>
        <w:pStyle w:val="ListBullet2"/>
      </w:pPr>
    </w:p>
    <w:p w14:paraId="20944CF5" w14:textId="77777777" w:rsidR="00C6324E" w:rsidRPr="002E1D9E" w:rsidRDefault="00C6324E" w:rsidP="00C6324E">
      <w:r w:rsidRPr="00795E51">
        <w:rPr>
          <w:b/>
        </w:rPr>
        <w:t>Team leader must verify</w:t>
      </w:r>
      <w:r>
        <w:t xml:space="preserve"> that a comparison has been conducted against the site’s injury and illness rates reviewed during the evaluation and the site’s injury and illness rates reported in </w:t>
      </w:r>
      <w:r w:rsidR="00E431E8">
        <w:t>its</w:t>
      </w:r>
      <w:r>
        <w:t xml:space="preserve"> annual </w:t>
      </w:r>
      <w:proofErr w:type="spellStart"/>
      <w:r>
        <w:t>self evaluation</w:t>
      </w:r>
      <w:proofErr w:type="spellEnd"/>
      <w:r>
        <w:t>.</w:t>
      </w:r>
    </w:p>
    <w:p w14:paraId="74592772" w14:textId="77777777" w:rsidR="00980022" w:rsidRDefault="00980022" w:rsidP="00980022"/>
    <w:tbl>
      <w:tblPr>
        <w:tblW w:w="0" w:type="auto"/>
        <w:jc w:val="center"/>
        <w:tblLayout w:type="fixed"/>
        <w:tblCellMar>
          <w:left w:w="124" w:type="dxa"/>
          <w:right w:w="124" w:type="dxa"/>
        </w:tblCellMar>
        <w:tblLook w:val="0000" w:firstRow="0" w:lastRow="0" w:firstColumn="0" w:lastColumn="0" w:noHBand="0" w:noVBand="0"/>
      </w:tblPr>
      <w:tblGrid>
        <w:gridCol w:w="1935"/>
        <w:gridCol w:w="1170"/>
        <w:gridCol w:w="1530"/>
        <w:gridCol w:w="1260"/>
        <w:gridCol w:w="1980"/>
        <w:gridCol w:w="1440"/>
      </w:tblGrid>
      <w:tr w:rsidR="00980022" w14:paraId="7A391905"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shd w:val="pct10" w:color="000000" w:fill="FFFFFF"/>
          </w:tcPr>
          <w:p w14:paraId="1B4B3574" w14:textId="77777777" w:rsidR="00980022" w:rsidRDefault="00980022" w:rsidP="005E4B1B">
            <w:pPr>
              <w:jc w:val="center"/>
              <w:rPr>
                <w:rFonts w:ascii="Arial" w:hAnsi="Arial" w:cs="Arial"/>
                <w:sz w:val="20"/>
              </w:rPr>
            </w:pPr>
          </w:p>
          <w:p w14:paraId="2F4E727E" w14:textId="77777777" w:rsidR="00980022" w:rsidRDefault="00980022" w:rsidP="005E4B1B">
            <w:pPr>
              <w:jc w:val="center"/>
              <w:rPr>
                <w:rFonts w:ascii="Arial" w:hAnsi="Arial" w:cs="Arial"/>
                <w:b/>
                <w:bCs/>
                <w:sz w:val="20"/>
              </w:rPr>
            </w:pPr>
          </w:p>
          <w:p w14:paraId="6F8B0CF5" w14:textId="77777777" w:rsidR="00980022" w:rsidRDefault="00980022" w:rsidP="005E4B1B">
            <w:pPr>
              <w:jc w:val="center"/>
              <w:rPr>
                <w:rFonts w:ascii="Arial" w:hAnsi="Arial" w:cs="Arial"/>
                <w:b/>
                <w:bCs/>
                <w:sz w:val="20"/>
              </w:rPr>
            </w:pPr>
          </w:p>
          <w:p w14:paraId="447D1441" w14:textId="77777777" w:rsidR="00980022" w:rsidRDefault="00980022" w:rsidP="005E4B1B">
            <w:pPr>
              <w:jc w:val="center"/>
              <w:rPr>
                <w:rFonts w:ascii="Arial" w:hAnsi="Arial" w:cs="Arial"/>
                <w:b/>
                <w:bCs/>
                <w:sz w:val="20"/>
              </w:rPr>
            </w:pPr>
            <w:r>
              <w:rPr>
                <w:rFonts w:ascii="Arial" w:hAnsi="Arial" w:cs="Arial"/>
                <w:b/>
                <w:bCs/>
                <w:sz w:val="20"/>
              </w:rPr>
              <w:t>Year</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14:paraId="0D7EE832" w14:textId="77777777" w:rsidR="00980022" w:rsidRDefault="00980022" w:rsidP="005E4B1B">
            <w:pPr>
              <w:jc w:val="center"/>
              <w:rPr>
                <w:rFonts w:ascii="Arial" w:hAnsi="Arial" w:cs="Arial"/>
                <w:b/>
                <w:bCs/>
                <w:sz w:val="20"/>
              </w:rPr>
            </w:pPr>
          </w:p>
          <w:p w14:paraId="589E6CD3" w14:textId="77777777" w:rsidR="00980022" w:rsidRDefault="00980022" w:rsidP="005E4B1B">
            <w:pPr>
              <w:jc w:val="center"/>
              <w:rPr>
                <w:rFonts w:ascii="Arial" w:hAnsi="Arial" w:cs="Arial"/>
                <w:b/>
                <w:bCs/>
                <w:sz w:val="20"/>
              </w:rPr>
            </w:pPr>
          </w:p>
          <w:p w14:paraId="50C1D05D" w14:textId="77777777" w:rsidR="00980022" w:rsidRDefault="00980022" w:rsidP="005E4B1B">
            <w:pPr>
              <w:jc w:val="center"/>
              <w:rPr>
                <w:rFonts w:ascii="Arial" w:hAnsi="Arial" w:cs="Arial"/>
                <w:b/>
                <w:bCs/>
                <w:sz w:val="20"/>
              </w:rPr>
            </w:pPr>
          </w:p>
          <w:p w14:paraId="36636756" w14:textId="77777777" w:rsidR="00980022" w:rsidRDefault="00980022" w:rsidP="005E4B1B">
            <w:pPr>
              <w:jc w:val="center"/>
              <w:rPr>
                <w:rFonts w:ascii="Arial" w:hAnsi="Arial" w:cs="Arial"/>
                <w:b/>
                <w:bCs/>
                <w:sz w:val="20"/>
              </w:rPr>
            </w:pPr>
            <w:r>
              <w:rPr>
                <w:rFonts w:ascii="Arial" w:hAnsi="Arial" w:cs="Arial"/>
                <w:b/>
                <w:bCs/>
                <w:sz w:val="20"/>
              </w:rPr>
              <w:t>Hours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14:paraId="1E802922" w14:textId="77777777" w:rsidR="00980022" w:rsidRDefault="00980022" w:rsidP="005E4B1B">
            <w:pPr>
              <w:jc w:val="center"/>
              <w:rPr>
                <w:rFonts w:ascii="Arial" w:hAnsi="Arial" w:cs="Arial"/>
                <w:b/>
                <w:bCs/>
                <w:sz w:val="20"/>
              </w:rPr>
            </w:pPr>
          </w:p>
          <w:p w14:paraId="35B6BD7E" w14:textId="77777777" w:rsidR="00980022" w:rsidRDefault="00980022" w:rsidP="005E4B1B">
            <w:pPr>
              <w:jc w:val="center"/>
              <w:rPr>
                <w:rFonts w:ascii="Arial" w:hAnsi="Arial" w:cs="Arial"/>
                <w:b/>
                <w:bCs/>
                <w:sz w:val="20"/>
              </w:rPr>
            </w:pPr>
          </w:p>
          <w:p w14:paraId="3E9050D5" w14:textId="77777777" w:rsidR="00980022" w:rsidRDefault="00980022" w:rsidP="005E4B1B">
            <w:pPr>
              <w:jc w:val="center"/>
              <w:rPr>
                <w:rFonts w:ascii="Arial" w:hAnsi="Arial" w:cs="Arial"/>
                <w:b/>
                <w:bCs/>
                <w:sz w:val="20"/>
              </w:rPr>
            </w:pPr>
          </w:p>
          <w:p w14:paraId="4179CED9" w14:textId="77777777" w:rsidR="00980022" w:rsidRDefault="00980022" w:rsidP="005E4B1B">
            <w:pPr>
              <w:jc w:val="center"/>
              <w:rPr>
                <w:rFonts w:ascii="Arial" w:hAnsi="Arial" w:cs="Arial"/>
                <w:b/>
                <w:bCs/>
                <w:sz w:val="20"/>
              </w:rPr>
            </w:pPr>
            <w:r>
              <w:rPr>
                <w:rFonts w:ascii="Arial" w:hAnsi="Arial" w:cs="Arial"/>
                <w:b/>
                <w:bCs/>
                <w:sz w:val="20"/>
              </w:rPr>
              <w:t>Total # of Cases</w:t>
            </w:r>
          </w:p>
        </w:tc>
        <w:tc>
          <w:tcPr>
            <w:tcW w:w="1260" w:type="dxa"/>
            <w:tcBorders>
              <w:top w:val="single" w:sz="7" w:space="0" w:color="000000"/>
              <w:left w:val="single" w:sz="7" w:space="0" w:color="000000"/>
              <w:bottom w:val="single" w:sz="6" w:space="0" w:color="FFFFFF"/>
              <w:right w:val="single" w:sz="6" w:space="0" w:color="FFFFFF"/>
            </w:tcBorders>
            <w:shd w:val="pct10" w:color="000000" w:fill="FFFFFF"/>
          </w:tcPr>
          <w:p w14:paraId="79014201" w14:textId="77777777" w:rsidR="00980022" w:rsidRDefault="00980022" w:rsidP="005E4B1B">
            <w:pPr>
              <w:jc w:val="center"/>
              <w:rPr>
                <w:rFonts w:ascii="Arial" w:hAnsi="Arial" w:cs="Arial"/>
                <w:b/>
                <w:bCs/>
                <w:sz w:val="20"/>
              </w:rPr>
            </w:pPr>
          </w:p>
          <w:p w14:paraId="404E2523" w14:textId="77777777" w:rsidR="00980022" w:rsidRDefault="00980022" w:rsidP="005E4B1B">
            <w:pPr>
              <w:jc w:val="center"/>
              <w:rPr>
                <w:rFonts w:ascii="Arial" w:hAnsi="Arial" w:cs="Arial"/>
                <w:b/>
                <w:bCs/>
                <w:sz w:val="20"/>
              </w:rPr>
            </w:pPr>
          </w:p>
          <w:p w14:paraId="10F38476" w14:textId="77777777" w:rsidR="00980022" w:rsidRDefault="00980022" w:rsidP="005E4B1B">
            <w:pPr>
              <w:jc w:val="center"/>
              <w:rPr>
                <w:rFonts w:ascii="Arial" w:hAnsi="Arial" w:cs="Arial"/>
                <w:b/>
                <w:bCs/>
                <w:sz w:val="20"/>
              </w:rPr>
            </w:pPr>
          </w:p>
          <w:p w14:paraId="692D670D" w14:textId="77777777" w:rsidR="00980022" w:rsidRDefault="00980022" w:rsidP="005E4B1B">
            <w:pPr>
              <w:jc w:val="center"/>
              <w:rPr>
                <w:rFonts w:ascii="Arial" w:hAnsi="Arial" w:cs="Arial"/>
                <w:b/>
                <w:bCs/>
                <w:sz w:val="20"/>
              </w:rPr>
            </w:pPr>
            <w:r>
              <w:rPr>
                <w:rFonts w:ascii="Arial" w:hAnsi="Arial" w:cs="Arial"/>
                <w:b/>
                <w:bCs/>
                <w:sz w:val="20"/>
              </w:rPr>
              <w:t>TCIR</w:t>
            </w:r>
            <w:r w:rsidR="00C4454B">
              <w:rPr>
                <w:rFonts w:ascii="Arial" w:hAnsi="Arial" w:cs="Arial"/>
                <w:b/>
                <w:bCs/>
                <w:sz w:val="20"/>
              </w:rPr>
              <w:t xml:space="preserve"> Rate</w:t>
            </w: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0DD742CE" w14:textId="77777777" w:rsidR="00980022" w:rsidRDefault="00980022" w:rsidP="005E4B1B">
            <w:pPr>
              <w:jc w:val="center"/>
              <w:rPr>
                <w:rFonts w:ascii="Arial" w:hAnsi="Arial" w:cs="Arial"/>
                <w:b/>
                <w:bCs/>
                <w:sz w:val="20"/>
              </w:rPr>
            </w:pPr>
            <w:r>
              <w:rPr>
                <w:rFonts w:ascii="Arial" w:hAnsi="Arial" w:cs="Arial"/>
                <w:b/>
                <w:bCs/>
                <w:sz w:val="20"/>
              </w:rPr>
              <w:t>Number of Cases Involving Days Away from Work, Restricted Activity or Job Transfer</w:t>
            </w:r>
          </w:p>
        </w:tc>
        <w:tc>
          <w:tcPr>
            <w:tcW w:w="1440" w:type="dxa"/>
            <w:tcBorders>
              <w:top w:val="single" w:sz="7" w:space="0" w:color="000000"/>
              <w:left w:val="single" w:sz="7" w:space="0" w:color="000000"/>
              <w:bottom w:val="single" w:sz="6" w:space="0" w:color="FFFFFF"/>
              <w:right w:val="single" w:sz="7" w:space="0" w:color="000000"/>
            </w:tcBorders>
            <w:shd w:val="pct10" w:color="000000" w:fill="FFFFFF"/>
          </w:tcPr>
          <w:p w14:paraId="162A8D97" w14:textId="77777777" w:rsidR="00980022" w:rsidRDefault="00980022" w:rsidP="005E4B1B">
            <w:pPr>
              <w:rPr>
                <w:rFonts w:ascii="Arial" w:hAnsi="Arial" w:cs="Arial"/>
                <w:b/>
                <w:bCs/>
                <w:sz w:val="20"/>
              </w:rPr>
            </w:pPr>
          </w:p>
          <w:p w14:paraId="79868888" w14:textId="77777777" w:rsidR="00980022" w:rsidRDefault="00980022" w:rsidP="005E4B1B">
            <w:pPr>
              <w:rPr>
                <w:rFonts w:ascii="Arial" w:hAnsi="Arial" w:cs="Arial"/>
                <w:b/>
                <w:bCs/>
                <w:sz w:val="20"/>
              </w:rPr>
            </w:pPr>
          </w:p>
          <w:p w14:paraId="3930CFD4" w14:textId="77777777" w:rsidR="00980022" w:rsidRDefault="00980022" w:rsidP="005E4B1B">
            <w:pPr>
              <w:rPr>
                <w:rFonts w:ascii="Arial" w:hAnsi="Arial" w:cs="Arial"/>
                <w:b/>
                <w:bCs/>
                <w:sz w:val="20"/>
              </w:rPr>
            </w:pPr>
          </w:p>
          <w:p w14:paraId="20A1CCC3" w14:textId="77777777" w:rsidR="00980022" w:rsidRDefault="00980022" w:rsidP="005E4B1B">
            <w:pPr>
              <w:jc w:val="center"/>
              <w:rPr>
                <w:rFonts w:ascii="Arial" w:hAnsi="Arial" w:cs="Arial"/>
                <w:b/>
                <w:bCs/>
                <w:sz w:val="20"/>
              </w:rPr>
            </w:pPr>
            <w:r>
              <w:rPr>
                <w:rFonts w:ascii="Arial" w:hAnsi="Arial" w:cs="Arial"/>
                <w:b/>
                <w:bCs/>
                <w:sz w:val="20"/>
              </w:rPr>
              <w:t>DART Rate</w:t>
            </w:r>
          </w:p>
        </w:tc>
      </w:tr>
      <w:tr w:rsidR="00980022" w14:paraId="4D5D972D"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7B81E041" w14:textId="77777777" w:rsidR="00980022" w:rsidRDefault="00980022" w:rsidP="005E4B1B">
            <w:pPr>
              <w:rPr>
                <w:sz w:val="20"/>
              </w:rPr>
            </w:pPr>
            <w:r>
              <w:rPr>
                <w:sz w:val="20"/>
              </w:rPr>
              <w:t>20XX</w:t>
            </w:r>
          </w:p>
        </w:tc>
        <w:tc>
          <w:tcPr>
            <w:tcW w:w="1170" w:type="dxa"/>
            <w:tcBorders>
              <w:top w:val="single" w:sz="7" w:space="0" w:color="000000"/>
              <w:left w:val="single" w:sz="7" w:space="0" w:color="000000"/>
              <w:bottom w:val="single" w:sz="6" w:space="0" w:color="FFFFFF"/>
              <w:right w:val="single" w:sz="6" w:space="0" w:color="FFFFFF"/>
            </w:tcBorders>
          </w:tcPr>
          <w:p w14:paraId="40851F2A"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4E096A58"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5A4194DF"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20F9263A"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113C322D" w14:textId="77777777" w:rsidR="00980022" w:rsidRDefault="00980022" w:rsidP="005E4B1B">
            <w:pPr>
              <w:jc w:val="center"/>
              <w:rPr>
                <w:sz w:val="20"/>
              </w:rPr>
            </w:pPr>
          </w:p>
        </w:tc>
      </w:tr>
      <w:tr w:rsidR="00980022" w14:paraId="1E213FA0"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1A7D8758" w14:textId="77777777" w:rsidR="00980022" w:rsidRDefault="00980022" w:rsidP="005E4B1B">
            <w:pPr>
              <w:rPr>
                <w:sz w:val="20"/>
              </w:rPr>
            </w:pPr>
            <w:r>
              <w:rPr>
                <w:sz w:val="20"/>
              </w:rPr>
              <w:t>20XX</w:t>
            </w:r>
          </w:p>
        </w:tc>
        <w:tc>
          <w:tcPr>
            <w:tcW w:w="1170" w:type="dxa"/>
            <w:tcBorders>
              <w:top w:val="single" w:sz="7" w:space="0" w:color="000000"/>
              <w:left w:val="single" w:sz="7" w:space="0" w:color="000000"/>
              <w:bottom w:val="single" w:sz="6" w:space="0" w:color="FFFFFF"/>
              <w:right w:val="single" w:sz="6" w:space="0" w:color="FFFFFF"/>
            </w:tcBorders>
          </w:tcPr>
          <w:p w14:paraId="5CBE0752"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012BB227"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045E4216"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2F19F726"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122B31C6" w14:textId="77777777" w:rsidR="00980022" w:rsidRDefault="00980022" w:rsidP="005E4B1B">
            <w:pPr>
              <w:jc w:val="center"/>
              <w:rPr>
                <w:sz w:val="20"/>
              </w:rPr>
            </w:pPr>
          </w:p>
        </w:tc>
      </w:tr>
      <w:tr w:rsidR="00980022" w14:paraId="73CED26D" w14:textId="77777777" w:rsidTr="005E4B1B">
        <w:trPr>
          <w:trHeight w:hRule="exact" w:val="280"/>
          <w:jc w:val="center"/>
        </w:trPr>
        <w:tc>
          <w:tcPr>
            <w:tcW w:w="1935" w:type="dxa"/>
            <w:tcBorders>
              <w:top w:val="single" w:sz="7" w:space="0" w:color="000000"/>
              <w:left w:val="single" w:sz="7" w:space="0" w:color="000000"/>
              <w:bottom w:val="single" w:sz="6" w:space="0" w:color="FFFFFF"/>
              <w:right w:val="single" w:sz="6" w:space="0" w:color="FFFFFF"/>
            </w:tcBorders>
          </w:tcPr>
          <w:p w14:paraId="7C92B247" w14:textId="77777777" w:rsidR="00980022" w:rsidRDefault="00980022" w:rsidP="005E4B1B">
            <w:pPr>
              <w:rPr>
                <w:sz w:val="20"/>
              </w:rPr>
            </w:pPr>
            <w:r>
              <w:rPr>
                <w:sz w:val="20"/>
              </w:rPr>
              <w:t>20XX</w:t>
            </w:r>
          </w:p>
          <w:p w14:paraId="22CE4B7D" w14:textId="77777777" w:rsidR="00980022" w:rsidRDefault="00980022" w:rsidP="005E4B1B">
            <w:pPr>
              <w:rPr>
                <w:sz w:val="20"/>
              </w:rPr>
            </w:pPr>
            <w:r>
              <w:rPr>
                <w:sz w:val="20"/>
              </w:rPr>
              <w:t>1999</w:t>
            </w:r>
          </w:p>
        </w:tc>
        <w:tc>
          <w:tcPr>
            <w:tcW w:w="1170" w:type="dxa"/>
            <w:tcBorders>
              <w:top w:val="single" w:sz="7" w:space="0" w:color="000000"/>
              <w:left w:val="single" w:sz="7" w:space="0" w:color="000000"/>
              <w:bottom w:val="single" w:sz="6" w:space="0" w:color="FFFFFF"/>
              <w:right w:val="single" w:sz="6" w:space="0" w:color="FFFFFF"/>
            </w:tcBorders>
          </w:tcPr>
          <w:p w14:paraId="5F32B5AD"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3770A1B0"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76F7AFBB"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171D8E20"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63E21865" w14:textId="77777777" w:rsidR="00980022" w:rsidRDefault="00980022" w:rsidP="005E4B1B">
            <w:pPr>
              <w:jc w:val="center"/>
              <w:rPr>
                <w:sz w:val="20"/>
              </w:rPr>
            </w:pPr>
          </w:p>
        </w:tc>
      </w:tr>
      <w:tr w:rsidR="00980022" w14:paraId="756FBBDC"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606B837A" w14:textId="77777777" w:rsidR="00980022" w:rsidRDefault="00980022" w:rsidP="005E4B1B">
            <w:pPr>
              <w:rPr>
                <w:b/>
                <w:bCs/>
                <w:sz w:val="20"/>
              </w:rPr>
            </w:pPr>
            <w:r>
              <w:rPr>
                <w:b/>
                <w:bCs/>
                <w:sz w:val="20"/>
              </w:rPr>
              <w:t>Total</w:t>
            </w:r>
          </w:p>
        </w:tc>
        <w:tc>
          <w:tcPr>
            <w:tcW w:w="1170" w:type="dxa"/>
            <w:tcBorders>
              <w:top w:val="single" w:sz="7" w:space="0" w:color="000000"/>
              <w:left w:val="single" w:sz="7" w:space="0" w:color="000000"/>
              <w:bottom w:val="single" w:sz="6" w:space="0" w:color="FFFFFF"/>
              <w:right w:val="single" w:sz="6" w:space="0" w:color="FFFFFF"/>
            </w:tcBorders>
          </w:tcPr>
          <w:p w14:paraId="179FBE1B" w14:textId="77777777" w:rsidR="00980022" w:rsidRDefault="00980022" w:rsidP="005E4B1B">
            <w:pP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664CE307"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shd w:val="pct10" w:color="000000" w:fill="FFFFFF"/>
          </w:tcPr>
          <w:p w14:paraId="2EAE7FDA"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776B8EC8"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shd w:val="pct10" w:color="000000" w:fill="FFFFFF"/>
          </w:tcPr>
          <w:p w14:paraId="74517E85" w14:textId="77777777" w:rsidR="00980022" w:rsidRDefault="00980022" w:rsidP="005E4B1B">
            <w:pPr>
              <w:jc w:val="center"/>
              <w:rPr>
                <w:sz w:val="20"/>
              </w:rPr>
            </w:pPr>
          </w:p>
        </w:tc>
      </w:tr>
      <w:tr w:rsidR="00980022" w14:paraId="56D09B8A" w14:textId="77777777" w:rsidTr="005E4B1B">
        <w:trPr>
          <w:jc w:val="center"/>
        </w:trPr>
        <w:tc>
          <w:tcPr>
            <w:tcW w:w="4635"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5A86D763" w14:textId="77777777" w:rsidR="00980022" w:rsidRDefault="00980022" w:rsidP="005E4B1B">
            <w:pPr>
              <w:rPr>
                <w:rFonts w:ascii="Arial" w:hAnsi="Arial" w:cs="Arial"/>
                <w:b/>
                <w:bCs/>
                <w:sz w:val="20"/>
              </w:rPr>
            </w:pPr>
            <w:r>
              <w:rPr>
                <w:rFonts w:ascii="Arial" w:hAnsi="Arial" w:cs="Arial"/>
                <w:b/>
                <w:bCs/>
                <w:sz w:val="20"/>
              </w:rPr>
              <w:t>Three-Year Rate    (20XX-20XX)</w:t>
            </w:r>
          </w:p>
        </w:tc>
        <w:tc>
          <w:tcPr>
            <w:tcW w:w="1260" w:type="dxa"/>
            <w:tcBorders>
              <w:top w:val="single" w:sz="7" w:space="0" w:color="000000"/>
              <w:left w:val="single" w:sz="7" w:space="0" w:color="000000"/>
              <w:bottom w:val="single" w:sz="6" w:space="0" w:color="FFFFFF"/>
              <w:right w:val="single" w:sz="6" w:space="0" w:color="FFFFFF"/>
            </w:tcBorders>
          </w:tcPr>
          <w:p w14:paraId="0201E389" w14:textId="77777777" w:rsidR="00980022" w:rsidRDefault="00980022" w:rsidP="005E4B1B">
            <w:pPr>
              <w:jc w:val="center"/>
            </w:pP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1D82A7D5" w14:textId="77777777" w:rsidR="00980022" w:rsidRDefault="00980022" w:rsidP="005E4B1B">
            <w:pPr>
              <w:jc w:val="center"/>
            </w:pPr>
          </w:p>
        </w:tc>
        <w:tc>
          <w:tcPr>
            <w:tcW w:w="1440" w:type="dxa"/>
            <w:tcBorders>
              <w:top w:val="single" w:sz="7" w:space="0" w:color="000000"/>
              <w:left w:val="single" w:sz="7" w:space="0" w:color="000000"/>
              <w:bottom w:val="single" w:sz="6" w:space="0" w:color="FFFFFF"/>
              <w:right w:val="single" w:sz="7" w:space="0" w:color="000000"/>
            </w:tcBorders>
          </w:tcPr>
          <w:p w14:paraId="386D5E8A" w14:textId="77777777" w:rsidR="00980022" w:rsidRDefault="00980022" w:rsidP="005E4B1B">
            <w:pPr>
              <w:jc w:val="center"/>
            </w:pPr>
          </w:p>
        </w:tc>
      </w:tr>
      <w:tr w:rsidR="00980022" w14:paraId="6249959D" w14:textId="77777777" w:rsidTr="005E4B1B">
        <w:trPr>
          <w:jc w:val="center"/>
        </w:trPr>
        <w:tc>
          <w:tcPr>
            <w:tcW w:w="4635"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1BEBDAF2" w14:textId="77777777" w:rsidR="00980022" w:rsidRDefault="00980022" w:rsidP="005E4B1B">
            <w:pPr>
              <w:rPr>
                <w:rFonts w:ascii="Arial" w:hAnsi="Arial" w:cs="Arial"/>
                <w:b/>
                <w:bCs/>
                <w:sz w:val="20"/>
              </w:rPr>
            </w:pPr>
            <w:r>
              <w:rPr>
                <w:rFonts w:ascii="Arial" w:hAnsi="Arial" w:cs="Arial"/>
                <w:b/>
                <w:bCs/>
                <w:sz w:val="20"/>
              </w:rPr>
              <w:t>BLS National Average for 20XX (NAICS XXXXXX) (SIC XXXX)</w:t>
            </w:r>
          </w:p>
        </w:tc>
        <w:tc>
          <w:tcPr>
            <w:tcW w:w="1260" w:type="dxa"/>
            <w:tcBorders>
              <w:top w:val="single" w:sz="7" w:space="0" w:color="000000"/>
              <w:left w:val="single" w:sz="7" w:space="0" w:color="000000"/>
              <w:bottom w:val="single" w:sz="6" w:space="0" w:color="FFFFFF"/>
              <w:right w:val="single" w:sz="6" w:space="0" w:color="FFFFFF"/>
            </w:tcBorders>
          </w:tcPr>
          <w:p w14:paraId="423B3946" w14:textId="77777777" w:rsidR="00980022" w:rsidRDefault="00980022" w:rsidP="005E4B1B">
            <w:pPr>
              <w:jc w:val="center"/>
            </w:pP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75111794" w14:textId="77777777" w:rsidR="00980022" w:rsidRDefault="00980022" w:rsidP="005E4B1B">
            <w:pPr>
              <w:jc w:val="center"/>
            </w:pPr>
          </w:p>
        </w:tc>
        <w:tc>
          <w:tcPr>
            <w:tcW w:w="1440" w:type="dxa"/>
            <w:tcBorders>
              <w:top w:val="single" w:sz="7" w:space="0" w:color="000000"/>
              <w:left w:val="single" w:sz="7" w:space="0" w:color="000000"/>
              <w:bottom w:val="single" w:sz="6" w:space="0" w:color="FFFFFF"/>
              <w:right w:val="single" w:sz="7" w:space="0" w:color="000000"/>
            </w:tcBorders>
          </w:tcPr>
          <w:p w14:paraId="2BC29136" w14:textId="77777777" w:rsidR="00980022" w:rsidRDefault="00980022" w:rsidP="005E4B1B">
            <w:pPr>
              <w:jc w:val="center"/>
            </w:pPr>
          </w:p>
        </w:tc>
      </w:tr>
      <w:tr w:rsidR="00980022" w14:paraId="00269328" w14:textId="77777777" w:rsidTr="005E4B1B">
        <w:trPr>
          <w:jc w:val="center"/>
        </w:trPr>
        <w:tc>
          <w:tcPr>
            <w:tcW w:w="1935" w:type="dxa"/>
            <w:tcBorders>
              <w:top w:val="single" w:sz="7" w:space="0" w:color="000000"/>
              <w:left w:val="single" w:sz="7" w:space="0" w:color="000000"/>
              <w:bottom w:val="single" w:sz="7" w:space="0" w:color="000000"/>
              <w:right w:val="single" w:sz="6" w:space="0" w:color="FFFFFF"/>
            </w:tcBorders>
          </w:tcPr>
          <w:p w14:paraId="3BFD8F70" w14:textId="77777777" w:rsidR="00980022" w:rsidRDefault="00980022" w:rsidP="005E4B1B">
            <w:pPr>
              <w:rPr>
                <w:sz w:val="20"/>
              </w:rPr>
            </w:pPr>
          </w:p>
        </w:tc>
        <w:tc>
          <w:tcPr>
            <w:tcW w:w="1170" w:type="dxa"/>
            <w:tcBorders>
              <w:top w:val="single" w:sz="7" w:space="0" w:color="000000"/>
              <w:left w:val="single" w:sz="7" w:space="0" w:color="000000"/>
              <w:bottom w:val="single" w:sz="7" w:space="0" w:color="000000"/>
              <w:right w:val="single" w:sz="6" w:space="0" w:color="FFFFFF"/>
            </w:tcBorders>
          </w:tcPr>
          <w:p w14:paraId="097488A4" w14:textId="77777777" w:rsidR="00980022" w:rsidRDefault="00980022" w:rsidP="005E4B1B">
            <w:pPr>
              <w:jc w:val="center"/>
              <w:rPr>
                <w:sz w:val="20"/>
              </w:rPr>
            </w:pPr>
          </w:p>
        </w:tc>
        <w:tc>
          <w:tcPr>
            <w:tcW w:w="1530" w:type="dxa"/>
            <w:tcBorders>
              <w:top w:val="single" w:sz="7" w:space="0" w:color="000000"/>
              <w:left w:val="single" w:sz="7" w:space="0" w:color="000000"/>
              <w:bottom w:val="single" w:sz="7" w:space="0" w:color="000000"/>
              <w:right w:val="single" w:sz="6" w:space="0" w:color="FFFFFF"/>
            </w:tcBorders>
          </w:tcPr>
          <w:p w14:paraId="56AAC3F5" w14:textId="77777777" w:rsidR="00980022" w:rsidRDefault="00980022" w:rsidP="005E4B1B">
            <w:pPr>
              <w:jc w:val="center"/>
              <w:rPr>
                <w:sz w:val="20"/>
              </w:rPr>
            </w:pPr>
          </w:p>
        </w:tc>
        <w:tc>
          <w:tcPr>
            <w:tcW w:w="1260" w:type="dxa"/>
            <w:tcBorders>
              <w:top w:val="single" w:sz="7" w:space="0" w:color="000000"/>
              <w:left w:val="single" w:sz="7" w:space="0" w:color="000000"/>
              <w:bottom w:val="single" w:sz="7" w:space="0" w:color="000000"/>
              <w:right w:val="single" w:sz="6" w:space="0" w:color="FFFFFF"/>
            </w:tcBorders>
          </w:tcPr>
          <w:p w14:paraId="702C79AC" w14:textId="77777777" w:rsidR="00980022" w:rsidRDefault="00980022" w:rsidP="005E4B1B">
            <w:pPr>
              <w:jc w:val="center"/>
              <w:rPr>
                <w:sz w:val="20"/>
              </w:rPr>
            </w:pPr>
          </w:p>
        </w:tc>
        <w:tc>
          <w:tcPr>
            <w:tcW w:w="1980" w:type="dxa"/>
            <w:tcBorders>
              <w:top w:val="single" w:sz="7" w:space="0" w:color="000000"/>
              <w:left w:val="single" w:sz="7" w:space="0" w:color="000000"/>
              <w:bottom w:val="single" w:sz="7" w:space="0" w:color="000000"/>
              <w:right w:val="single" w:sz="6" w:space="0" w:color="FFFFFF"/>
            </w:tcBorders>
          </w:tcPr>
          <w:p w14:paraId="7544BC5C" w14:textId="77777777" w:rsidR="00980022" w:rsidRDefault="00980022" w:rsidP="005E4B1B">
            <w:pPr>
              <w:jc w:val="center"/>
              <w:rPr>
                <w:sz w:val="20"/>
              </w:rPr>
            </w:pPr>
          </w:p>
        </w:tc>
        <w:tc>
          <w:tcPr>
            <w:tcW w:w="1440" w:type="dxa"/>
            <w:tcBorders>
              <w:top w:val="single" w:sz="7" w:space="0" w:color="000000"/>
              <w:left w:val="single" w:sz="7" w:space="0" w:color="000000"/>
              <w:bottom w:val="single" w:sz="7" w:space="0" w:color="000000"/>
              <w:right w:val="single" w:sz="7" w:space="0" w:color="000000"/>
            </w:tcBorders>
          </w:tcPr>
          <w:p w14:paraId="68FAFF71" w14:textId="77777777" w:rsidR="00980022" w:rsidRDefault="00980022" w:rsidP="005E4B1B">
            <w:pPr>
              <w:jc w:val="center"/>
              <w:rPr>
                <w:sz w:val="20"/>
              </w:rPr>
            </w:pPr>
          </w:p>
        </w:tc>
      </w:tr>
    </w:tbl>
    <w:p w14:paraId="62E817BB" w14:textId="77777777" w:rsidR="00980022" w:rsidRDefault="00980022" w:rsidP="00980022"/>
    <w:p w14:paraId="7CE35598" w14:textId="77777777" w:rsidR="00F223C6" w:rsidRDefault="00F223C6" w:rsidP="00F223C6">
      <w:pPr>
        <w:pStyle w:val="BodyText"/>
        <w:keepLines/>
        <w:rPr>
          <w:b/>
          <w:sz w:val="28"/>
          <w:szCs w:val="28"/>
        </w:rPr>
      </w:pPr>
      <w:r>
        <w:rPr>
          <w:b/>
          <w:sz w:val="28"/>
          <w:szCs w:val="28"/>
        </w:rPr>
        <w:t>V</w:t>
      </w:r>
      <w:r w:rsidR="007E5193">
        <w:rPr>
          <w:b/>
          <w:sz w:val="28"/>
          <w:szCs w:val="28"/>
        </w:rPr>
        <w:t>II</w:t>
      </w:r>
      <w:r>
        <w:rPr>
          <w:b/>
          <w:sz w:val="28"/>
          <w:szCs w:val="28"/>
        </w:rPr>
        <w:t>. OSHA Activity</w:t>
      </w:r>
    </w:p>
    <w:p w14:paraId="3857AFB1" w14:textId="77777777" w:rsidR="006A1AAE" w:rsidRDefault="006A1AAE" w:rsidP="006A1AAE">
      <w:pPr>
        <w:rPr>
          <w:snapToGrid w:val="0"/>
        </w:rPr>
      </w:pPr>
    </w:p>
    <w:p w14:paraId="16FBDC5D" w14:textId="77777777" w:rsidR="006A1AAE" w:rsidRDefault="006A1AAE" w:rsidP="006A1AAE">
      <w:pPr>
        <w:rPr>
          <w:snapToGrid w:val="0"/>
        </w:rPr>
      </w:pPr>
      <w:r>
        <w:rPr>
          <w:snapToGrid w:val="0"/>
        </w:rPr>
        <w:t xml:space="preserve">There has been </w:t>
      </w:r>
      <w:r w:rsidR="006400F3" w:rsidRPr="00B45F06">
        <w:rPr>
          <w:b/>
          <w:snapToGrid w:val="0"/>
        </w:rPr>
        <w:t>&lt;</w:t>
      </w:r>
      <w:r w:rsidRPr="00B45F06">
        <w:rPr>
          <w:b/>
          <w:snapToGrid w:val="0"/>
        </w:rPr>
        <w:t>XXXX</w:t>
      </w:r>
      <w:r w:rsidR="006400F3" w:rsidRPr="00B45F06">
        <w:rPr>
          <w:b/>
          <w:snapToGrid w:val="0"/>
        </w:rPr>
        <w:t>&gt;</w:t>
      </w:r>
      <w:r>
        <w:rPr>
          <w:snapToGrid w:val="0"/>
        </w:rPr>
        <w:t xml:space="preserve"> OSHA inspection activity or fatalities </w:t>
      </w:r>
      <w:r w:rsidR="006400F3">
        <w:rPr>
          <w:snapToGrid w:val="0"/>
        </w:rPr>
        <w:t xml:space="preserve">within the DGA within </w:t>
      </w:r>
      <w:r>
        <w:rPr>
          <w:snapToGrid w:val="0"/>
        </w:rPr>
        <w:t xml:space="preserve">the past </w:t>
      </w:r>
      <w:r w:rsidR="003237B9">
        <w:rPr>
          <w:snapToGrid w:val="0"/>
        </w:rPr>
        <w:t>&lt;</w:t>
      </w:r>
      <w:r w:rsidR="003237B9" w:rsidRPr="003237B9">
        <w:rPr>
          <w:b/>
          <w:snapToGrid w:val="0"/>
        </w:rPr>
        <w:t>XX</w:t>
      </w:r>
      <w:r w:rsidR="003237B9">
        <w:rPr>
          <w:snapToGrid w:val="0"/>
        </w:rPr>
        <w:t>&gt;</w:t>
      </w:r>
      <w:r>
        <w:rPr>
          <w:snapToGrid w:val="0"/>
        </w:rPr>
        <w:t xml:space="preserve"> years.  The site</w:t>
      </w:r>
      <w:r w:rsidR="006400F3">
        <w:rPr>
          <w:snapToGrid w:val="0"/>
        </w:rPr>
        <w:t>s within the DGA</w:t>
      </w:r>
      <w:r>
        <w:rPr>
          <w:snapToGrid w:val="0"/>
        </w:rPr>
        <w:t xml:space="preserve"> maintain an </w:t>
      </w:r>
      <w:r w:rsidR="00164868" w:rsidRPr="00164868">
        <w:rPr>
          <w:b/>
          <w:snapToGrid w:val="0"/>
        </w:rPr>
        <w:t>&lt;</w:t>
      </w:r>
      <w:r w:rsidRPr="00164868">
        <w:rPr>
          <w:b/>
          <w:snapToGrid w:val="0"/>
        </w:rPr>
        <w:t>XXXX</w:t>
      </w:r>
      <w:r w:rsidR="00164868" w:rsidRPr="00164868">
        <w:rPr>
          <w:b/>
          <w:snapToGrid w:val="0"/>
        </w:rPr>
        <w:t>&gt;</w:t>
      </w:r>
      <w:r>
        <w:rPr>
          <w:snapToGrid w:val="0"/>
        </w:rPr>
        <w:t xml:space="preserve"> relationship with </w:t>
      </w:r>
      <w:r w:rsidR="004B61C8">
        <w:rPr>
          <w:snapToGrid w:val="0"/>
        </w:rPr>
        <w:t>its</w:t>
      </w:r>
      <w:r>
        <w:rPr>
          <w:snapToGrid w:val="0"/>
        </w:rPr>
        <w:t xml:space="preserve"> local OSHA Area and Regional offices.</w:t>
      </w:r>
    </w:p>
    <w:p w14:paraId="5741A510" w14:textId="77777777" w:rsidR="00F223C6" w:rsidRDefault="00F223C6" w:rsidP="00F223C6">
      <w:pPr>
        <w:pStyle w:val="BodyText"/>
        <w:keepLines/>
      </w:pPr>
    </w:p>
    <w:p w14:paraId="0C664962" w14:textId="77777777" w:rsidR="004B61C8" w:rsidRDefault="004B61C8" w:rsidP="00F223C6">
      <w:pPr>
        <w:pStyle w:val="BodyText"/>
        <w:keepLines/>
      </w:pPr>
    </w:p>
    <w:p w14:paraId="4B19DDA9" w14:textId="77777777" w:rsidR="00F223C6" w:rsidRDefault="00F223C6" w:rsidP="00F223C6">
      <w:pPr>
        <w:pStyle w:val="BodyText"/>
        <w:keepLines/>
        <w:rPr>
          <w:b/>
          <w:sz w:val="28"/>
          <w:szCs w:val="28"/>
        </w:rPr>
      </w:pPr>
      <w:r>
        <w:rPr>
          <w:b/>
          <w:sz w:val="28"/>
          <w:szCs w:val="28"/>
        </w:rPr>
        <w:lastRenderedPageBreak/>
        <w:t>VI</w:t>
      </w:r>
      <w:r w:rsidR="007E5193">
        <w:rPr>
          <w:b/>
          <w:sz w:val="28"/>
          <w:szCs w:val="28"/>
        </w:rPr>
        <w:t>II</w:t>
      </w:r>
      <w:r>
        <w:rPr>
          <w:b/>
          <w:sz w:val="28"/>
          <w:szCs w:val="28"/>
        </w:rPr>
        <w:t xml:space="preserve">. Elements of the </w:t>
      </w:r>
      <w:r w:rsidR="006A1AAE">
        <w:rPr>
          <w:b/>
          <w:sz w:val="28"/>
          <w:szCs w:val="28"/>
        </w:rPr>
        <w:t>VPP Review</w:t>
      </w:r>
    </w:p>
    <w:p w14:paraId="3A598AEA" w14:textId="77777777" w:rsidR="00F223C6" w:rsidRDefault="00F223C6" w:rsidP="00F223C6">
      <w:pPr>
        <w:pStyle w:val="ListBullet3"/>
        <w:keepLines/>
        <w:numPr>
          <w:ilvl w:val="0"/>
          <w:numId w:val="0"/>
        </w:numPr>
      </w:pPr>
      <w:r>
        <w:t xml:space="preserve">The evaluation included a review of </w:t>
      </w:r>
      <w:r w:rsidR="006A1AAE">
        <w:t>the DGA</w:t>
      </w:r>
      <w:r w:rsidR="00FD2FA6">
        <w:t>’s</w:t>
      </w:r>
      <w:r>
        <w:t xml:space="preserve"> safety and health </w:t>
      </w:r>
      <w:r w:rsidR="006A1AAE">
        <w:t xml:space="preserve">management </w:t>
      </w:r>
      <w:r w:rsidR="00FD2FA6">
        <w:t>program</w:t>
      </w:r>
      <w:r w:rsidR="0094597E">
        <w:t>s</w:t>
      </w:r>
      <w:r w:rsidR="006A1AAE">
        <w:t xml:space="preserve"> elements</w:t>
      </w:r>
      <w:r>
        <w:t>:</w:t>
      </w:r>
    </w:p>
    <w:p w14:paraId="183309C7" w14:textId="77777777" w:rsidR="00FD2FA6" w:rsidRDefault="00FD2FA6" w:rsidP="00F223C6">
      <w:pPr>
        <w:pStyle w:val="ListBullet3"/>
        <w:keepLines/>
        <w:numPr>
          <w:ilvl w:val="0"/>
          <w:numId w:val="0"/>
        </w:numPr>
      </w:pPr>
    </w:p>
    <w:p w14:paraId="790AD7CE" w14:textId="77777777" w:rsidR="00F223C6" w:rsidRDefault="00F223C6" w:rsidP="00F223C6">
      <w:pPr>
        <w:pStyle w:val="ListBullet3"/>
        <w:keepLines/>
        <w:numPr>
          <w:ilvl w:val="1"/>
          <w:numId w:val="1"/>
        </w:numPr>
      </w:pPr>
      <w:r>
        <w:t>Management Leadership and Employee Involvement</w:t>
      </w:r>
    </w:p>
    <w:p w14:paraId="3005E2BD" w14:textId="77777777" w:rsidR="00F223C6" w:rsidRDefault="00F223C6" w:rsidP="00F223C6">
      <w:pPr>
        <w:pStyle w:val="ListBullet3"/>
        <w:keepLines/>
        <w:numPr>
          <w:ilvl w:val="1"/>
          <w:numId w:val="1"/>
        </w:numPr>
      </w:pPr>
      <w:r>
        <w:t>Worksite Analysis</w:t>
      </w:r>
    </w:p>
    <w:p w14:paraId="6CD82B86" w14:textId="77777777" w:rsidR="00F223C6" w:rsidRDefault="00F223C6" w:rsidP="00F223C6">
      <w:pPr>
        <w:pStyle w:val="ListBullet3"/>
        <w:keepLines/>
        <w:numPr>
          <w:ilvl w:val="1"/>
          <w:numId w:val="1"/>
        </w:numPr>
      </w:pPr>
      <w:r>
        <w:t>Hazard Prevention and Control</w:t>
      </w:r>
    </w:p>
    <w:p w14:paraId="3C0A9CBB" w14:textId="77777777" w:rsidR="00F223C6" w:rsidRDefault="00F223C6" w:rsidP="00F223C6">
      <w:pPr>
        <w:pStyle w:val="ListBullet3"/>
        <w:keepLines/>
        <w:numPr>
          <w:ilvl w:val="1"/>
          <w:numId w:val="1"/>
        </w:numPr>
      </w:pPr>
      <w:r>
        <w:t xml:space="preserve">Safety </w:t>
      </w:r>
      <w:r w:rsidR="00FD2FA6">
        <w:t>and</w:t>
      </w:r>
      <w:r>
        <w:t xml:space="preserve"> Health Training</w:t>
      </w:r>
    </w:p>
    <w:p w14:paraId="7E2B7EE2" w14:textId="77777777" w:rsidR="00F223C6" w:rsidRDefault="00F223C6" w:rsidP="00F223C6">
      <w:pPr>
        <w:keepLines/>
        <w:jc w:val="both"/>
      </w:pPr>
    </w:p>
    <w:p w14:paraId="65AF92D8" w14:textId="77777777" w:rsidR="00F223C6" w:rsidRDefault="00F223C6" w:rsidP="00F223C6">
      <w:pPr>
        <w:pStyle w:val="ListBullet3"/>
        <w:keepLines/>
        <w:numPr>
          <w:ilvl w:val="0"/>
          <w:numId w:val="0"/>
        </w:numPr>
      </w:pPr>
      <w:r>
        <w:t xml:space="preserve">Details of the evaluation are available in the attached VPP Mobile Workforce </w:t>
      </w:r>
      <w:r w:rsidR="006A1AAE">
        <w:t xml:space="preserve">Participation </w:t>
      </w:r>
      <w:r>
        <w:t xml:space="preserve">Phase </w:t>
      </w:r>
      <w:r w:rsidR="006A1AAE">
        <w:t>I and Phase II</w:t>
      </w:r>
      <w:r>
        <w:t xml:space="preserve"> </w:t>
      </w:r>
      <w:r w:rsidR="008A1F3F">
        <w:t>on-site</w:t>
      </w:r>
      <w:r>
        <w:t xml:space="preserve"> evaluation worksheet.</w:t>
      </w:r>
    </w:p>
    <w:p w14:paraId="1BA1544B" w14:textId="77777777" w:rsidR="00F223C6" w:rsidRDefault="00F223C6" w:rsidP="00F223C6">
      <w:pPr>
        <w:keepLines/>
        <w:jc w:val="both"/>
      </w:pPr>
    </w:p>
    <w:p w14:paraId="172B8356" w14:textId="77777777" w:rsidR="00400D47" w:rsidRPr="00400D47" w:rsidRDefault="00400D47" w:rsidP="00400D47">
      <w:pPr>
        <w:keepLines/>
      </w:pPr>
      <w:r w:rsidRPr="00B60B82">
        <w:rPr>
          <w:highlight w:val="yellow"/>
        </w:rPr>
        <w:t>&lt;</w:t>
      </w:r>
      <w:r w:rsidRPr="00B60B82">
        <w:rPr>
          <w:b/>
          <w:highlight w:val="yellow"/>
        </w:rPr>
        <w:t>Incentive Programs</w:t>
      </w:r>
      <w:r w:rsidRPr="00B60B82">
        <w:rPr>
          <w:highlight w:val="yellow"/>
        </w:rPr>
        <w:t xml:space="preserve">&gt;The site utilizes an incentive program which meets the requirements of revised </w:t>
      </w:r>
      <w:r w:rsidRPr="00400D47">
        <w:rPr>
          <w:highlight w:val="yellow"/>
        </w:rPr>
        <w:t xml:space="preserve">Memorandum #5: Further Improvements to the Voluntary Protection Programs (VPP) dated 8/14/14.  </w:t>
      </w:r>
      <w:r w:rsidRPr="00400D47">
        <w:rPr>
          <w:b/>
          <w:highlight w:val="yellow"/>
        </w:rPr>
        <w:t>OR</w:t>
      </w:r>
      <w:r w:rsidRPr="00400D47">
        <w:rPr>
          <w:highlight w:val="yellow"/>
        </w:rPr>
        <w:t xml:space="preserve"> The site does not utilize an incentive program.</w:t>
      </w:r>
      <w:r w:rsidRPr="00400D47">
        <w:t xml:space="preserve"> </w:t>
      </w:r>
    </w:p>
    <w:p w14:paraId="7B5A35A8" w14:textId="77777777" w:rsidR="00400D47" w:rsidRPr="00400D47" w:rsidRDefault="00400D47" w:rsidP="00400D47">
      <w:pPr>
        <w:keepLines/>
      </w:pPr>
    </w:p>
    <w:p w14:paraId="4EC96FCE" w14:textId="77777777" w:rsidR="00B60B82" w:rsidRPr="00B60B82" w:rsidRDefault="00B60B82" w:rsidP="00B60B82">
      <w:pPr>
        <w:keepLines/>
      </w:pPr>
      <w:r w:rsidRPr="00B60B82">
        <w:rPr>
          <w:highlight w:val="yellow"/>
        </w:rPr>
        <w:t>&lt;</w:t>
      </w:r>
      <w:r w:rsidR="00E35326">
        <w:rPr>
          <w:b/>
          <w:highlight w:val="yellow"/>
        </w:rPr>
        <w:t>Whistleblower Activity</w:t>
      </w:r>
      <w:r w:rsidRPr="00B60B82">
        <w:rPr>
          <w:highlight w:val="yellow"/>
        </w:rPr>
        <w:t>&gt; Briefly document the site’s policy on anti-retaliation/ discrimination.  Indicate whether the site has had or not</w:t>
      </w:r>
      <w:r w:rsidR="00F76D15">
        <w:rPr>
          <w:highlight w:val="yellow"/>
        </w:rPr>
        <w:t xml:space="preserve"> had</w:t>
      </w:r>
      <w:r w:rsidR="00E35326">
        <w:rPr>
          <w:highlight w:val="yellow"/>
        </w:rPr>
        <w:t xml:space="preserve"> any whistleblower activity</w:t>
      </w:r>
      <w:r w:rsidRPr="00B60B82">
        <w:rPr>
          <w:highlight w:val="yellow"/>
        </w:rPr>
        <w:t xml:space="preserve"> within the past </w:t>
      </w:r>
      <w:r w:rsidRPr="00B60B82">
        <w:rPr>
          <w:b/>
          <w:highlight w:val="yellow"/>
        </w:rPr>
        <w:t>&lt;XX&gt;</w:t>
      </w:r>
      <w:r w:rsidRPr="00B60B82">
        <w:rPr>
          <w:highlight w:val="yellow"/>
        </w:rPr>
        <w:t xml:space="preserve"> years.  If so, include brief description and findings/outcome.</w:t>
      </w:r>
    </w:p>
    <w:p w14:paraId="20D322C1" w14:textId="77777777" w:rsidR="000C2DE1" w:rsidRDefault="000C2DE1" w:rsidP="00F223C6">
      <w:pPr>
        <w:keepLines/>
        <w:jc w:val="both"/>
      </w:pPr>
    </w:p>
    <w:p w14:paraId="5EE915B0" w14:textId="77777777" w:rsidR="00F223C6" w:rsidRDefault="00F223C6" w:rsidP="00F223C6">
      <w:pPr>
        <w:pStyle w:val="BodyText"/>
        <w:keepLines/>
        <w:rPr>
          <w:b/>
          <w:sz w:val="28"/>
          <w:szCs w:val="28"/>
        </w:rPr>
      </w:pPr>
      <w:r>
        <w:rPr>
          <w:b/>
          <w:sz w:val="28"/>
          <w:szCs w:val="28"/>
        </w:rPr>
        <w:t>I</w:t>
      </w:r>
      <w:r w:rsidR="007E5193">
        <w:rPr>
          <w:b/>
          <w:sz w:val="28"/>
          <w:szCs w:val="28"/>
        </w:rPr>
        <w:t>X</w:t>
      </w:r>
      <w:r>
        <w:rPr>
          <w:b/>
          <w:sz w:val="28"/>
          <w:szCs w:val="28"/>
        </w:rPr>
        <w:t>. Areas of Excellence</w:t>
      </w:r>
    </w:p>
    <w:p w14:paraId="2EF1D708" w14:textId="77777777" w:rsidR="00B17533" w:rsidRPr="00257B8F" w:rsidRDefault="00F50C8A" w:rsidP="00B17533">
      <w:pPr>
        <w:keepLines/>
        <w:rPr>
          <w:i/>
        </w:rPr>
      </w:pPr>
      <w:r>
        <w:t>Provide description of best practices</w:t>
      </w:r>
      <w:r w:rsidR="00F223C6">
        <w:t xml:space="preserve"> (e.g., fall protection, machine guarding, ergonomics, lockout/tagout, employee involvement)</w:t>
      </w:r>
      <w:r w:rsidR="00B17533">
        <w:t xml:space="preserve">.  </w:t>
      </w:r>
      <w:r w:rsidR="00B17533" w:rsidRPr="00257B8F">
        <w:rPr>
          <w:i/>
        </w:rPr>
        <w:t xml:space="preserve">NOTE: Do not characterize the </w:t>
      </w:r>
      <w:r w:rsidR="00CA3FD7">
        <w:rPr>
          <w:i/>
        </w:rPr>
        <w:t>safety and health management programs</w:t>
      </w:r>
      <w:r w:rsidR="00B17533" w:rsidRPr="00257B8F">
        <w:rPr>
          <w:i/>
        </w:rPr>
        <w:t xml:space="preserve"> as meeting the high quality expected of VPP participants if the team is recommending One-Year Conditional reapproval.  </w:t>
      </w:r>
    </w:p>
    <w:p w14:paraId="0ED31C6F" w14:textId="77777777" w:rsidR="00A00691" w:rsidRDefault="00A00691" w:rsidP="00F223C6">
      <w:pPr>
        <w:keepLines/>
        <w:jc w:val="both"/>
      </w:pPr>
    </w:p>
    <w:p w14:paraId="53F68F96" w14:textId="77777777" w:rsidR="00F223C6" w:rsidRDefault="007E5193" w:rsidP="00F223C6">
      <w:pPr>
        <w:pStyle w:val="BodyText"/>
        <w:keepLines/>
        <w:rPr>
          <w:b/>
          <w:sz w:val="28"/>
          <w:szCs w:val="28"/>
        </w:rPr>
      </w:pPr>
      <w:r>
        <w:rPr>
          <w:b/>
          <w:sz w:val="28"/>
          <w:szCs w:val="28"/>
        </w:rPr>
        <w:t>X</w:t>
      </w:r>
      <w:r w:rsidR="00F223C6">
        <w:rPr>
          <w:b/>
          <w:sz w:val="28"/>
          <w:szCs w:val="28"/>
        </w:rPr>
        <w:t>. Recommendation for Participation</w:t>
      </w:r>
    </w:p>
    <w:p w14:paraId="34EF4F59" w14:textId="77777777" w:rsidR="00B17533" w:rsidRDefault="00F50C8A" w:rsidP="00B17533">
      <w:pPr>
        <w:keepLines/>
      </w:pPr>
      <w:r>
        <w:t xml:space="preserve">The VPP </w:t>
      </w:r>
      <w:r w:rsidR="00FD2FA6">
        <w:t>Evaluation</w:t>
      </w:r>
      <w:r>
        <w:t xml:space="preserve"> Team recommends </w:t>
      </w:r>
      <w:r w:rsidRPr="002477F4">
        <w:t xml:space="preserve">participation of the </w:t>
      </w:r>
      <w:r w:rsidRPr="00B42F68">
        <w:rPr>
          <w:b/>
        </w:rPr>
        <w:t>&lt;Organization&gt;</w:t>
      </w:r>
      <w:r>
        <w:t xml:space="preserve"> sites within the Designated Geographic Area (DGA) as a </w:t>
      </w:r>
      <w:r w:rsidR="00B45F06" w:rsidRPr="00B45F06">
        <w:rPr>
          <w:b/>
        </w:rPr>
        <w:t>&lt;</w:t>
      </w:r>
      <w:r w:rsidRPr="00B45F06">
        <w:rPr>
          <w:b/>
        </w:rPr>
        <w:t>Star or Merit</w:t>
      </w:r>
      <w:r w:rsidR="00B45F06" w:rsidRPr="00B45F06">
        <w:rPr>
          <w:b/>
        </w:rPr>
        <w:t>&gt;</w:t>
      </w:r>
      <w:r>
        <w:t xml:space="preserve"> Mobile Workforce participant</w:t>
      </w:r>
      <w:r w:rsidR="00B17533">
        <w:t xml:space="preserve"> (</w:t>
      </w:r>
      <w:r w:rsidR="00B17533">
        <w:rPr>
          <w:i/>
        </w:rPr>
        <w:t>add</w:t>
      </w:r>
      <w:r w:rsidR="00B17533" w:rsidRPr="00D31E19">
        <w:rPr>
          <w:i/>
        </w:rPr>
        <w:t xml:space="preserve"> if relevant</w:t>
      </w:r>
      <w:r w:rsidR="00B17533">
        <w:t xml:space="preserve"> but placed on One-Year Conditional status </w:t>
      </w:r>
      <w:r w:rsidR="00B17533" w:rsidRPr="00D31E19">
        <w:rPr>
          <w:i/>
        </w:rPr>
        <w:t>or</w:t>
      </w:r>
      <w:r w:rsidR="00B17533">
        <w:t xml:space="preserve"> but required to develop an agreed upon Two-Year Rate Reduction Plan).</w:t>
      </w:r>
    </w:p>
    <w:p w14:paraId="5BC3EBB6" w14:textId="77777777" w:rsidR="00F50C8A" w:rsidRDefault="00F50C8A" w:rsidP="00F50C8A">
      <w:pPr>
        <w:rPr>
          <w:snapToGrid w:val="0"/>
        </w:rPr>
      </w:pPr>
      <w:r>
        <w:t xml:space="preserve">   </w:t>
      </w:r>
    </w:p>
    <w:p w14:paraId="063691EB" w14:textId="77777777" w:rsidR="0010020E" w:rsidRPr="0010020E" w:rsidRDefault="0010020E" w:rsidP="0010020E">
      <w:pPr>
        <w:pStyle w:val="BodyText"/>
        <w:keepLines/>
        <w:rPr>
          <w:b/>
          <w:sz w:val="28"/>
          <w:szCs w:val="28"/>
        </w:rPr>
      </w:pPr>
      <w:r w:rsidRPr="0010020E">
        <w:rPr>
          <w:b/>
          <w:sz w:val="28"/>
          <w:szCs w:val="28"/>
        </w:rPr>
        <w:t>XI. Goals (if applicable)</w:t>
      </w:r>
    </w:p>
    <w:p w14:paraId="76888DF4" w14:textId="77777777" w:rsidR="0010020E" w:rsidRPr="00E605AA" w:rsidRDefault="0010020E" w:rsidP="00626463">
      <w:pPr>
        <w:pStyle w:val="ListBullet2"/>
      </w:pPr>
      <w:r w:rsidRPr="00E605AA">
        <w:t xml:space="preserve">Merit </w:t>
      </w:r>
      <w:r w:rsidR="00B17533">
        <w:t>G</w:t>
      </w:r>
      <w:r w:rsidRPr="00E605AA">
        <w:t>oal</w:t>
      </w:r>
      <w:r w:rsidR="00402B17">
        <w:t>(</w:t>
      </w:r>
      <w:r w:rsidRPr="00E605AA">
        <w:t>s</w:t>
      </w:r>
      <w:r w:rsidR="00402B17">
        <w:t>)</w:t>
      </w:r>
      <w:r w:rsidRPr="00E605AA">
        <w:t xml:space="preserve"> (if relevant)</w:t>
      </w:r>
    </w:p>
    <w:p w14:paraId="6FBAC293" w14:textId="77777777" w:rsidR="0010020E" w:rsidRDefault="00185434" w:rsidP="00626463">
      <w:pPr>
        <w:pStyle w:val="ListBullet2"/>
      </w:pPr>
      <w:r>
        <w:t>One</w:t>
      </w:r>
      <w:r w:rsidR="0010020E" w:rsidRPr="00E605AA">
        <w:t>-Year Conditional</w:t>
      </w:r>
      <w:r w:rsidR="00E35326">
        <w:t xml:space="preserve"> </w:t>
      </w:r>
      <w:r w:rsidR="00B17533">
        <w:t>G</w:t>
      </w:r>
      <w:r w:rsidR="0010020E" w:rsidRPr="00E605AA">
        <w:t>oal</w:t>
      </w:r>
      <w:r w:rsidR="00402B17">
        <w:t>(</w:t>
      </w:r>
      <w:r w:rsidR="0010020E" w:rsidRPr="00E605AA">
        <w:t>s</w:t>
      </w:r>
      <w:r w:rsidR="00402B17">
        <w:t>)</w:t>
      </w:r>
      <w:r w:rsidR="0010020E" w:rsidRPr="00E605AA">
        <w:t xml:space="preserve"> (if relevant)</w:t>
      </w:r>
    </w:p>
    <w:p w14:paraId="6AC761D5" w14:textId="77777777" w:rsidR="0010020E" w:rsidRPr="00E605AA" w:rsidRDefault="00B17533" w:rsidP="00626463">
      <w:pPr>
        <w:pStyle w:val="ListBullet2"/>
      </w:pPr>
      <w:r>
        <w:t>Two-Year Rate-R</w:t>
      </w:r>
      <w:r w:rsidR="0010020E">
        <w:t xml:space="preserve">eduction </w:t>
      </w:r>
      <w:r>
        <w:t>P</w:t>
      </w:r>
      <w:r w:rsidR="0010020E">
        <w:t>lan (if relevant)</w:t>
      </w:r>
    </w:p>
    <w:p w14:paraId="7E011FE3" w14:textId="34A3B580" w:rsidR="00190E06" w:rsidRDefault="000A3CE2" w:rsidP="004E6511">
      <w:pPr>
        <w:pStyle w:val="BodyText"/>
        <w:keepLines/>
        <w:jc w:val="center"/>
        <w:rPr>
          <w:b/>
          <w:sz w:val="96"/>
          <w:szCs w:val="96"/>
        </w:rPr>
      </w:pPr>
      <w:r>
        <w:rPr>
          <w:b/>
          <w:sz w:val="28"/>
          <w:szCs w:val="28"/>
        </w:rPr>
        <w:br w:type="page"/>
      </w:r>
      <w:r w:rsidR="003D3718">
        <w:rPr>
          <w:noProof/>
        </w:rPr>
        <w:lastRenderedPageBreak/>
        <w:drawing>
          <wp:inline distT="0" distB="0" distL="0" distR="0" wp14:anchorId="495E57B3" wp14:editId="1A0052EB">
            <wp:extent cx="3352800" cy="1968500"/>
            <wp:effectExtent l="0" t="0" r="0" b="0"/>
            <wp:docPr id="2" name="Picture 2"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C313CE2" w14:textId="77777777" w:rsidR="00E81B1E" w:rsidRPr="00C20269" w:rsidRDefault="00E81B1E" w:rsidP="004E6511">
      <w:pPr>
        <w:pStyle w:val="BodyText"/>
        <w:keepLines/>
        <w:jc w:val="center"/>
        <w:rPr>
          <w:b/>
          <w:sz w:val="72"/>
          <w:szCs w:val="72"/>
        </w:rPr>
      </w:pPr>
      <w:r w:rsidRPr="00C20269">
        <w:rPr>
          <w:b/>
          <w:sz w:val="72"/>
          <w:szCs w:val="72"/>
        </w:rPr>
        <w:t>Mobile Workforce</w:t>
      </w:r>
      <w:r w:rsidR="00C20269">
        <w:rPr>
          <w:b/>
          <w:sz w:val="72"/>
          <w:szCs w:val="72"/>
        </w:rPr>
        <w:t xml:space="preserve"> Participation</w:t>
      </w:r>
    </w:p>
    <w:p w14:paraId="57F94F7D" w14:textId="77777777" w:rsidR="00C20269" w:rsidRDefault="00E81B1E" w:rsidP="004E6511">
      <w:pPr>
        <w:pStyle w:val="BodyText"/>
        <w:keepLines/>
        <w:jc w:val="center"/>
        <w:rPr>
          <w:b/>
          <w:sz w:val="72"/>
          <w:szCs w:val="72"/>
        </w:rPr>
      </w:pPr>
      <w:r w:rsidRPr="00C20269">
        <w:rPr>
          <w:b/>
          <w:sz w:val="72"/>
          <w:szCs w:val="72"/>
        </w:rPr>
        <w:t>Phase I</w:t>
      </w:r>
      <w:r w:rsidR="00C20269">
        <w:rPr>
          <w:b/>
          <w:sz w:val="72"/>
          <w:szCs w:val="72"/>
        </w:rPr>
        <w:t xml:space="preserve"> </w:t>
      </w:r>
    </w:p>
    <w:p w14:paraId="126B60C1" w14:textId="77777777" w:rsidR="00E81B1E" w:rsidRPr="00C20269" w:rsidRDefault="00E81B1E" w:rsidP="004E6511">
      <w:pPr>
        <w:pStyle w:val="BodyText"/>
        <w:keepLines/>
        <w:jc w:val="center"/>
        <w:rPr>
          <w:b/>
          <w:sz w:val="72"/>
          <w:szCs w:val="72"/>
        </w:rPr>
      </w:pPr>
      <w:r w:rsidRPr="00C20269">
        <w:rPr>
          <w:b/>
          <w:sz w:val="72"/>
          <w:szCs w:val="72"/>
        </w:rPr>
        <w:t>Worksheet</w:t>
      </w:r>
    </w:p>
    <w:p w14:paraId="3C6B86A2" w14:textId="77777777" w:rsidR="00E33955" w:rsidRDefault="00E33955">
      <w:pPr>
        <w:pStyle w:val="BodyText"/>
        <w:keepLines/>
        <w:sectPr w:rsidR="00E33955" w:rsidSect="00F62EA6">
          <w:headerReference w:type="first" r:id="rId11"/>
          <w:footerReference w:type="first" r:id="rId12"/>
          <w:pgSz w:w="12240" w:h="15840"/>
          <w:pgMar w:top="1152" w:right="1008" w:bottom="720" w:left="1008"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3469A6" w14:paraId="45F21728" w14:textId="77777777">
        <w:trPr>
          <w:cantSplit/>
          <w:trHeight w:val="275"/>
          <w:jc w:val="center"/>
        </w:trPr>
        <w:tc>
          <w:tcPr>
            <w:tcW w:w="10800" w:type="dxa"/>
            <w:gridSpan w:val="5"/>
          </w:tcPr>
          <w:p w14:paraId="0418C960" w14:textId="77777777" w:rsidR="003469A6" w:rsidRDefault="003469A6">
            <w:pPr>
              <w:pStyle w:val="Heading2"/>
              <w:widowControl w:val="0"/>
              <w:spacing w:before="80" w:after="80"/>
              <w:ind w:left="720" w:hanging="720"/>
              <w:jc w:val="left"/>
              <w:rPr>
                <w:rFonts w:ascii="Times New Roman" w:hAnsi="Times New Roman"/>
              </w:rPr>
            </w:pPr>
            <w:r>
              <w:rPr>
                <w:rFonts w:ascii="Times New Roman" w:hAnsi="Times New Roman"/>
              </w:rPr>
              <w:lastRenderedPageBreak/>
              <w:t xml:space="preserve">A. </w:t>
            </w:r>
            <w:r w:rsidR="00F52460">
              <w:rPr>
                <w:rFonts w:ascii="Times New Roman" w:hAnsi="Times New Roman"/>
              </w:rPr>
              <w:t xml:space="preserve"> Eligibility and Commitment to VPP</w:t>
            </w:r>
          </w:p>
        </w:tc>
      </w:tr>
      <w:tr w:rsidR="00A3456A" w14:paraId="0EC5A600" w14:textId="77777777" w:rsidTr="00A3456A">
        <w:trPr>
          <w:cantSplit/>
          <w:trHeight w:val="465"/>
          <w:jc w:val="center"/>
        </w:trPr>
        <w:tc>
          <w:tcPr>
            <w:tcW w:w="8577" w:type="dxa"/>
            <w:vMerge w:val="restart"/>
            <w:tcBorders>
              <w:right w:val="single" w:sz="4" w:space="0" w:color="auto"/>
            </w:tcBorders>
          </w:tcPr>
          <w:p w14:paraId="736F249B" w14:textId="77777777" w:rsidR="00F65CBF" w:rsidRPr="0092423A" w:rsidRDefault="00F65CBF" w:rsidP="005A5DC2">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164868">
              <w:rPr>
                <w:sz w:val="20"/>
                <w:szCs w:val="20"/>
              </w:rPr>
              <w:t xml:space="preserve">A1.  </w:t>
            </w:r>
            <w:r w:rsidRPr="0092423A">
              <w:rPr>
                <w:i/>
                <w:sz w:val="20"/>
                <w:szCs w:val="20"/>
              </w:rPr>
              <w:t xml:space="preserve">Has management oversight established an internal process for pre-screening its sites within a DGA?  </w:t>
            </w:r>
            <w:r w:rsidRPr="0092423A">
              <w:rPr>
                <w:b/>
                <w:bCs/>
                <w:sz w:val="20"/>
                <w:szCs w:val="20"/>
              </w:rPr>
              <w:t>MR</w:t>
            </w:r>
            <w:r w:rsidRPr="0092423A">
              <w:rPr>
                <w:b/>
                <w:bCs/>
                <w:sz w:val="20"/>
                <w:szCs w:val="20"/>
              </w:rPr>
              <w:sym w:font="Wingdings 2" w:char="F058"/>
            </w:r>
          </w:p>
          <w:p w14:paraId="09DC4EAA" w14:textId="77777777" w:rsidR="00F65CBF" w:rsidRPr="00164868" w:rsidRDefault="00F65CBF" w:rsidP="005A5DC2">
            <w:pPr>
              <w:widowControl w:val="0"/>
              <w:rPr>
                <w:sz w:val="20"/>
                <w:szCs w:val="20"/>
              </w:rPr>
            </w:pPr>
          </w:p>
          <w:p w14:paraId="63C28913" w14:textId="77777777" w:rsidR="00F65CBF" w:rsidRPr="00164868" w:rsidRDefault="00F65CBF" w:rsidP="005A5DC2">
            <w:pPr>
              <w:keepLines/>
              <w:numPr>
                <w:ilvl w:val="0"/>
                <w:numId w:val="22"/>
              </w:num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664" w:type="dxa"/>
            <w:tcBorders>
              <w:top w:val="single" w:sz="4" w:space="0" w:color="auto"/>
              <w:left w:val="single" w:sz="4" w:space="0" w:color="auto"/>
              <w:bottom w:val="single" w:sz="4" w:space="0" w:color="auto"/>
              <w:right w:val="single" w:sz="48" w:space="0" w:color="999999"/>
            </w:tcBorders>
            <w:vAlign w:val="center"/>
          </w:tcPr>
          <w:p w14:paraId="39119C62" w14:textId="77777777" w:rsidR="00F65CBF" w:rsidRDefault="00F65CBF">
            <w:pPr>
              <w:widowControl w:val="0"/>
              <w:ind w:left="720" w:hanging="720"/>
              <w:jc w:val="center"/>
              <w:rPr>
                <w:sz w:val="20"/>
              </w:rPr>
            </w:pPr>
          </w:p>
        </w:tc>
        <w:tc>
          <w:tcPr>
            <w:tcW w:w="497" w:type="dxa"/>
            <w:tcBorders>
              <w:top w:val="nil"/>
              <w:left w:val="single" w:sz="48" w:space="0" w:color="999999"/>
              <w:bottom w:val="nil"/>
              <w:right w:val="single" w:sz="4" w:space="0" w:color="auto"/>
            </w:tcBorders>
            <w:shd w:val="clear" w:color="auto" w:fill="auto"/>
            <w:vAlign w:val="center"/>
          </w:tcPr>
          <w:p w14:paraId="73A92674" w14:textId="77777777" w:rsidR="00F65CBF" w:rsidRDefault="00F65CBF">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B351B97" w14:textId="77777777" w:rsidR="00F65CBF" w:rsidRDefault="00F65CBF">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F70359C" w14:textId="77777777" w:rsidR="00F65CBF" w:rsidRDefault="00F65CBF">
            <w:pPr>
              <w:widowControl w:val="0"/>
              <w:ind w:left="720" w:hanging="720"/>
              <w:jc w:val="center"/>
              <w:rPr>
                <w:sz w:val="20"/>
              </w:rPr>
            </w:pPr>
          </w:p>
        </w:tc>
      </w:tr>
      <w:tr w:rsidR="00F65CBF" w14:paraId="041273EA" w14:textId="77777777" w:rsidTr="00380081">
        <w:trPr>
          <w:cantSplit/>
          <w:trHeight w:val="465"/>
          <w:jc w:val="center"/>
        </w:trPr>
        <w:tc>
          <w:tcPr>
            <w:tcW w:w="8577" w:type="dxa"/>
            <w:vMerge/>
            <w:tcBorders>
              <w:right w:val="single" w:sz="4" w:space="0" w:color="auto"/>
            </w:tcBorders>
          </w:tcPr>
          <w:p w14:paraId="4F7DF915" w14:textId="77777777" w:rsidR="00F65CBF" w:rsidRPr="00164868" w:rsidRDefault="00F65CBF" w:rsidP="005A5DC2">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2223" w:type="dxa"/>
            <w:gridSpan w:val="4"/>
            <w:tcBorders>
              <w:top w:val="single" w:sz="4" w:space="0" w:color="auto"/>
              <w:left w:val="single" w:sz="4" w:space="0" w:color="auto"/>
              <w:bottom w:val="single" w:sz="4" w:space="0" w:color="auto"/>
              <w:right w:val="single" w:sz="4" w:space="0" w:color="auto"/>
            </w:tcBorders>
            <w:vAlign w:val="center"/>
          </w:tcPr>
          <w:p w14:paraId="2EC9857A" w14:textId="77777777" w:rsidR="00F65CBF" w:rsidRDefault="00F65CBF">
            <w:pPr>
              <w:widowControl w:val="0"/>
              <w:ind w:left="720" w:hanging="720"/>
              <w:jc w:val="center"/>
              <w:rPr>
                <w:sz w:val="20"/>
              </w:rPr>
            </w:pPr>
          </w:p>
        </w:tc>
      </w:tr>
      <w:tr w:rsidR="003469A6" w14:paraId="02B1C331" w14:textId="77777777" w:rsidTr="00A3456A">
        <w:trPr>
          <w:cantSplit/>
          <w:trHeight w:val="392"/>
          <w:jc w:val="center"/>
        </w:trPr>
        <w:tc>
          <w:tcPr>
            <w:tcW w:w="8577" w:type="dxa"/>
            <w:vMerge w:val="restart"/>
            <w:tcBorders>
              <w:right w:val="single" w:sz="4" w:space="0" w:color="auto"/>
            </w:tcBorders>
          </w:tcPr>
          <w:p w14:paraId="52F57C46" w14:textId="77777777" w:rsidR="003469A6" w:rsidRPr="00164868" w:rsidRDefault="003469A6" w:rsidP="00486D2E">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164868">
              <w:rPr>
                <w:sz w:val="20"/>
                <w:szCs w:val="20"/>
              </w:rPr>
              <w:t>A</w:t>
            </w:r>
            <w:r w:rsidR="00D81CD0" w:rsidRPr="00164868">
              <w:rPr>
                <w:sz w:val="20"/>
                <w:szCs w:val="20"/>
              </w:rPr>
              <w:t>2</w:t>
            </w:r>
            <w:r w:rsidRPr="00164868">
              <w:rPr>
                <w:sz w:val="20"/>
                <w:szCs w:val="20"/>
              </w:rPr>
              <w:t xml:space="preserve">.  </w:t>
            </w:r>
            <w:r w:rsidRPr="0092423A">
              <w:rPr>
                <w:i/>
                <w:sz w:val="20"/>
                <w:szCs w:val="20"/>
              </w:rPr>
              <w:t xml:space="preserve">Is the pre-screening process adequate? </w:t>
            </w:r>
            <w:r w:rsidR="00A06D78" w:rsidRPr="0092423A">
              <w:rPr>
                <w:i/>
                <w:sz w:val="20"/>
                <w:szCs w:val="20"/>
              </w:rPr>
              <w:t xml:space="preserve"> </w:t>
            </w:r>
            <w:r w:rsidRPr="0092423A">
              <w:rPr>
                <w:i/>
                <w:sz w:val="20"/>
                <w:szCs w:val="20"/>
              </w:rPr>
              <w:t>Please explain.</w:t>
            </w:r>
            <w:r w:rsidRPr="00164868">
              <w:rPr>
                <w:sz w:val="20"/>
                <w:szCs w:val="20"/>
              </w:rPr>
              <w:t xml:space="preserve"> </w:t>
            </w:r>
            <w:r w:rsidR="00AF3AED" w:rsidRPr="00164868">
              <w:rPr>
                <w:sz w:val="20"/>
                <w:szCs w:val="20"/>
              </w:rPr>
              <w:t xml:space="preserve">  </w:t>
            </w:r>
          </w:p>
          <w:p w14:paraId="2EAD5FF9" w14:textId="77777777" w:rsidR="003469A6" w:rsidRPr="00164868" w:rsidRDefault="003469A6">
            <w:pPr>
              <w:widowControl w:val="0"/>
              <w:rPr>
                <w:sz w:val="20"/>
                <w:szCs w:val="20"/>
              </w:rPr>
            </w:pPr>
          </w:p>
          <w:p w14:paraId="4C47A56E" w14:textId="77777777" w:rsidR="003469A6" w:rsidRPr="00164868" w:rsidRDefault="003469A6" w:rsidP="00E33955">
            <w:pPr>
              <w:widowControl w:val="0"/>
              <w:numPr>
                <w:ilvl w:val="0"/>
                <w:numId w:val="7"/>
              </w:numPr>
              <w:rPr>
                <w:sz w:val="20"/>
                <w:szCs w:val="20"/>
              </w:rPr>
            </w:pPr>
          </w:p>
        </w:tc>
        <w:tc>
          <w:tcPr>
            <w:tcW w:w="664" w:type="dxa"/>
            <w:tcBorders>
              <w:top w:val="single" w:sz="4" w:space="0" w:color="auto"/>
              <w:left w:val="single" w:sz="4" w:space="0" w:color="auto"/>
              <w:bottom w:val="single" w:sz="4" w:space="0" w:color="auto"/>
              <w:right w:val="single" w:sz="48" w:space="0" w:color="999999"/>
            </w:tcBorders>
            <w:vAlign w:val="center"/>
          </w:tcPr>
          <w:p w14:paraId="73A23BDC" w14:textId="77777777" w:rsidR="003469A6" w:rsidRDefault="003469A6">
            <w:pPr>
              <w:widowControl w:val="0"/>
              <w:ind w:left="720" w:hanging="720"/>
              <w:jc w:val="center"/>
              <w:rPr>
                <w:sz w:val="20"/>
              </w:rPr>
            </w:pPr>
          </w:p>
        </w:tc>
        <w:tc>
          <w:tcPr>
            <w:tcW w:w="497" w:type="dxa"/>
            <w:tcBorders>
              <w:top w:val="single" w:sz="4" w:space="0" w:color="auto"/>
              <w:left w:val="single" w:sz="48" w:space="0" w:color="999999"/>
              <w:bottom w:val="single" w:sz="4" w:space="0" w:color="auto"/>
              <w:right w:val="single" w:sz="4" w:space="0" w:color="auto"/>
            </w:tcBorders>
            <w:vAlign w:val="center"/>
          </w:tcPr>
          <w:p w14:paraId="31DF4B07" w14:textId="77777777" w:rsidR="003469A6" w:rsidRDefault="003469A6">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5E4E18CB" w14:textId="77777777" w:rsidR="003469A6" w:rsidRDefault="003469A6">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751A07FF" w14:textId="77777777" w:rsidR="003469A6" w:rsidRDefault="003469A6">
            <w:pPr>
              <w:widowControl w:val="0"/>
              <w:ind w:left="720" w:hanging="720"/>
              <w:jc w:val="center"/>
              <w:rPr>
                <w:sz w:val="20"/>
              </w:rPr>
            </w:pPr>
          </w:p>
        </w:tc>
      </w:tr>
      <w:tr w:rsidR="00F65CBF" w14:paraId="44EF216B" w14:textId="77777777" w:rsidTr="00203017">
        <w:trPr>
          <w:cantSplit/>
          <w:trHeight w:val="275"/>
          <w:jc w:val="center"/>
        </w:trPr>
        <w:tc>
          <w:tcPr>
            <w:tcW w:w="8577" w:type="dxa"/>
            <w:vMerge/>
            <w:tcBorders>
              <w:right w:val="single" w:sz="4" w:space="0" w:color="auto"/>
            </w:tcBorders>
          </w:tcPr>
          <w:p w14:paraId="7899E485" w14:textId="77777777" w:rsidR="00F65CBF" w:rsidRDefault="00F65CBF">
            <w:pPr>
              <w:widowControl w:val="0"/>
              <w:ind w:left="720" w:hanging="720"/>
              <w:rPr>
                <w:sz w:val="20"/>
              </w:rPr>
            </w:pPr>
          </w:p>
        </w:tc>
        <w:tc>
          <w:tcPr>
            <w:tcW w:w="2223" w:type="dxa"/>
            <w:gridSpan w:val="4"/>
            <w:tcBorders>
              <w:left w:val="single" w:sz="4" w:space="0" w:color="auto"/>
              <w:bottom w:val="single" w:sz="4" w:space="0" w:color="auto"/>
              <w:right w:val="single" w:sz="4" w:space="0" w:color="auto"/>
            </w:tcBorders>
          </w:tcPr>
          <w:p w14:paraId="42E0CB96" w14:textId="77777777" w:rsidR="00F65CBF" w:rsidRDefault="00F65CBF">
            <w:pPr>
              <w:widowControl w:val="0"/>
              <w:ind w:left="720" w:hanging="720"/>
              <w:rPr>
                <w:sz w:val="20"/>
              </w:rPr>
            </w:pPr>
          </w:p>
        </w:tc>
      </w:tr>
    </w:tbl>
    <w:p w14:paraId="24E1DD3D" w14:textId="77777777" w:rsidR="00E33955" w:rsidRDefault="00E33955">
      <w:pPr>
        <w:ind w:left="720" w:hanging="720"/>
        <w:rPr>
          <w:sz w:val="20"/>
        </w:rPr>
        <w:sectPr w:rsidR="00E33955" w:rsidSect="002A36B2">
          <w:headerReference w:type="default" r:id="rId13"/>
          <w:footerReference w:type="default" r:id="rId14"/>
          <w:headerReference w:type="first" r:id="rId15"/>
          <w:pgSz w:w="12240" w:h="15840"/>
          <w:pgMar w:top="1267" w:right="1008" w:bottom="720" w:left="1008" w:header="720" w:footer="720" w:gutter="0"/>
          <w:cols w:space="720"/>
          <w:docGrid w:linePitch="360"/>
        </w:sectPr>
      </w:pPr>
    </w:p>
    <w:p w14:paraId="07F13F0F" w14:textId="77777777" w:rsidR="00E82BC9" w:rsidRDefault="00E82BC9">
      <w:pPr>
        <w:ind w:left="720" w:hanging="720"/>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74"/>
        <w:gridCol w:w="6"/>
        <w:gridCol w:w="552"/>
      </w:tblGrid>
      <w:tr w:rsidR="00DF35DE" w14:paraId="03887378" w14:textId="77777777" w:rsidTr="00D81CD0">
        <w:trPr>
          <w:cantSplit/>
          <w:trHeight w:val="137"/>
          <w:jc w:val="center"/>
        </w:trPr>
        <w:tc>
          <w:tcPr>
            <w:tcW w:w="10800" w:type="dxa"/>
            <w:gridSpan w:val="6"/>
            <w:shd w:val="clear" w:color="auto" w:fill="auto"/>
          </w:tcPr>
          <w:p w14:paraId="4D0CEA61" w14:textId="77777777" w:rsidR="00DF35DE" w:rsidRDefault="00DF35DE">
            <w:pPr>
              <w:pStyle w:val="Heading2"/>
              <w:widowControl w:val="0"/>
              <w:spacing w:before="80" w:after="80"/>
              <w:ind w:left="720" w:hanging="720"/>
              <w:jc w:val="left"/>
              <w:rPr>
                <w:rFonts w:ascii="Times New Roman" w:hAnsi="Times New Roman"/>
              </w:rPr>
            </w:pPr>
            <w:r>
              <w:rPr>
                <w:rFonts w:ascii="Times New Roman" w:hAnsi="Times New Roman"/>
              </w:rPr>
              <w:t xml:space="preserve">B.   </w:t>
            </w:r>
            <w:r w:rsidR="00F52460">
              <w:rPr>
                <w:rFonts w:ascii="Times New Roman" w:hAnsi="Times New Roman"/>
              </w:rPr>
              <w:t xml:space="preserve">Leadership &amp; Commitment to Safety and Health </w:t>
            </w:r>
          </w:p>
        </w:tc>
      </w:tr>
      <w:tr w:rsidR="004B50E6" w14:paraId="11BB8F30" w14:textId="77777777" w:rsidTr="004B50E6">
        <w:trPr>
          <w:cantSplit/>
          <w:trHeight w:val="949"/>
          <w:jc w:val="center"/>
        </w:trPr>
        <w:tc>
          <w:tcPr>
            <w:tcW w:w="8568" w:type="dxa"/>
            <w:vMerge w:val="restart"/>
            <w:shd w:val="clear" w:color="auto" w:fill="auto"/>
          </w:tcPr>
          <w:p w14:paraId="24C2691C" w14:textId="77777777" w:rsidR="004B50E6" w:rsidRDefault="004B50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B1</w:t>
            </w:r>
            <w:r w:rsidRPr="00C0081D">
              <w:rPr>
                <w:sz w:val="20"/>
              </w:rPr>
              <w:t>.</w:t>
            </w:r>
            <w:r>
              <w:rPr>
                <w:b/>
                <w:sz w:val="20"/>
              </w:rPr>
              <w:t xml:space="preserve">  </w:t>
            </w:r>
            <w:r w:rsidRPr="00180136">
              <w:rPr>
                <w:i/>
                <w:sz w:val="20"/>
              </w:rPr>
              <w:t xml:space="preserve">Does </w:t>
            </w:r>
            <w:r w:rsidRPr="00180136">
              <w:rPr>
                <w:i/>
                <w:sz w:val="20"/>
                <w:szCs w:val="20"/>
              </w:rPr>
              <w:t>management demonstrate leadership and commitment for their employees</w:t>
            </w:r>
            <w:r w:rsidR="00E35326">
              <w:rPr>
                <w:i/>
                <w:sz w:val="20"/>
                <w:szCs w:val="20"/>
              </w:rPr>
              <w:t>’</w:t>
            </w:r>
            <w:r w:rsidRPr="00180136">
              <w:rPr>
                <w:i/>
                <w:sz w:val="20"/>
                <w:szCs w:val="20"/>
              </w:rPr>
              <w:t xml:space="preserve"> safety and health (by active participation in the creation and implementation of a clear and visible safety and health policy that is relevant to the nature and scale of the organization’s products and processes?) Please describe.</w:t>
            </w:r>
            <w:r>
              <w:rPr>
                <w:sz w:val="20"/>
                <w:szCs w:val="20"/>
              </w:rPr>
              <w:t xml:space="preserve"> </w:t>
            </w:r>
          </w:p>
          <w:p w14:paraId="51471895" w14:textId="77777777" w:rsidR="004B50E6" w:rsidRDefault="004B50E6">
            <w:pPr>
              <w:widowControl w:val="0"/>
              <w:rPr>
                <w:sz w:val="20"/>
              </w:rPr>
            </w:pPr>
          </w:p>
          <w:p w14:paraId="2F86FBEC" w14:textId="77777777" w:rsidR="004B50E6" w:rsidRDefault="004B50E6" w:rsidP="00E33955">
            <w:pPr>
              <w:widowControl w:val="0"/>
              <w:numPr>
                <w:ilvl w:val="0"/>
                <w:numId w:val="8"/>
              </w:numPr>
              <w:rPr>
                <w:sz w:val="20"/>
              </w:rPr>
            </w:pPr>
          </w:p>
        </w:tc>
        <w:tc>
          <w:tcPr>
            <w:tcW w:w="720" w:type="dxa"/>
            <w:tcBorders>
              <w:right w:val="single" w:sz="48" w:space="0" w:color="999999"/>
            </w:tcBorders>
            <w:shd w:val="clear" w:color="auto" w:fill="auto"/>
            <w:vAlign w:val="center"/>
          </w:tcPr>
          <w:p w14:paraId="687B66DF" w14:textId="77777777" w:rsidR="004B50E6" w:rsidRDefault="004B50E6">
            <w:pPr>
              <w:widowControl w:val="0"/>
              <w:ind w:left="720" w:hanging="720"/>
              <w:jc w:val="center"/>
              <w:rPr>
                <w:sz w:val="20"/>
              </w:rPr>
            </w:pPr>
          </w:p>
        </w:tc>
        <w:tc>
          <w:tcPr>
            <w:tcW w:w="480" w:type="dxa"/>
            <w:tcBorders>
              <w:top w:val="nil"/>
              <w:left w:val="single" w:sz="48" w:space="0" w:color="999999"/>
              <w:bottom w:val="nil"/>
              <w:right w:val="single" w:sz="4" w:space="0" w:color="auto"/>
            </w:tcBorders>
            <w:shd w:val="clear" w:color="auto" w:fill="auto"/>
            <w:vAlign w:val="center"/>
          </w:tcPr>
          <w:p w14:paraId="6126668E" w14:textId="77777777" w:rsidR="004B50E6" w:rsidRDefault="004B50E6">
            <w:pPr>
              <w:widowControl w:val="0"/>
              <w:ind w:left="720" w:hanging="720"/>
              <w:jc w:val="center"/>
              <w:rPr>
                <w:sz w:val="20"/>
              </w:rPr>
            </w:pPr>
          </w:p>
        </w:tc>
        <w:tc>
          <w:tcPr>
            <w:tcW w:w="480" w:type="dxa"/>
            <w:gridSpan w:val="2"/>
            <w:tcBorders>
              <w:left w:val="single" w:sz="4" w:space="0" w:color="auto"/>
            </w:tcBorders>
            <w:shd w:val="clear" w:color="auto" w:fill="auto"/>
            <w:vAlign w:val="center"/>
          </w:tcPr>
          <w:p w14:paraId="193944DB" w14:textId="77777777" w:rsidR="004B50E6" w:rsidRDefault="004B50E6">
            <w:pPr>
              <w:widowControl w:val="0"/>
              <w:ind w:left="720" w:hanging="720"/>
              <w:jc w:val="center"/>
              <w:rPr>
                <w:sz w:val="20"/>
              </w:rPr>
            </w:pPr>
          </w:p>
        </w:tc>
        <w:tc>
          <w:tcPr>
            <w:tcW w:w="552" w:type="dxa"/>
            <w:shd w:val="clear" w:color="auto" w:fill="auto"/>
            <w:vAlign w:val="center"/>
          </w:tcPr>
          <w:p w14:paraId="45135548" w14:textId="77777777" w:rsidR="004B50E6" w:rsidRDefault="004B50E6">
            <w:pPr>
              <w:widowControl w:val="0"/>
              <w:ind w:left="720" w:hanging="720"/>
              <w:jc w:val="center"/>
              <w:rPr>
                <w:sz w:val="20"/>
              </w:rPr>
            </w:pPr>
          </w:p>
        </w:tc>
      </w:tr>
      <w:tr w:rsidR="00081DD7" w14:paraId="0175A829" w14:textId="77777777" w:rsidTr="00203017">
        <w:trPr>
          <w:cantSplit/>
          <w:trHeight w:val="735"/>
          <w:jc w:val="center"/>
        </w:trPr>
        <w:tc>
          <w:tcPr>
            <w:tcW w:w="8568" w:type="dxa"/>
            <w:vMerge/>
            <w:shd w:val="clear" w:color="auto" w:fill="auto"/>
          </w:tcPr>
          <w:p w14:paraId="6370EAB8" w14:textId="77777777" w:rsidR="00081DD7" w:rsidRDefault="00081DD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shd w:val="clear" w:color="auto" w:fill="auto"/>
            <w:vAlign w:val="center"/>
          </w:tcPr>
          <w:p w14:paraId="7DE97D37" w14:textId="77777777" w:rsidR="00081DD7" w:rsidRDefault="00081DD7">
            <w:pPr>
              <w:widowControl w:val="0"/>
              <w:ind w:left="720" w:hanging="720"/>
              <w:jc w:val="center"/>
              <w:rPr>
                <w:sz w:val="20"/>
              </w:rPr>
            </w:pPr>
          </w:p>
        </w:tc>
      </w:tr>
      <w:tr w:rsidR="006F00AD" w14:paraId="660E8559" w14:textId="77777777" w:rsidTr="004B50E6">
        <w:trPr>
          <w:cantSplit/>
          <w:trHeight w:val="530"/>
          <w:jc w:val="center"/>
        </w:trPr>
        <w:tc>
          <w:tcPr>
            <w:tcW w:w="8568" w:type="dxa"/>
            <w:vMerge w:val="restart"/>
            <w:shd w:val="clear" w:color="auto" w:fill="auto"/>
          </w:tcPr>
          <w:p w14:paraId="19C0E611" w14:textId="77777777" w:rsidR="006F00AD" w:rsidRDefault="006F00AD">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w:t>
            </w:r>
            <w:r w:rsidR="001737D9">
              <w:rPr>
                <w:sz w:val="20"/>
              </w:rPr>
              <w:t>2</w:t>
            </w:r>
            <w:r>
              <w:rPr>
                <w:sz w:val="20"/>
              </w:rPr>
              <w:t xml:space="preserve">.  </w:t>
            </w:r>
            <w:r w:rsidRPr="00180136">
              <w:rPr>
                <w:i/>
                <w:sz w:val="20"/>
              </w:rPr>
              <w:t xml:space="preserve">Does the </w:t>
            </w:r>
            <w:r w:rsidR="005A5DC2" w:rsidRPr="00180136">
              <w:rPr>
                <w:i/>
                <w:sz w:val="20"/>
              </w:rPr>
              <w:t xml:space="preserve">organization’s </w:t>
            </w:r>
            <w:r w:rsidRPr="00180136">
              <w:rPr>
                <w:i/>
                <w:sz w:val="20"/>
              </w:rPr>
              <w:t>philosophy reflect</w:t>
            </w:r>
            <w:r w:rsidRPr="00180136">
              <w:rPr>
                <w:i/>
                <w:sz w:val="20"/>
                <w:szCs w:val="20"/>
              </w:rPr>
              <w:t xml:space="preserve"> the principles of integrated safety </w:t>
            </w:r>
            <w:r w:rsidR="00D81CD0" w:rsidRPr="00180136">
              <w:rPr>
                <w:i/>
                <w:sz w:val="20"/>
                <w:szCs w:val="20"/>
              </w:rPr>
              <w:t xml:space="preserve">and health </w:t>
            </w:r>
            <w:r w:rsidRPr="00180136">
              <w:rPr>
                <w:i/>
                <w:sz w:val="20"/>
                <w:szCs w:val="20"/>
              </w:rPr>
              <w:t xml:space="preserve">management and </w:t>
            </w:r>
            <w:r w:rsidRPr="00180136">
              <w:rPr>
                <w:i/>
                <w:sz w:val="20"/>
              </w:rPr>
              <w:t xml:space="preserve">demonstrate </w:t>
            </w:r>
            <w:r w:rsidRPr="00180136">
              <w:rPr>
                <w:i/>
                <w:sz w:val="20"/>
                <w:szCs w:val="20"/>
              </w:rPr>
              <w:t xml:space="preserve">commitment to continual improvement of the management of </w:t>
            </w:r>
            <w:r w:rsidR="00417B15" w:rsidRPr="00180136">
              <w:rPr>
                <w:i/>
                <w:sz w:val="20"/>
                <w:szCs w:val="20"/>
              </w:rPr>
              <w:t>safety and health?</w:t>
            </w:r>
            <w:r>
              <w:rPr>
                <w:sz w:val="20"/>
                <w:szCs w:val="20"/>
              </w:rPr>
              <w:t xml:space="preserve">  </w:t>
            </w:r>
          </w:p>
          <w:p w14:paraId="1846E45C" w14:textId="77777777" w:rsidR="006F00AD" w:rsidRDefault="006F00AD" w:rsidP="00E33955">
            <w:pPr>
              <w:keepLines/>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720" w:type="dxa"/>
            <w:tcBorders>
              <w:right w:val="single" w:sz="48" w:space="0" w:color="999999"/>
            </w:tcBorders>
            <w:shd w:val="clear" w:color="auto" w:fill="auto"/>
            <w:vAlign w:val="center"/>
          </w:tcPr>
          <w:p w14:paraId="72B355A7" w14:textId="77777777" w:rsidR="006F00AD" w:rsidRDefault="006F00AD">
            <w:pPr>
              <w:widowControl w:val="0"/>
              <w:ind w:left="720" w:hanging="720"/>
              <w:jc w:val="center"/>
              <w:rPr>
                <w:sz w:val="20"/>
              </w:rPr>
            </w:pPr>
          </w:p>
        </w:tc>
        <w:tc>
          <w:tcPr>
            <w:tcW w:w="480" w:type="dxa"/>
            <w:tcBorders>
              <w:left w:val="single" w:sz="48" w:space="0" w:color="999999"/>
            </w:tcBorders>
            <w:shd w:val="clear" w:color="auto" w:fill="auto"/>
            <w:vAlign w:val="center"/>
          </w:tcPr>
          <w:p w14:paraId="64E9E103" w14:textId="77777777" w:rsidR="006F00AD" w:rsidRDefault="006F00AD">
            <w:pPr>
              <w:widowControl w:val="0"/>
              <w:ind w:left="720" w:hanging="720"/>
              <w:jc w:val="center"/>
              <w:rPr>
                <w:sz w:val="20"/>
              </w:rPr>
            </w:pPr>
          </w:p>
        </w:tc>
        <w:tc>
          <w:tcPr>
            <w:tcW w:w="474" w:type="dxa"/>
            <w:shd w:val="clear" w:color="auto" w:fill="auto"/>
            <w:vAlign w:val="center"/>
          </w:tcPr>
          <w:p w14:paraId="7B6A238D" w14:textId="77777777" w:rsidR="006F00AD" w:rsidRDefault="006F00AD">
            <w:pPr>
              <w:widowControl w:val="0"/>
              <w:ind w:left="720" w:hanging="720"/>
              <w:jc w:val="center"/>
              <w:rPr>
                <w:sz w:val="20"/>
              </w:rPr>
            </w:pPr>
          </w:p>
        </w:tc>
        <w:tc>
          <w:tcPr>
            <w:tcW w:w="558" w:type="dxa"/>
            <w:gridSpan w:val="2"/>
            <w:shd w:val="clear" w:color="auto" w:fill="auto"/>
            <w:vAlign w:val="center"/>
          </w:tcPr>
          <w:p w14:paraId="31E2D4E8" w14:textId="77777777" w:rsidR="006F00AD" w:rsidRDefault="006F00AD">
            <w:pPr>
              <w:widowControl w:val="0"/>
              <w:ind w:left="720" w:hanging="720"/>
              <w:jc w:val="center"/>
              <w:rPr>
                <w:sz w:val="20"/>
              </w:rPr>
            </w:pPr>
          </w:p>
        </w:tc>
      </w:tr>
      <w:tr w:rsidR="00081DD7" w14:paraId="64335057" w14:textId="77777777" w:rsidTr="00203017">
        <w:trPr>
          <w:cantSplit/>
          <w:trHeight w:val="874"/>
          <w:jc w:val="center"/>
        </w:trPr>
        <w:tc>
          <w:tcPr>
            <w:tcW w:w="8568" w:type="dxa"/>
            <w:vMerge/>
            <w:shd w:val="clear" w:color="auto" w:fill="auto"/>
          </w:tcPr>
          <w:p w14:paraId="561E8298" w14:textId="77777777" w:rsidR="00081DD7" w:rsidRDefault="00081DD7">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shd w:val="clear" w:color="auto" w:fill="auto"/>
            <w:vAlign w:val="center"/>
          </w:tcPr>
          <w:p w14:paraId="6B84E432" w14:textId="77777777" w:rsidR="00081DD7" w:rsidRDefault="00081DD7">
            <w:pPr>
              <w:widowControl w:val="0"/>
              <w:ind w:left="720" w:hanging="720"/>
              <w:jc w:val="center"/>
              <w:rPr>
                <w:sz w:val="20"/>
              </w:rPr>
            </w:pPr>
          </w:p>
        </w:tc>
      </w:tr>
      <w:tr w:rsidR="00081DD7" w14:paraId="32B2A500" w14:textId="77777777" w:rsidTr="004B50E6">
        <w:trPr>
          <w:cantSplit/>
          <w:trHeight w:val="465"/>
          <w:jc w:val="center"/>
        </w:trPr>
        <w:tc>
          <w:tcPr>
            <w:tcW w:w="8568" w:type="dxa"/>
            <w:vMerge w:val="restart"/>
            <w:shd w:val="clear" w:color="auto" w:fill="auto"/>
          </w:tcPr>
          <w:p w14:paraId="1F9E1550" w14:textId="77777777" w:rsidR="00081DD7" w:rsidRDefault="00081DD7">
            <w:pPr>
              <w:widowControl w:val="0"/>
              <w:rPr>
                <w:sz w:val="20"/>
                <w:szCs w:val="20"/>
              </w:rPr>
            </w:pPr>
            <w:r>
              <w:rPr>
                <w:sz w:val="20"/>
                <w:szCs w:val="20"/>
              </w:rPr>
              <w:t xml:space="preserve">B3.  </w:t>
            </w:r>
            <w:r w:rsidRPr="00180136">
              <w:rPr>
                <w:i/>
                <w:sz w:val="20"/>
                <w:szCs w:val="20"/>
              </w:rPr>
              <w:t xml:space="preserve">Is </w:t>
            </w:r>
            <w:r w:rsidRPr="00180136">
              <w:rPr>
                <w:i/>
                <w:color w:val="000000"/>
                <w:sz w:val="20"/>
                <w:szCs w:val="20"/>
              </w:rPr>
              <w:t xml:space="preserve">commitment to continuous improvement of safety and health discussed regularly both internally and externally? </w:t>
            </w:r>
            <w:r w:rsidRPr="00180136">
              <w:rPr>
                <w:i/>
                <w:sz w:val="20"/>
                <w:szCs w:val="20"/>
              </w:rPr>
              <w:t xml:space="preserve"> Please explain.</w:t>
            </w:r>
          </w:p>
          <w:p w14:paraId="0EA473A2" w14:textId="77777777" w:rsidR="00081DD7" w:rsidRDefault="00081DD7" w:rsidP="00D81CD0">
            <w:pPr>
              <w:widowControl w:val="0"/>
              <w:rPr>
                <w:sz w:val="20"/>
              </w:rPr>
            </w:pPr>
          </w:p>
          <w:p w14:paraId="55F4D1F6" w14:textId="77777777" w:rsidR="00081DD7" w:rsidRDefault="00081DD7" w:rsidP="00D81CD0">
            <w:pPr>
              <w:widowControl w:val="0"/>
              <w:numPr>
                <w:ilvl w:val="0"/>
                <w:numId w:val="22"/>
              </w:numPr>
              <w:rPr>
                <w:sz w:val="20"/>
              </w:rPr>
            </w:pPr>
          </w:p>
        </w:tc>
        <w:tc>
          <w:tcPr>
            <w:tcW w:w="720" w:type="dxa"/>
            <w:tcBorders>
              <w:bottom w:val="single" w:sz="4" w:space="0" w:color="auto"/>
              <w:right w:val="single" w:sz="48" w:space="0" w:color="999999"/>
            </w:tcBorders>
            <w:shd w:val="clear" w:color="auto" w:fill="auto"/>
            <w:vAlign w:val="center"/>
          </w:tcPr>
          <w:p w14:paraId="2C27A87B" w14:textId="77777777" w:rsidR="00081DD7" w:rsidRDefault="00081DD7">
            <w:pPr>
              <w:widowControl w:val="0"/>
              <w:ind w:left="720" w:hanging="720"/>
              <w:jc w:val="center"/>
              <w:rPr>
                <w:sz w:val="20"/>
              </w:rPr>
            </w:pPr>
          </w:p>
        </w:tc>
        <w:tc>
          <w:tcPr>
            <w:tcW w:w="480" w:type="dxa"/>
            <w:tcBorders>
              <w:left w:val="single" w:sz="48" w:space="0" w:color="999999"/>
            </w:tcBorders>
            <w:shd w:val="clear" w:color="auto" w:fill="auto"/>
            <w:vAlign w:val="center"/>
          </w:tcPr>
          <w:p w14:paraId="08772F8F" w14:textId="77777777" w:rsidR="00081DD7" w:rsidRDefault="00081DD7">
            <w:pPr>
              <w:widowControl w:val="0"/>
              <w:ind w:left="720" w:hanging="720"/>
              <w:jc w:val="center"/>
              <w:rPr>
                <w:sz w:val="20"/>
              </w:rPr>
            </w:pPr>
          </w:p>
        </w:tc>
        <w:tc>
          <w:tcPr>
            <w:tcW w:w="480" w:type="dxa"/>
            <w:gridSpan w:val="2"/>
            <w:shd w:val="clear" w:color="auto" w:fill="auto"/>
            <w:vAlign w:val="center"/>
          </w:tcPr>
          <w:p w14:paraId="5F682F41" w14:textId="77777777" w:rsidR="00081DD7" w:rsidRDefault="00081DD7">
            <w:pPr>
              <w:widowControl w:val="0"/>
              <w:ind w:left="720" w:hanging="720"/>
              <w:jc w:val="center"/>
              <w:rPr>
                <w:sz w:val="20"/>
              </w:rPr>
            </w:pPr>
          </w:p>
        </w:tc>
        <w:tc>
          <w:tcPr>
            <w:tcW w:w="552" w:type="dxa"/>
            <w:shd w:val="clear" w:color="auto" w:fill="auto"/>
            <w:vAlign w:val="center"/>
          </w:tcPr>
          <w:p w14:paraId="3AE9B432" w14:textId="77777777" w:rsidR="00081DD7" w:rsidRDefault="00081DD7">
            <w:pPr>
              <w:widowControl w:val="0"/>
              <w:ind w:left="720" w:hanging="720"/>
              <w:jc w:val="center"/>
              <w:rPr>
                <w:sz w:val="20"/>
              </w:rPr>
            </w:pPr>
          </w:p>
        </w:tc>
      </w:tr>
      <w:tr w:rsidR="00081DD7" w14:paraId="02DA8160" w14:textId="77777777" w:rsidTr="00203017">
        <w:trPr>
          <w:cantSplit/>
          <w:trHeight w:val="465"/>
          <w:jc w:val="center"/>
        </w:trPr>
        <w:tc>
          <w:tcPr>
            <w:tcW w:w="8568" w:type="dxa"/>
            <w:vMerge/>
            <w:shd w:val="clear" w:color="auto" w:fill="auto"/>
          </w:tcPr>
          <w:p w14:paraId="0A70CBBE" w14:textId="77777777" w:rsidR="00081DD7" w:rsidRDefault="00081DD7">
            <w:pPr>
              <w:widowControl w:val="0"/>
              <w:rPr>
                <w:sz w:val="20"/>
                <w:szCs w:val="20"/>
              </w:rPr>
            </w:pPr>
          </w:p>
        </w:tc>
        <w:tc>
          <w:tcPr>
            <w:tcW w:w="2232" w:type="dxa"/>
            <w:gridSpan w:val="5"/>
            <w:tcBorders>
              <w:bottom w:val="single" w:sz="4" w:space="0" w:color="auto"/>
            </w:tcBorders>
            <w:shd w:val="clear" w:color="auto" w:fill="auto"/>
            <w:vAlign w:val="center"/>
          </w:tcPr>
          <w:p w14:paraId="2444EA3A" w14:textId="77777777" w:rsidR="00081DD7" w:rsidRDefault="00081DD7">
            <w:pPr>
              <w:widowControl w:val="0"/>
              <w:ind w:left="720" w:hanging="720"/>
              <w:jc w:val="center"/>
              <w:rPr>
                <w:sz w:val="20"/>
              </w:rPr>
            </w:pPr>
          </w:p>
        </w:tc>
      </w:tr>
      <w:tr w:rsidR="00966334" w14:paraId="7F22FA5E" w14:textId="77777777" w:rsidTr="004B50E6">
        <w:trPr>
          <w:cantSplit/>
          <w:trHeight w:val="429"/>
          <w:jc w:val="center"/>
        </w:trPr>
        <w:tc>
          <w:tcPr>
            <w:tcW w:w="8568" w:type="dxa"/>
            <w:vMerge w:val="restart"/>
          </w:tcPr>
          <w:p w14:paraId="13A1EC3C" w14:textId="77777777" w:rsidR="00966334" w:rsidRDefault="00966334">
            <w:pPr>
              <w:widowControl w:val="0"/>
              <w:rPr>
                <w:sz w:val="20"/>
                <w:szCs w:val="20"/>
              </w:rPr>
            </w:pPr>
            <w:r>
              <w:rPr>
                <w:sz w:val="20"/>
              </w:rPr>
              <w:t>B</w:t>
            </w:r>
            <w:r w:rsidR="006E397B">
              <w:rPr>
                <w:sz w:val="20"/>
              </w:rPr>
              <w:t>4</w:t>
            </w:r>
            <w:r>
              <w:rPr>
                <w:sz w:val="20"/>
              </w:rPr>
              <w:t xml:space="preserve">. </w:t>
            </w:r>
            <w:r w:rsidRPr="00180136">
              <w:rPr>
                <w:i/>
                <w:sz w:val="20"/>
              </w:rPr>
              <w:t>How i</w:t>
            </w:r>
            <w:r w:rsidRPr="00180136">
              <w:rPr>
                <w:i/>
                <w:sz w:val="20"/>
                <w:szCs w:val="20"/>
              </w:rPr>
              <w:t xml:space="preserve">s the </w:t>
            </w:r>
            <w:r w:rsidR="007E440A" w:rsidRPr="00180136">
              <w:rPr>
                <w:i/>
                <w:sz w:val="20"/>
                <w:szCs w:val="20"/>
              </w:rPr>
              <w:t>safety and health management system</w:t>
            </w:r>
            <w:r w:rsidRPr="00180136">
              <w:rPr>
                <w:i/>
                <w:sz w:val="20"/>
                <w:szCs w:val="20"/>
              </w:rPr>
              <w:t xml:space="preserve"> documented, maintained and communicated to employees</w:t>
            </w:r>
            <w:r w:rsidR="001737D9" w:rsidRPr="00180136">
              <w:rPr>
                <w:i/>
                <w:sz w:val="20"/>
                <w:szCs w:val="20"/>
              </w:rPr>
              <w:t xml:space="preserve"> within the DGA</w:t>
            </w:r>
            <w:r w:rsidRPr="00180136">
              <w:rPr>
                <w:i/>
                <w:sz w:val="20"/>
                <w:szCs w:val="20"/>
              </w:rPr>
              <w:t>?</w:t>
            </w:r>
            <w:r>
              <w:rPr>
                <w:sz w:val="20"/>
                <w:szCs w:val="20"/>
              </w:rPr>
              <w:t xml:space="preserve"> </w:t>
            </w:r>
          </w:p>
          <w:p w14:paraId="45F081A8" w14:textId="77777777" w:rsidR="00966334" w:rsidRDefault="00966334">
            <w:pPr>
              <w:widowControl w:val="0"/>
              <w:rPr>
                <w:sz w:val="20"/>
                <w:szCs w:val="20"/>
              </w:rPr>
            </w:pPr>
          </w:p>
          <w:p w14:paraId="36AADBEE" w14:textId="77777777" w:rsidR="00966334" w:rsidRDefault="00966334" w:rsidP="00E33955">
            <w:pPr>
              <w:widowControl w:val="0"/>
              <w:numPr>
                <w:ilvl w:val="0"/>
                <w:numId w:val="12"/>
              </w:numPr>
              <w:rPr>
                <w:sz w:val="20"/>
              </w:rPr>
            </w:pPr>
          </w:p>
        </w:tc>
        <w:tc>
          <w:tcPr>
            <w:tcW w:w="720" w:type="dxa"/>
            <w:tcBorders>
              <w:bottom w:val="single" w:sz="4" w:space="0" w:color="auto"/>
              <w:right w:val="single" w:sz="48" w:space="0" w:color="999999"/>
            </w:tcBorders>
            <w:shd w:val="diagStripe" w:color="auto" w:fill="auto"/>
            <w:vAlign w:val="center"/>
          </w:tcPr>
          <w:p w14:paraId="53C40164" w14:textId="77777777" w:rsidR="00966334" w:rsidRDefault="00966334">
            <w:pPr>
              <w:widowControl w:val="0"/>
              <w:ind w:left="720" w:hanging="720"/>
              <w:jc w:val="center"/>
              <w:rPr>
                <w:sz w:val="20"/>
              </w:rPr>
            </w:pPr>
          </w:p>
        </w:tc>
        <w:tc>
          <w:tcPr>
            <w:tcW w:w="480" w:type="dxa"/>
            <w:tcBorders>
              <w:left w:val="single" w:sz="48" w:space="0" w:color="999999"/>
              <w:bottom w:val="single" w:sz="4" w:space="0" w:color="auto"/>
            </w:tcBorders>
            <w:shd w:val="clear" w:color="auto" w:fill="auto"/>
            <w:vAlign w:val="center"/>
          </w:tcPr>
          <w:p w14:paraId="2176418E" w14:textId="77777777" w:rsidR="00966334" w:rsidRDefault="00966334">
            <w:pPr>
              <w:widowControl w:val="0"/>
              <w:ind w:left="720" w:hanging="720"/>
              <w:jc w:val="center"/>
              <w:rPr>
                <w:sz w:val="20"/>
              </w:rPr>
            </w:pPr>
          </w:p>
        </w:tc>
        <w:tc>
          <w:tcPr>
            <w:tcW w:w="480" w:type="dxa"/>
            <w:gridSpan w:val="2"/>
            <w:tcBorders>
              <w:bottom w:val="single" w:sz="4" w:space="0" w:color="auto"/>
            </w:tcBorders>
            <w:shd w:val="clear" w:color="auto" w:fill="auto"/>
            <w:vAlign w:val="center"/>
          </w:tcPr>
          <w:p w14:paraId="50BDB176" w14:textId="77777777" w:rsidR="00966334" w:rsidRDefault="00966334">
            <w:pPr>
              <w:widowControl w:val="0"/>
              <w:ind w:left="720" w:hanging="720"/>
              <w:jc w:val="center"/>
              <w:rPr>
                <w:sz w:val="20"/>
              </w:rPr>
            </w:pPr>
          </w:p>
        </w:tc>
        <w:tc>
          <w:tcPr>
            <w:tcW w:w="552" w:type="dxa"/>
            <w:tcBorders>
              <w:bottom w:val="single" w:sz="4" w:space="0" w:color="auto"/>
            </w:tcBorders>
            <w:shd w:val="clear" w:color="auto" w:fill="auto"/>
            <w:vAlign w:val="center"/>
          </w:tcPr>
          <w:p w14:paraId="184DE3A5" w14:textId="77777777" w:rsidR="00966334" w:rsidRDefault="00966334">
            <w:pPr>
              <w:widowControl w:val="0"/>
              <w:ind w:left="720" w:hanging="720"/>
              <w:jc w:val="center"/>
              <w:rPr>
                <w:sz w:val="20"/>
              </w:rPr>
            </w:pPr>
          </w:p>
        </w:tc>
      </w:tr>
      <w:tr w:rsidR="00081DD7" w14:paraId="22DAF50C" w14:textId="77777777" w:rsidTr="00203017">
        <w:trPr>
          <w:cantSplit/>
          <w:trHeight w:val="331"/>
          <w:jc w:val="center"/>
        </w:trPr>
        <w:tc>
          <w:tcPr>
            <w:tcW w:w="8568" w:type="dxa"/>
            <w:vMerge/>
            <w:shd w:val="clear" w:color="auto" w:fill="auto"/>
          </w:tcPr>
          <w:p w14:paraId="7BEBE8A6" w14:textId="77777777" w:rsidR="00081DD7" w:rsidRDefault="00081DD7">
            <w:pPr>
              <w:widowControl w:val="0"/>
              <w:rPr>
                <w:sz w:val="20"/>
              </w:rPr>
            </w:pPr>
          </w:p>
        </w:tc>
        <w:tc>
          <w:tcPr>
            <w:tcW w:w="2232" w:type="dxa"/>
            <w:gridSpan w:val="5"/>
            <w:shd w:val="clear" w:color="auto" w:fill="auto"/>
            <w:vAlign w:val="center"/>
          </w:tcPr>
          <w:p w14:paraId="244915ED" w14:textId="77777777" w:rsidR="00081DD7" w:rsidRDefault="00081DD7">
            <w:pPr>
              <w:widowControl w:val="0"/>
              <w:ind w:left="720" w:hanging="720"/>
              <w:jc w:val="center"/>
              <w:rPr>
                <w:sz w:val="20"/>
              </w:rPr>
            </w:pPr>
          </w:p>
        </w:tc>
      </w:tr>
    </w:tbl>
    <w:p w14:paraId="44F79FEE" w14:textId="77777777" w:rsidR="00E33955" w:rsidRDefault="00E33955">
      <w:pPr>
        <w:sectPr w:rsidR="00E33955" w:rsidSect="002A36B2">
          <w:pgSz w:w="12240" w:h="15840"/>
          <w:pgMar w:top="1267" w:right="1008" w:bottom="720" w:left="1008" w:header="720" w:footer="720" w:gutter="0"/>
          <w:cols w:space="720"/>
          <w:docGrid w:linePitch="360"/>
        </w:sectPr>
      </w:pPr>
    </w:p>
    <w:p w14:paraId="6ABF4DBE" w14:textId="77777777" w:rsidR="00966334" w:rsidRDefault="0096633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80"/>
        <w:gridCol w:w="552"/>
      </w:tblGrid>
      <w:tr w:rsidR="00DF35DE" w14:paraId="1CC1F3EE" w14:textId="77777777">
        <w:trPr>
          <w:cantSplit/>
          <w:trHeight w:val="457"/>
          <w:jc w:val="center"/>
        </w:trPr>
        <w:tc>
          <w:tcPr>
            <w:tcW w:w="10800" w:type="dxa"/>
            <w:gridSpan w:val="5"/>
            <w:tcBorders>
              <w:right w:val="single" w:sz="4" w:space="0" w:color="auto"/>
            </w:tcBorders>
          </w:tcPr>
          <w:p w14:paraId="48165B86" w14:textId="77777777" w:rsidR="00DF35DE" w:rsidRDefault="00DF35DE">
            <w:r>
              <w:rPr>
                <w:b/>
              </w:rPr>
              <w:t>C.</w:t>
            </w:r>
            <w:r>
              <w:t xml:space="preserve">  </w:t>
            </w:r>
            <w:r w:rsidR="007C75C4">
              <w:rPr>
                <w:b/>
              </w:rPr>
              <w:t>Communication</w:t>
            </w:r>
          </w:p>
        </w:tc>
      </w:tr>
      <w:tr w:rsidR="00287732" w14:paraId="0905F80E" w14:textId="77777777" w:rsidTr="007445C2">
        <w:trPr>
          <w:cantSplit/>
          <w:trHeight w:val="560"/>
          <w:jc w:val="center"/>
        </w:trPr>
        <w:tc>
          <w:tcPr>
            <w:tcW w:w="8568" w:type="dxa"/>
            <w:vMerge w:val="restart"/>
          </w:tcPr>
          <w:p w14:paraId="57B7B98A" w14:textId="77777777" w:rsidR="00287732" w:rsidRPr="00180136" w:rsidRDefault="00287732">
            <w:pPr>
              <w:spacing w:before="100" w:beforeAutospacing="1" w:after="100" w:afterAutospacing="1"/>
              <w:rPr>
                <w:b/>
                <w:bCs/>
                <w:color w:val="000000"/>
                <w:sz w:val="20"/>
                <w:szCs w:val="20"/>
              </w:rPr>
            </w:pPr>
            <w:r w:rsidRPr="00180136">
              <w:rPr>
                <w:bCs/>
                <w:color w:val="000000"/>
                <w:sz w:val="20"/>
                <w:szCs w:val="20"/>
              </w:rPr>
              <w:t>C1.</w:t>
            </w:r>
            <w:r w:rsidRPr="00180136">
              <w:rPr>
                <w:b/>
                <w:bCs/>
                <w:color w:val="000000"/>
                <w:sz w:val="20"/>
                <w:szCs w:val="20"/>
              </w:rPr>
              <w:t xml:space="preserve">  </w:t>
            </w:r>
            <w:r w:rsidRPr="00180136">
              <w:rPr>
                <w:bCs/>
                <w:i/>
                <w:color w:val="000000"/>
                <w:sz w:val="20"/>
                <w:szCs w:val="20"/>
              </w:rPr>
              <w:t>Are</w:t>
            </w:r>
            <w:r w:rsidRPr="00180136">
              <w:rPr>
                <w:b/>
                <w:bCs/>
                <w:i/>
                <w:color w:val="000000"/>
                <w:sz w:val="20"/>
                <w:szCs w:val="20"/>
              </w:rPr>
              <w:t xml:space="preserve"> </w:t>
            </w:r>
            <w:r w:rsidRPr="00180136">
              <w:rPr>
                <w:bCs/>
                <w:i/>
                <w:color w:val="000000"/>
                <w:sz w:val="20"/>
                <w:szCs w:val="20"/>
              </w:rPr>
              <w:t>policy statements, memos, and other forms of communication that specify a commitment to occupational safety and health signed by a corporate executive or senior manager?</w:t>
            </w:r>
            <w:r w:rsidRPr="00180136">
              <w:rPr>
                <w:b/>
                <w:bCs/>
                <w:color w:val="000000"/>
                <w:sz w:val="20"/>
                <w:szCs w:val="20"/>
              </w:rPr>
              <w:t xml:space="preserve"> </w:t>
            </w:r>
          </w:p>
          <w:p w14:paraId="3E55D94C" w14:textId="77777777" w:rsidR="00287732" w:rsidRPr="00180136" w:rsidRDefault="00287732" w:rsidP="00486D2E">
            <w:pPr>
              <w:numPr>
                <w:ilvl w:val="0"/>
                <w:numId w:val="21"/>
              </w:numPr>
              <w:spacing w:before="100" w:beforeAutospacing="1" w:after="100" w:afterAutospacing="1"/>
              <w:rPr>
                <w:color w:val="000000"/>
                <w:sz w:val="20"/>
                <w:szCs w:val="20"/>
              </w:rPr>
            </w:pPr>
          </w:p>
        </w:tc>
        <w:tc>
          <w:tcPr>
            <w:tcW w:w="720" w:type="dxa"/>
            <w:tcBorders>
              <w:right w:val="single" w:sz="48" w:space="0" w:color="999999"/>
            </w:tcBorders>
            <w:vAlign w:val="center"/>
          </w:tcPr>
          <w:p w14:paraId="7E7DFD3D" w14:textId="77777777" w:rsidR="00287732" w:rsidRDefault="00287732">
            <w:pPr>
              <w:widowControl w:val="0"/>
              <w:ind w:left="720" w:hanging="720"/>
              <w:jc w:val="center"/>
              <w:rPr>
                <w:sz w:val="20"/>
              </w:rPr>
            </w:pPr>
          </w:p>
        </w:tc>
        <w:tc>
          <w:tcPr>
            <w:tcW w:w="480" w:type="dxa"/>
            <w:tcBorders>
              <w:left w:val="single" w:sz="48" w:space="0" w:color="999999"/>
            </w:tcBorders>
            <w:shd w:val="clear" w:color="auto" w:fill="auto"/>
            <w:vAlign w:val="center"/>
          </w:tcPr>
          <w:p w14:paraId="42691C0C" w14:textId="77777777" w:rsidR="00287732" w:rsidRDefault="00287732">
            <w:pPr>
              <w:widowControl w:val="0"/>
              <w:ind w:left="720" w:hanging="720"/>
              <w:jc w:val="center"/>
              <w:rPr>
                <w:sz w:val="20"/>
              </w:rPr>
            </w:pPr>
          </w:p>
        </w:tc>
        <w:tc>
          <w:tcPr>
            <w:tcW w:w="480" w:type="dxa"/>
            <w:shd w:val="clear" w:color="auto" w:fill="auto"/>
            <w:vAlign w:val="center"/>
          </w:tcPr>
          <w:p w14:paraId="5565E12F" w14:textId="77777777" w:rsidR="00287732" w:rsidRDefault="00287732">
            <w:pPr>
              <w:widowControl w:val="0"/>
              <w:ind w:left="720" w:hanging="720"/>
              <w:jc w:val="center"/>
              <w:rPr>
                <w:sz w:val="20"/>
              </w:rPr>
            </w:pPr>
          </w:p>
        </w:tc>
        <w:tc>
          <w:tcPr>
            <w:tcW w:w="552" w:type="dxa"/>
            <w:tcBorders>
              <w:right w:val="single" w:sz="4" w:space="0" w:color="auto"/>
            </w:tcBorders>
            <w:shd w:val="clear" w:color="auto" w:fill="auto"/>
            <w:vAlign w:val="center"/>
          </w:tcPr>
          <w:p w14:paraId="407CA656" w14:textId="77777777" w:rsidR="00287732" w:rsidRDefault="00287732">
            <w:pPr>
              <w:widowControl w:val="0"/>
              <w:ind w:left="720" w:hanging="720"/>
              <w:jc w:val="center"/>
              <w:rPr>
                <w:sz w:val="20"/>
              </w:rPr>
            </w:pPr>
          </w:p>
        </w:tc>
      </w:tr>
      <w:tr w:rsidR="003A21FB" w14:paraId="148B4783" w14:textId="77777777" w:rsidTr="00203017">
        <w:trPr>
          <w:cantSplit/>
          <w:trHeight w:val="630"/>
          <w:jc w:val="center"/>
        </w:trPr>
        <w:tc>
          <w:tcPr>
            <w:tcW w:w="8568" w:type="dxa"/>
            <w:vMerge/>
          </w:tcPr>
          <w:p w14:paraId="4509D726" w14:textId="77777777" w:rsidR="003A21FB" w:rsidRPr="00180136" w:rsidRDefault="003A21FB">
            <w:pPr>
              <w:spacing w:before="100" w:beforeAutospacing="1" w:after="100" w:afterAutospacing="1"/>
              <w:rPr>
                <w:bCs/>
                <w:color w:val="000000"/>
                <w:sz w:val="20"/>
                <w:szCs w:val="20"/>
              </w:rPr>
            </w:pPr>
          </w:p>
        </w:tc>
        <w:tc>
          <w:tcPr>
            <w:tcW w:w="2232" w:type="dxa"/>
            <w:gridSpan w:val="4"/>
            <w:tcBorders>
              <w:right w:val="single" w:sz="4" w:space="0" w:color="auto"/>
            </w:tcBorders>
            <w:vAlign w:val="center"/>
          </w:tcPr>
          <w:p w14:paraId="258FB123" w14:textId="77777777" w:rsidR="003A21FB" w:rsidRDefault="003A21FB">
            <w:pPr>
              <w:widowControl w:val="0"/>
              <w:ind w:left="720" w:hanging="720"/>
              <w:jc w:val="center"/>
              <w:rPr>
                <w:sz w:val="20"/>
              </w:rPr>
            </w:pPr>
          </w:p>
        </w:tc>
      </w:tr>
      <w:tr w:rsidR="00B922C9" w14:paraId="7F2875E3" w14:textId="77777777" w:rsidTr="007445C2">
        <w:trPr>
          <w:cantSplit/>
          <w:trHeight w:val="480"/>
          <w:jc w:val="center"/>
        </w:trPr>
        <w:tc>
          <w:tcPr>
            <w:tcW w:w="8568" w:type="dxa"/>
            <w:vMerge w:val="restart"/>
          </w:tcPr>
          <w:p w14:paraId="3E431E1E" w14:textId="77777777" w:rsidR="00B922C9" w:rsidRPr="00180136" w:rsidRDefault="00B922C9">
            <w:pPr>
              <w:spacing w:before="100" w:beforeAutospacing="1" w:after="100" w:afterAutospacing="1"/>
              <w:rPr>
                <w:sz w:val="20"/>
                <w:szCs w:val="20"/>
              </w:rPr>
            </w:pPr>
            <w:r w:rsidRPr="00180136">
              <w:rPr>
                <w:sz w:val="20"/>
                <w:szCs w:val="20"/>
              </w:rPr>
              <w:t xml:space="preserve">C2.  </w:t>
            </w:r>
            <w:r w:rsidRPr="00180136">
              <w:rPr>
                <w:i/>
                <w:sz w:val="20"/>
                <w:szCs w:val="20"/>
              </w:rPr>
              <w:t xml:space="preserve">Do oral and written </w:t>
            </w:r>
            <w:r w:rsidR="006E397B" w:rsidRPr="00180136">
              <w:rPr>
                <w:i/>
                <w:sz w:val="20"/>
                <w:szCs w:val="20"/>
              </w:rPr>
              <w:t>communication</w:t>
            </w:r>
            <w:r w:rsidR="0085065B" w:rsidRPr="00180136">
              <w:rPr>
                <w:i/>
                <w:sz w:val="20"/>
                <w:szCs w:val="20"/>
              </w:rPr>
              <w:t>s</w:t>
            </w:r>
            <w:r w:rsidR="006E397B" w:rsidRPr="00180136">
              <w:rPr>
                <w:i/>
                <w:sz w:val="20"/>
                <w:szCs w:val="20"/>
              </w:rPr>
              <w:t xml:space="preserve"> </w:t>
            </w:r>
            <w:r w:rsidRPr="00180136">
              <w:rPr>
                <w:i/>
                <w:sz w:val="20"/>
                <w:szCs w:val="20"/>
              </w:rPr>
              <w:t>recognize the importance of workplace safety and health? Provide examples.</w:t>
            </w:r>
            <w:r w:rsidRPr="00180136">
              <w:rPr>
                <w:sz w:val="20"/>
                <w:szCs w:val="20"/>
              </w:rPr>
              <w:t xml:space="preserve"> </w:t>
            </w:r>
          </w:p>
          <w:p w14:paraId="2FE74136" w14:textId="77777777" w:rsidR="00B922C9" w:rsidRPr="00180136" w:rsidRDefault="00B922C9" w:rsidP="00E33955">
            <w:pPr>
              <w:numPr>
                <w:ilvl w:val="0"/>
                <w:numId w:val="13"/>
              </w:numPr>
              <w:spacing w:before="100" w:beforeAutospacing="1" w:after="100" w:afterAutospacing="1"/>
              <w:rPr>
                <w:color w:val="000000"/>
                <w:sz w:val="20"/>
                <w:szCs w:val="20"/>
              </w:rPr>
            </w:pPr>
          </w:p>
        </w:tc>
        <w:tc>
          <w:tcPr>
            <w:tcW w:w="720" w:type="dxa"/>
            <w:tcBorders>
              <w:bottom w:val="single" w:sz="4" w:space="0" w:color="auto"/>
              <w:right w:val="single" w:sz="48" w:space="0" w:color="999999"/>
            </w:tcBorders>
            <w:vAlign w:val="center"/>
          </w:tcPr>
          <w:p w14:paraId="55BD8610" w14:textId="77777777" w:rsidR="00B922C9" w:rsidRDefault="00B922C9">
            <w:pPr>
              <w:widowControl w:val="0"/>
              <w:ind w:left="720" w:hanging="720"/>
              <w:jc w:val="center"/>
              <w:rPr>
                <w:sz w:val="20"/>
              </w:rPr>
            </w:pPr>
          </w:p>
        </w:tc>
        <w:tc>
          <w:tcPr>
            <w:tcW w:w="480" w:type="dxa"/>
            <w:tcBorders>
              <w:left w:val="single" w:sz="48" w:space="0" w:color="999999"/>
              <w:bottom w:val="single" w:sz="4" w:space="0" w:color="auto"/>
            </w:tcBorders>
            <w:vAlign w:val="center"/>
          </w:tcPr>
          <w:p w14:paraId="62CCFEA9" w14:textId="77777777" w:rsidR="00B922C9" w:rsidRDefault="00B922C9">
            <w:pPr>
              <w:widowControl w:val="0"/>
              <w:ind w:left="720" w:hanging="720"/>
              <w:jc w:val="center"/>
              <w:rPr>
                <w:sz w:val="20"/>
              </w:rPr>
            </w:pPr>
          </w:p>
        </w:tc>
        <w:tc>
          <w:tcPr>
            <w:tcW w:w="480" w:type="dxa"/>
            <w:tcBorders>
              <w:bottom w:val="single" w:sz="4" w:space="0" w:color="auto"/>
            </w:tcBorders>
            <w:vAlign w:val="center"/>
          </w:tcPr>
          <w:p w14:paraId="6D5273FB" w14:textId="77777777" w:rsidR="00B922C9" w:rsidRDefault="00B922C9">
            <w:pPr>
              <w:widowControl w:val="0"/>
              <w:ind w:left="720" w:hanging="720"/>
              <w:jc w:val="center"/>
              <w:rPr>
                <w:sz w:val="20"/>
              </w:rPr>
            </w:pPr>
          </w:p>
        </w:tc>
        <w:tc>
          <w:tcPr>
            <w:tcW w:w="552" w:type="dxa"/>
            <w:tcBorders>
              <w:right w:val="single" w:sz="4" w:space="0" w:color="auto"/>
            </w:tcBorders>
            <w:vAlign w:val="center"/>
          </w:tcPr>
          <w:p w14:paraId="0F38552E" w14:textId="77777777" w:rsidR="00B922C9" w:rsidRDefault="00B922C9">
            <w:pPr>
              <w:widowControl w:val="0"/>
              <w:ind w:left="720" w:hanging="720"/>
              <w:jc w:val="center"/>
              <w:rPr>
                <w:sz w:val="20"/>
              </w:rPr>
            </w:pPr>
          </w:p>
        </w:tc>
      </w:tr>
      <w:tr w:rsidR="00287732" w14:paraId="021D105D" w14:textId="77777777" w:rsidTr="00203017">
        <w:trPr>
          <w:cantSplit/>
          <w:trHeight w:val="530"/>
          <w:jc w:val="center"/>
        </w:trPr>
        <w:tc>
          <w:tcPr>
            <w:tcW w:w="8568" w:type="dxa"/>
            <w:vMerge/>
            <w:tcBorders>
              <w:right w:val="single" w:sz="4" w:space="0" w:color="auto"/>
            </w:tcBorders>
          </w:tcPr>
          <w:p w14:paraId="4E3F7DCD" w14:textId="77777777" w:rsidR="00287732" w:rsidRPr="00180136" w:rsidRDefault="00287732">
            <w:pPr>
              <w:spacing w:before="100" w:beforeAutospacing="1" w:after="100" w:afterAutospacing="1"/>
              <w:rPr>
                <w:sz w:val="20"/>
                <w:szCs w:val="20"/>
              </w:rPr>
            </w:pPr>
          </w:p>
        </w:tc>
        <w:tc>
          <w:tcPr>
            <w:tcW w:w="2232" w:type="dxa"/>
            <w:gridSpan w:val="4"/>
            <w:tcBorders>
              <w:left w:val="single" w:sz="4" w:space="0" w:color="auto"/>
              <w:right w:val="single" w:sz="4" w:space="0" w:color="auto"/>
            </w:tcBorders>
            <w:vAlign w:val="center"/>
          </w:tcPr>
          <w:p w14:paraId="74C9F085" w14:textId="77777777" w:rsidR="00287732" w:rsidRDefault="00287732">
            <w:pPr>
              <w:widowControl w:val="0"/>
              <w:ind w:left="720" w:hanging="720"/>
              <w:jc w:val="center"/>
              <w:rPr>
                <w:sz w:val="20"/>
              </w:rPr>
            </w:pPr>
          </w:p>
        </w:tc>
      </w:tr>
      <w:tr w:rsidR="003A21FB" w14:paraId="7AD06C9A" w14:textId="77777777" w:rsidTr="007445C2">
        <w:trPr>
          <w:cantSplit/>
          <w:trHeight w:val="465"/>
          <w:jc w:val="center"/>
        </w:trPr>
        <w:tc>
          <w:tcPr>
            <w:tcW w:w="8568" w:type="dxa"/>
            <w:vMerge w:val="restart"/>
          </w:tcPr>
          <w:p w14:paraId="30095E95"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180136">
              <w:rPr>
                <w:color w:val="000000"/>
                <w:sz w:val="20"/>
                <w:szCs w:val="20"/>
              </w:rPr>
              <w:t xml:space="preserve">C3.  </w:t>
            </w:r>
            <w:r w:rsidRPr="00180136">
              <w:rPr>
                <w:i/>
                <w:color w:val="000000"/>
                <w:sz w:val="20"/>
                <w:szCs w:val="20"/>
              </w:rPr>
              <w:t xml:space="preserve">Is there a process for communication and dialogue with contractor/sub-contractors?  Please describe.  </w:t>
            </w:r>
            <w:r w:rsidRPr="00180136">
              <w:rPr>
                <w:b/>
                <w:bCs/>
                <w:sz w:val="20"/>
                <w:szCs w:val="20"/>
              </w:rPr>
              <w:t>MR</w:t>
            </w:r>
            <w:r w:rsidRPr="00180136">
              <w:rPr>
                <w:b/>
                <w:bCs/>
                <w:sz w:val="20"/>
                <w:szCs w:val="20"/>
              </w:rPr>
              <w:sym w:font="Wingdings 2" w:char="F058"/>
            </w:r>
          </w:p>
          <w:p w14:paraId="727E46B5"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sz w:val="20"/>
                <w:szCs w:val="20"/>
              </w:rPr>
            </w:pPr>
          </w:p>
          <w:p w14:paraId="716B70A8" w14:textId="77777777" w:rsidR="003A21FB" w:rsidRPr="00180136" w:rsidRDefault="003A21FB" w:rsidP="00E33955">
            <w:pPr>
              <w:keepLines/>
              <w:numPr>
                <w:ilvl w:val="0"/>
                <w:numId w:val="1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720" w:type="dxa"/>
            <w:tcBorders>
              <w:right w:val="single" w:sz="48" w:space="0" w:color="999999"/>
            </w:tcBorders>
            <w:vAlign w:val="center"/>
          </w:tcPr>
          <w:p w14:paraId="41CDD43E" w14:textId="77777777" w:rsidR="003A21FB" w:rsidRDefault="003A21FB">
            <w:pPr>
              <w:widowControl w:val="0"/>
              <w:ind w:left="720" w:hanging="720"/>
              <w:jc w:val="center"/>
              <w:rPr>
                <w:sz w:val="20"/>
              </w:rPr>
            </w:pPr>
          </w:p>
        </w:tc>
        <w:tc>
          <w:tcPr>
            <w:tcW w:w="480" w:type="dxa"/>
            <w:tcBorders>
              <w:left w:val="single" w:sz="48" w:space="0" w:color="999999"/>
            </w:tcBorders>
            <w:shd w:val="clear" w:color="auto" w:fill="auto"/>
            <w:vAlign w:val="center"/>
          </w:tcPr>
          <w:p w14:paraId="10542811" w14:textId="77777777" w:rsidR="003A21FB" w:rsidRDefault="003A21FB">
            <w:pPr>
              <w:widowControl w:val="0"/>
              <w:ind w:left="720" w:hanging="720"/>
              <w:jc w:val="center"/>
              <w:rPr>
                <w:sz w:val="20"/>
              </w:rPr>
            </w:pPr>
          </w:p>
        </w:tc>
        <w:tc>
          <w:tcPr>
            <w:tcW w:w="480" w:type="dxa"/>
            <w:shd w:val="clear" w:color="auto" w:fill="auto"/>
            <w:vAlign w:val="center"/>
          </w:tcPr>
          <w:p w14:paraId="0791C9FA" w14:textId="77777777" w:rsidR="003A21FB" w:rsidRDefault="003A21FB">
            <w:pPr>
              <w:widowControl w:val="0"/>
              <w:ind w:left="720" w:hanging="720"/>
              <w:jc w:val="center"/>
              <w:rPr>
                <w:sz w:val="20"/>
              </w:rPr>
            </w:pPr>
          </w:p>
        </w:tc>
        <w:tc>
          <w:tcPr>
            <w:tcW w:w="552" w:type="dxa"/>
            <w:tcBorders>
              <w:right w:val="single" w:sz="4" w:space="0" w:color="auto"/>
            </w:tcBorders>
            <w:shd w:val="clear" w:color="auto" w:fill="auto"/>
            <w:vAlign w:val="center"/>
          </w:tcPr>
          <w:p w14:paraId="7EFE3F54" w14:textId="77777777" w:rsidR="003A21FB" w:rsidRDefault="003A21FB">
            <w:pPr>
              <w:widowControl w:val="0"/>
              <w:ind w:left="720" w:hanging="720"/>
              <w:jc w:val="center"/>
              <w:rPr>
                <w:sz w:val="20"/>
              </w:rPr>
            </w:pPr>
          </w:p>
        </w:tc>
      </w:tr>
      <w:tr w:rsidR="003A21FB" w14:paraId="4CD76894" w14:textId="77777777" w:rsidTr="00203017">
        <w:trPr>
          <w:cantSplit/>
          <w:trHeight w:val="465"/>
          <w:jc w:val="center"/>
        </w:trPr>
        <w:tc>
          <w:tcPr>
            <w:tcW w:w="8568" w:type="dxa"/>
            <w:vMerge/>
          </w:tcPr>
          <w:p w14:paraId="28E35026"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32" w:type="dxa"/>
            <w:gridSpan w:val="4"/>
            <w:tcBorders>
              <w:bottom w:val="single" w:sz="4" w:space="0" w:color="auto"/>
              <w:right w:val="single" w:sz="4" w:space="0" w:color="auto"/>
            </w:tcBorders>
            <w:vAlign w:val="center"/>
          </w:tcPr>
          <w:p w14:paraId="3386938D" w14:textId="77777777" w:rsidR="003A21FB" w:rsidRDefault="003A21FB">
            <w:pPr>
              <w:widowControl w:val="0"/>
              <w:ind w:left="720" w:hanging="720"/>
              <w:jc w:val="center"/>
              <w:rPr>
                <w:sz w:val="20"/>
              </w:rPr>
            </w:pPr>
          </w:p>
        </w:tc>
      </w:tr>
    </w:tbl>
    <w:p w14:paraId="7ED3E63B" w14:textId="77777777" w:rsidR="00DF35DE" w:rsidRDefault="00DF35DE">
      <w:pPr>
        <w:widowControl w:val="0"/>
        <w:ind w:left="720" w:hanging="720"/>
        <w:rPr>
          <w:sz w:val="20"/>
          <w:highlight w:val="green"/>
        </w:rPr>
        <w:sectPr w:rsidR="00DF35DE" w:rsidSect="002A36B2">
          <w:pgSz w:w="12240" w:h="15840"/>
          <w:pgMar w:top="1267" w:right="1008" w:bottom="720" w:left="1008"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4D1DE78E" w14:textId="77777777" w:rsidTr="007869C7">
        <w:trPr>
          <w:cantSplit/>
          <w:trHeight w:val="309"/>
          <w:jc w:val="center"/>
        </w:trPr>
        <w:tc>
          <w:tcPr>
            <w:tcW w:w="10800" w:type="dxa"/>
            <w:gridSpan w:val="5"/>
            <w:tcBorders>
              <w:top w:val="single" w:sz="4" w:space="0" w:color="000000"/>
              <w:left w:val="single" w:sz="4" w:space="0" w:color="auto"/>
              <w:right w:val="single" w:sz="4" w:space="0" w:color="auto"/>
            </w:tcBorders>
          </w:tcPr>
          <w:p w14:paraId="223457ED" w14:textId="77777777" w:rsidR="00DF35DE" w:rsidRDefault="007C75C4">
            <w:pPr>
              <w:keepLines/>
              <w:numPr>
                <w:ilvl w:val="0"/>
                <w:numId w:val="3"/>
              </w:numPr>
              <w:rPr>
                <w:b/>
              </w:rPr>
            </w:pPr>
            <w:r>
              <w:rPr>
                <w:b/>
              </w:rPr>
              <w:lastRenderedPageBreak/>
              <w:t>Managements’ Knowledge of Safety and Health Hazards</w:t>
            </w:r>
          </w:p>
        </w:tc>
      </w:tr>
      <w:tr w:rsidR="00EB5401" w14:paraId="4F02F2EF" w14:textId="77777777" w:rsidTr="00A3424C">
        <w:trPr>
          <w:cantSplit/>
          <w:trHeight w:val="403"/>
          <w:jc w:val="center"/>
        </w:trPr>
        <w:tc>
          <w:tcPr>
            <w:tcW w:w="8519" w:type="dxa"/>
            <w:vMerge w:val="restart"/>
            <w:tcBorders>
              <w:left w:val="single" w:sz="4" w:space="0" w:color="auto"/>
            </w:tcBorders>
          </w:tcPr>
          <w:p w14:paraId="0F48FEDE" w14:textId="77777777" w:rsidR="00EB5401" w:rsidRDefault="00EB5401">
            <w:pPr>
              <w:spacing w:before="100" w:beforeAutospacing="1" w:after="100" w:afterAutospacing="1"/>
              <w:rPr>
                <w:color w:val="000000"/>
                <w:sz w:val="20"/>
                <w:szCs w:val="20"/>
              </w:rPr>
            </w:pPr>
            <w:r>
              <w:rPr>
                <w:color w:val="000000"/>
                <w:sz w:val="20"/>
                <w:szCs w:val="20"/>
              </w:rPr>
              <w:t xml:space="preserve">D1.  </w:t>
            </w:r>
            <w:r w:rsidR="001737D9" w:rsidRPr="00180136">
              <w:rPr>
                <w:i/>
                <w:color w:val="000000"/>
                <w:sz w:val="20"/>
                <w:szCs w:val="20"/>
              </w:rPr>
              <w:t>Are there</w:t>
            </w:r>
            <w:r w:rsidRPr="00180136">
              <w:rPr>
                <w:i/>
                <w:color w:val="000000"/>
                <w:sz w:val="20"/>
                <w:szCs w:val="20"/>
              </w:rPr>
              <w:t xml:space="preserve"> processes in place for the assessment of safety and health hazards and risks associated with </w:t>
            </w:r>
            <w:r w:rsidR="001737D9" w:rsidRPr="00180136">
              <w:rPr>
                <w:i/>
                <w:color w:val="000000"/>
                <w:sz w:val="20"/>
                <w:szCs w:val="20"/>
              </w:rPr>
              <w:t>work tasks</w:t>
            </w:r>
            <w:r w:rsidRPr="00180136">
              <w:rPr>
                <w:i/>
                <w:color w:val="000000"/>
                <w:sz w:val="20"/>
                <w:szCs w:val="20"/>
              </w:rPr>
              <w:t>?  Please describe.</w:t>
            </w:r>
            <w:r>
              <w:rPr>
                <w:color w:val="000000"/>
                <w:sz w:val="20"/>
                <w:szCs w:val="20"/>
              </w:rPr>
              <w:t xml:space="preserve"> </w:t>
            </w:r>
          </w:p>
          <w:p w14:paraId="7E663AAD" w14:textId="77777777" w:rsidR="00EB5401" w:rsidRDefault="00EB5401">
            <w:pPr>
              <w:numPr>
                <w:ilvl w:val="1"/>
                <w:numId w:val="3"/>
              </w:numPr>
              <w:spacing w:before="100" w:beforeAutospacing="1" w:after="100" w:afterAutospacing="1"/>
              <w:rPr>
                <w:color w:val="000000"/>
                <w:sz w:val="20"/>
                <w:szCs w:val="20"/>
              </w:rPr>
            </w:pPr>
          </w:p>
        </w:tc>
        <w:tc>
          <w:tcPr>
            <w:tcW w:w="601" w:type="dxa"/>
            <w:tcBorders>
              <w:bottom w:val="single" w:sz="4" w:space="0" w:color="auto"/>
              <w:right w:val="single" w:sz="48" w:space="0" w:color="999999"/>
            </w:tcBorders>
            <w:vAlign w:val="center"/>
          </w:tcPr>
          <w:p w14:paraId="32E5E93F"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3931ED07"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4B5F08E6"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17E533DA" w14:textId="77777777" w:rsidR="00EB5401" w:rsidRDefault="00EB5401">
            <w:pPr>
              <w:widowControl w:val="0"/>
              <w:ind w:left="720" w:hanging="720"/>
              <w:jc w:val="center"/>
              <w:rPr>
                <w:sz w:val="20"/>
              </w:rPr>
            </w:pPr>
          </w:p>
        </w:tc>
      </w:tr>
      <w:tr w:rsidR="00957B42" w14:paraId="49318BD9" w14:textId="77777777" w:rsidTr="00203017">
        <w:trPr>
          <w:cantSplit/>
          <w:trHeight w:val="877"/>
          <w:jc w:val="center"/>
        </w:trPr>
        <w:tc>
          <w:tcPr>
            <w:tcW w:w="8519" w:type="dxa"/>
            <w:vMerge/>
            <w:tcBorders>
              <w:left w:val="single" w:sz="4" w:space="0" w:color="auto"/>
              <w:right w:val="single" w:sz="4" w:space="0" w:color="auto"/>
            </w:tcBorders>
          </w:tcPr>
          <w:p w14:paraId="3F2E9244" w14:textId="77777777" w:rsidR="00957B42" w:rsidRDefault="00957B42">
            <w:pPr>
              <w:spacing w:before="100" w:beforeAutospacing="1" w:after="100" w:afterAutospacing="1"/>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78AE1391" w14:textId="77777777" w:rsidR="00957B42" w:rsidRDefault="00957B42">
            <w:pPr>
              <w:widowControl w:val="0"/>
              <w:ind w:left="720" w:hanging="720"/>
              <w:jc w:val="center"/>
              <w:rPr>
                <w:sz w:val="20"/>
              </w:rPr>
            </w:pPr>
          </w:p>
        </w:tc>
      </w:tr>
      <w:tr w:rsidR="00EB5401" w14:paraId="6FD75CD3" w14:textId="77777777" w:rsidTr="00A3424C">
        <w:trPr>
          <w:cantSplit/>
          <w:trHeight w:val="435"/>
          <w:jc w:val="center"/>
        </w:trPr>
        <w:tc>
          <w:tcPr>
            <w:tcW w:w="8519" w:type="dxa"/>
            <w:vMerge w:val="restart"/>
            <w:tcBorders>
              <w:left w:val="single" w:sz="4" w:space="0" w:color="auto"/>
            </w:tcBorders>
          </w:tcPr>
          <w:p w14:paraId="0CCEEC83" w14:textId="77777777" w:rsidR="00EB5401" w:rsidRDefault="00EB5401">
            <w:pPr>
              <w:tabs>
                <w:tab w:val="left" w:pos="1260"/>
              </w:tabs>
              <w:rPr>
                <w:color w:val="000000"/>
                <w:sz w:val="20"/>
                <w:szCs w:val="20"/>
              </w:rPr>
            </w:pPr>
            <w:r>
              <w:rPr>
                <w:color w:val="000000"/>
                <w:sz w:val="20"/>
                <w:szCs w:val="20"/>
              </w:rPr>
              <w:t>D</w:t>
            </w:r>
            <w:r w:rsidR="001737D9">
              <w:rPr>
                <w:color w:val="000000"/>
                <w:sz w:val="20"/>
                <w:szCs w:val="20"/>
              </w:rPr>
              <w:t>2</w:t>
            </w:r>
            <w:r>
              <w:rPr>
                <w:color w:val="000000"/>
                <w:sz w:val="20"/>
                <w:szCs w:val="20"/>
              </w:rPr>
              <w:t xml:space="preserve">.  </w:t>
            </w:r>
            <w:r w:rsidR="001737D9" w:rsidRPr="00180136">
              <w:rPr>
                <w:i/>
                <w:color w:val="000000"/>
                <w:sz w:val="20"/>
                <w:szCs w:val="20"/>
              </w:rPr>
              <w:t>Are</w:t>
            </w:r>
            <w:r w:rsidRPr="00180136">
              <w:rPr>
                <w:i/>
                <w:color w:val="000000"/>
                <w:sz w:val="20"/>
                <w:szCs w:val="20"/>
              </w:rPr>
              <w:t xml:space="preserve"> all health and safety related regulations, and their interpretations, that are relevant to the organization’s activities</w:t>
            </w:r>
            <w:r w:rsidR="001737D9" w:rsidRPr="00180136">
              <w:rPr>
                <w:i/>
                <w:color w:val="000000"/>
                <w:sz w:val="20"/>
                <w:szCs w:val="20"/>
              </w:rPr>
              <w:t xml:space="preserve"> systemically reviewed</w:t>
            </w:r>
            <w:r w:rsidRPr="00180136">
              <w:rPr>
                <w:i/>
                <w:color w:val="000000"/>
                <w:sz w:val="20"/>
                <w:szCs w:val="20"/>
              </w:rPr>
              <w:t>?</w:t>
            </w:r>
            <w:r>
              <w:rPr>
                <w:color w:val="000000"/>
                <w:sz w:val="20"/>
                <w:szCs w:val="20"/>
              </w:rPr>
              <w:t xml:space="preserve"> </w:t>
            </w:r>
          </w:p>
          <w:p w14:paraId="7954078C" w14:textId="77777777" w:rsidR="00EB5401" w:rsidRDefault="00EB5401">
            <w:pPr>
              <w:numPr>
                <w:ilvl w:val="0"/>
                <w:numId w:val="14"/>
              </w:numPr>
              <w:tabs>
                <w:tab w:val="left" w:pos="1260"/>
              </w:tabs>
              <w:rPr>
                <w:color w:val="000000"/>
                <w:sz w:val="20"/>
                <w:szCs w:val="20"/>
              </w:rPr>
            </w:pPr>
          </w:p>
        </w:tc>
        <w:tc>
          <w:tcPr>
            <w:tcW w:w="601" w:type="dxa"/>
            <w:tcBorders>
              <w:bottom w:val="single" w:sz="4" w:space="0" w:color="auto"/>
              <w:right w:val="single" w:sz="48" w:space="0" w:color="999999"/>
            </w:tcBorders>
            <w:vAlign w:val="center"/>
          </w:tcPr>
          <w:p w14:paraId="27B27B46"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052FF830"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1C50EF0E"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67EFA69A" w14:textId="77777777" w:rsidR="00EB5401" w:rsidRDefault="00EB5401">
            <w:pPr>
              <w:widowControl w:val="0"/>
              <w:ind w:left="720" w:hanging="720"/>
              <w:jc w:val="center"/>
              <w:rPr>
                <w:sz w:val="20"/>
              </w:rPr>
            </w:pPr>
          </w:p>
        </w:tc>
      </w:tr>
      <w:tr w:rsidR="00957B42" w14:paraId="0D3A77D2" w14:textId="77777777" w:rsidTr="00203017">
        <w:trPr>
          <w:cantSplit/>
          <w:trHeight w:val="832"/>
          <w:jc w:val="center"/>
        </w:trPr>
        <w:tc>
          <w:tcPr>
            <w:tcW w:w="8519" w:type="dxa"/>
            <w:vMerge/>
            <w:tcBorders>
              <w:left w:val="single" w:sz="4" w:space="0" w:color="auto"/>
              <w:right w:val="single" w:sz="4" w:space="0" w:color="auto"/>
            </w:tcBorders>
          </w:tcPr>
          <w:p w14:paraId="341106A9" w14:textId="77777777" w:rsidR="00957B42" w:rsidRDefault="00957B42">
            <w:pPr>
              <w:tabs>
                <w:tab w:val="left" w:pos="1260"/>
              </w:tabs>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0C394C8D" w14:textId="77777777" w:rsidR="00957B42" w:rsidRDefault="00957B42">
            <w:pPr>
              <w:widowControl w:val="0"/>
              <w:ind w:left="720" w:hanging="720"/>
              <w:jc w:val="center"/>
              <w:rPr>
                <w:sz w:val="20"/>
              </w:rPr>
            </w:pPr>
          </w:p>
        </w:tc>
      </w:tr>
      <w:tr w:rsidR="002059A8" w14:paraId="57D3D4C8" w14:textId="77777777" w:rsidTr="00A3424C">
        <w:trPr>
          <w:cantSplit/>
          <w:trHeight w:val="382"/>
          <w:jc w:val="center"/>
        </w:trPr>
        <w:tc>
          <w:tcPr>
            <w:tcW w:w="8519" w:type="dxa"/>
            <w:vMerge w:val="restart"/>
            <w:tcBorders>
              <w:left w:val="single" w:sz="4" w:space="0" w:color="auto"/>
            </w:tcBorders>
          </w:tcPr>
          <w:p w14:paraId="1713686B" w14:textId="77777777" w:rsidR="002059A8" w:rsidRDefault="002059A8">
            <w:pPr>
              <w:pStyle w:val="BodyText3"/>
            </w:pPr>
            <w:r>
              <w:t>D</w:t>
            </w:r>
            <w:r w:rsidR="001737D9">
              <w:t>3</w:t>
            </w:r>
            <w:r>
              <w:t xml:space="preserve">.  </w:t>
            </w:r>
            <w:r w:rsidRPr="00180136">
              <w:rPr>
                <w:i/>
              </w:rPr>
              <w:t xml:space="preserve">How does management keep abreast of safety and health hazards and performance at </w:t>
            </w:r>
            <w:r w:rsidR="004A2ECC" w:rsidRPr="00180136">
              <w:rPr>
                <w:i/>
              </w:rPr>
              <w:t xml:space="preserve">sites within </w:t>
            </w:r>
            <w:r w:rsidR="00F4013B" w:rsidRPr="00180136">
              <w:rPr>
                <w:i/>
              </w:rPr>
              <w:t>a DGA</w:t>
            </w:r>
            <w:r w:rsidRPr="00180136">
              <w:rPr>
                <w:i/>
              </w:rPr>
              <w:t>?</w:t>
            </w:r>
            <w:r>
              <w:t xml:space="preserve"> </w:t>
            </w:r>
          </w:p>
          <w:p w14:paraId="5E997C07" w14:textId="77777777" w:rsidR="002059A8" w:rsidRDefault="002059A8" w:rsidP="00E33955">
            <w:pPr>
              <w:numPr>
                <w:ilvl w:val="0"/>
                <w:numId w:val="19"/>
              </w:numPr>
              <w:tabs>
                <w:tab w:val="left" w:pos="1260"/>
              </w:tabs>
              <w:rPr>
                <w:bCs/>
                <w:color w:val="000000"/>
                <w:sz w:val="20"/>
                <w:szCs w:val="20"/>
              </w:rPr>
            </w:pPr>
          </w:p>
        </w:tc>
        <w:tc>
          <w:tcPr>
            <w:tcW w:w="601" w:type="dxa"/>
            <w:tcBorders>
              <w:bottom w:val="single" w:sz="4" w:space="0" w:color="auto"/>
              <w:right w:val="single" w:sz="48" w:space="0" w:color="999999"/>
            </w:tcBorders>
            <w:shd w:val="diagStripe" w:color="auto" w:fill="auto"/>
            <w:vAlign w:val="center"/>
          </w:tcPr>
          <w:p w14:paraId="41380A5C" w14:textId="77777777" w:rsidR="002059A8" w:rsidRDefault="002059A8">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1DF241E4" w14:textId="77777777" w:rsidR="002059A8" w:rsidRDefault="002059A8">
            <w:pPr>
              <w:widowControl w:val="0"/>
              <w:ind w:left="720" w:hanging="720"/>
              <w:jc w:val="center"/>
              <w:rPr>
                <w:sz w:val="20"/>
              </w:rPr>
            </w:pPr>
          </w:p>
        </w:tc>
        <w:tc>
          <w:tcPr>
            <w:tcW w:w="480" w:type="dxa"/>
            <w:tcBorders>
              <w:bottom w:val="single" w:sz="4" w:space="0" w:color="auto"/>
              <w:right w:val="single" w:sz="4" w:space="0" w:color="auto"/>
            </w:tcBorders>
            <w:vAlign w:val="center"/>
          </w:tcPr>
          <w:p w14:paraId="71D692D4" w14:textId="77777777" w:rsidR="002059A8" w:rsidRDefault="002059A8">
            <w:pPr>
              <w:widowControl w:val="0"/>
              <w:ind w:left="720" w:hanging="720"/>
              <w:jc w:val="center"/>
              <w:rPr>
                <w:sz w:val="20"/>
              </w:rPr>
            </w:pPr>
          </w:p>
        </w:tc>
        <w:tc>
          <w:tcPr>
            <w:tcW w:w="600" w:type="dxa"/>
            <w:tcBorders>
              <w:bottom w:val="single" w:sz="4" w:space="0" w:color="auto"/>
              <w:right w:val="single" w:sz="4" w:space="0" w:color="auto"/>
            </w:tcBorders>
            <w:vAlign w:val="center"/>
          </w:tcPr>
          <w:p w14:paraId="4FCBC866" w14:textId="77777777" w:rsidR="002059A8" w:rsidRDefault="002059A8">
            <w:pPr>
              <w:widowControl w:val="0"/>
              <w:ind w:left="720" w:hanging="720"/>
              <w:jc w:val="center"/>
              <w:rPr>
                <w:sz w:val="20"/>
              </w:rPr>
            </w:pPr>
          </w:p>
        </w:tc>
      </w:tr>
      <w:tr w:rsidR="005743F3" w14:paraId="2DEB74EA" w14:textId="77777777" w:rsidTr="00957B42">
        <w:trPr>
          <w:cantSplit/>
          <w:trHeight w:val="856"/>
          <w:jc w:val="center"/>
        </w:trPr>
        <w:tc>
          <w:tcPr>
            <w:tcW w:w="8519" w:type="dxa"/>
            <w:vMerge/>
            <w:tcBorders>
              <w:left w:val="single" w:sz="4" w:space="0" w:color="auto"/>
              <w:right w:val="single" w:sz="4" w:space="0" w:color="auto"/>
            </w:tcBorders>
          </w:tcPr>
          <w:p w14:paraId="7496F3CA" w14:textId="77777777" w:rsidR="005743F3" w:rsidRDefault="005743F3">
            <w:pPr>
              <w:pStyle w:val="BodyText3"/>
            </w:pPr>
          </w:p>
        </w:tc>
        <w:tc>
          <w:tcPr>
            <w:tcW w:w="2281" w:type="dxa"/>
            <w:gridSpan w:val="4"/>
            <w:tcBorders>
              <w:left w:val="single" w:sz="4" w:space="0" w:color="auto"/>
              <w:right w:val="single" w:sz="4" w:space="0" w:color="auto"/>
            </w:tcBorders>
            <w:vAlign w:val="center"/>
          </w:tcPr>
          <w:p w14:paraId="5E13853E" w14:textId="77777777" w:rsidR="005743F3" w:rsidRDefault="005743F3">
            <w:pPr>
              <w:widowControl w:val="0"/>
              <w:ind w:left="720" w:hanging="720"/>
              <w:jc w:val="center"/>
              <w:rPr>
                <w:sz w:val="20"/>
              </w:rPr>
            </w:pPr>
          </w:p>
        </w:tc>
      </w:tr>
    </w:tbl>
    <w:p w14:paraId="3CF1033C" w14:textId="77777777" w:rsidR="007809D6" w:rsidRDefault="007809D6">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600"/>
        <w:gridCol w:w="480"/>
        <w:gridCol w:w="480"/>
        <w:gridCol w:w="600"/>
      </w:tblGrid>
      <w:tr w:rsidR="00DF35DE" w14:paraId="33544D33" w14:textId="77777777">
        <w:trPr>
          <w:cantSplit/>
          <w:trHeight w:val="333"/>
          <w:jc w:val="center"/>
        </w:trPr>
        <w:tc>
          <w:tcPr>
            <w:tcW w:w="10800" w:type="dxa"/>
            <w:gridSpan w:val="5"/>
            <w:tcBorders>
              <w:right w:val="single" w:sz="4" w:space="0" w:color="auto"/>
            </w:tcBorders>
          </w:tcPr>
          <w:p w14:paraId="0515E08E" w14:textId="77777777" w:rsidR="00DF35DE" w:rsidRDefault="007809D6" w:rsidP="007809D6">
            <w:pPr>
              <w:widowControl w:val="0"/>
              <w:rPr>
                <w:b/>
              </w:rPr>
            </w:pPr>
            <w:r>
              <w:lastRenderedPageBreak/>
              <w:br w:type="page"/>
            </w:r>
            <w:r>
              <w:br w:type="page"/>
            </w:r>
            <w:r w:rsidR="00DF35DE">
              <w:rPr>
                <w:b/>
                <w:color w:val="000000"/>
              </w:rPr>
              <w:t xml:space="preserve">E.  </w:t>
            </w:r>
            <w:r w:rsidR="00CC0367">
              <w:rPr>
                <w:b/>
                <w:color w:val="000000"/>
              </w:rPr>
              <w:t xml:space="preserve">Planning for Safety and Health </w:t>
            </w:r>
          </w:p>
        </w:tc>
      </w:tr>
      <w:tr w:rsidR="007869C7" w14:paraId="66FF3020" w14:textId="77777777" w:rsidTr="00B71231">
        <w:trPr>
          <w:cantSplit/>
          <w:trHeight w:val="504"/>
          <w:jc w:val="center"/>
        </w:trPr>
        <w:tc>
          <w:tcPr>
            <w:tcW w:w="8640" w:type="dxa"/>
            <w:vMerge w:val="restart"/>
          </w:tcPr>
          <w:p w14:paraId="44227E69" w14:textId="77777777" w:rsidR="007869C7" w:rsidRPr="00D867A0"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szCs w:val="20"/>
              </w:rPr>
            </w:pPr>
            <w:r w:rsidRPr="00D867A0">
              <w:rPr>
                <w:color w:val="000000"/>
                <w:sz w:val="20"/>
                <w:szCs w:val="20"/>
              </w:rPr>
              <w:t>E</w:t>
            </w:r>
            <w:r w:rsidR="00B710BF" w:rsidRPr="00D867A0">
              <w:rPr>
                <w:color w:val="000000"/>
                <w:sz w:val="20"/>
                <w:szCs w:val="20"/>
              </w:rPr>
              <w:t>1</w:t>
            </w:r>
            <w:r w:rsidRPr="00D867A0">
              <w:rPr>
                <w:color w:val="000000"/>
                <w:sz w:val="20"/>
                <w:szCs w:val="20"/>
              </w:rPr>
              <w:t xml:space="preserve">.  </w:t>
            </w:r>
            <w:r w:rsidRPr="00D867A0">
              <w:rPr>
                <w:i/>
                <w:sz w:val="20"/>
                <w:szCs w:val="20"/>
              </w:rPr>
              <w:t xml:space="preserve">Is </w:t>
            </w:r>
            <w:r w:rsidRPr="00D867A0">
              <w:rPr>
                <w:i/>
                <w:iCs/>
                <w:sz w:val="20"/>
                <w:szCs w:val="20"/>
              </w:rPr>
              <w:t>planning for safety and health integrated with</w:t>
            </w:r>
            <w:r w:rsidR="00A84ADD" w:rsidRPr="00D867A0">
              <w:rPr>
                <w:i/>
                <w:iCs/>
                <w:sz w:val="20"/>
                <w:szCs w:val="20"/>
              </w:rPr>
              <w:t>in the</w:t>
            </w:r>
            <w:r w:rsidRPr="00D867A0">
              <w:rPr>
                <w:i/>
                <w:iCs/>
                <w:sz w:val="20"/>
                <w:szCs w:val="20"/>
              </w:rPr>
              <w:t xml:space="preserve"> overall management planning process (for example, budget development, resource allocation, or training)?</w:t>
            </w:r>
            <w:r w:rsidRPr="00D867A0">
              <w:rPr>
                <w:iCs/>
                <w:sz w:val="20"/>
                <w:szCs w:val="20"/>
              </w:rPr>
              <w:t xml:space="preserve"> </w:t>
            </w:r>
          </w:p>
          <w:p w14:paraId="7A5856A9" w14:textId="77777777" w:rsidR="007869C7" w:rsidRPr="00D867A0"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szCs w:val="20"/>
              </w:rPr>
            </w:pPr>
          </w:p>
          <w:p w14:paraId="2A018D67" w14:textId="77777777" w:rsidR="007869C7" w:rsidRPr="00D867A0" w:rsidRDefault="007869C7" w:rsidP="00E33955">
            <w:pPr>
              <w:keepLines/>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189A7393"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785088FE"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44A47A20" w14:textId="77777777" w:rsidR="007869C7" w:rsidRDefault="007869C7">
            <w:pPr>
              <w:widowControl w:val="0"/>
              <w:ind w:left="720" w:hanging="720"/>
              <w:jc w:val="center"/>
              <w:rPr>
                <w:sz w:val="20"/>
              </w:rPr>
            </w:pPr>
          </w:p>
        </w:tc>
        <w:tc>
          <w:tcPr>
            <w:tcW w:w="600" w:type="dxa"/>
            <w:tcBorders>
              <w:right w:val="single" w:sz="4" w:space="0" w:color="auto"/>
            </w:tcBorders>
            <w:vAlign w:val="center"/>
          </w:tcPr>
          <w:p w14:paraId="74EDEF38" w14:textId="77777777" w:rsidR="007869C7" w:rsidRDefault="007869C7">
            <w:pPr>
              <w:widowControl w:val="0"/>
              <w:ind w:left="720" w:hanging="720"/>
              <w:jc w:val="center"/>
              <w:rPr>
                <w:sz w:val="20"/>
              </w:rPr>
            </w:pPr>
          </w:p>
        </w:tc>
      </w:tr>
      <w:tr w:rsidR="0085451B" w14:paraId="4E6FAD43" w14:textId="77777777" w:rsidTr="00203017">
        <w:trPr>
          <w:cantSplit/>
          <w:trHeight w:val="489"/>
          <w:jc w:val="center"/>
        </w:trPr>
        <w:tc>
          <w:tcPr>
            <w:tcW w:w="8640" w:type="dxa"/>
            <w:vMerge/>
            <w:tcBorders>
              <w:right w:val="single" w:sz="4" w:space="0" w:color="auto"/>
            </w:tcBorders>
          </w:tcPr>
          <w:p w14:paraId="66E63455"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left w:val="single" w:sz="4" w:space="0" w:color="auto"/>
              <w:right w:val="single" w:sz="4" w:space="0" w:color="auto"/>
            </w:tcBorders>
            <w:vAlign w:val="center"/>
          </w:tcPr>
          <w:p w14:paraId="2872929F" w14:textId="77777777" w:rsidR="0085451B" w:rsidRDefault="0085451B">
            <w:pPr>
              <w:widowControl w:val="0"/>
              <w:ind w:left="720" w:hanging="720"/>
              <w:jc w:val="center"/>
              <w:rPr>
                <w:sz w:val="20"/>
              </w:rPr>
            </w:pPr>
          </w:p>
        </w:tc>
      </w:tr>
      <w:tr w:rsidR="0085451B" w14:paraId="6AEEFAE9" w14:textId="77777777" w:rsidTr="00B71231">
        <w:trPr>
          <w:cantSplit/>
          <w:trHeight w:val="353"/>
          <w:jc w:val="center"/>
        </w:trPr>
        <w:tc>
          <w:tcPr>
            <w:tcW w:w="8640" w:type="dxa"/>
            <w:vMerge w:val="restart"/>
          </w:tcPr>
          <w:p w14:paraId="2D56B277"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D867A0">
              <w:rPr>
                <w:color w:val="000000"/>
                <w:sz w:val="20"/>
                <w:szCs w:val="20"/>
              </w:rPr>
              <w:t xml:space="preserve">E2. </w:t>
            </w:r>
            <w:r w:rsidRPr="00D867A0">
              <w:rPr>
                <w:i/>
                <w:color w:val="000000"/>
                <w:sz w:val="20"/>
                <w:szCs w:val="20"/>
              </w:rPr>
              <w:t xml:space="preserve"> Do </w:t>
            </w:r>
            <w:r w:rsidRPr="00D867A0">
              <w:rPr>
                <w:i/>
                <w:sz w:val="20"/>
                <w:szCs w:val="20"/>
              </w:rPr>
              <w:t xml:space="preserve">sites within a DGA </w:t>
            </w:r>
            <w:r w:rsidRPr="00D867A0">
              <w:rPr>
                <w:i/>
                <w:color w:val="000000"/>
                <w:sz w:val="20"/>
                <w:szCs w:val="20"/>
              </w:rPr>
              <w:t xml:space="preserve">follow a minimally effective safety and </w:t>
            </w:r>
            <w:proofErr w:type="spellStart"/>
            <w:r w:rsidRPr="00D867A0">
              <w:rPr>
                <w:i/>
                <w:color w:val="000000"/>
                <w:sz w:val="20"/>
                <w:szCs w:val="20"/>
              </w:rPr>
              <w:t>heath</w:t>
            </w:r>
            <w:proofErr w:type="spellEnd"/>
            <w:r w:rsidRPr="00D867A0">
              <w:rPr>
                <w:i/>
                <w:color w:val="000000"/>
                <w:sz w:val="20"/>
                <w:szCs w:val="20"/>
              </w:rPr>
              <w:t xml:space="preserve"> planning process?  </w:t>
            </w:r>
            <w:r w:rsidRPr="00D867A0">
              <w:rPr>
                <w:b/>
                <w:bCs/>
                <w:sz w:val="20"/>
                <w:szCs w:val="20"/>
              </w:rPr>
              <w:t>MR</w:t>
            </w:r>
            <w:r w:rsidRPr="00D867A0">
              <w:rPr>
                <w:b/>
                <w:bCs/>
                <w:sz w:val="20"/>
                <w:szCs w:val="20"/>
              </w:rPr>
              <w:sym w:font="Wingdings 2" w:char="F058"/>
            </w:r>
          </w:p>
          <w:p w14:paraId="720951E0"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6A96E5A0" w14:textId="77777777" w:rsidR="0085451B" w:rsidRPr="00D867A0" w:rsidRDefault="0085451B" w:rsidP="00761A1E">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right w:val="single" w:sz="48" w:space="0" w:color="999999"/>
            </w:tcBorders>
            <w:vAlign w:val="center"/>
          </w:tcPr>
          <w:p w14:paraId="39F410A7" w14:textId="77777777" w:rsidR="0085451B" w:rsidRDefault="0085451B">
            <w:pPr>
              <w:widowControl w:val="0"/>
              <w:ind w:left="720" w:hanging="720"/>
              <w:jc w:val="center"/>
              <w:rPr>
                <w:sz w:val="20"/>
              </w:rPr>
            </w:pPr>
          </w:p>
        </w:tc>
        <w:tc>
          <w:tcPr>
            <w:tcW w:w="480" w:type="dxa"/>
            <w:tcBorders>
              <w:left w:val="single" w:sz="48" w:space="0" w:color="999999"/>
            </w:tcBorders>
            <w:shd w:val="clear" w:color="auto" w:fill="auto"/>
            <w:vAlign w:val="center"/>
          </w:tcPr>
          <w:p w14:paraId="632FB53A" w14:textId="77777777" w:rsidR="0085451B" w:rsidRDefault="0085451B">
            <w:pPr>
              <w:widowControl w:val="0"/>
              <w:ind w:left="720" w:hanging="720"/>
              <w:jc w:val="center"/>
              <w:rPr>
                <w:sz w:val="20"/>
              </w:rPr>
            </w:pPr>
          </w:p>
        </w:tc>
        <w:tc>
          <w:tcPr>
            <w:tcW w:w="480" w:type="dxa"/>
            <w:shd w:val="clear" w:color="auto" w:fill="auto"/>
            <w:vAlign w:val="center"/>
          </w:tcPr>
          <w:p w14:paraId="384854C0" w14:textId="77777777" w:rsidR="0085451B" w:rsidRDefault="0085451B">
            <w:pPr>
              <w:widowControl w:val="0"/>
              <w:ind w:left="720" w:hanging="720"/>
              <w:jc w:val="center"/>
              <w:rPr>
                <w:sz w:val="20"/>
              </w:rPr>
            </w:pPr>
          </w:p>
        </w:tc>
        <w:tc>
          <w:tcPr>
            <w:tcW w:w="600" w:type="dxa"/>
            <w:tcBorders>
              <w:right w:val="single" w:sz="4" w:space="0" w:color="auto"/>
            </w:tcBorders>
            <w:shd w:val="clear" w:color="auto" w:fill="auto"/>
            <w:vAlign w:val="center"/>
          </w:tcPr>
          <w:p w14:paraId="49E82C0E" w14:textId="77777777" w:rsidR="0085451B" w:rsidRDefault="0085451B">
            <w:pPr>
              <w:widowControl w:val="0"/>
              <w:ind w:left="720" w:hanging="720"/>
              <w:jc w:val="center"/>
              <w:rPr>
                <w:sz w:val="20"/>
              </w:rPr>
            </w:pPr>
          </w:p>
        </w:tc>
      </w:tr>
      <w:tr w:rsidR="0085451B" w14:paraId="308FEE7D" w14:textId="77777777" w:rsidTr="00203017">
        <w:trPr>
          <w:cantSplit/>
          <w:trHeight w:val="352"/>
          <w:jc w:val="center"/>
        </w:trPr>
        <w:tc>
          <w:tcPr>
            <w:tcW w:w="8640" w:type="dxa"/>
            <w:vMerge/>
          </w:tcPr>
          <w:p w14:paraId="6D1CB713"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right w:val="single" w:sz="4" w:space="0" w:color="auto"/>
            </w:tcBorders>
            <w:vAlign w:val="center"/>
          </w:tcPr>
          <w:p w14:paraId="01A84C9E" w14:textId="77777777" w:rsidR="0085451B" w:rsidRDefault="0085451B">
            <w:pPr>
              <w:widowControl w:val="0"/>
              <w:ind w:left="720" w:hanging="720"/>
              <w:jc w:val="center"/>
              <w:rPr>
                <w:sz w:val="20"/>
              </w:rPr>
            </w:pPr>
          </w:p>
        </w:tc>
      </w:tr>
    </w:tbl>
    <w:p w14:paraId="1CBD07E2" w14:textId="77777777" w:rsidR="00DF35DE" w:rsidRDefault="00DF35DE">
      <w:pPr>
        <w:widowControl w:val="0"/>
        <w:ind w:left="720" w:hanging="720"/>
        <w:rPr>
          <w:b/>
          <w:iCs/>
        </w:rPr>
        <w:sectPr w:rsidR="00DF35DE" w:rsidSect="00E30F74">
          <w:pgSz w:w="12240" w:h="15840"/>
          <w:pgMar w:top="1440" w:right="720" w:bottom="1440" w:left="720" w:header="720" w:footer="720" w:gutter="0"/>
          <w:cols w:space="720"/>
          <w:titlePg/>
          <w:docGrid w:linePitch="360"/>
        </w:sectPr>
      </w:pPr>
    </w:p>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3BA94131" w14:textId="77777777" w:rsidTr="007C56E8">
        <w:trPr>
          <w:cantSplit/>
          <w:trHeight w:val="437"/>
          <w:jc w:val="center"/>
        </w:trPr>
        <w:tc>
          <w:tcPr>
            <w:tcW w:w="10800" w:type="dxa"/>
            <w:gridSpan w:val="5"/>
            <w:tcBorders>
              <w:top w:val="single" w:sz="4" w:space="0" w:color="auto"/>
            </w:tcBorders>
          </w:tcPr>
          <w:p w14:paraId="1AE4193F" w14:textId="77777777" w:rsidR="00DF35DE" w:rsidRPr="007C56E8" w:rsidRDefault="00DF35DE" w:rsidP="007C56E8">
            <w:pPr>
              <w:widowControl w:val="0"/>
              <w:rPr>
                <w:b/>
                <w:iCs/>
              </w:rPr>
            </w:pPr>
            <w:r>
              <w:rPr>
                <w:b/>
                <w:iCs/>
              </w:rPr>
              <w:lastRenderedPageBreak/>
              <w:t xml:space="preserve">F.  </w:t>
            </w:r>
            <w:r w:rsidR="00FE6174">
              <w:rPr>
                <w:b/>
                <w:iCs/>
              </w:rPr>
              <w:t xml:space="preserve">Accountability/ Responsibility for Safety and Health </w:t>
            </w:r>
          </w:p>
        </w:tc>
      </w:tr>
      <w:tr w:rsidR="007C56E8" w14:paraId="131ECCF5" w14:textId="77777777" w:rsidTr="002334DC">
        <w:trPr>
          <w:cantSplit/>
          <w:trHeight w:val="286"/>
          <w:jc w:val="center"/>
        </w:trPr>
        <w:tc>
          <w:tcPr>
            <w:tcW w:w="8519" w:type="dxa"/>
            <w:vMerge w:val="restart"/>
          </w:tcPr>
          <w:p w14:paraId="6736D8F1"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r w:rsidRPr="00B66831">
              <w:rPr>
                <w:iCs/>
                <w:color w:val="000000"/>
                <w:sz w:val="20"/>
                <w:szCs w:val="20"/>
              </w:rPr>
              <w:t xml:space="preserve">F1.  </w:t>
            </w:r>
            <w:r w:rsidRPr="00590CBA">
              <w:rPr>
                <w:i/>
                <w:iCs/>
                <w:color w:val="000000"/>
                <w:sz w:val="20"/>
                <w:szCs w:val="20"/>
              </w:rPr>
              <w:t>Does management accept ultimate responsibility for safety and health?</w:t>
            </w:r>
            <w:r w:rsidR="00070A5C" w:rsidRPr="00590CBA">
              <w:rPr>
                <w:i/>
                <w:iCs/>
                <w:color w:val="000000"/>
                <w:sz w:val="20"/>
                <w:szCs w:val="20"/>
              </w:rPr>
              <w:t xml:space="preserve">  </w:t>
            </w:r>
            <w:r w:rsidR="00EE6FE6" w:rsidRPr="00590CBA">
              <w:rPr>
                <w:b/>
                <w:bCs/>
                <w:i/>
                <w:sz w:val="20"/>
                <w:szCs w:val="20"/>
              </w:rPr>
              <w:t>MR</w:t>
            </w:r>
            <w:r w:rsidR="00EE6FE6" w:rsidRPr="00590CBA">
              <w:rPr>
                <w:b/>
                <w:bCs/>
                <w:i/>
                <w:sz w:val="20"/>
                <w:szCs w:val="20"/>
              </w:rPr>
              <w:sym w:font="Wingdings 2" w:char="F058"/>
            </w:r>
          </w:p>
          <w:p w14:paraId="3E2D7981" w14:textId="77777777" w:rsidR="007C56E8" w:rsidRPr="00B66831" w:rsidRDefault="007C56E8" w:rsidP="00104DC3">
            <w:pPr>
              <w:keepLines/>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top w:val="single" w:sz="4" w:space="0" w:color="auto"/>
              <w:bottom w:val="single" w:sz="4" w:space="0" w:color="auto"/>
              <w:right w:val="single" w:sz="48" w:space="0" w:color="999999"/>
            </w:tcBorders>
            <w:vAlign w:val="center"/>
          </w:tcPr>
          <w:p w14:paraId="719B2F8A"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697BADA0"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48C0D3ED" w14:textId="77777777" w:rsidR="007C56E8" w:rsidRDefault="007C56E8">
            <w:pPr>
              <w:widowControl w:val="0"/>
              <w:ind w:left="720" w:hanging="720"/>
              <w:jc w:val="center"/>
              <w:rPr>
                <w:sz w:val="20"/>
              </w:rPr>
            </w:pPr>
          </w:p>
        </w:tc>
        <w:tc>
          <w:tcPr>
            <w:tcW w:w="600" w:type="dxa"/>
            <w:vAlign w:val="center"/>
          </w:tcPr>
          <w:p w14:paraId="288F0E28" w14:textId="77777777" w:rsidR="007C56E8" w:rsidRDefault="007C56E8">
            <w:pPr>
              <w:widowControl w:val="0"/>
              <w:ind w:left="720" w:hanging="720"/>
              <w:jc w:val="center"/>
              <w:rPr>
                <w:sz w:val="20"/>
              </w:rPr>
            </w:pPr>
          </w:p>
        </w:tc>
      </w:tr>
      <w:tr w:rsidR="00DE450A" w14:paraId="0D5B6106" w14:textId="77777777" w:rsidTr="00203017">
        <w:trPr>
          <w:cantSplit/>
          <w:trHeight w:val="470"/>
          <w:jc w:val="center"/>
        </w:trPr>
        <w:tc>
          <w:tcPr>
            <w:tcW w:w="8519" w:type="dxa"/>
            <w:vMerge/>
            <w:tcBorders>
              <w:right w:val="single" w:sz="4" w:space="0" w:color="auto"/>
            </w:tcBorders>
          </w:tcPr>
          <w:p w14:paraId="1FA97DDD"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444E5D3A" w14:textId="77777777" w:rsidR="00DE450A" w:rsidRDefault="00DE450A">
            <w:pPr>
              <w:widowControl w:val="0"/>
              <w:ind w:left="720" w:hanging="720"/>
              <w:jc w:val="center"/>
              <w:rPr>
                <w:sz w:val="20"/>
              </w:rPr>
            </w:pPr>
          </w:p>
        </w:tc>
      </w:tr>
      <w:tr w:rsidR="007C56E8" w14:paraId="368A2C10" w14:textId="77777777" w:rsidTr="002334DC">
        <w:trPr>
          <w:cantSplit/>
          <w:trHeight w:val="424"/>
          <w:jc w:val="center"/>
        </w:trPr>
        <w:tc>
          <w:tcPr>
            <w:tcW w:w="8519" w:type="dxa"/>
            <w:vMerge w:val="restart"/>
          </w:tcPr>
          <w:p w14:paraId="05A5ECB0"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B66831">
              <w:rPr>
                <w:color w:val="000000"/>
                <w:sz w:val="20"/>
                <w:szCs w:val="20"/>
              </w:rPr>
              <w:t xml:space="preserve">F2.  </w:t>
            </w:r>
            <w:r w:rsidRPr="00590CBA">
              <w:rPr>
                <w:i/>
                <w:color w:val="000000"/>
                <w:sz w:val="20"/>
                <w:szCs w:val="20"/>
              </w:rPr>
              <w:t xml:space="preserve">Are clear definitions of </w:t>
            </w:r>
            <w:r w:rsidR="0088524F" w:rsidRPr="00590CBA">
              <w:rPr>
                <w:i/>
                <w:color w:val="000000"/>
                <w:sz w:val="20"/>
                <w:szCs w:val="20"/>
              </w:rPr>
              <w:t xml:space="preserve">safety and health </w:t>
            </w:r>
            <w:r w:rsidRPr="00590CBA">
              <w:rPr>
                <w:i/>
                <w:color w:val="000000"/>
                <w:sz w:val="20"/>
                <w:szCs w:val="20"/>
              </w:rPr>
              <w:t xml:space="preserve">responsibility and accountability established, assigned, and communicated to </w:t>
            </w:r>
            <w:r w:rsidR="004A2ECC" w:rsidRPr="00590CBA">
              <w:rPr>
                <w:i/>
                <w:sz w:val="20"/>
                <w:szCs w:val="20"/>
              </w:rPr>
              <w:t xml:space="preserve">sites within </w:t>
            </w:r>
            <w:r w:rsidR="00F4013B" w:rsidRPr="00590CBA">
              <w:rPr>
                <w:i/>
                <w:sz w:val="20"/>
                <w:szCs w:val="20"/>
              </w:rPr>
              <w:t>a DGA</w:t>
            </w:r>
            <w:r w:rsidRPr="00590CBA">
              <w:rPr>
                <w:i/>
                <w:color w:val="000000"/>
                <w:sz w:val="20"/>
                <w:szCs w:val="20"/>
              </w:rPr>
              <w:t>?</w:t>
            </w:r>
            <w:r w:rsidRPr="00B66831">
              <w:rPr>
                <w:color w:val="000000"/>
                <w:sz w:val="20"/>
                <w:szCs w:val="20"/>
              </w:rPr>
              <w:t xml:space="preserve"> </w:t>
            </w:r>
          </w:p>
          <w:p w14:paraId="4975D6AE" w14:textId="77777777" w:rsidR="007C56E8" w:rsidRPr="00B66831" w:rsidRDefault="007C56E8" w:rsidP="00104DC3">
            <w:pPr>
              <w:numPr>
                <w:ilvl w:val="0"/>
                <w:numId w:val="17"/>
              </w:numPr>
              <w:rPr>
                <w:color w:val="000000"/>
                <w:sz w:val="20"/>
                <w:szCs w:val="20"/>
              </w:rPr>
            </w:pPr>
          </w:p>
        </w:tc>
        <w:tc>
          <w:tcPr>
            <w:tcW w:w="601" w:type="dxa"/>
            <w:tcBorders>
              <w:top w:val="single" w:sz="4" w:space="0" w:color="auto"/>
              <w:bottom w:val="single" w:sz="4" w:space="0" w:color="auto"/>
              <w:right w:val="single" w:sz="48" w:space="0" w:color="999999"/>
            </w:tcBorders>
            <w:vAlign w:val="center"/>
          </w:tcPr>
          <w:p w14:paraId="48B9BAA3"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1839C87F"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7BCD7C56" w14:textId="77777777" w:rsidR="007C56E8" w:rsidRDefault="007C56E8">
            <w:pPr>
              <w:widowControl w:val="0"/>
              <w:ind w:left="720" w:hanging="720"/>
              <w:jc w:val="center"/>
              <w:rPr>
                <w:sz w:val="20"/>
              </w:rPr>
            </w:pPr>
          </w:p>
        </w:tc>
        <w:tc>
          <w:tcPr>
            <w:tcW w:w="600" w:type="dxa"/>
            <w:vAlign w:val="center"/>
          </w:tcPr>
          <w:p w14:paraId="1527E508" w14:textId="77777777" w:rsidR="007C56E8" w:rsidRDefault="007C56E8">
            <w:pPr>
              <w:widowControl w:val="0"/>
              <w:ind w:left="720" w:hanging="720"/>
              <w:jc w:val="center"/>
              <w:rPr>
                <w:sz w:val="20"/>
              </w:rPr>
            </w:pPr>
          </w:p>
        </w:tc>
      </w:tr>
      <w:tr w:rsidR="00DE450A" w14:paraId="3530B88E" w14:textId="77777777" w:rsidTr="00203017">
        <w:trPr>
          <w:cantSplit/>
          <w:trHeight w:val="605"/>
          <w:jc w:val="center"/>
        </w:trPr>
        <w:tc>
          <w:tcPr>
            <w:tcW w:w="8519" w:type="dxa"/>
            <w:vMerge/>
            <w:tcBorders>
              <w:right w:val="single" w:sz="4" w:space="0" w:color="auto"/>
            </w:tcBorders>
          </w:tcPr>
          <w:p w14:paraId="6DC93894"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5B8C6CA4" w14:textId="77777777" w:rsidR="00DE450A" w:rsidRDefault="00DE450A">
            <w:pPr>
              <w:widowControl w:val="0"/>
              <w:ind w:left="720" w:hanging="720"/>
              <w:jc w:val="center"/>
              <w:rPr>
                <w:sz w:val="20"/>
              </w:rPr>
            </w:pPr>
          </w:p>
        </w:tc>
      </w:tr>
      <w:tr w:rsidR="007C56E8" w14:paraId="0517EBE2" w14:textId="77777777" w:rsidTr="002334DC">
        <w:trPr>
          <w:cantSplit/>
          <w:trHeight w:val="733"/>
          <w:jc w:val="center"/>
        </w:trPr>
        <w:tc>
          <w:tcPr>
            <w:tcW w:w="8519" w:type="dxa"/>
            <w:vMerge w:val="restart"/>
          </w:tcPr>
          <w:p w14:paraId="2924E56C"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F3.  </w:t>
            </w:r>
            <w:r w:rsidRPr="00590CBA">
              <w:rPr>
                <w:i/>
                <w:sz w:val="20"/>
                <w:szCs w:val="20"/>
              </w:rPr>
              <w:t xml:space="preserve">How does </w:t>
            </w:r>
            <w:r w:rsidR="00070A5C" w:rsidRPr="00590CBA">
              <w:rPr>
                <w:i/>
                <w:sz w:val="20"/>
                <w:szCs w:val="20"/>
              </w:rPr>
              <w:t xml:space="preserve">management </w:t>
            </w:r>
            <w:r w:rsidRPr="00590CBA">
              <w:rPr>
                <w:i/>
                <w:sz w:val="20"/>
                <w:szCs w:val="20"/>
              </w:rPr>
              <w:t xml:space="preserve">assign, document, and communicate </w:t>
            </w:r>
            <w:r w:rsidR="00A75308" w:rsidRPr="00590CBA">
              <w:rPr>
                <w:i/>
                <w:sz w:val="20"/>
                <w:szCs w:val="20"/>
              </w:rPr>
              <w:t xml:space="preserve">safety and health </w:t>
            </w:r>
            <w:r w:rsidRPr="00590CBA">
              <w:rPr>
                <w:i/>
                <w:iCs/>
                <w:sz w:val="20"/>
                <w:szCs w:val="20"/>
              </w:rPr>
              <w:t xml:space="preserve">authority and responsibility </w:t>
            </w:r>
            <w:r w:rsidR="00070A5C" w:rsidRPr="00590CBA">
              <w:rPr>
                <w:i/>
                <w:iCs/>
                <w:sz w:val="20"/>
                <w:szCs w:val="20"/>
              </w:rPr>
              <w:t>to</w:t>
            </w:r>
            <w:r w:rsidRPr="00590CBA">
              <w:rPr>
                <w:i/>
                <w:iCs/>
                <w:sz w:val="20"/>
                <w:szCs w:val="20"/>
              </w:rPr>
              <w:t xml:space="preserve"> </w:t>
            </w:r>
            <w:r w:rsidR="00E842B7" w:rsidRPr="00590CBA">
              <w:rPr>
                <w:i/>
                <w:sz w:val="20"/>
                <w:szCs w:val="20"/>
              </w:rPr>
              <w:t xml:space="preserve">sites within </w:t>
            </w:r>
            <w:r w:rsidR="00F4013B" w:rsidRPr="00590CBA">
              <w:rPr>
                <w:i/>
                <w:sz w:val="20"/>
                <w:szCs w:val="20"/>
              </w:rPr>
              <w:t>a DGA</w:t>
            </w:r>
            <w:r w:rsidR="00E842B7" w:rsidRPr="00590CBA">
              <w:rPr>
                <w:i/>
                <w:sz w:val="20"/>
                <w:szCs w:val="20"/>
              </w:rPr>
              <w:t xml:space="preserve"> </w:t>
            </w:r>
            <w:r w:rsidRPr="00590CBA">
              <w:rPr>
                <w:i/>
                <w:iCs/>
                <w:sz w:val="20"/>
                <w:szCs w:val="20"/>
              </w:rPr>
              <w:t>(fo</w:t>
            </w:r>
            <w:r w:rsidR="00E35326">
              <w:rPr>
                <w:i/>
                <w:iCs/>
                <w:sz w:val="20"/>
                <w:szCs w:val="20"/>
              </w:rPr>
              <w:t xml:space="preserve">r example, organization charts and/or </w:t>
            </w:r>
            <w:r w:rsidRPr="00590CBA">
              <w:rPr>
                <w:i/>
                <w:iCs/>
                <w:sz w:val="20"/>
                <w:szCs w:val="20"/>
              </w:rPr>
              <w:t>job descriptions)?</w:t>
            </w:r>
            <w:r w:rsidRPr="00590CBA">
              <w:rPr>
                <w:i/>
                <w:sz w:val="20"/>
                <w:szCs w:val="20"/>
              </w:rPr>
              <w:t xml:space="preserve"> Please explain.</w:t>
            </w:r>
          </w:p>
          <w:p w14:paraId="07821ECE" w14:textId="77777777" w:rsidR="007C56E8" w:rsidRPr="00B66831" w:rsidRDefault="007C56E8" w:rsidP="00104DC3">
            <w:pPr>
              <w:numPr>
                <w:ilvl w:val="0"/>
                <w:numId w:val="17"/>
              </w:numPr>
              <w:rPr>
                <w:sz w:val="20"/>
                <w:szCs w:val="20"/>
              </w:rPr>
            </w:pPr>
          </w:p>
          <w:p w14:paraId="25E46BA7"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top w:val="single" w:sz="4" w:space="0" w:color="auto"/>
              <w:bottom w:val="single" w:sz="4" w:space="0" w:color="auto"/>
              <w:right w:val="single" w:sz="48" w:space="0" w:color="999999"/>
            </w:tcBorders>
            <w:shd w:val="diagStripe" w:color="auto" w:fill="auto"/>
            <w:vAlign w:val="center"/>
          </w:tcPr>
          <w:p w14:paraId="47029C97"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4A3E2C2A"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4E3122E5" w14:textId="77777777" w:rsidR="007C56E8" w:rsidRDefault="007C56E8">
            <w:pPr>
              <w:widowControl w:val="0"/>
              <w:ind w:left="720" w:hanging="720"/>
              <w:jc w:val="center"/>
              <w:rPr>
                <w:sz w:val="20"/>
              </w:rPr>
            </w:pPr>
          </w:p>
        </w:tc>
        <w:tc>
          <w:tcPr>
            <w:tcW w:w="600" w:type="dxa"/>
            <w:vAlign w:val="center"/>
          </w:tcPr>
          <w:p w14:paraId="4E148AA6" w14:textId="77777777" w:rsidR="007C56E8" w:rsidRDefault="007C56E8">
            <w:pPr>
              <w:widowControl w:val="0"/>
              <w:ind w:left="720" w:hanging="720"/>
              <w:jc w:val="center"/>
              <w:rPr>
                <w:sz w:val="20"/>
              </w:rPr>
            </w:pPr>
          </w:p>
        </w:tc>
      </w:tr>
      <w:tr w:rsidR="00DE450A" w14:paraId="76BA3AE7" w14:textId="77777777" w:rsidTr="00203017">
        <w:trPr>
          <w:cantSplit/>
          <w:trHeight w:val="582"/>
          <w:jc w:val="center"/>
        </w:trPr>
        <w:tc>
          <w:tcPr>
            <w:tcW w:w="8519" w:type="dxa"/>
            <w:vMerge/>
            <w:tcBorders>
              <w:bottom w:val="single" w:sz="4" w:space="0" w:color="auto"/>
              <w:right w:val="single" w:sz="4" w:space="0" w:color="auto"/>
            </w:tcBorders>
          </w:tcPr>
          <w:p w14:paraId="01C0EDF5"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617593F6" w14:textId="77777777" w:rsidR="00DE450A" w:rsidRDefault="00DE450A">
            <w:pPr>
              <w:widowControl w:val="0"/>
              <w:ind w:left="720" w:hanging="720"/>
              <w:jc w:val="center"/>
              <w:rPr>
                <w:sz w:val="20"/>
              </w:rPr>
            </w:pPr>
          </w:p>
        </w:tc>
      </w:tr>
      <w:tr w:rsidR="007C56E8" w14:paraId="045D27B9" w14:textId="77777777" w:rsidTr="002334DC">
        <w:trPr>
          <w:cantSplit/>
          <w:trHeight w:val="392"/>
          <w:jc w:val="center"/>
        </w:trPr>
        <w:tc>
          <w:tcPr>
            <w:tcW w:w="8519" w:type="dxa"/>
            <w:vMerge w:val="restart"/>
            <w:tcBorders>
              <w:top w:val="single" w:sz="4" w:space="0" w:color="auto"/>
            </w:tcBorders>
          </w:tcPr>
          <w:p w14:paraId="6172AE65"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F4. </w:t>
            </w:r>
            <w:r w:rsidR="00A42C4E" w:rsidRPr="00B66831">
              <w:rPr>
                <w:color w:val="000000"/>
                <w:sz w:val="20"/>
                <w:szCs w:val="20"/>
              </w:rPr>
              <w:t xml:space="preserve"> </w:t>
            </w:r>
            <w:r w:rsidRPr="00590CBA">
              <w:rPr>
                <w:i/>
                <w:sz w:val="20"/>
                <w:szCs w:val="20"/>
              </w:rPr>
              <w:t>Do individuals assigned responsibility for safety and health have the authority to ensure that hazards are corrected or necessary changes to the safety and health management system are made?</w:t>
            </w:r>
            <w:r w:rsidRPr="00B66831">
              <w:rPr>
                <w:sz w:val="20"/>
                <w:szCs w:val="20"/>
              </w:rPr>
              <w:t xml:space="preserve"> </w:t>
            </w:r>
            <w:r w:rsidR="00F16F46" w:rsidRPr="00B66831">
              <w:rPr>
                <w:sz w:val="20"/>
                <w:szCs w:val="20"/>
              </w:rPr>
              <w:t xml:space="preserve"> </w:t>
            </w:r>
            <w:r w:rsidR="00EE6FE6" w:rsidRPr="00B66831">
              <w:rPr>
                <w:b/>
                <w:bCs/>
                <w:sz w:val="20"/>
                <w:szCs w:val="20"/>
              </w:rPr>
              <w:t>MR</w:t>
            </w:r>
            <w:r w:rsidR="00EE6FE6" w:rsidRPr="00B66831">
              <w:rPr>
                <w:b/>
                <w:bCs/>
                <w:sz w:val="20"/>
                <w:szCs w:val="20"/>
              </w:rPr>
              <w:sym w:font="Wingdings 2" w:char="F058"/>
            </w:r>
          </w:p>
          <w:p w14:paraId="079949E9" w14:textId="77777777" w:rsidR="007C56E8" w:rsidRPr="00B66831" w:rsidRDefault="007C56E8">
            <w:pPr>
              <w:numPr>
                <w:ilvl w:val="0"/>
                <w:numId w:val="18"/>
              </w:numPr>
              <w:rPr>
                <w:sz w:val="20"/>
                <w:szCs w:val="20"/>
              </w:rPr>
            </w:pPr>
            <w:r w:rsidRPr="00B66831">
              <w:rPr>
                <w:sz w:val="20"/>
                <w:szCs w:val="20"/>
              </w:rPr>
              <w:t xml:space="preserve"> </w:t>
            </w:r>
          </w:p>
        </w:tc>
        <w:tc>
          <w:tcPr>
            <w:tcW w:w="601" w:type="dxa"/>
            <w:tcBorders>
              <w:top w:val="single" w:sz="4" w:space="0" w:color="auto"/>
              <w:bottom w:val="single" w:sz="4" w:space="0" w:color="auto"/>
              <w:right w:val="single" w:sz="48" w:space="0" w:color="999999"/>
            </w:tcBorders>
            <w:vAlign w:val="center"/>
          </w:tcPr>
          <w:p w14:paraId="1EB534BB"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28B4AF8B" w14:textId="77777777" w:rsidR="007C56E8" w:rsidRDefault="007C56E8">
            <w:pPr>
              <w:widowControl w:val="0"/>
              <w:ind w:left="720" w:hanging="720"/>
              <w:jc w:val="center"/>
              <w:rPr>
                <w:sz w:val="20"/>
              </w:rPr>
            </w:pPr>
          </w:p>
        </w:tc>
        <w:tc>
          <w:tcPr>
            <w:tcW w:w="480" w:type="dxa"/>
            <w:tcBorders>
              <w:top w:val="single" w:sz="4" w:space="0" w:color="auto"/>
              <w:bottom w:val="single" w:sz="4" w:space="0" w:color="auto"/>
            </w:tcBorders>
            <w:vAlign w:val="center"/>
          </w:tcPr>
          <w:p w14:paraId="36BF3785" w14:textId="77777777" w:rsidR="007C56E8" w:rsidRDefault="007C56E8">
            <w:pPr>
              <w:widowControl w:val="0"/>
              <w:ind w:left="720" w:hanging="720"/>
              <w:jc w:val="center"/>
              <w:rPr>
                <w:sz w:val="20"/>
              </w:rPr>
            </w:pPr>
          </w:p>
        </w:tc>
        <w:tc>
          <w:tcPr>
            <w:tcW w:w="600" w:type="dxa"/>
            <w:tcBorders>
              <w:top w:val="single" w:sz="4" w:space="0" w:color="auto"/>
            </w:tcBorders>
            <w:shd w:val="clear" w:color="auto" w:fill="auto"/>
            <w:vAlign w:val="center"/>
          </w:tcPr>
          <w:p w14:paraId="60C1C2DB" w14:textId="77777777" w:rsidR="007C56E8" w:rsidRDefault="007C56E8">
            <w:pPr>
              <w:widowControl w:val="0"/>
              <w:ind w:left="720" w:hanging="720"/>
              <w:jc w:val="center"/>
              <w:rPr>
                <w:sz w:val="20"/>
              </w:rPr>
            </w:pPr>
          </w:p>
        </w:tc>
      </w:tr>
      <w:tr w:rsidR="00DE450A" w14:paraId="32865CE1" w14:textId="77777777" w:rsidTr="00203017">
        <w:trPr>
          <w:cantSplit/>
          <w:trHeight w:val="772"/>
          <w:jc w:val="center"/>
        </w:trPr>
        <w:tc>
          <w:tcPr>
            <w:tcW w:w="8519" w:type="dxa"/>
            <w:vMerge/>
            <w:tcBorders>
              <w:right w:val="single" w:sz="4" w:space="0" w:color="auto"/>
            </w:tcBorders>
          </w:tcPr>
          <w:p w14:paraId="04C9A7B9"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47340A92" w14:textId="77777777" w:rsidR="00DE450A" w:rsidRDefault="00DE450A">
            <w:pPr>
              <w:widowControl w:val="0"/>
              <w:ind w:left="720" w:hanging="720"/>
              <w:jc w:val="center"/>
              <w:rPr>
                <w:sz w:val="20"/>
              </w:rPr>
            </w:pPr>
          </w:p>
        </w:tc>
      </w:tr>
      <w:tr w:rsidR="007C56E8" w14:paraId="1C2205EE" w14:textId="77777777" w:rsidTr="00DF2300">
        <w:trPr>
          <w:cantSplit/>
          <w:trHeight w:val="648"/>
          <w:jc w:val="center"/>
        </w:trPr>
        <w:tc>
          <w:tcPr>
            <w:tcW w:w="8519" w:type="dxa"/>
            <w:vMerge w:val="restart"/>
          </w:tcPr>
          <w:p w14:paraId="67A5F568"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F5.  </w:t>
            </w:r>
            <w:r w:rsidRPr="00590CBA">
              <w:rPr>
                <w:i/>
                <w:sz w:val="20"/>
                <w:szCs w:val="20"/>
              </w:rPr>
              <w:t>Describe how senior managers, supervisors, and employees are held accountable for meeting their responsibilities for workplace safety and health. (</w:t>
            </w:r>
            <w:r w:rsidR="00785DEF">
              <w:rPr>
                <w:i/>
                <w:sz w:val="20"/>
                <w:szCs w:val="20"/>
              </w:rPr>
              <w:t>Are a</w:t>
            </w:r>
            <w:r w:rsidRPr="00590CBA">
              <w:rPr>
                <w:i/>
                <w:sz w:val="20"/>
                <w:szCs w:val="20"/>
              </w:rPr>
              <w:t>nnual performance evaluations for manage</w:t>
            </w:r>
            <w:r w:rsidR="00E35326">
              <w:rPr>
                <w:i/>
                <w:sz w:val="20"/>
                <w:szCs w:val="20"/>
              </w:rPr>
              <w:t xml:space="preserve">rs and supervisors </w:t>
            </w:r>
            <w:r w:rsidR="00785DEF">
              <w:rPr>
                <w:i/>
                <w:sz w:val="20"/>
                <w:szCs w:val="20"/>
              </w:rPr>
              <w:t>required?</w:t>
            </w:r>
            <w:r w:rsidRPr="00590CBA">
              <w:rPr>
                <w:i/>
                <w:sz w:val="20"/>
                <w:szCs w:val="20"/>
              </w:rPr>
              <w:t>)</w:t>
            </w:r>
            <w:r w:rsidRPr="00B66831">
              <w:rPr>
                <w:sz w:val="20"/>
                <w:szCs w:val="20"/>
              </w:rPr>
              <w:t xml:space="preserve"> </w:t>
            </w:r>
          </w:p>
          <w:p w14:paraId="64C49688" w14:textId="77777777" w:rsidR="007C56E8" w:rsidRPr="00B66831" w:rsidRDefault="007C56E8" w:rsidP="00104DC3">
            <w:pPr>
              <w:keepLines/>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64CFD3FE" w14:textId="77777777" w:rsidR="00EC708E" w:rsidRPr="00B66831" w:rsidRDefault="00EC708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tc>
        <w:tc>
          <w:tcPr>
            <w:tcW w:w="601" w:type="dxa"/>
            <w:tcBorders>
              <w:top w:val="single" w:sz="4" w:space="0" w:color="auto"/>
              <w:bottom w:val="single" w:sz="4" w:space="0" w:color="auto"/>
              <w:right w:val="single" w:sz="48" w:space="0" w:color="999999"/>
            </w:tcBorders>
            <w:shd w:val="diagStripe" w:color="auto" w:fill="auto"/>
            <w:vAlign w:val="center"/>
          </w:tcPr>
          <w:p w14:paraId="1404A964"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11E32D4F"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534DEA38" w14:textId="77777777" w:rsidR="007C56E8" w:rsidRDefault="007C56E8">
            <w:pPr>
              <w:widowControl w:val="0"/>
              <w:ind w:left="720" w:hanging="720"/>
              <w:jc w:val="center"/>
              <w:rPr>
                <w:sz w:val="20"/>
              </w:rPr>
            </w:pPr>
          </w:p>
        </w:tc>
        <w:tc>
          <w:tcPr>
            <w:tcW w:w="600" w:type="dxa"/>
            <w:vAlign w:val="center"/>
          </w:tcPr>
          <w:p w14:paraId="6F1F3ADC" w14:textId="77777777" w:rsidR="007C56E8" w:rsidRDefault="007C56E8">
            <w:pPr>
              <w:widowControl w:val="0"/>
              <w:ind w:left="720" w:hanging="720"/>
              <w:jc w:val="center"/>
              <w:rPr>
                <w:sz w:val="20"/>
              </w:rPr>
            </w:pPr>
          </w:p>
        </w:tc>
      </w:tr>
      <w:tr w:rsidR="00DE450A" w14:paraId="08B54CC4" w14:textId="77777777" w:rsidTr="00203017">
        <w:trPr>
          <w:cantSplit/>
          <w:trHeight w:val="427"/>
          <w:jc w:val="center"/>
        </w:trPr>
        <w:tc>
          <w:tcPr>
            <w:tcW w:w="8519" w:type="dxa"/>
            <w:vMerge/>
            <w:tcBorders>
              <w:bottom w:val="single" w:sz="4" w:space="0" w:color="auto"/>
              <w:right w:val="single" w:sz="4" w:space="0" w:color="auto"/>
            </w:tcBorders>
          </w:tcPr>
          <w:p w14:paraId="604A469D" w14:textId="77777777" w:rsidR="00DE450A"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1C83D5FF" w14:textId="77777777" w:rsidR="00DE450A" w:rsidRDefault="00DE450A">
            <w:pPr>
              <w:widowControl w:val="0"/>
              <w:ind w:left="720" w:hanging="720"/>
              <w:jc w:val="center"/>
              <w:rPr>
                <w:sz w:val="20"/>
              </w:rPr>
            </w:pPr>
          </w:p>
        </w:tc>
      </w:tr>
    </w:tbl>
    <w:p w14:paraId="2E4EA65D" w14:textId="77777777" w:rsidR="00104DC3" w:rsidRDefault="00104DC3"/>
    <w:p w14:paraId="1A51093E" w14:textId="77777777" w:rsidR="00DF35DE" w:rsidRDefault="00DF35DE">
      <w:pPr>
        <w:widowControl w:val="0"/>
        <w:ind w:left="720" w:hanging="720"/>
        <w:rPr>
          <w:sz w:val="20"/>
          <w:highlight w:val="green"/>
        </w:rPr>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6981CE7D" w14:textId="77777777">
        <w:trPr>
          <w:cantSplit/>
          <w:trHeight w:val="479"/>
          <w:jc w:val="center"/>
        </w:trPr>
        <w:tc>
          <w:tcPr>
            <w:tcW w:w="10800" w:type="dxa"/>
            <w:gridSpan w:val="5"/>
            <w:tcBorders>
              <w:top w:val="single" w:sz="4" w:space="0" w:color="000000"/>
              <w:right w:val="single" w:sz="4" w:space="0" w:color="auto"/>
            </w:tcBorders>
          </w:tcPr>
          <w:p w14:paraId="31DC3FA1" w14:textId="77777777" w:rsidR="00DF35DE" w:rsidRPr="00266421" w:rsidRDefault="00A42C4E" w:rsidP="00266421">
            <w:pPr>
              <w:rPr>
                <w:b/>
                <w:color w:val="000000"/>
              </w:rPr>
            </w:pPr>
            <w:r>
              <w:rPr>
                <w:b/>
                <w:bCs/>
                <w:color w:val="000000"/>
              </w:rPr>
              <w:lastRenderedPageBreak/>
              <w:t>G</w:t>
            </w:r>
            <w:r w:rsidR="00DF35DE">
              <w:rPr>
                <w:b/>
                <w:bCs/>
                <w:color w:val="000000"/>
              </w:rPr>
              <w:t xml:space="preserve">.  </w:t>
            </w:r>
            <w:r w:rsidR="005B5035">
              <w:rPr>
                <w:b/>
                <w:bCs/>
                <w:color w:val="000000"/>
              </w:rPr>
              <w:t>Goals and Performance Report</w:t>
            </w:r>
          </w:p>
        </w:tc>
      </w:tr>
      <w:tr w:rsidR="00266421" w14:paraId="21D01A49" w14:textId="77777777" w:rsidTr="003439BA">
        <w:trPr>
          <w:cantSplit/>
          <w:trHeight w:val="404"/>
          <w:jc w:val="center"/>
        </w:trPr>
        <w:tc>
          <w:tcPr>
            <w:tcW w:w="8519" w:type="dxa"/>
            <w:vMerge w:val="restart"/>
          </w:tcPr>
          <w:p w14:paraId="33DB8ACC" w14:textId="77777777" w:rsidR="00266421" w:rsidRPr="00590CBA" w:rsidRDefault="00A42C4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590CBA">
              <w:rPr>
                <w:color w:val="000000"/>
                <w:sz w:val="20"/>
                <w:szCs w:val="20"/>
              </w:rPr>
              <w:t>G</w:t>
            </w:r>
            <w:r w:rsidR="00266421" w:rsidRPr="00590CBA">
              <w:rPr>
                <w:color w:val="000000"/>
                <w:sz w:val="20"/>
                <w:szCs w:val="20"/>
              </w:rPr>
              <w:t xml:space="preserve">1.  </w:t>
            </w:r>
            <w:r w:rsidR="00900150" w:rsidRPr="00590CBA">
              <w:rPr>
                <w:i/>
                <w:color w:val="000000"/>
                <w:sz w:val="20"/>
                <w:szCs w:val="20"/>
              </w:rPr>
              <w:t xml:space="preserve">Is </w:t>
            </w:r>
            <w:r w:rsidR="00266421" w:rsidRPr="00590CBA">
              <w:rPr>
                <w:i/>
                <w:color w:val="000000"/>
                <w:sz w:val="20"/>
                <w:szCs w:val="20"/>
              </w:rPr>
              <w:t xml:space="preserve">the safety and health performance of </w:t>
            </w:r>
            <w:r w:rsidR="00AE134E" w:rsidRPr="00590CBA">
              <w:rPr>
                <w:i/>
                <w:sz w:val="20"/>
                <w:szCs w:val="20"/>
              </w:rPr>
              <w:t xml:space="preserve">sites within </w:t>
            </w:r>
            <w:r w:rsidR="00F4013B" w:rsidRPr="00590CBA">
              <w:rPr>
                <w:i/>
                <w:sz w:val="20"/>
                <w:szCs w:val="20"/>
              </w:rPr>
              <w:t>a DGA</w:t>
            </w:r>
            <w:r w:rsidR="00900150" w:rsidRPr="00590CBA">
              <w:rPr>
                <w:i/>
                <w:sz w:val="20"/>
                <w:szCs w:val="20"/>
              </w:rPr>
              <w:t>, regular</w:t>
            </w:r>
            <w:r w:rsidR="0007351E" w:rsidRPr="00590CBA">
              <w:rPr>
                <w:i/>
                <w:sz w:val="20"/>
                <w:szCs w:val="20"/>
              </w:rPr>
              <w:t>l</w:t>
            </w:r>
            <w:r w:rsidR="00900150" w:rsidRPr="00590CBA">
              <w:rPr>
                <w:i/>
                <w:sz w:val="20"/>
                <w:szCs w:val="20"/>
              </w:rPr>
              <w:t>y reviewed (at least annually),</w:t>
            </w:r>
            <w:r w:rsidR="00AE134E" w:rsidRPr="00590CBA">
              <w:rPr>
                <w:i/>
                <w:sz w:val="20"/>
                <w:szCs w:val="20"/>
              </w:rPr>
              <w:t xml:space="preserve"> </w:t>
            </w:r>
            <w:r w:rsidR="00266421" w:rsidRPr="00590CBA">
              <w:rPr>
                <w:i/>
                <w:color w:val="000000"/>
                <w:sz w:val="20"/>
                <w:szCs w:val="20"/>
              </w:rPr>
              <w:t xml:space="preserve">against their goals? </w:t>
            </w:r>
            <w:r w:rsidR="002A006F" w:rsidRPr="00590CBA">
              <w:rPr>
                <w:i/>
                <w:color w:val="000000"/>
                <w:sz w:val="20"/>
                <w:szCs w:val="20"/>
              </w:rPr>
              <w:t xml:space="preserve"> </w:t>
            </w:r>
            <w:r w:rsidR="00266421" w:rsidRPr="00590CBA">
              <w:rPr>
                <w:i/>
                <w:color w:val="000000"/>
                <w:sz w:val="20"/>
                <w:szCs w:val="20"/>
              </w:rPr>
              <w:t>Please explain.</w:t>
            </w:r>
            <w:r w:rsidR="00266421" w:rsidRPr="00590CBA">
              <w:rPr>
                <w:color w:val="000000"/>
                <w:sz w:val="20"/>
                <w:szCs w:val="20"/>
              </w:rPr>
              <w:t xml:space="preserve"> </w:t>
            </w:r>
          </w:p>
          <w:p w14:paraId="0868717B" w14:textId="77777777" w:rsidR="00266421" w:rsidRPr="00590CBA"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29D62618" w14:textId="77777777" w:rsidR="00266421" w:rsidRPr="00590CBA" w:rsidRDefault="00266421" w:rsidP="00104DC3">
            <w:pPr>
              <w:keepLines/>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17803938"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2D1FCC4C"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37ED46DE" w14:textId="77777777" w:rsidR="00266421" w:rsidRDefault="00266421">
            <w:pPr>
              <w:widowControl w:val="0"/>
              <w:ind w:left="720" w:hanging="720"/>
              <w:jc w:val="center"/>
              <w:rPr>
                <w:sz w:val="20"/>
              </w:rPr>
            </w:pPr>
          </w:p>
        </w:tc>
        <w:tc>
          <w:tcPr>
            <w:tcW w:w="600" w:type="dxa"/>
            <w:tcBorders>
              <w:right w:val="single" w:sz="4" w:space="0" w:color="auto"/>
            </w:tcBorders>
            <w:vAlign w:val="center"/>
          </w:tcPr>
          <w:p w14:paraId="24C48286" w14:textId="77777777" w:rsidR="00266421" w:rsidRDefault="00266421">
            <w:pPr>
              <w:widowControl w:val="0"/>
              <w:ind w:left="720" w:hanging="720"/>
              <w:jc w:val="center"/>
              <w:rPr>
                <w:sz w:val="20"/>
              </w:rPr>
            </w:pPr>
          </w:p>
        </w:tc>
      </w:tr>
      <w:tr w:rsidR="00125D7B" w14:paraId="4DE167AC" w14:textId="77777777" w:rsidTr="00203017">
        <w:trPr>
          <w:cantSplit/>
          <w:trHeight w:val="697"/>
          <w:jc w:val="center"/>
        </w:trPr>
        <w:tc>
          <w:tcPr>
            <w:tcW w:w="8519" w:type="dxa"/>
            <w:vMerge/>
            <w:tcBorders>
              <w:right w:val="single" w:sz="4" w:space="0" w:color="auto"/>
            </w:tcBorders>
          </w:tcPr>
          <w:p w14:paraId="478D208F" w14:textId="77777777" w:rsidR="00125D7B" w:rsidRPr="00590CBA" w:rsidRDefault="00125D7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0C26F714" w14:textId="77777777" w:rsidR="00125D7B" w:rsidRDefault="00125D7B">
            <w:pPr>
              <w:widowControl w:val="0"/>
              <w:ind w:left="720" w:hanging="720"/>
              <w:jc w:val="center"/>
              <w:rPr>
                <w:sz w:val="20"/>
              </w:rPr>
            </w:pPr>
          </w:p>
        </w:tc>
      </w:tr>
      <w:tr w:rsidR="00266421" w14:paraId="1112634C" w14:textId="77777777" w:rsidTr="003439BA">
        <w:trPr>
          <w:cantSplit/>
          <w:trHeight w:val="458"/>
          <w:jc w:val="center"/>
        </w:trPr>
        <w:tc>
          <w:tcPr>
            <w:tcW w:w="8519" w:type="dxa"/>
            <w:vMerge w:val="restart"/>
          </w:tcPr>
          <w:p w14:paraId="5B530E2B" w14:textId="77777777" w:rsidR="00266421" w:rsidRPr="00590CBA" w:rsidRDefault="00A42C4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590CBA">
              <w:rPr>
                <w:color w:val="000000"/>
                <w:sz w:val="20"/>
                <w:szCs w:val="20"/>
              </w:rPr>
              <w:t>G</w:t>
            </w:r>
            <w:r w:rsidR="00266421" w:rsidRPr="00590CBA">
              <w:rPr>
                <w:color w:val="000000"/>
                <w:sz w:val="20"/>
                <w:szCs w:val="20"/>
              </w:rPr>
              <w:t xml:space="preserve">2.  </w:t>
            </w:r>
            <w:r w:rsidR="00266421" w:rsidRPr="00590CBA">
              <w:rPr>
                <w:i/>
                <w:color w:val="000000"/>
                <w:sz w:val="20"/>
                <w:szCs w:val="20"/>
              </w:rPr>
              <w:t xml:space="preserve">Does the </w:t>
            </w:r>
            <w:r w:rsidR="00BB4F52" w:rsidRPr="00590CBA">
              <w:rPr>
                <w:i/>
                <w:color w:val="000000"/>
                <w:sz w:val="20"/>
                <w:szCs w:val="20"/>
              </w:rPr>
              <w:t xml:space="preserve">safety and health performance </w:t>
            </w:r>
            <w:r w:rsidR="00266421" w:rsidRPr="00590CBA">
              <w:rPr>
                <w:i/>
                <w:color w:val="000000"/>
                <w:sz w:val="20"/>
                <w:szCs w:val="20"/>
              </w:rPr>
              <w:t xml:space="preserve">review include the investigation of accidents and incidents </w:t>
            </w:r>
            <w:r w:rsidR="002D5A3D">
              <w:rPr>
                <w:i/>
                <w:color w:val="000000"/>
                <w:sz w:val="20"/>
                <w:szCs w:val="20"/>
              </w:rPr>
              <w:t>to determine</w:t>
            </w:r>
            <w:r w:rsidR="00266421" w:rsidRPr="00590CBA">
              <w:rPr>
                <w:i/>
                <w:color w:val="000000"/>
                <w:sz w:val="20"/>
                <w:szCs w:val="20"/>
              </w:rPr>
              <w:t xml:space="preserve"> the root causes of occurrence and develop recommendations for prevention or corrective action?</w:t>
            </w:r>
            <w:r w:rsidR="00266421" w:rsidRPr="00590CBA">
              <w:rPr>
                <w:color w:val="000000"/>
                <w:sz w:val="20"/>
                <w:szCs w:val="20"/>
              </w:rPr>
              <w:t xml:space="preserve"> </w:t>
            </w:r>
          </w:p>
          <w:p w14:paraId="1C537BEA" w14:textId="77777777" w:rsidR="00266421" w:rsidRPr="00590CBA"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9C56FE3" w14:textId="77777777" w:rsidR="00266421" w:rsidRPr="00590CBA" w:rsidRDefault="00266421" w:rsidP="00104DC3">
            <w:pPr>
              <w:keepLines/>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366233ED"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706EEA7B"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6A265349" w14:textId="77777777" w:rsidR="00266421" w:rsidRDefault="00266421">
            <w:pPr>
              <w:widowControl w:val="0"/>
              <w:ind w:left="720" w:hanging="720"/>
              <w:jc w:val="center"/>
              <w:rPr>
                <w:sz w:val="20"/>
              </w:rPr>
            </w:pPr>
          </w:p>
        </w:tc>
        <w:tc>
          <w:tcPr>
            <w:tcW w:w="600" w:type="dxa"/>
            <w:tcBorders>
              <w:right w:val="single" w:sz="4" w:space="0" w:color="auto"/>
            </w:tcBorders>
            <w:vAlign w:val="center"/>
          </w:tcPr>
          <w:p w14:paraId="5B561938" w14:textId="77777777" w:rsidR="00266421" w:rsidRDefault="00266421">
            <w:pPr>
              <w:widowControl w:val="0"/>
              <w:ind w:left="720" w:hanging="720"/>
              <w:jc w:val="center"/>
              <w:rPr>
                <w:sz w:val="20"/>
              </w:rPr>
            </w:pPr>
          </w:p>
        </w:tc>
      </w:tr>
      <w:tr w:rsidR="00125D7B" w14:paraId="0559EF1E" w14:textId="77777777" w:rsidTr="00203017">
        <w:trPr>
          <w:cantSplit/>
          <w:trHeight w:val="604"/>
          <w:jc w:val="center"/>
        </w:trPr>
        <w:tc>
          <w:tcPr>
            <w:tcW w:w="8519" w:type="dxa"/>
            <w:vMerge/>
            <w:tcBorders>
              <w:right w:val="single" w:sz="4" w:space="0" w:color="auto"/>
            </w:tcBorders>
          </w:tcPr>
          <w:p w14:paraId="097807F2" w14:textId="77777777" w:rsidR="00125D7B" w:rsidRDefault="00125D7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5CD57E44" w14:textId="77777777" w:rsidR="00125D7B" w:rsidRDefault="00125D7B">
            <w:pPr>
              <w:widowControl w:val="0"/>
              <w:ind w:left="720" w:hanging="720"/>
              <w:jc w:val="center"/>
              <w:rPr>
                <w:sz w:val="20"/>
              </w:rPr>
            </w:pPr>
          </w:p>
        </w:tc>
      </w:tr>
    </w:tbl>
    <w:p w14:paraId="66370167" w14:textId="77777777" w:rsidR="00266421" w:rsidRDefault="00266421"/>
    <w:p w14:paraId="673DAC66" w14:textId="77777777" w:rsidR="00DF35DE" w:rsidRDefault="00DF35DE">
      <w:pPr>
        <w:ind w:left="720" w:hanging="720"/>
        <w:rPr>
          <w:sz w:val="20"/>
        </w:rPr>
      </w:pPr>
    </w:p>
    <w:p w14:paraId="440BB90B" w14:textId="77777777" w:rsidR="00DF35DE" w:rsidRDefault="00DF35DE">
      <w:pPr>
        <w:ind w:left="720" w:hanging="720"/>
        <w:rPr>
          <w:sz w:val="20"/>
        </w:rPr>
      </w:pPr>
    </w:p>
    <w:p w14:paraId="10C6BBBB" w14:textId="77777777" w:rsidR="00DF35DE" w:rsidRDefault="00DF35DE">
      <w:pPr>
        <w:widowControl w:val="0"/>
        <w:ind w:left="720" w:hanging="720"/>
        <w:rPr>
          <w:sz w:val="20"/>
          <w:highlight w:val="green"/>
        </w:rPr>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705294D6" w14:textId="77777777" w:rsidTr="00266421">
        <w:trPr>
          <w:trHeight w:val="410"/>
          <w:jc w:val="center"/>
        </w:trPr>
        <w:tc>
          <w:tcPr>
            <w:tcW w:w="10800" w:type="dxa"/>
            <w:gridSpan w:val="5"/>
            <w:tcBorders>
              <w:right w:val="single" w:sz="4" w:space="0" w:color="auto"/>
            </w:tcBorders>
          </w:tcPr>
          <w:p w14:paraId="331CBB84" w14:textId="77777777" w:rsidR="00DF35DE" w:rsidRPr="00266421" w:rsidRDefault="00A42C4E" w:rsidP="00266421">
            <w:pPr>
              <w:pStyle w:val="Heading2"/>
              <w:widowControl w:val="0"/>
              <w:spacing w:before="80" w:after="80"/>
              <w:ind w:left="720" w:hanging="720"/>
              <w:jc w:val="left"/>
              <w:rPr>
                <w:rFonts w:ascii="Times New Roman" w:hAnsi="Times New Roman"/>
                <w:iCs/>
              </w:rPr>
            </w:pPr>
            <w:r>
              <w:rPr>
                <w:rFonts w:ascii="Times New Roman" w:hAnsi="Times New Roman"/>
              </w:rPr>
              <w:lastRenderedPageBreak/>
              <w:t>H</w:t>
            </w:r>
            <w:r w:rsidR="00DF35DE" w:rsidRPr="00266421">
              <w:rPr>
                <w:rFonts w:ascii="Times New Roman" w:hAnsi="Times New Roman"/>
              </w:rPr>
              <w:t xml:space="preserve">.  </w:t>
            </w:r>
            <w:r w:rsidR="003972A0" w:rsidRPr="00266421">
              <w:rPr>
                <w:rFonts w:ascii="Times New Roman" w:hAnsi="Times New Roman"/>
              </w:rPr>
              <w:t>Employee Involvement</w:t>
            </w:r>
          </w:p>
        </w:tc>
      </w:tr>
      <w:tr w:rsidR="00266421" w14:paraId="4B4E952D" w14:textId="77777777" w:rsidTr="00FE2EE2">
        <w:trPr>
          <w:cantSplit/>
          <w:trHeight w:val="373"/>
          <w:jc w:val="center"/>
        </w:trPr>
        <w:tc>
          <w:tcPr>
            <w:tcW w:w="8577" w:type="dxa"/>
            <w:vMerge w:val="restart"/>
          </w:tcPr>
          <w:p w14:paraId="2B24C670" w14:textId="77777777" w:rsidR="00266421" w:rsidRPr="00590CBA" w:rsidRDefault="00A42C4E">
            <w:pPr>
              <w:keepNext/>
              <w:widowControl w:val="0"/>
              <w:rPr>
                <w:iCs/>
                <w:sz w:val="20"/>
                <w:szCs w:val="20"/>
              </w:rPr>
            </w:pPr>
            <w:r w:rsidRPr="00590CBA">
              <w:rPr>
                <w:sz w:val="20"/>
                <w:szCs w:val="20"/>
              </w:rPr>
              <w:t>H</w:t>
            </w:r>
            <w:r w:rsidR="0031745D" w:rsidRPr="00590CBA">
              <w:rPr>
                <w:sz w:val="20"/>
                <w:szCs w:val="20"/>
              </w:rPr>
              <w:t>1</w:t>
            </w:r>
            <w:r w:rsidR="00266421" w:rsidRPr="00590CBA">
              <w:rPr>
                <w:sz w:val="20"/>
                <w:szCs w:val="20"/>
              </w:rPr>
              <w:t xml:space="preserve">.  </w:t>
            </w:r>
            <w:r w:rsidR="00266421" w:rsidRPr="00590CBA">
              <w:rPr>
                <w:i/>
                <w:sz w:val="20"/>
                <w:szCs w:val="20"/>
              </w:rPr>
              <w:t xml:space="preserve">Do the </w:t>
            </w:r>
            <w:r w:rsidR="009F26BA">
              <w:rPr>
                <w:i/>
                <w:sz w:val="20"/>
                <w:szCs w:val="20"/>
              </w:rPr>
              <w:t xml:space="preserve">headquarter </w:t>
            </w:r>
            <w:r w:rsidR="00266421" w:rsidRPr="00590CBA">
              <w:rPr>
                <w:i/>
                <w:sz w:val="20"/>
                <w:szCs w:val="20"/>
              </w:rPr>
              <w:t>e</w:t>
            </w:r>
            <w:r w:rsidR="00266421" w:rsidRPr="00590CBA">
              <w:rPr>
                <w:i/>
                <w:iCs/>
                <w:sz w:val="20"/>
                <w:szCs w:val="20"/>
              </w:rPr>
              <w:t>mployees support participation in the VPP</w:t>
            </w:r>
            <w:r w:rsidR="00266421" w:rsidRPr="00590CBA">
              <w:rPr>
                <w:iCs/>
                <w:sz w:val="20"/>
                <w:szCs w:val="20"/>
              </w:rPr>
              <w:t xml:space="preserve">?  </w:t>
            </w:r>
            <w:r w:rsidR="00EE6FE6" w:rsidRPr="00590CBA">
              <w:rPr>
                <w:b/>
                <w:bCs/>
                <w:sz w:val="20"/>
                <w:szCs w:val="20"/>
              </w:rPr>
              <w:t>MR</w:t>
            </w:r>
            <w:r w:rsidR="00EE6FE6" w:rsidRPr="00590CBA">
              <w:rPr>
                <w:b/>
                <w:bCs/>
                <w:sz w:val="20"/>
                <w:szCs w:val="20"/>
              </w:rPr>
              <w:sym w:font="Wingdings 2" w:char="F058"/>
            </w:r>
          </w:p>
          <w:p w14:paraId="3CDD715B" w14:textId="77777777" w:rsidR="00266421" w:rsidRPr="00590CBA" w:rsidRDefault="00266421">
            <w:pPr>
              <w:keepNext/>
              <w:widowControl w:val="0"/>
              <w:rPr>
                <w:iCs/>
                <w:sz w:val="20"/>
                <w:szCs w:val="20"/>
              </w:rPr>
            </w:pPr>
          </w:p>
          <w:p w14:paraId="16529284" w14:textId="77777777" w:rsidR="00266421" w:rsidRPr="00590CBA" w:rsidRDefault="00266421" w:rsidP="00104DC3">
            <w:pPr>
              <w:keepNext/>
              <w:widowControl w:val="0"/>
              <w:numPr>
                <w:ilvl w:val="0"/>
                <w:numId w:val="15"/>
              </w:numPr>
              <w:rPr>
                <w:sz w:val="20"/>
                <w:szCs w:val="20"/>
              </w:rPr>
            </w:pPr>
          </w:p>
        </w:tc>
        <w:tc>
          <w:tcPr>
            <w:tcW w:w="664" w:type="dxa"/>
            <w:tcBorders>
              <w:bottom w:val="single" w:sz="4" w:space="0" w:color="auto"/>
              <w:right w:val="single" w:sz="48" w:space="0" w:color="999999"/>
            </w:tcBorders>
            <w:vAlign w:val="center"/>
          </w:tcPr>
          <w:p w14:paraId="78CB9F5A"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36AD31E3"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2D5FA469"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49332CE8" w14:textId="77777777" w:rsidR="00266421" w:rsidRDefault="00266421">
            <w:pPr>
              <w:keepNext/>
              <w:widowControl w:val="0"/>
              <w:ind w:left="720" w:hanging="720"/>
              <w:jc w:val="center"/>
              <w:rPr>
                <w:sz w:val="20"/>
              </w:rPr>
            </w:pPr>
          </w:p>
        </w:tc>
      </w:tr>
      <w:tr w:rsidR="00F049F5" w14:paraId="58FEC8D2" w14:textId="77777777" w:rsidTr="00203017">
        <w:trPr>
          <w:cantSplit/>
          <w:trHeight w:val="432"/>
          <w:jc w:val="center"/>
        </w:trPr>
        <w:tc>
          <w:tcPr>
            <w:tcW w:w="8577" w:type="dxa"/>
            <w:vMerge/>
            <w:tcBorders>
              <w:right w:val="single" w:sz="4" w:space="0" w:color="auto"/>
            </w:tcBorders>
          </w:tcPr>
          <w:p w14:paraId="20BDB179" w14:textId="77777777" w:rsidR="00F049F5" w:rsidRPr="00590CBA" w:rsidRDefault="00F049F5">
            <w:pPr>
              <w:keepNext/>
              <w:widowControl w:val="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284E256F" w14:textId="77777777" w:rsidR="00F049F5" w:rsidRDefault="00F049F5">
            <w:pPr>
              <w:keepNext/>
              <w:widowControl w:val="0"/>
              <w:ind w:left="720" w:hanging="720"/>
              <w:jc w:val="center"/>
              <w:rPr>
                <w:sz w:val="20"/>
              </w:rPr>
            </w:pPr>
          </w:p>
        </w:tc>
      </w:tr>
      <w:tr w:rsidR="00266421" w14:paraId="54F30A56" w14:textId="77777777" w:rsidTr="00FE2EE2">
        <w:trPr>
          <w:cantSplit/>
          <w:trHeight w:val="418"/>
          <w:jc w:val="center"/>
        </w:trPr>
        <w:tc>
          <w:tcPr>
            <w:tcW w:w="8577" w:type="dxa"/>
            <w:vMerge w:val="restart"/>
          </w:tcPr>
          <w:p w14:paraId="416B14A7" w14:textId="77777777" w:rsidR="00266421" w:rsidRPr="00590CBA" w:rsidRDefault="00A42C4E">
            <w:pPr>
              <w:pStyle w:val="BodyTextIndent2"/>
              <w:keepNext/>
              <w:widowControl w:val="0"/>
              <w:ind w:left="0" w:firstLine="0"/>
              <w:rPr>
                <w:iCs/>
                <w:sz w:val="20"/>
                <w:szCs w:val="20"/>
              </w:rPr>
            </w:pPr>
            <w:r w:rsidRPr="00590CBA">
              <w:rPr>
                <w:sz w:val="20"/>
                <w:szCs w:val="20"/>
              </w:rPr>
              <w:t>H</w:t>
            </w:r>
            <w:r w:rsidR="0031745D" w:rsidRPr="00590CBA">
              <w:rPr>
                <w:sz w:val="20"/>
                <w:szCs w:val="20"/>
              </w:rPr>
              <w:t>2</w:t>
            </w:r>
            <w:r w:rsidR="00266421" w:rsidRPr="00590CBA">
              <w:rPr>
                <w:sz w:val="20"/>
                <w:szCs w:val="20"/>
              </w:rPr>
              <w:t xml:space="preserve">.  </w:t>
            </w:r>
            <w:r w:rsidR="009F26BA" w:rsidRPr="00590CBA">
              <w:rPr>
                <w:i/>
                <w:sz w:val="20"/>
                <w:szCs w:val="20"/>
              </w:rPr>
              <w:t>Do</w:t>
            </w:r>
            <w:r w:rsidR="009F26BA">
              <w:rPr>
                <w:i/>
                <w:sz w:val="20"/>
                <w:szCs w:val="20"/>
              </w:rPr>
              <w:t xml:space="preserve"> the headquarter </w:t>
            </w:r>
            <w:r w:rsidR="00266421" w:rsidRPr="00590CBA">
              <w:rPr>
                <w:i/>
                <w:sz w:val="20"/>
                <w:szCs w:val="20"/>
              </w:rPr>
              <w:t>e</w:t>
            </w:r>
            <w:r w:rsidR="00266421" w:rsidRPr="00590CBA">
              <w:rPr>
                <w:i/>
                <w:iCs/>
                <w:sz w:val="20"/>
                <w:szCs w:val="20"/>
              </w:rPr>
              <w:t>mployees feel free to participate in the safety and health management system without fear of discrimination or reprisal?</w:t>
            </w:r>
            <w:r w:rsidR="00266421" w:rsidRPr="00590CBA">
              <w:rPr>
                <w:iCs/>
                <w:sz w:val="20"/>
                <w:szCs w:val="20"/>
              </w:rPr>
              <w:t xml:space="preserve">  </w:t>
            </w:r>
          </w:p>
          <w:p w14:paraId="440427E1" w14:textId="77777777" w:rsidR="00266421" w:rsidRPr="00590CBA" w:rsidRDefault="00266421">
            <w:pPr>
              <w:pStyle w:val="BodyTextIndent2"/>
              <w:keepNext/>
              <w:widowControl w:val="0"/>
              <w:ind w:left="0" w:firstLine="0"/>
              <w:rPr>
                <w:iCs/>
                <w:sz w:val="20"/>
                <w:szCs w:val="20"/>
              </w:rPr>
            </w:pPr>
          </w:p>
          <w:p w14:paraId="6E7ABB14" w14:textId="77777777" w:rsidR="00266421" w:rsidRPr="00590CBA" w:rsidRDefault="00266421" w:rsidP="007B380C">
            <w:pPr>
              <w:pStyle w:val="BodyTextIndent2"/>
              <w:keepNext/>
              <w:widowControl w:val="0"/>
              <w:numPr>
                <w:ilvl w:val="0"/>
                <w:numId w:val="16"/>
              </w:numPr>
              <w:tabs>
                <w:tab w:val="clear" w:pos="1092"/>
                <w:tab w:val="num" w:pos="372"/>
              </w:tabs>
              <w:ind w:left="732"/>
              <w:rPr>
                <w:sz w:val="20"/>
                <w:szCs w:val="20"/>
              </w:rPr>
            </w:pPr>
          </w:p>
        </w:tc>
        <w:tc>
          <w:tcPr>
            <w:tcW w:w="664" w:type="dxa"/>
            <w:tcBorders>
              <w:bottom w:val="single" w:sz="4" w:space="0" w:color="auto"/>
              <w:right w:val="single" w:sz="48" w:space="0" w:color="999999"/>
            </w:tcBorders>
            <w:vAlign w:val="center"/>
          </w:tcPr>
          <w:p w14:paraId="7567CE05" w14:textId="77777777" w:rsidR="00266421" w:rsidRDefault="00266421">
            <w:pPr>
              <w:widowControl w:val="0"/>
              <w:ind w:left="720" w:hanging="720"/>
              <w:jc w:val="center"/>
              <w:rPr>
                <w:sz w:val="20"/>
              </w:rPr>
            </w:pPr>
          </w:p>
        </w:tc>
        <w:tc>
          <w:tcPr>
            <w:tcW w:w="497" w:type="dxa"/>
            <w:tcBorders>
              <w:left w:val="single" w:sz="48" w:space="0" w:color="999999"/>
              <w:bottom w:val="single" w:sz="4" w:space="0" w:color="auto"/>
            </w:tcBorders>
            <w:vAlign w:val="center"/>
          </w:tcPr>
          <w:p w14:paraId="2A579B6A" w14:textId="77777777" w:rsidR="00266421" w:rsidRDefault="00266421">
            <w:pPr>
              <w:widowControl w:val="0"/>
              <w:ind w:left="720" w:hanging="720"/>
              <w:jc w:val="center"/>
              <w:rPr>
                <w:sz w:val="20"/>
              </w:rPr>
            </w:pPr>
          </w:p>
        </w:tc>
        <w:tc>
          <w:tcPr>
            <w:tcW w:w="531" w:type="dxa"/>
            <w:tcBorders>
              <w:bottom w:val="single" w:sz="4" w:space="0" w:color="auto"/>
            </w:tcBorders>
            <w:vAlign w:val="center"/>
          </w:tcPr>
          <w:p w14:paraId="7DF20640" w14:textId="77777777" w:rsidR="00266421" w:rsidRDefault="00266421">
            <w:pPr>
              <w:widowControl w:val="0"/>
              <w:ind w:left="720" w:hanging="720"/>
              <w:jc w:val="center"/>
              <w:rPr>
                <w:sz w:val="20"/>
              </w:rPr>
            </w:pPr>
          </w:p>
        </w:tc>
        <w:tc>
          <w:tcPr>
            <w:tcW w:w="531" w:type="dxa"/>
            <w:tcBorders>
              <w:bottom w:val="single" w:sz="4" w:space="0" w:color="auto"/>
              <w:right w:val="single" w:sz="4" w:space="0" w:color="auto"/>
            </w:tcBorders>
            <w:vAlign w:val="center"/>
          </w:tcPr>
          <w:p w14:paraId="48E6AFCC" w14:textId="77777777" w:rsidR="00266421" w:rsidRDefault="00266421">
            <w:pPr>
              <w:widowControl w:val="0"/>
              <w:ind w:left="720" w:hanging="720"/>
              <w:jc w:val="center"/>
              <w:rPr>
                <w:sz w:val="20"/>
              </w:rPr>
            </w:pPr>
          </w:p>
        </w:tc>
      </w:tr>
      <w:tr w:rsidR="00F049F5" w14:paraId="51B2AD2A" w14:textId="77777777" w:rsidTr="00203017">
        <w:trPr>
          <w:cantSplit/>
          <w:trHeight w:val="374"/>
          <w:jc w:val="center"/>
        </w:trPr>
        <w:tc>
          <w:tcPr>
            <w:tcW w:w="8577" w:type="dxa"/>
            <w:vMerge/>
            <w:tcBorders>
              <w:right w:val="single" w:sz="4" w:space="0" w:color="auto"/>
            </w:tcBorders>
          </w:tcPr>
          <w:p w14:paraId="0AE06E4C" w14:textId="77777777" w:rsidR="00F049F5" w:rsidRPr="00590CBA" w:rsidRDefault="00F049F5">
            <w:pPr>
              <w:pStyle w:val="BodyTextIndent2"/>
              <w:keepNext/>
              <w:widowControl w:val="0"/>
              <w:ind w:left="0" w:firstLine="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5EF4000C" w14:textId="77777777" w:rsidR="00F049F5" w:rsidRDefault="00F049F5">
            <w:pPr>
              <w:widowControl w:val="0"/>
              <w:ind w:left="720" w:hanging="720"/>
              <w:jc w:val="center"/>
              <w:rPr>
                <w:sz w:val="20"/>
              </w:rPr>
            </w:pPr>
          </w:p>
        </w:tc>
      </w:tr>
      <w:tr w:rsidR="00266421" w14:paraId="60BBA537" w14:textId="77777777" w:rsidTr="00FE2EE2">
        <w:trPr>
          <w:cantSplit/>
          <w:trHeight w:val="632"/>
          <w:jc w:val="center"/>
        </w:trPr>
        <w:tc>
          <w:tcPr>
            <w:tcW w:w="8577" w:type="dxa"/>
            <w:vMerge w:val="restart"/>
          </w:tcPr>
          <w:p w14:paraId="4EAA182C" w14:textId="77777777" w:rsidR="00266421" w:rsidRPr="00590CBA" w:rsidRDefault="00A42C4E">
            <w:pPr>
              <w:pStyle w:val="BodyTextIndent2"/>
              <w:keepNext/>
              <w:widowControl w:val="0"/>
              <w:ind w:left="0" w:firstLine="0"/>
              <w:rPr>
                <w:sz w:val="20"/>
                <w:szCs w:val="20"/>
              </w:rPr>
            </w:pPr>
            <w:r w:rsidRPr="00590CBA">
              <w:rPr>
                <w:sz w:val="20"/>
                <w:szCs w:val="20"/>
              </w:rPr>
              <w:t>H</w:t>
            </w:r>
            <w:r w:rsidR="0031745D" w:rsidRPr="00590CBA">
              <w:rPr>
                <w:sz w:val="20"/>
                <w:szCs w:val="20"/>
              </w:rPr>
              <w:t>3</w:t>
            </w:r>
            <w:r w:rsidR="00266421" w:rsidRPr="00590CBA">
              <w:rPr>
                <w:sz w:val="20"/>
                <w:szCs w:val="20"/>
              </w:rPr>
              <w:t xml:space="preserve">.  </w:t>
            </w:r>
            <w:r w:rsidR="00266421" w:rsidRPr="00590CBA">
              <w:rPr>
                <w:i/>
                <w:iCs/>
                <w:sz w:val="20"/>
                <w:szCs w:val="20"/>
              </w:rPr>
              <w:t xml:space="preserve">Please describe at least three ways in which </w:t>
            </w:r>
            <w:r w:rsidRPr="00590CBA">
              <w:rPr>
                <w:i/>
                <w:iCs/>
                <w:sz w:val="20"/>
                <w:szCs w:val="20"/>
              </w:rPr>
              <w:t xml:space="preserve">management encourages </w:t>
            </w:r>
            <w:r w:rsidR="0031745D" w:rsidRPr="00590CBA">
              <w:rPr>
                <w:i/>
                <w:iCs/>
                <w:sz w:val="20"/>
                <w:szCs w:val="20"/>
              </w:rPr>
              <w:t xml:space="preserve">employees </w:t>
            </w:r>
            <w:r w:rsidRPr="00590CBA">
              <w:rPr>
                <w:i/>
                <w:iCs/>
                <w:sz w:val="20"/>
                <w:szCs w:val="20"/>
              </w:rPr>
              <w:t>to be</w:t>
            </w:r>
            <w:r w:rsidR="00266421" w:rsidRPr="00590CBA">
              <w:rPr>
                <w:i/>
                <w:iCs/>
                <w:sz w:val="20"/>
                <w:szCs w:val="20"/>
              </w:rPr>
              <w:t xml:space="preserve"> meaningfully involved in the problem identification and resolution, or evaluation of the safety and health m</w:t>
            </w:r>
            <w:r w:rsidR="00296353" w:rsidRPr="00590CBA">
              <w:rPr>
                <w:i/>
                <w:iCs/>
                <w:sz w:val="20"/>
                <w:szCs w:val="20"/>
              </w:rPr>
              <w:t>anagement system</w:t>
            </w:r>
            <w:r w:rsidR="00266421" w:rsidRPr="00590CBA">
              <w:rPr>
                <w:i/>
                <w:iCs/>
                <w:sz w:val="20"/>
                <w:szCs w:val="20"/>
              </w:rPr>
              <w:t xml:space="preserve"> (beyond hazard reporting</w:t>
            </w:r>
            <w:r w:rsidR="00C52DAB" w:rsidRPr="00590CBA">
              <w:rPr>
                <w:i/>
                <w:iCs/>
                <w:sz w:val="20"/>
                <w:szCs w:val="20"/>
              </w:rPr>
              <w:t xml:space="preserve"> and attending training</w:t>
            </w:r>
            <w:r w:rsidR="00266421" w:rsidRPr="00590CBA">
              <w:rPr>
                <w:i/>
                <w:iCs/>
                <w:sz w:val="20"/>
                <w:szCs w:val="20"/>
              </w:rPr>
              <w:t>).</w:t>
            </w:r>
            <w:r w:rsidR="00266421" w:rsidRPr="00590CBA">
              <w:rPr>
                <w:i/>
                <w:sz w:val="20"/>
                <w:szCs w:val="20"/>
              </w:rPr>
              <w:t xml:space="preserve">  </w:t>
            </w:r>
            <w:r w:rsidR="004955AA" w:rsidRPr="00590CBA">
              <w:rPr>
                <w:b/>
                <w:bCs/>
                <w:sz w:val="20"/>
                <w:szCs w:val="20"/>
              </w:rPr>
              <w:t>MR</w:t>
            </w:r>
            <w:r w:rsidR="004955AA" w:rsidRPr="00590CBA">
              <w:rPr>
                <w:b/>
                <w:bCs/>
                <w:sz w:val="20"/>
                <w:szCs w:val="20"/>
              </w:rPr>
              <w:sym w:font="Wingdings 2" w:char="F058"/>
            </w:r>
          </w:p>
          <w:p w14:paraId="6E6E29BF" w14:textId="77777777" w:rsidR="00266421" w:rsidRPr="00590CBA" w:rsidRDefault="00266421">
            <w:pPr>
              <w:pStyle w:val="BodyTextIndent2"/>
              <w:keepNext/>
              <w:widowControl w:val="0"/>
              <w:ind w:left="0" w:firstLine="0"/>
              <w:rPr>
                <w:sz w:val="20"/>
                <w:szCs w:val="20"/>
              </w:rPr>
            </w:pPr>
          </w:p>
          <w:p w14:paraId="13447575" w14:textId="77777777" w:rsidR="00266421" w:rsidRPr="00590CBA" w:rsidRDefault="00266421" w:rsidP="00104DC3">
            <w:pPr>
              <w:pStyle w:val="BodyTextIndent2"/>
              <w:keepNext/>
              <w:widowControl w:val="0"/>
              <w:numPr>
                <w:ilvl w:val="0"/>
                <w:numId w:val="20"/>
              </w:numPr>
              <w:rPr>
                <w:sz w:val="20"/>
                <w:szCs w:val="20"/>
              </w:rPr>
            </w:pPr>
          </w:p>
        </w:tc>
        <w:tc>
          <w:tcPr>
            <w:tcW w:w="664" w:type="dxa"/>
            <w:tcBorders>
              <w:bottom w:val="single" w:sz="4" w:space="0" w:color="auto"/>
              <w:right w:val="single" w:sz="48" w:space="0" w:color="999999"/>
            </w:tcBorders>
            <w:shd w:val="diagStripe" w:color="auto" w:fill="auto"/>
            <w:vAlign w:val="center"/>
          </w:tcPr>
          <w:p w14:paraId="445AC0BA"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68A07463"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6E9DEB7B"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3B5FAEA4" w14:textId="77777777" w:rsidR="00266421" w:rsidRDefault="00266421">
            <w:pPr>
              <w:keepNext/>
              <w:widowControl w:val="0"/>
              <w:ind w:left="720" w:hanging="720"/>
              <w:jc w:val="center"/>
              <w:rPr>
                <w:sz w:val="20"/>
              </w:rPr>
            </w:pPr>
          </w:p>
        </w:tc>
      </w:tr>
      <w:tr w:rsidR="00F049F5" w14:paraId="55DB898E" w14:textId="77777777" w:rsidTr="00203017">
        <w:trPr>
          <w:cantSplit/>
          <w:trHeight w:val="706"/>
          <w:jc w:val="center"/>
        </w:trPr>
        <w:tc>
          <w:tcPr>
            <w:tcW w:w="8577" w:type="dxa"/>
            <w:vMerge/>
            <w:tcBorders>
              <w:right w:val="single" w:sz="4" w:space="0" w:color="auto"/>
            </w:tcBorders>
          </w:tcPr>
          <w:p w14:paraId="19BE0E71" w14:textId="77777777" w:rsidR="00F049F5" w:rsidRDefault="00F049F5">
            <w:pPr>
              <w:pStyle w:val="BodyTextIndent2"/>
              <w:keepNext/>
              <w:widowControl w:val="0"/>
              <w:ind w:left="0" w:firstLine="0"/>
              <w:rPr>
                <w:sz w:val="20"/>
              </w:rPr>
            </w:pPr>
          </w:p>
        </w:tc>
        <w:tc>
          <w:tcPr>
            <w:tcW w:w="2223" w:type="dxa"/>
            <w:gridSpan w:val="4"/>
            <w:tcBorders>
              <w:left w:val="single" w:sz="4" w:space="0" w:color="auto"/>
              <w:bottom w:val="single" w:sz="4" w:space="0" w:color="auto"/>
              <w:right w:val="single" w:sz="4" w:space="0" w:color="auto"/>
            </w:tcBorders>
            <w:vAlign w:val="center"/>
          </w:tcPr>
          <w:p w14:paraId="2B3CC843" w14:textId="77777777" w:rsidR="00F049F5" w:rsidRDefault="00F049F5">
            <w:pPr>
              <w:keepNext/>
              <w:widowControl w:val="0"/>
              <w:ind w:left="720" w:hanging="720"/>
              <w:jc w:val="center"/>
              <w:rPr>
                <w:sz w:val="20"/>
              </w:rPr>
            </w:pPr>
          </w:p>
        </w:tc>
      </w:tr>
    </w:tbl>
    <w:p w14:paraId="6238F6E8" w14:textId="77777777" w:rsidR="00DF35DE" w:rsidRDefault="00DF35DE"/>
    <w:p w14:paraId="3E6518D1" w14:textId="77777777" w:rsidR="00DF35DE" w:rsidRDefault="00DF35DE"/>
    <w:p w14:paraId="4775F167" w14:textId="77777777" w:rsidR="00A61CC9" w:rsidRDefault="00A61CC9">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23D75DDE" w14:textId="77777777">
        <w:trPr>
          <w:cantSplit/>
          <w:trHeight w:val="463"/>
          <w:jc w:val="center"/>
        </w:trPr>
        <w:tc>
          <w:tcPr>
            <w:tcW w:w="10800" w:type="dxa"/>
            <w:gridSpan w:val="5"/>
            <w:tcBorders>
              <w:right w:val="single" w:sz="4" w:space="0" w:color="auto"/>
            </w:tcBorders>
          </w:tcPr>
          <w:p w14:paraId="12BAD057" w14:textId="77777777" w:rsidR="00DF35DE" w:rsidRPr="00A61CC9" w:rsidRDefault="00DF35DE">
            <w:r>
              <w:lastRenderedPageBreak/>
              <w:br w:type="page"/>
            </w:r>
            <w:r w:rsidR="00FB27C5">
              <w:rPr>
                <w:b/>
              </w:rPr>
              <w:t>I</w:t>
            </w:r>
            <w:r>
              <w:rPr>
                <w:b/>
              </w:rPr>
              <w:t xml:space="preserve">.  </w:t>
            </w:r>
            <w:r w:rsidR="003972A0">
              <w:rPr>
                <w:b/>
              </w:rPr>
              <w:t>Contractor Program</w:t>
            </w:r>
            <w:r w:rsidR="003972A0">
              <w:rPr>
                <w:color w:val="000000"/>
              </w:rPr>
              <w:t xml:space="preserve"> </w:t>
            </w:r>
          </w:p>
        </w:tc>
      </w:tr>
      <w:tr w:rsidR="00A61CC9" w14:paraId="269EDD21" w14:textId="77777777" w:rsidTr="00554DE8">
        <w:trPr>
          <w:cantSplit/>
          <w:trHeight w:val="394"/>
          <w:jc w:val="center"/>
        </w:trPr>
        <w:tc>
          <w:tcPr>
            <w:tcW w:w="8577" w:type="dxa"/>
            <w:vMerge w:val="restart"/>
          </w:tcPr>
          <w:p w14:paraId="1838D356" w14:textId="77777777" w:rsidR="00A61CC9" w:rsidRPr="00590CBA" w:rsidRDefault="00FB27C5">
            <w:pPr>
              <w:widowControl w:val="0"/>
              <w:rPr>
                <w:sz w:val="20"/>
                <w:szCs w:val="20"/>
              </w:rPr>
            </w:pPr>
            <w:r w:rsidRPr="00590CBA">
              <w:rPr>
                <w:sz w:val="20"/>
                <w:szCs w:val="20"/>
              </w:rPr>
              <w:t>I</w:t>
            </w:r>
            <w:r w:rsidR="00A61CC9" w:rsidRPr="00590CBA">
              <w:rPr>
                <w:sz w:val="20"/>
                <w:szCs w:val="20"/>
              </w:rPr>
              <w:t xml:space="preserve">1.   </w:t>
            </w:r>
            <w:r w:rsidR="00A61CC9" w:rsidRPr="00590CBA">
              <w:rPr>
                <w:i/>
                <w:sz w:val="20"/>
                <w:szCs w:val="20"/>
              </w:rPr>
              <w:t xml:space="preserve">Describe </w:t>
            </w:r>
            <w:r w:rsidR="00C52DAB" w:rsidRPr="00590CBA">
              <w:rPr>
                <w:i/>
                <w:sz w:val="20"/>
                <w:szCs w:val="20"/>
              </w:rPr>
              <w:t xml:space="preserve">the </w:t>
            </w:r>
            <w:r w:rsidR="00A61CC9" w:rsidRPr="00590CBA">
              <w:rPr>
                <w:i/>
                <w:sz w:val="20"/>
                <w:szCs w:val="20"/>
              </w:rPr>
              <w:t>process for selecting contractors</w:t>
            </w:r>
            <w:r w:rsidR="00973B96" w:rsidRPr="00590CBA">
              <w:rPr>
                <w:i/>
                <w:sz w:val="20"/>
                <w:szCs w:val="20"/>
              </w:rPr>
              <w:t>/sub-contractors</w:t>
            </w:r>
            <w:r w:rsidR="00A61CC9" w:rsidRPr="00590CBA">
              <w:rPr>
                <w:i/>
                <w:sz w:val="20"/>
                <w:szCs w:val="20"/>
              </w:rPr>
              <w:t xml:space="preserve"> to perform jobs </w:t>
            </w:r>
            <w:r w:rsidR="00F876CA" w:rsidRPr="00590CBA">
              <w:rPr>
                <w:i/>
                <w:sz w:val="20"/>
                <w:szCs w:val="20"/>
              </w:rPr>
              <w:t>at sites within a DGA, if applicable</w:t>
            </w:r>
            <w:r w:rsidR="00E43436" w:rsidRPr="00590CBA">
              <w:rPr>
                <w:i/>
                <w:sz w:val="20"/>
                <w:szCs w:val="20"/>
              </w:rPr>
              <w:t>.</w:t>
            </w:r>
          </w:p>
          <w:p w14:paraId="57103ADF" w14:textId="77777777" w:rsidR="00A61CC9" w:rsidRPr="00590CBA" w:rsidRDefault="00A61CC9">
            <w:pPr>
              <w:widowControl w:val="0"/>
              <w:rPr>
                <w:sz w:val="20"/>
                <w:szCs w:val="20"/>
              </w:rPr>
            </w:pPr>
          </w:p>
          <w:p w14:paraId="24AF526F"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shd w:val="diagStripe" w:color="auto" w:fill="auto"/>
            <w:vAlign w:val="center"/>
          </w:tcPr>
          <w:p w14:paraId="74FA227F"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3B0A487D"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148BC20C"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0A009A5" w14:textId="77777777" w:rsidR="00A61CC9" w:rsidRDefault="00A61CC9">
            <w:pPr>
              <w:widowControl w:val="0"/>
              <w:ind w:left="720" w:hanging="720"/>
              <w:jc w:val="center"/>
              <w:rPr>
                <w:sz w:val="20"/>
              </w:rPr>
            </w:pPr>
          </w:p>
        </w:tc>
      </w:tr>
      <w:tr w:rsidR="006B551D" w14:paraId="7CC5E343" w14:textId="77777777" w:rsidTr="00203017">
        <w:trPr>
          <w:cantSplit/>
          <w:trHeight w:val="315"/>
          <w:jc w:val="center"/>
        </w:trPr>
        <w:tc>
          <w:tcPr>
            <w:tcW w:w="8577" w:type="dxa"/>
            <w:vMerge/>
            <w:tcBorders>
              <w:right w:val="single" w:sz="4" w:space="0" w:color="auto"/>
            </w:tcBorders>
          </w:tcPr>
          <w:p w14:paraId="3795FAD4" w14:textId="77777777" w:rsidR="006B551D" w:rsidRPr="00590CBA" w:rsidRDefault="006B551D">
            <w:pPr>
              <w:widowControl w:val="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0FC46791" w14:textId="77777777" w:rsidR="006B551D" w:rsidRDefault="006B551D">
            <w:pPr>
              <w:widowControl w:val="0"/>
              <w:ind w:left="720" w:hanging="720"/>
              <w:jc w:val="center"/>
              <w:rPr>
                <w:sz w:val="20"/>
              </w:rPr>
            </w:pPr>
          </w:p>
        </w:tc>
      </w:tr>
      <w:tr w:rsidR="00A61CC9" w14:paraId="61522CD0" w14:textId="77777777" w:rsidTr="00554DE8">
        <w:trPr>
          <w:cantSplit/>
          <w:trHeight w:val="489"/>
          <w:jc w:val="center"/>
        </w:trPr>
        <w:tc>
          <w:tcPr>
            <w:tcW w:w="8577" w:type="dxa"/>
            <w:vMerge w:val="restart"/>
          </w:tcPr>
          <w:p w14:paraId="4EAC8D61" w14:textId="77777777" w:rsidR="00A61CC9" w:rsidRPr="00590CBA" w:rsidRDefault="00FB27C5">
            <w:pPr>
              <w:pStyle w:val="BodyTextIndent2"/>
              <w:widowControl w:val="0"/>
              <w:ind w:left="0" w:firstLine="0"/>
              <w:rPr>
                <w:iCs/>
                <w:sz w:val="20"/>
                <w:szCs w:val="20"/>
              </w:rPr>
            </w:pPr>
            <w:r w:rsidRPr="00590CBA">
              <w:rPr>
                <w:sz w:val="20"/>
                <w:szCs w:val="20"/>
              </w:rPr>
              <w:t>I</w:t>
            </w:r>
            <w:r w:rsidR="00A61CC9" w:rsidRPr="00590CBA">
              <w:rPr>
                <w:sz w:val="20"/>
                <w:szCs w:val="20"/>
              </w:rPr>
              <w:t xml:space="preserve">2.  </w:t>
            </w:r>
            <w:r w:rsidR="00A61CC9" w:rsidRPr="00590CBA">
              <w:rPr>
                <w:i/>
                <w:sz w:val="20"/>
                <w:szCs w:val="20"/>
              </w:rPr>
              <w:t>Is there a process to</w:t>
            </w:r>
            <w:r w:rsidR="00A61CC9" w:rsidRPr="00590CBA">
              <w:rPr>
                <w:i/>
                <w:iCs/>
                <w:sz w:val="20"/>
                <w:szCs w:val="20"/>
              </w:rPr>
              <w:t xml:space="preserve"> monitor the quality of the safety and health protection of contract</w:t>
            </w:r>
            <w:r w:rsidR="00E43436" w:rsidRPr="00590CBA">
              <w:rPr>
                <w:i/>
                <w:iCs/>
                <w:sz w:val="20"/>
                <w:szCs w:val="20"/>
              </w:rPr>
              <w:t>/subcontract</w:t>
            </w:r>
            <w:r w:rsidR="00A61CC9" w:rsidRPr="00590CBA">
              <w:rPr>
                <w:i/>
                <w:iCs/>
                <w:sz w:val="20"/>
                <w:szCs w:val="20"/>
              </w:rPr>
              <w:t xml:space="preserve"> employees?</w:t>
            </w:r>
            <w:r w:rsidR="00A61CC9" w:rsidRPr="00590CBA">
              <w:rPr>
                <w:iCs/>
                <w:sz w:val="20"/>
                <w:szCs w:val="20"/>
              </w:rPr>
              <w:t xml:space="preserve">  </w:t>
            </w:r>
          </w:p>
          <w:p w14:paraId="4CB8AECF" w14:textId="77777777" w:rsidR="00A61CC9" w:rsidRPr="00590CBA" w:rsidRDefault="00A61CC9">
            <w:pPr>
              <w:pStyle w:val="BodyTextIndent2"/>
              <w:widowControl w:val="0"/>
              <w:ind w:left="0" w:firstLine="0"/>
              <w:rPr>
                <w:iCs/>
                <w:sz w:val="20"/>
                <w:szCs w:val="20"/>
              </w:rPr>
            </w:pPr>
          </w:p>
          <w:p w14:paraId="64171C9B"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vAlign w:val="center"/>
          </w:tcPr>
          <w:p w14:paraId="65B1453E"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5CBA3AAE"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6F6A1946"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4587A21" w14:textId="77777777" w:rsidR="00A61CC9" w:rsidRDefault="00A61CC9">
            <w:pPr>
              <w:widowControl w:val="0"/>
              <w:ind w:left="720" w:hanging="720"/>
              <w:jc w:val="center"/>
              <w:rPr>
                <w:sz w:val="20"/>
              </w:rPr>
            </w:pPr>
          </w:p>
        </w:tc>
      </w:tr>
      <w:tr w:rsidR="006B551D" w14:paraId="7D70194A" w14:textId="77777777" w:rsidTr="00203017">
        <w:trPr>
          <w:cantSplit/>
          <w:trHeight w:val="539"/>
          <w:jc w:val="center"/>
        </w:trPr>
        <w:tc>
          <w:tcPr>
            <w:tcW w:w="8577" w:type="dxa"/>
            <w:vMerge/>
            <w:tcBorders>
              <w:right w:val="single" w:sz="4" w:space="0" w:color="auto"/>
            </w:tcBorders>
          </w:tcPr>
          <w:p w14:paraId="288E05D3" w14:textId="77777777" w:rsidR="006B551D" w:rsidRPr="00590CBA" w:rsidRDefault="006B551D">
            <w:pPr>
              <w:pStyle w:val="BodyTextIndent2"/>
              <w:widowControl w:val="0"/>
              <w:ind w:left="0" w:firstLine="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6B823675" w14:textId="77777777" w:rsidR="006B551D" w:rsidRDefault="006B551D">
            <w:pPr>
              <w:widowControl w:val="0"/>
              <w:ind w:left="720" w:hanging="720"/>
              <w:jc w:val="center"/>
              <w:rPr>
                <w:sz w:val="20"/>
              </w:rPr>
            </w:pPr>
          </w:p>
        </w:tc>
      </w:tr>
      <w:tr w:rsidR="006B551D" w14:paraId="54D6FC8B" w14:textId="77777777" w:rsidTr="00554DE8">
        <w:trPr>
          <w:cantSplit/>
          <w:trHeight w:val="465"/>
          <w:jc w:val="center"/>
        </w:trPr>
        <w:tc>
          <w:tcPr>
            <w:tcW w:w="8577" w:type="dxa"/>
            <w:vMerge w:val="restart"/>
          </w:tcPr>
          <w:p w14:paraId="50873693" w14:textId="77777777" w:rsidR="006B551D" w:rsidRDefault="006B551D" w:rsidP="00973B96">
            <w:pPr>
              <w:widowControl w:val="0"/>
              <w:rPr>
                <w:i/>
                <w:iCs/>
                <w:sz w:val="20"/>
                <w:szCs w:val="20"/>
              </w:rPr>
            </w:pPr>
            <w:r w:rsidRPr="00590CBA">
              <w:rPr>
                <w:iCs/>
                <w:sz w:val="20"/>
                <w:szCs w:val="20"/>
              </w:rPr>
              <w:t xml:space="preserve">I3.  </w:t>
            </w:r>
            <w:r w:rsidRPr="00590CBA">
              <w:rPr>
                <w:i/>
                <w:iCs/>
                <w:sz w:val="20"/>
                <w:szCs w:val="20"/>
              </w:rPr>
              <w:t>Does the contractor selection process include the review of contractor injury and illness rates and accident/investigation results?</w:t>
            </w:r>
          </w:p>
          <w:p w14:paraId="6E4587A1" w14:textId="77777777" w:rsidR="001A37AC" w:rsidRPr="00590CBA" w:rsidRDefault="001A37AC" w:rsidP="001A37AC">
            <w:pPr>
              <w:widowControl w:val="0"/>
              <w:numPr>
                <w:ilvl w:val="0"/>
                <w:numId w:val="20"/>
              </w:numPr>
              <w:rPr>
                <w:iCs/>
                <w:sz w:val="20"/>
                <w:szCs w:val="20"/>
              </w:rPr>
            </w:pPr>
          </w:p>
          <w:p w14:paraId="7C7130B5" w14:textId="77777777" w:rsidR="006B551D" w:rsidRPr="00590CBA" w:rsidDel="007634C7" w:rsidRDefault="006B551D" w:rsidP="001A37AC">
            <w:pPr>
              <w:widowControl w:val="0"/>
              <w:rPr>
                <w:iCs/>
                <w:sz w:val="20"/>
                <w:szCs w:val="20"/>
              </w:rPr>
            </w:pPr>
          </w:p>
        </w:tc>
        <w:tc>
          <w:tcPr>
            <w:tcW w:w="664" w:type="dxa"/>
            <w:tcBorders>
              <w:bottom w:val="single" w:sz="4" w:space="0" w:color="auto"/>
              <w:right w:val="single" w:sz="48" w:space="0" w:color="999999"/>
            </w:tcBorders>
            <w:vAlign w:val="center"/>
          </w:tcPr>
          <w:p w14:paraId="1D668E76" w14:textId="77777777" w:rsidR="006B551D" w:rsidRDefault="006B551D">
            <w:pPr>
              <w:widowControl w:val="0"/>
              <w:ind w:left="720" w:hanging="720"/>
              <w:jc w:val="center"/>
              <w:rPr>
                <w:sz w:val="20"/>
              </w:rPr>
            </w:pPr>
          </w:p>
        </w:tc>
        <w:tc>
          <w:tcPr>
            <w:tcW w:w="497" w:type="dxa"/>
            <w:tcBorders>
              <w:left w:val="single" w:sz="48" w:space="0" w:color="999999"/>
            </w:tcBorders>
            <w:shd w:val="clear" w:color="auto" w:fill="auto"/>
            <w:vAlign w:val="center"/>
          </w:tcPr>
          <w:p w14:paraId="0273FE57" w14:textId="77777777" w:rsidR="006B551D" w:rsidRDefault="006B551D">
            <w:pPr>
              <w:widowControl w:val="0"/>
              <w:ind w:left="720" w:hanging="720"/>
              <w:jc w:val="center"/>
              <w:rPr>
                <w:sz w:val="20"/>
              </w:rPr>
            </w:pPr>
          </w:p>
        </w:tc>
        <w:tc>
          <w:tcPr>
            <w:tcW w:w="531" w:type="dxa"/>
            <w:shd w:val="clear" w:color="auto" w:fill="auto"/>
            <w:vAlign w:val="center"/>
          </w:tcPr>
          <w:p w14:paraId="36F10F4C" w14:textId="77777777" w:rsidR="006B551D" w:rsidRDefault="006B551D">
            <w:pPr>
              <w:widowControl w:val="0"/>
              <w:ind w:left="720" w:hanging="720"/>
              <w:jc w:val="center"/>
              <w:rPr>
                <w:sz w:val="20"/>
              </w:rPr>
            </w:pPr>
          </w:p>
        </w:tc>
        <w:tc>
          <w:tcPr>
            <w:tcW w:w="531" w:type="dxa"/>
            <w:tcBorders>
              <w:right w:val="single" w:sz="4" w:space="0" w:color="auto"/>
            </w:tcBorders>
            <w:shd w:val="clear" w:color="auto" w:fill="auto"/>
            <w:vAlign w:val="center"/>
          </w:tcPr>
          <w:p w14:paraId="58E49939" w14:textId="77777777" w:rsidR="006B551D" w:rsidRDefault="006B551D">
            <w:pPr>
              <w:widowControl w:val="0"/>
              <w:ind w:left="720" w:hanging="720"/>
              <w:jc w:val="center"/>
              <w:rPr>
                <w:sz w:val="20"/>
              </w:rPr>
            </w:pPr>
          </w:p>
        </w:tc>
      </w:tr>
      <w:tr w:rsidR="006B551D" w14:paraId="33A60372" w14:textId="77777777" w:rsidTr="00203017">
        <w:trPr>
          <w:cantSplit/>
          <w:trHeight w:val="465"/>
          <w:jc w:val="center"/>
        </w:trPr>
        <w:tc>
          <w:tcPr>
            <w:tcW w:w="8577" w:type="dxa"/>
            <w:vMerge/>
          </w:tcPr>
          <w:p w14:paraId="56A33C5B" w14:textId="77777777" w:rsidR="006B551D" w:rsidRPr="00590CBA" w:rsidRDefault="006B551D" w:rsidP="00973B96">
            <w:pPr>
              <w:widowControl w:val="0"/>
              <w:rPr>
                <w:iCs/>
                <w:sz w:val="20"/>
                <w:szCs w:val="20"/>
              </w:rPr>
            </w:pPr>
          </w:p>
        </w:tc>
        <w:tc>
          <w:tcPr>
            <w:tcW w:w="2223" w:type="dxa"/>
            <w:gridSpan w:val="4"/>
            <w:tcBorders>
              <w:bottom w:val="single" w:sz="4" w:space="0" w:color="auto"/>
              <w:right w:val="single" w:sz="4" w:space="0" w:color="auto"/>
            </w:tcBorders>
            <w:vAlign w:val="center"/>
          </w:tcPr>
          <w:p w14:paraId="4F4F636C" w14:textId="77777777" w:rsidR="006B551D" w:rsidRDefault="006B551D">
            <w:pPr>
              <w:widowControl w:val="0"/>
              <w:ind w:left="720" w:hanging="720"/>
              <w:jc w:val="center"/>
              <w:rPr>
                <w:sz w:val="20"/>
              </w:rPr>
            </w:pPr>
          </w:p>
        </w:tc>
      </w:tr>
      <w:tr w:rsidR="006B551D" w14:paraId="08528390" w14:textId="77777777" w:rsidTr="00554DE8">
        <w:trPr>
          <w:cantSplit/>
          <w:trHeight w:val="353"/>
          <w:jc w:val="center"/>
        </w:trPr>
        <w:tc>
          <w:tcPr>
            <w:tcW w:w="8577" w:type="dxa"/>
            <w:vMerge w:val="restart"/>
          </w:tcPr>
          <w:p w14:paraId="02DF04C2" w14:textId="77777777" w:rsidR="006B551D" w:rsidRPr="00590CBA" w:rsidRDefault="006B551D">
            <w:pPr>
              <w:widowControl w:val="0"/>
              <w:rPr>
                <w:iCs/>
                <w:sz w:val="20"/>
                <w:szCs w:val="20"/>
              </w:rPr>
            </w:pPr>
            <w:r w:rsidRPr="00590CBA">
              <w:rPr>
                <w:iCs/>
                <w:sz w:val="20"/>
                <w:szCs w:val="20"/>
              </w:rPr>
              <w:t xml:space="preserve">I4.  </w:t>
            </w:r>
            <w:r w:rsidRPr="00590CBA">
              <w:rPr>
                <w:i/>
                <w:iCs/>
                <w:sz w:val="20"/>
                <w:szCs w:val="20"/>
              </w:rPr>
              <w:t>Is</w:t>
            </w:r>
            <w:r w:rsidR="002D5A3D">
              <w:rPr>
                <w:i/>
                <w:iCs/>
                <w:sz w:val="20"/>
                <w:szCs w:val="20"/>
              </w:rPr>
              <w:t xml:space="preserve"> the</w:t>
            </w:r>
            <w:r w:rsidRPr="00590CBA">
              <w:rPr>
                <w:i/>
                <w:iCs/>
                <w:sz w:val="20"/>
                <w:szCs w:val="20"/>
              </w:rPr>
              <w:t xml:space="preserve"> contractor selection process followed by sites within a DGA adequate</w:t>
            </w:r>
            <w:r w:rsidRPr="00590CBA">
              <w:rPr>
                <w:iCs/>
                <w:sz w:val="20"/>
                <w:szCs w:val="20"/>
              </w:rPr>
              <w:t xml:space="preserve">? </w:t>
            </w:r>
          </w:p>
          <w:p w14:paraId="40C63FDF" w14:textId="77777777" w:rsidR="006B551D" w:rsidRPr="00590CBA" w:rsidRDefault="006B551D">
            <w:pPr>
              <w:widowControl w:val="0"/>
              <w:rPr>
                <w:iCs/>
                <w:sz w:val="20"/>
                <w:szCs w:val="20"/>
              </w:rPr>
            </w:pPr>
          </w:p>
          <w:p w14:paraId="108D2D1A" w14:textId="77777777" w:rsidR="006B551D" w:rsidRPr="00590CBA" w:rsidDel="007634C7" w:rsidRDefault="006B551D" w:rsidP="001A37AC">
            <w:pPr>
              <w:widowControl w:val="0"/>
              <w:numPr>
                <w:ilvl w:val="0"/>
                <w:numId w:val="20"/>
              </w:numPr>
              <w:rPr>
                <w:iCs/>
                <w:sz w:val="20"/>
                <w:szCs w:val="20"/>
              </w:rPr>
            </w:pPr>
          </w:p>
        </w:tc>
        <w:tc>
          <w:tcPr>
            <w:tcW w:w="664" w:type="dxa"/>
            <w:tcBorders>
              <w:bottom w:val="single" w:sz="4" w:space="0" w:color="auto"/>
              <w:right w:val="single" w:sz="48" w:space="0" w:color="999999"/>
            </w:tcBorders>
            <w:vAlign w:val="center"/>
          </w:tcPr>
          <w:p w14:paraId="1307F5D2" w14:textId="77777777" w:rsidR="006B551D" w:rsidRDefault="006B551D">
            <w:pPr>
              <w:widowControl w:val="0"/>
              <w:ind w:left="720" w:hanging="720"/>
              <w:jc w:val="center"/>
              <w:rPr>
                <w:sz w:val="20"/>
              </w:rPr>
            </w:pPr>
          </w:p>
        </w:tc>
        <w:tc>
          <w:tcPr>
            <w:tcW w:w="497" w:type="dxa"/>
            <w:tcBorders>
              <w:left w:val="single" w:sz="48" w:space="0" w:color="999999"/>
            </w:tcBorders>
            <w:shd w:val="clear" w:color="auto" w:fill="auto"/>
            <w:vAlign w:val="center"/>
          </w:tcPr>
          <w:p w14:paraId="336E35AF" w14:textId="77777777" w:rsidR="006B551D" w:rsidRDefault="006B551D">
            <w:pPr>
              <w:widowControl w:val="0"/>
              <w:ind w:left="720" w:hanging="720"/>
              <w:jc w:val="center"/>
              <w:rPr>
                <w:sz w:val="20"/>
              </w:rPr>
            </w:pPr>
          </w:p>
        </w:tc>
        <w:tc>
          <w:tcPr>
            <w:tcW w:w="531" w:type="dxa"/>
            <w:shd w:val="clear" w:color="auto" w:fill="auto"/>
            <w:vAlign w:val="center"/>
          </w:tcPr>
          <w:p w14:paraId="260E3D7D" w14:textId="77777777" w:rsidR="006B551D" w:rsidRDefault="006B551D">
            <w:pPr>
              <w:widowControl w:val="0"/>
              <w:ind w:left="720" w:hanging="720"/>
              <w:jc w:val="center"/>
              <w:rPr>
                <w:sz w:val="20"/>
              </w:rPr>
            </w:pPr>
          </w:p>
        </w:tc>
        <w:tc>
          <w:tcPr>
            <w:tcW w:w="531" w:type="dxa"/>
            <w:tcBorders>
              <w:right w:val="single" w:sz="4" w:space="0" w:color="auto"/>
            </w:tcBorders>
            <w:shd w:val="clear" w:color="auto" w:fill="auto"/>
            <w:vAlign w:val="center"/>
          </w:tcPr>
          <w:p w14:paraId="0B599FC2" w14:textId="77777777" w:rsidR="006B551D" w:rsidRDefault="006B551D">
            <w:pPr>
              <w:widowControl w:val="0"/>
              <w:ind w:left="720" w:hanging="720"/>
              <w:jc w:val="center"/>
              <w:rPr>
                <w:sz w:val="20"/>
              </w:rPr>
            </w:pPr>
          </w:p>
        </w:tc>
      </w:tr>
      <w:tr w:rsidR="006B551D" w14:paraId="5E6DF9C4" w14:textId="77777777" w:rsidTr="00203017">
        <w:trPr>
          <w:cantSplit/>
          <w:trHeight w:val="352"/>
          <w:jc w:val="center"/>
        </w:trPr>
        <w:tc>
          <w:tcPr>
            <w:tcW w:w="8577" w:type="dxa"/>
            <w:vMerge/>
          </w:tcPr>
          <w:p w14:paraId="608DD39F" w14:textId="77777777" w:rsidR="006B551D" w:rsidRPr="00590CBA" w:rsidRDefault="006B551D">
            <w:pPr>
              <w:widowControl w:val="0"/>
              <w:rPr>
                <w:iCs/>
                <w:sz w:val="20"/>
                <w:szCs w:val="20"/>
              </w:rPr>
            </w:pPr>
          </w:p>
        </w:tc>
        <w:tc>
          <w:tcPr>
            <w:tcW w:w="2223" w:type="dxa"/>
            <w:gridSpan w:val="4"/>
            <w:tcBorders>
              <w:bottom w:val="single" w:sz="4" w:space="0" w:color="auto"/>
              <w:right w:val="single" w:sz="4" w:space="0" w:color="auto"/>
            </w:tcBorders>
            <w:vAlign w:val="center"/>
          </w:tcPr>
          <w:p w14:paraId="3BFC7053" w14:textId="77777777" w:rsidR="006B551D" w:rsidRDefault="006B551D">
            <w:pPr>
              <w:widowControl w:val="0"/>
              <w:ind w:left="720" w:hanging="720"/>
              <w:jc w:val="center"/>
              <w:rPr>
                <w:sz w:val="20"/>
              </w:rPr>
            </w:pPr>
          </w:p>
        </w:tc>
      </w:tr>
      <w:tr w:rsidR="00A61CC9" w14:paraId="6CA105A9" w14:textId="77777777" w:rsidTr="00554DE8">
        <w:trPr>
          <w:cantSplit/>
          <w:trHeight w:val="500"/>
          <w:jc w:val="center"/>
        </w:trPr>
        <w:tc>
          <w:tcPr>
            <w:tcW w:w="8577" w:type="dxa"/>
            <w:vMerge w:val="restart"/>
          </w:tcPr>
          <w:p w14:paraId="3C13B755" w14:textId="77777777" w:rsidR="00A61CC9" w:rsidRPr="00590CBA" w:rsidRDefault="00FB27C5">
            <w:pPr>
              <w:widowControl w:val="0"/>
              <w:rPr>
                <w:iCs/>
                <w:sz w:val="20"/>
                <w:szCs w:val="20"/>
              </w:rPr>
            </w:pPr>
            <w:r w:rsidRPr="00590CBA">
              <w:rPr>
                <w:iCs/>
                <w:sz w:val="20"/>
                <w:szCs w:val="20"/>
              </w:rPr>
              <w:t>I</w:t>
            </w:r>
            <w:r w:rsidR="00973B96" w:rsidRPr="00590CBA">
              <w:rPr>
                <w:iCs/>
                <w:sz w:val="20"/>
                <w:szCs w:val="20"/>
              </w:rPr>
              <w:t>5</w:t>
            </w:r>
            <w:r w:rsidR="00A61CC9" w:rsidRPr="00590CBA">
              <w:rPr>
                <w:iCs/>
                <w:sz w:val="20"/>
                <w:szCs w:val="20"/>
              </w:rPr>
              <w:t xml:space="preserve">.  </w:t>
            </w:r>
            <w:r w:rsidR="00A61CC9" w:rsidRPr="00590CBA">
              <w:rPr>
                <w:i/>
                <w:iCs/>
                <w:sz w:val="20"/>
                <w:szCs w:val="20"/>
              </w:rPr>
              <w:t>Does the contractor</w:t>
            </w:r>
            <w:r w:rsidR="007634C7" w:rsidRPr="00590CBA">
              <w:rPr>
                <w:i/>
                <w:iCs/>
                <w:sz w:val="20"/>
                <w:szCs w:val="20"/>
              </w:rPr>
              <w:t>/sub-contractor</w:t>
            </w:r>
            <w:r w:rsidR="00A61CC9" w:rsidRPr="00590CBA">
              <w:rPr>
                <w:i/>
                <w:iCs/>
                <w:sz w:val="20"/>
                <w:szCs w:val="20"/>
              </w:rPr>
              <w:t xml:space="preserve"> program </w:t>
            </w:r>
            <w:r w:rsidR="007634C7" w:rsidRPr="00590CBA">
              <w:rPr>
                <w:i/>
                <w:iCs/>
                <w:sz w:val="20"/>
                <w:szCs w:val="20"/>
              </w:rPr>
              <w:t xml:space="preserve">include a disciplinary program </w:t>
            </w:r>
            <w:r w:rsidR="00A61CC9" w:rsidRPr="00590CBA">
              <w:rPr>
                <w:i/>
                <w:iCs/>
                <w:sz w:val="20"/>
                <w:szCs w:val="20"/>
              </w:rPr>
              <w:t>for infractions of safety and health rules</w:t>
            </w:r>
            <w:r w:rsidR="00363233" w:rsidRPr="00590CBA">
              <w:rPr>
                <w:i/>
                <w:iCs/>
                <w:sz w:val="20"/>
                <w:szCs w:val="20"/>
              </w:rPr>
              <w:t xml:space="preserve"> and has it been enforced</w:t>
            </w:r>
            <w:r w:rsidR="00A61CC9" w:rsidRPr="00590CBA">
              <w:rPr>
                <w:i/>
                <w:iCs/>
                <w:sz w:val="20"/>
                <w:szCs w:val="20"/>
              </w:rPr>
              <w:t>?  Please describe.</w:t>
            </w:r>
            <w:r w:rsidR="00A61CC9" w:rsidRPr="00590CBA">
              <w:rPr>
                <w:iCs/>
                <w:sz w:val="20"/>
                <w:szCs w:val="20"/>
              </w:rPr>
              <w:t xml:space="preserve"> </w:t>
            </w:r>
          </w:p>
          <w:p w14:paraId="5B6D1DA1" w14:textId="77777777" w:rsidR="00A61CC9" w:rsidRPr="00590CBA" w:rsidRDefault="00A61CC9">
            <w:pPr>
              <w:widowControl w:val="0"/>
              <w:rPr>
                <w:iCs/>
                <w:sz w:val="20"/>
                <w:szCs w:val="20"/>
              </w:rPr>
            </w:pPr>
          </w:p>
          <w:p w14:paraId="04169CF5"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vAlign w:val="center"/>
          </w:tcPr>
          <w:p w14:paraId="729012F5"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1C342470"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176691AA"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4EEEA58" w14:textId="77777777" w:rsidR="00A61CC9" w:rsidRDefault="00A61CC9">
            <w:pPr>
              <w:widowControl w:val="0"/>
              <w:ind w:left="720" w:hanging="720"/>
              <w:jc w:val="center"/>
              <w:rPr>
                <w:sz w:val="20"/>
              </w:rPr>
            </w:pPr>
          </w:p>
        </w:tc>
      </w:tr>
      <w:tr w:rsidR="006B551D" w14:paraId="27B77E18" w14:textId="77777777" w:rsidTr="00203017">
        <w:trPr>
          <w:cantSplit/>
          <w:trHeight w:val="257"/>
          <w:jc w:val="center"/>
        </w:trPr>
        <w:tc>
          <w:tcPr>
            <w:tcW w:w="8577" w:type="dxa"/>
            <w:vMerge/>
            <w:tcBorders>
              <w:right w:val="single" w:sz="4" w:space="0" w:color="auto"/>
            </w:tcBorders>
          </w:tcPr>
          <w:p w14:paraId="78632079" w14:textId="77777777" w:rsidR="006B551D" w:rsidRPr="00590CBA" w:rsidRDefault="006B551D">
            <w:pPr>
              <w:widowControl w:val="0"/>
              <w:rPr>
                <w:iCs/>
                <w:sz w:val="20"/>
                <w:szCs w:val="20"/>
              </w:rPr>
            </w:pPr>
          </w:p>
        </w:tc>
        <w:tc>
          <w:tcPr>
            <w:tcW w:w="2223" w:type="dxa"/>
            <w:gridSpan w:val="4"/>
            <w:tcBorders>
              <w:left w:val="single" w:sz="4" w:space="0" w:color="auto"/>
              <w:bottom w:val="single" w:sz="4" w:space="0" w:color="auto"/>
              <w:right w:val="single" w:sz="4" w:space="0" w:color="auto"/>
            </w:tcBorders>
            <w:vAlign w:val="center"/>
          </w:tcPr>
          <w:p w14:paraId="0DE1BA5F" w14:textId="77777777" w:rsidR="006B551D" w:rsidRDefault="006B551D">
            <w:pPr>
              <w:widowControl w:val="0"/>
              <w:ind w:left="720" w:hanging="720"/>
              <w:jc w:val="center"/>
              <w:rPr>
                <w:sz w:val="20"/>
              </w:rPr>
            </w:pPr>
          </w:p>
        </w:tc>
      </w:tr>
      <w:tr w:rsidR="00A61CC9" w14:paraId="7BC422D4" w14:textId="77777777" w:rsidTr="00554DE8">
        <w:trPr>
          <w:cantSplit/>
          <w:trHeight w:val="694"/>
          <w:jc w:val="center"/>
        </w:trPr>
        <w:tc>
          <w:tcPr>
            <w:tcW w:w="8577" w:type="dxa"/>
            <w:vMerge w:val="restart"/>
          </w:tcPr>
          <w:p w14:paraId="456D1F4F" w14:textId="77777777" w:rsidR="00FB27C5" w:rsidRPr="00590CBA" w:rsidRDefault="00FB27C5">
            <w:pPr>
              <w:pStyle w:val="BodyTextIndent2"/>
              <w:widowControl w:val="0"/>
              <w:ind w:left="0" w:firstLine="0"/>
              <w:rPr>
                <w:b/>
                <w:bCs/>
                <w:iCs/>
                <w:sz w:val="20"/>
                <w:szCs w:val="20"/>
              </w:rPr>
            </w:pPr>
            <w:r w:rsidRPr="00590CBA">
              <w:rPr>
                <w:iCs/>
                <w:sz w:val="20"/>
                <w:szCs w:val="20"/>
              </w:rPr>
              <w:t>I</w:t>
            </w:r>
            <w:r w:rsidR="00973B96" w:rsidRPr="00590CBA">
              <w:rPr>
                <w:iCs/>
                <w:sz w:val="20"/>
                <w:szCs w:val="20"/>
              </w:rPr>
              <w:t>6</w:t>
            </w:r>
            <w:r w:rsidR="00A61CC9" w:rsidRPr="00590CBA">
              <w:rPr>
                <w:iCs/>
                <w:sz w:val="20"/>
                <w:szCs w:val="20"/>
              </w:rPr>
              <w:t xml:space="preserve">.  </w:t>
            </w:r>
            <w:r w:rsidR="00A61CC9" w:rsidRPr="00590CBA">
              <w:rPr>
                <w:i/>
                <w:iCs/>
                <w:sz w:val="20"/>
                <w:szCs w:val="20"/>
              </w:rPr>
              <w:t xml:space="preserve">Based on </w:t>
            </w:r>
            <w:r w:rsidR="00363233" w:rsidRPr="00590CBA">
              <w:rPr>
                <w:i/>
                <w:iCs/>
                <w:sz w:val="20"/>
                <w:szCs w:val="20"/>
              </w:rPr>
              <w:t>the</w:t>
            </w:r>
            <w:r w:rsidR="00A61CC9" w:rsidRPr="00590CBA">
              <w:rPr>
                <w:i/>
                <w:iCs/>
                <w:sz w:val="20"/>
                <w:szCs w:val="20"/>
              </w:rPr>
              <w:t xml:space="preserve"> answers to the above items, is the policy for contract oversight minimally effective? (Inadequate oversight is indicated by significant hazards created by the contractor, employees exposed to hazards, or a lack of host audits.)  If not, please explain.</w:t>
            </w:r>
            <w:r w:rsidR="00A61CC9" w:rsidRPr="00590CBA">
              <w:rPr>
                <w:b/>
                <w:bCs/>
                <w:iCs/>
                <w:sz w:val="20"/>
                <w:szCs w:val="20"/>
              </w:rPr>
              <w:t xml:space="preserve">  </w:t>
            </w:r>
            <w:r w:rsidR="002910F3" w:rsidRPr="00590CBA">
              <w:rPr>
                <w:b/>
                <w:bCs/>
                <w:sz w:val="20"/>
                <w:szCs w:val="20"/>
              </w:rPr>
              <w:t>MR</w:t>
            </w:r>
            <w:r w:rsidR="002910F3" w:rsidRPr="00590CBA">
              <w:rPr>
                <w:b/>
                <w:bCs/>
                <w:sz w:val="20"/>
                <w:szCs w:val="20"/>
              </w:rPr>
              <w:sym w:font="Wingdings 2" w:char="F058"/>
            </w:r>
          </w:p>
          <w:p w14:paraId="0656E335" w14:textId="77777777" w:rsidR="00A61CC9" w:rsidRPr="00590CBA" w:rsidRDefault="00A61CC9" w:rsidP="001A37AC">
            <w:pPr>
              <w:pStyle w:val="BodyTextIndent2"/>
              <w:widowControl w:val="0"/>
              <w:numPr>
                <w:ilvl w:val="0"/>
                <w:numId w:val="20"/>
              </w:numPr>
              <w:rPr>
                <w:b/>
                <w:bCs/>
                <w:iCs/>
                <w:sz w:val="20"/>
                <w:szCs w:val="20"/>
              </w:rPr>
            </w:pPr>
          </w:p>
          <w:p w14:paraId="4E5722FF" w14:textId="77777777" w:rsidR="00A61CC9" w:rsidRPr="00590CBA" w:rsidRDefault="00A61CC9">
            <w:pPr>
              <w:rPr>
                <w:sz w:val="20"/>
                <w:szCs w:val="20"/>
              </w:rPr>
            </w:pPr>
          </w:p>
        </w:tc>
        <w:tc>
          <w:tcPr>
            <w:tcW w:w="664" w:type="dxa"/>
            <w:tcBorders>
              <w:bottom w:val="single" w:sz="4" w:space="0" w:color="auto"/>
              <w:right w:val="single" w:sz="48" w:space="0" w:color="999999"/>
            </w:tcBorders>
            <w:vAlign w:val="center"/>
          </w:tcPr>
          <w:p w14:paraId="7FE67A0F" w14:textId="77777777" w:rsidR="00A61CC9" w:rsidRDefault="00A61CC9">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47E58118" w14:textId="77777777" w:rsidR="00A61CC9" w:rsidRDefault="00A61CC9">
            <w:pPr>
              <w:keepNext/>
              <w:widowControl w:val="0"/>
              <w:ind w:left="720" w:hanging="720"/>
              <w:jc w:val="center"/>
              <w:rPr>
                <w:sz w:val="20"/>
              </w:rPr>
            </w:pPr>
          </w:p>
        </w:tc>
        <w:tc>
          <w:tcPr>
            <w:tcW w:w="531" w:type="dxa"/>
            <w:tcBorders>
              <w:bottom w:val="single" w:sz="4" w:space="0" w:color="auto"/>
            </w:tcBorders>
            <w:vAlign w:val="center"/>
          </w:tcPr>
          <w:p w14:paraId="4A964212" w14:textId="77777777" w:rsidR="00A61CC9" w:rsidRDefault="00A61CC9">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017189E7" w14:textId="77777777" w:rsidR="00A61CC9" w:rsidRDefault="00A61CC9">
            <w:pPr>
              <w:keepNext/>
              <w:widowControl w:val="0"/>
              <w:ind w:left="720" w:hanging="720"/>
              <w:jc w:val="center"/>
              <w:rPr>
                <w:sz w:val="20"/>
              </w:rPr>
            </w:pPr>
          </w:p>
        </w:tc>
      </w:tr>
      <w:tr w:rsidR="006B551D" w14:paraId="48F64151" w14:textId="77777777" w:rsidTr="00203017">
        <w:trPr>
          <w:cantSplit/>
          <w:trHeight w:val="735"/>
          <w:jc w:val="center"/>
        </w:trPr>
        <w:tc>
          <w:tcPr>
            <w:tcW w:w="8577" w:type="dxa"/>
            <w:vMerge/>
            <w:tcBorders>
              <w:right w:val="single" w:sz="4" w:space="0" w:color="auto"/>
            </w:tcBorders>
          </w:tcPr>
          <w:p w14:paraId="2E791CE6" w14:textId="77777777" w:rsidR="006B551D" w:rsidRDefault="006B551D">
            <w:pPr>
              <w:pStyle w:val="BodyTextIndent2"/>
              <w:widowControl w:val="0"/>
              <w:ind w:left="0" w:firstLine="0"/>
              <w:rPr>
                <w:iCs/>
                <w:sz w:val="20"/>
              </w:rPr>
            </w:pPr>
          </w:p>
        </w:tc>
        <w:tc>
          <w:tcPr>
            <w:tcW w:w="2223" w:type="dxa"/>
            <w:gridSpan w:val="4"/>
            <w:tcBorders>
              <w:left w:val="single" w:sz="4" w:space="0" w:color="auto"/>
              <w:right w:val="single" w:sz="4" w:space="0" w:color="auto"/>
            </w:tcBorders>
            <w:vAlign w:val="center"/>
          </w:tcPr>
          <w:p w14:paraId="77566890" w14:textId="77777777" w:rsidR="006B551D" w:rsidRDefault="006B551D">
            <w:pPr>
              <w:keepNext/>
              <w:widowControl w:val="0"/>
              <w:ind w:left="720" w:hanging="720"/>
              <w:jc w:val="center"/>
              <w:rPr>
                <w:sz w:val="20"/>
              </w:rPr>
            </w:pPr>
          </w:p>
        </w:tc>
      </w:tr>
    </w:tbl>
    <w:p w14:paraId="2A349492" w14:textId="77777777" w:rsidR="005D6BC3" w:rsidRDefault="005D6BC3" w:rsidP="005D6BC3"/>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5D6BC3" w14:paraId="7EDA7092" w14:textId="77777777" w:rsidTr="00206229">
        <w:trPr>
          <w:cantSplit/>
          <w:trHeight w:val="275"/>
          <w:jc w:val="center"/>
        </w:trPr>
        <w:tc>
          <w:tcPr>
            <w:tcW w:w="10800" w:type="dxa"/>
            <w:gridSpan w:val="5"/>
            <w:tcBorders>
              <w:left w:val="single" w:sz="4" w:space="0" w:color="auto"/>
              <w:bottom w:val="single" w:sz="4" w:space="0" w:color="auto"/>
              <w:right w:val="single" w:sz="4" w:space="0" w:color="auto"/>
            </w:tcBorders>
          </w:tcPr>
          <w:p w14:paraId="3E347E34" w14:textId="77777777" w:rsidR="005D6BC3" w:rsidRPr="00973B96" w:rsidRDefault="005D6BC3" w:rsidP="00206229">
            <w:pPr>
              <w:pStyle w:val="Heading2"/>
              <w:keepLines/>
              <w:spacing w:before="80" w:after="80"/>
              <w:ind w:left="720" w:hanging="720"/>
              <w:jc w:val="left"/>
              <w:rPr>
                <w:rFonts w:ascii="Times New Roman" w:hAnsi="Times New Roman"/>
              </w:rPr>
            </w:pPr>
            <w:r>
              <w:br w:type="page"/>
            </w:r>
            <w:r w:rsidR="00FB1D96">
              <w:rPr>
                <w:rFonts w:ascii="Times New Roman" w:hAnsi="Times New Roman"/>
              </w:rPr>
              <w:t>J</w:t>
            </w:r>
            <w:r w:rsidRPr="00973B96">
              <w:rPr>
                <w:rFonts w:ascii="Times New Roman" w:hAnsi="Times New Roman"/>
              </w:rPr>
              <w:t xml:space="preserve">.  </w:t>
            </w:r>
            <w:r w:rsidR="003972A0" w:rsidRPr="00973B96">
              <w:rPr>
                <w:rFonts w:ascii="Times New Roman" w:hAnsi="Times New Roman"/>
              </w:rPr>
              <w:t xml:space="preserve">Safety </w:t>
            </w:r>
            <w:r w:rsidR="003972A0">
              <w:rPr>
                <w:rFonts w:ascii="Times New Roman" w:hAnsi="Times New Roman"/>
              </w:rPr>
              <w:t>a</w:t>
            </w:r>
            <w:r w:rsidR="003972A0" w:rsidRPr="00973B96">
              <w:rPr>
                <w:rFonts w:ascii="Times New Roman" w:hAnsi="Times New Roman"/>
              </w:rPr>
              <w:t xml:space="preserve">nd Health </w:t>
            </w:r>
            <w:r w:rsidR="003972A0">
              <w:rPr>
                <w:rFonts w:ascii="Times New Roman" w:hAnsi="Times New Roman"/>
              </w:rPr>
              <w:t>Management System</w:t>
            </w:r>
            <w:r w:rsidR="003972A0" w:rsidRPr="00973B96">
              <w:rPr>
                <w:rFonts w:ascii="Times New Roman" w:hAnsi="Times New Roman"/>
              </w:rPr>
              <w:t xml:space="preserve"> Evaluation</w:t>
            </w:r>
          </w:p>
        </w:tc>
      </w:tr>
      <w:tr w:rsidR="005D6BC3" w14:paraId="2BC6B069" w14:textId="77777777" w:rsidTr="001A545C">
        <w:trPr>
          <w:cantSplit/>
          <w:trHeight w:val="374"/>
          <w:jc w:val="center"/>
        </w:trPr>
        <w:tc>
          <w:tcPr>
            <w:tcW w:w="8535" w:type="dxa"/>
            <w:vMerge w:val="restart"/>
            <w:tcBorders>
              <w:left w:val="single" w:sz="4" w:space="0" w:color="auto"/>
            </w:tcBorders>
          </w:tcPr>
          <w:p w14:paraId="1D1D8F85" w14:textId="77777777" w:rsidR="005D6BC3" w:rsidRPr="003B4036" w:rsidRDefault="00FB1D96" w:rsidP="00F33F53">
            <w:pPr>
              <w:pStyle w:val="BodyTextIndent2"/>
              <w:keepLines/>
              <w:ind w:left="0" w:firstLine="0"/>
              <w:rPr>
                <w:iCs/>
                <w:sz w:val="20"/>
                <w:szCs w:val="20"/>
              </w:rPr>
            </w:pPr>
            <w:r>
              <w:rPr>
                <w:sz w:val="20"/>
                <w:szCs w:val="20"/>
              </w:rPr>
              <w:t>J</w:t>
            </w:r>
            <w:r w:rsidR="005D6BC3">
              <w:rPr>
                <w:sz w:val="20"/>
                <w:szCs w:val="20"/>
              </w:rPr>
              <w:t>1</w:t>
            </w:r>
            <w:r w:rsidR="00F33F53">
              <w:rPr>
                <w:sz w:val="20"/>
                <w:szCs w:val="20"/>
              </w:rPr>
              <w:t xml:space="preserve">.  </w:t>
            </w:r>
            <w:r w:rsidR="005D6BC3" w:rsidRPr="00EC1695">
              <w:rPr>
                <w:i/>
                <w:iCs/>
                <w:sz w:val="20"/>
                <w:szCs w:val="20"/>
              </w:rPr>
              <w:t xml:space="preserve">Does the annual evaluation template cover the aspects of the safety and health </w:t>
            </w:r>
            <w:r w:rsidR="00511C15" w:rsidRPr="00EC1695">
              <w:rPr>
                <w:i/>
                <w:iCs/>
                <w:sz w:val="20"/>
                <w:szCs w:val="20"/>
              </w:rPr>
              <w:t>management system</w:t>
            </w:r>
            <w:r w:rsidR="005D6BC3" w:rsidRPr="00EC1695">
              <w:rPr>
                <w:i/>
                <w:iCs/>
                <w:sz w:val="20"/>
                <w:szCs w:val="20"/>
              </w:rPr>
              <w:t xml:space="preserve">, including the elements described in the </w:t>
            </w:r>
            <w:r w:rsidR="005D6BC3" w:rsidRPr="00EC1695">
              <w:rPr>
                <w:b/>
                <w:bCs/>
                <w:i/>
                <w:iCs/>
                <w:sz w:val="20"/>
                <w:szCs w:val="20"/>
              </w:rPr>
              <w:t>Federal Register</w:t>
            </w:r>
            <w:r w:rsidR="005D6BC3" w:rsidRPr="00EC1695">
              <w:rPr>
                <w:i/>
                <w:iCs/>
                <w:sz w:val="20"/>
                <w:szCs w:val="20"/>
              </w:rPr>
              <w:t>?  If not, please explain.</w:t>
            </w:r>
          </w:p>
          <w:p w14:paraId="1217AC2C" w14:textId="77777777" w:rsidR="005D6BC3" w:rsidRPr="003B4036" w:rsidRDefault="005D6BC3" w:rsidP="00206229">
            <w:pPr>
              <w:pStyle w:val="BodyTextIndent2"/>
              <w:keepLines/>
              <w:ind w:left="720" w:hanging="720"/>
              <w:rPr>
                <w:sz w:val="20"/>
                <w:szCs w:val="20"/>
              </w:rPr>
            </w:pPr>
          </w:p>
          <w:p w14:paraId="3134D912"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tcPr>
          <w:p w14:paraId="53784D26" w14:textId="77777777" w:rsidR="005D6BC3" w:rsidRDefault="005D6BC3" w:rsidP="00206229">
            <w:pPr>
              <w:keepLines/>
              <w:ind w:left="720" w:hanging="720"/>
            </w:pPr>
          </w:p>
        </w:tc>
        <w:tc>
          <w:tcPr>
            <w:tcW w:w="546" w:type="dxa"/>
            <w:tcBorders>
              <w:left w:val="single" w:sz="48" w:space="0" w:color="999999"/>
              <w:bottom w:val="single" w:sz="4" w:space="0" w:color="auto"/>
            </w:tcBorders>
          </w:tcPr>
          <w:p w14:paraId="49347AD4" w14:textId="77777777" w:rsidR="005D6BC3" w:rsidRDefault="005D6BC3" w:rsidP="00206229">
            <w:pPr>
              <w:keepLines/>
              <w:ind w:left="720" w:hanging="720"/>
            </w:pPr>
          </w:p>
        </w:tc>
        <w:tc>
          <w:tcPr>
            <w:tcW w:w="547" w:type="dxa"/>
            <w:tcBorders>
              <w:bottom w:val="single" w:sz="4" w:space="0" w:color="auto"/>
            </w:tcBorders>
          </w:tcPr>
          <w:p w14:paraId="7D58F08D"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581153BF" w14:textId="77777777" w:rsidR="005D6BC3" w:rsidRDefault="005D6BC3" w:rsidP="00206229">
            <w:pPr>
              <w:keepLines/>
              <w:ind w:left="720" w:hanging="720"/>
            </w:pPr>
          </w:p>
        </w:tc>
      </w:tr>
      <w:tr w:rsidR="006B551D" w14:paraId="6E6D5887" w14:textId="77777777" w:rsidTr="00203017">
        <w:trPr>
          <w:cantSplit/>
          <w:trHeight w:val="274"/>
          <w:jc w:val="center"/>
        </w:trPr>
        <w:tc>
          <w:tcPr>
            <w:tcW w:w="8535" w:type="dxa"/>
            <w:vMerge/>
            <w:tcBorders>
              <w:left w:val="single" w:sz="4" w:space="0" w:color="auto"/>
              <w:right w:val="single" w:sz="4" w:space="0" w:color="auto"/>
            </w:tcBorders>
          </w:tcPr>
          <w:p w14:paraId="006A86D0" w14:textId="77777777" w:rsidR="006B551D" w:rsidRPr="003B4036" w:rsidRDefault="006B551D" w:rsidP="00206229">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11C284CD" w14:textId="77777777" w:rsidR="006B551D" w:rsidRDefault="006B551D" w:rsidP="00206229">
            <w:pPr>
              <w:keepLines/>
              <w:ind w:left="720" w:hanging="720"/>
            </w:pPr>
          </w:p>
        </w:tc>
      </w:tr>
      <w:tr w:rsidR="005D6BC3" w14:paraId="4FE3C778" w14:textId="77777777" w:rsidTr="001A545C">
        <w:trPr>
          <w:cantSplit/>
          <w:trHeight w:val="467"/>
          <w:jc w:val="center"/>
        </w:trPr>
        <w:tc>
          <w:tcPr>
            <w:tcW w:w="8535" w:type="dxa"/>
            <w:vMerge w:val="restart"/>
            <w:tcBorders>
              <w:left w:val="single" w:sz="4" w:space="0" w:color="auto"/>
            </w:tcBorders>
          </w:tcPr>
          <w:p w14:paraId="73EA3740" w14:textId="77777777" w:rsidR="005D6BC3" w:rsidRPr="003B4036" w:rsidRDefault="00FB1D96" w:rsidP="00F33F53">
            <w:pPr>
              <w:pStyle w:val="BodyTextIndent2"/>
              <w:keepLines/>
              <w:ind w:left="0" w:firstLine="0"/>
              <w:rPr>
                <w:sz w:val="20"/>
                <w:szCs w:val="20"/>
              </w:rPr>
            </w:pPr>
            <w:r>
              <w:rPr>
                <w:sz w:val="20"/>
                <w:szCs w:val="20"/>
              </w:rPr>
              <w:t>J</w:t>
            </w:r>
            <w:r w:rsidR="005D6BC3">
              <w:rPr>
                <w:sz w:val="20"/>
                <w:szCs w:val="20"/>
              </w:rPr>
              <w:t>2</w:t>
            </w:r>
            <w:r w:rsidR="00F33F53">
              <w:rPr>
                <w:sz w:val="20"/>
                <w:szCs w:val="20"/>
              </w:rPr>
              <w:t xml:space="preserve">.  </w:t>
            </w:r>
            <w:r w:rsidR="005D6BC3" w:rsidRPr="00EC1695">
              <w:rPr>
                <w:i/>
                <w:iCs/>
                <w:sz w:val="20"/>
                <w:szCs w:val="20"/>
              </w:rPr>
              <w:t xml:space="preserve">Is the annual evaluation an effective tool for assessing the success of </w:t>
            </w:r>
            <w:r w:rsidR="006420D6" w:rsidRPr="00EC1695">
              <w:rPr>
                <w:i/>
                <w:iCs/>
                <w:sz w:val="20"/>
                <w:szCs w:val="20"/>
              </w:rPr>
              <w:t xml:space="preserve">the </w:t>
            </w:r>
            <w:r w:rsidR="005D6BC3" w:rsidRPr="00EC1695">
              <w:rPr>
                <w:i/>
                <w:iCs/>
                <w:sz w:val="20"/>
                <w:szCs w:val="20"/>
              </w:rPr>
              <w:t xml:space="preserve">sites within a DGA safety and health </w:t>
            </w:r>
            <w:r w:rsidR="006420D6" w:rsidRPr="00EC1695">
              <w:rPr>
                <w:i/>
                <w:iCs/>
                <w:sz w:val="20"/>
                <w:szCs w:val="20"/>
              </w:rPr>
              <w:t xml:space="preserve">management </w:t>
            </w:r>
            <w:r w:rsidR="005D6BC3" w:rsidRPr="00EC1695">
              <w:rPr>
                <w:i/>
                <w:iCs/>
                <w:sz w:val="20"/>
                <w:szCs w:val="20"/>
              </w:rPr>
              <w:t>systems?  Please explain.</w:t>
            </w:r>
            <w:r w:rsidR="005D6BC3" w:rsidRPr="003B4036">
              <w:rPr>
                <w:i/>
                <w:iCs/>
                <w:sz w:val="20"/>
                <w:szCs w:val="20"/>
              </w:rPr>
              <w:t xml:space="preserve">  </w:t>
            </w:r>
          </w:p>
          <w:p w14:paraId="7B5692C0" w14:textId="77777777" w:rsidR="005D6BC3" w:rsidRPr="003B4036" w:rsidRDefault="005D6BC3" w:rsidP="00206229">
            <w:pPr>
              <w:pStyle w:val="BodyTextIndent2"/>
              <w:keepLines/>
              <w:ind w:left="720" w:hanging="720"/>
              <w:rPr>
                <w:sz w:val="20"/>
                <w:szCs w:val="20"/>
              </w:rPr>
            </w:pPr>
          </w:p>
          <w:p w14:paraId="4348BD5F"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tcPr>
          <w:p w14:paraId="5895B576" w14:textId="77777777" w:rsidR="005D6BC3" w:rsidRDefault="005D6BC3" w:rsidP="00206229">
            <w:pPr>
              <w:keepLines/>
              <w:ind w:left="720" w:hanging="720"/>
            </w:pPr>
          </w:p>
        </w:tc>
        <w:tc>
          <w:tcPr>
            <w:tcW w:w="546" w:type="dxa"/>
            <w:tcBorders>
              <w:left w:val="single" w:sz="48" w:space="0" w:color="999999"/>
              <w:bottom w:val="single" w:sz="4" w:space="0" w:color="auto"/>
            </w:tcBorders>
          </w:tcPr>
          <w:p w14:paraId="025F4271" w14:textId="77777777" w:rsidR="005D6BC3" w:rsidRDefault="005D6BC3" w:rsidP="00206229">
            <w:pPr>
              <w:keepLines/>
              <w:ind w:left="720" w:hanging="720"/>
            </w:pPr>
          </w:p>
        </w:tc>
        <w:tc>
          <w:tcPr>
            <w:tcW w:w="547" w:type="dxa"/>
            <w:tcBorders>
              <w:bottom w:val="single" w:sz="4" w:space="0" w:color="auto"/>
            </w:tcBorders>
          </w:tcPr>
          <w:p w14:paraId="1B84A2F9"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4A6CED98" w14:textId="77777777" w:rsidR="005D6BC3" w:rsidRDefault="005D6BC3" w:rsidP="00206229">
            <w:pPr>
              <w:keepLines/>
              <w:ind w:left="720" w:hanging="720"/>
            </w:pPr>
          </w:p>
        </w:tc>
      </w:tr>
      <w:tr w:rsidR="006B551D" w14:paraId="2BB4AA31" w14:textId="77777777" w:rsidTr="00203017">
        <w:trPr>
          <w:cantSplit/>
          <w:trHeight w:val="274"/>
          <w:jc w:val="center"/>
        </w:trPr>
        <w:tc>
          <w:tcPr>
            <w:tcW w:w="8535" w:type="dxa"/>
            <w:vMerge/>
            <w:tcBorders>
              <w:left w:val="single" w:sz="4" w:space="0" w:color="auto"/>
              <w:right w:val="single" w:sz="4" w:space="0" w:color="auto"/>
            </w:tcBorders>
          </w:tcPr>
          <w:p w14:paraId="70682BF8" w14:textId="77777777" w:rsidR="006B551D" w:rsidRPr="003B4036" w:rsidRDefault="006B551D" w:rsidP="00206229">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76BC014" w14:textId="77777777" w:rsidR="006B551D" w:rsidRDefault="006B551D" w:rsidP="00206229">
            <w:pPr>
              <w:keepLines/>
              <w:ind w:left="720" w:hanging="720"/>
            </w:pPr>
          </w:p>
        </w:tc>
      </w:tr>
      <w:tr w:rsidR="005D6BC3" w14:paraId="7DED804E" w14:textId="77777777" w:rsidTr="001A545C">
        <w:trPr>
          <w:cantSplit/>
          <w:trHeight w:val="663"/>
          <w:jc w:val="center"/>
        </w:trPr>
        <w:tc>
          <w:tcPr>
            <w:tcW w:w="8535" w:type="dxa"/>
            <w:vMerge w:val="restart"/>
            <w:tcBorders>
              <w:left w:val="single" w:sz="4" w:space="0" w:color="auto"/>
            </w:tcBorders>
          </w:tcPr>
          <w:p w14:paraId="4CF1D4FE" w14:textId="77777777" w:rsidR="005D6BC3" w:rsidRPr="003B4036" w:rsidRDefault="00FB1D96" w:rsidP="00F33F53">
            <w:pPr>
              <w:pStyle w:val="BodyTextIndent2"/>
              <w:keepLines/>
              <w:ind w:left="12" w:hanging="12"/>
              <w:rPr>
                <w:sz w:val="20"/>
                <w:szCs w:val="20"/>
              </w:rPr>
            </w:pPr>
            <w:r>
              <w:rPr>
                <w:sz w:val="20"/>
                <w:szCs w:val="20"/>
              </w:rPr>
              <w:t>J</w:t>
            </w:r>
            <w:r w:rsidR="005D6BC3">
              <w:rPr>
                <w:sz w:val="20"/>
                <w:szCs w:val="20"/>
              </w:rPr>
              <w:t>3</w:t>
            </w:r>
            <w:r w:rsidR="00F33F53">
              <w:rPr>
                <w:sz w:val="20"/>
                <w:szCs w:val="20"/>
              </w:rPr>
              <w:t xml:space="preserve">.  </w:t>
            </w:r>
            <w:r w:rsidR="005D6BC3" w:rsidRPr="00EC1695">
              <w:rPr>
                <w:i/>
                <w:iCs/>
                <w:sz w:val="20"/>
                <w:szCs w:val="20"/>
              </w:rPr>
              <w:t>What evidence demonstrates that sites within a DGA responded adequately to the recommendations made in their annual evaluation?  Does the corporation periodically review facility annual evaluations?</w:t>
            </w:r>
            <w:r w:rsidR="005D6BC3" w:rsidRPr="003B4036">
              <w:rPr>
                <w:iCs/>
                <w:sz w:val="20"/>
                <w:szCs w:val="20"/>
              </w:rPr>
              <w:t xml:space="preserve"> </w:t>
            </w:r>
          </w:p>
          <w:p w14:paraId="74850124" w14:textId="77777777" w:rsidR="005D6BC3" w:rsidRPr="003B4036" w:rsidRDefault="005D6BC3" w:rsidP="00206229">
            <w:pPr>
              <w:pStyle w:val="BodyTextIndent2"/>
              <w:keepLines/>
              <w:ind w:left="720" w:hanging="720"/>
              <w:rPr>
                <w:sz w:val="20"/>
                <w:szCs w:val="20"/>
              </w:rPr>
            </w:pPr>
          </w:p>
          <w:p w14:paraId="2D89BF5C"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shd w:val="clear" w:color="auto" w:fill="auto"/>
          </w:tcPr>
          <w:p w14:paraId="187EFAE0" w14:textId="77777777" w:rsidR="005D6BC3" w:rsidRDefault="005D6BC3" w:rsidP="00206229">
            <w:pPr>
              <w:keepLines/>
              <w:ind w:left="720" w:hanging="720"/>
            </w:pPr>
          </w:p>
        </w:tc>
        <w:tc>
          <w:tcPr>
            <w:tcW w:w="546" w:type="dxa"/>
            <w:tcBorders>
              <w:left w:val="single" w:sz="48" w:space="0" w:color="999999"/>
              <w:bottom w:val="single" w:sz="4" w:space="0" w:color="auto"/>
            </w:tcBorders>
            <w:shd w:val="clear" w:color="auto" w:fill="auto"/>
          </w:tcPr>
          <w:p w14:paraId="5A6B1DAB" w14:textId="77777777" w:rsidR="005D6BC3" w:rsidRDefault="005D6BC3" w:rsidP="00206229">
            <w:pPr>
              <w:keepLines/>
              <w:ind w:left="720" w:hanging="720"/>
            </w:pPr>
          </w:p>
        </w:tc>
        <w:tc>
          <w:tcPr>
            <w:tcW w:w="547" w:type="dxa"/>
            <w:tcBorders>
              <w:bottom w:val="single" w:sz="4" w:space="0" w:color="auto"/>
            </w:tcBorders>
          </w:tcPr>
          <w:p w14:paraId="5A5E0F19"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65761416" w14:textId="77777777" w:rsidR="005D6BC3" w:rsidRDefault="005D6BC3" w:rsidP="00206229">
            <w:pPr>
              <w:keepLines/>
              <w:ind w:left="720" w:hanging="720"/>
            </w:pPr>
          </w:p>
        </w:tc>
      </w:tr>
      <w:tr w:rsidR="006B551D" w14:paraId="5A817155" w14:textId="77777777" w:rsidTr="00203017">
        <w:trPr>
          <w:cantSplit/>
          <w:trHeight w:val="690"/>
          <w:jc w:val="center"/>
        </w:trPr>
        <w:tc>
          <w:tcPr>
            <w:tcW w:w="8535" w:type="dxa"/>
            <w:vMerge/>
            <w:tcBorders>
              <w:left w:val="single" w:sz="4" w:space="0" w:color="auto"/>
              <w:right w:val="single" w:sz="4" w:space="0" w:color="auto"/>
            </w:tcBorders>
          </w:tcPr>
          <w:p w14:paraId="1B603B41" w14:textId="77777777" w:rsidR="006B551D" w:rsidRPr="003B4036" w:rsidRDefault="006B551D" w:rsidP="00206229">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shd w:val="clear" w:color="auto" w:fill="auto"/>
          </w:tcPr>
          <w:p w14:paraId="55CDFD76" w14:textId="77777777" w:rsidR="006B551D" w:rsidRDefault="006B551D" w:rsidP="00206229">
            <w:pPr>
              <w:keepLines/>
              <w:ind w:left="720" w:hanging="720"/>
            </w:pPr>
          </w:p>
        </w:tc>
      </w:tr>
    </w:tbl>
    <w:p w14:paraId="32E59F13" w14:textId="77777777" w:rsidR="005D6BC3" w:rsidRDefault="005D6BC3" w:rsidP="005D6BC3">
      <w:pPr>
        <w:keepLines/>
        <w:ind w:left="720" w:hanging="720"/>
      </w:pPr>
    </w:p>
    <w:p w14:paraId="2E146389" w14:textId="77777777" w:rsidR="00A61CC9" w:rsidRDefault="00A61CC9">
      <w:pPr>
        <w:ind w:left="720" w:hanging="720"/>
        <w:rPr>
          <w:sz w:val="20"/>
        </w:rPr>
        <w:sectPr w:rsidR="00A61CC9" w:rsidSect="00E30F74">
          <w:pgSz w:w="12240" w:h="15840"/>
          <w:pgMar w:top="1440" w:right="720" w:bottom="1440" w:left="720" w:header="720" w:footer="720" w:gutter="0"/>
          <w:cols w:space="720"/>
          <w:titlePg/>
          <w:docGrid w:linePitch="360"/>
        </w:sectPr>
      </w:pPr>
    </w:p>
    <w:p w14:paraId="5F3B4B1F" w14:textId="77777777" w:rsidR="00DF35DE" w:rsidRDefault="00DF35DE">
      <w:pPr>
        <w:ind w:left="720" w:hanging="720"/>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167B7227" w14:textId="77777777" w:rsidTr="00A61CC9">
        <w:trPr>
          <w:jc w:val="center"/>
        </w:trPr>
        <w:tc>
          <w:tcPr>
            <w:tcW w:w="10800" w:type="dxa"/>
            <w:tcBorders>
              <w:bottom w:val="single" w:sz="4" w:space="0" w:color="auto"/>
            </w:tcBorders>
          </w:tcPr>
          <w:p w14:paraId="00BDC1A0" w14:textId="77777777" w:rsidR="00DF35DE" w:rsidRDefault="00DF35DE">
            <w:pPr>
              <w:pStyle w:val="Heading3"/>
              <w:keepLines/>
              <w:ind w:left="720" w:hanging="720"/>
            </w:pPr>
            <w:r>
              <w:t xml:space="preserve"> Section I: Management </w:t>
            </w:r>
            <w:r w:rsidR="00785DEF">
              <w:t>Leadership</w:t>
            </w:r>
            <w:r>
              <w:t xml:space="preserve"> and Employee Involvement</w:t>
            </w:r>
          </w:p>
          <w:p w14:paraId="0AB9D70B" w14:textId="77777777" w:rsidR="00DF35DE" w:rsidRDefault="00DF35DE">
            <w:pPr>
              <w:keepLines/>
              <w:ind w:left="720" w:hanging="720"/>
            </w:pPr>
          </w:p>
        </w:tc>
      </w:tr>
    </w:tbl>
    <w:p w14:paraId="18D70724"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1E4AD1E6" w14:textId="77777777">
        <w:trPr>
          <w:jc w:val="center"/>
        </w:trPr>
        <w:tc>
          <w:tcPr>
            <w:tcW w:w="11016" w:type="dxa"/>
            <w:shd w:val="pct20" w:color="auto" w:fill="auto"/>
          </w:tcPr>
          <w:p w14:paraId="0C39BE6B" w14:textId="77777777" w:rsidR="00DF35DE" w:rsidRDefault="00E35326">
            <w:pPr>
              <w:keepLines/>
              <w:ind w:left="720" w:hanging="720"/>
            </w:pPr>
            <w:r>
              <w:rPr>
                <w:b/>
                <w:bCs/>
                <w:sz w:val="22"/>
              </w:rPr>
              <w:t>9</w:t>
            </w:r>
            <w:r w:rsidR="00955E26">
              <w:rPr>
                <w:b/>
                <w:bCs/>
                <w:sz w:val="22"/>
              </w:rPr>
              <w:t>0 Day Items:</w:t>
            </w:r>
          </w:p>
        </w:tc>
      </w:tr>
      <w:tr w:rsidR="00DF35DE" w14:paraId="66D56D2C" w14:textId="77777777">
        <w:trPr>
          <w:jc w:val="center"/>
        </w:trPr>
        <w:tc>
          <w:tcPr>
            <w:tcW w:w="11016" w:type="dxa"/>
          </w:tcPr>
          <w:p w14:paraId="3763172B" w14:textId="77777777" w:rsidR="00DF35DE" w:rsidRDefault="00DF35DE">
            <w:pPr>
              <w:keepLines/>
              <w:ind w:left="720" w:hanging="720"/>
            </w:pPr>
          </w:p>
          <w:p w14:paraId="6F7CAE10" w14:textId="77777777" w:rsidR="00DF35DE" w:rsidRDefault="00DF35DE">
            <w:pPr>
              <w:keepLines/>
              <w:ind w:left="720" w:hanging="720"/>
              <w:rPr>
                <w:sz w:val="22"/>
              </w:rPr>
            </w:pPr>
            <w:r>
              <w:rPr>
                <w:sz w:val="22"/>
              </w:rPr>
              <w:t>1.</w:t>
            </w:r>
          </w:p>
          <w:p w14:paraId="1D2E9174" w14:textId="77777777" w:rsidR="00DF35DE" w:rsidRDefault="00DF35DE">
            <w:pPr>
              <w:keepLines/>
              <w:ind w:left="720" w:hanging="720"/>
              <w:rPr>
                <w:sz w:val="22"/>
              </w:rPr>
            </w:pPr>
          </w:p>
          <w:p w14:paraId="1E8EC983" w14:textId="77777777" w:rsidR="00DF35DE" w:rsidRDefault="00DF35DE">
            <w:pPr>
              <w:keepLines/>
              <w:ind w:left="720" w:hanging="720"/>
            </w:pPr>
            <w:r>
              <w:rPr>
                <w:sz w:val="22"/>
              </w:rPr>
              <w:t>2.</w:t>
            </w:r>
          </w:p>
        </w:tc>
      </w:tr>
    </w:tbl>
    <w:p w14:paraId="24CA0EDF"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7BC29A3" w14:textId="77777777">
        <w:trPr>
          <w:jc w:val="center"/>
        </w:trPr>
        <w:tc>
          <w:tcPr>
            <w:tcW w:w="11016" w:type="dxa"/>
            <w:shd w:val="pct20" w:color="auto" w:fill="auto"/>
          </w:tcPr>
          <w:p w14:paraId="76A94B56" w14:textId="77777777" w:rsidR="00DF35DE" w:rsidRPr="00955E26" w:rsidRDefault="00DF35DE">
            <w:pPr>
              <w:pStyle w:val="Heading2"/>
              <w:keepLines/>
              <w:ind w:left="720" w:hanging="720"/>
              <w:jc w:val="left"/>
              <w:rPr>
                <w:rFonts w:ascii="Times New Roman" w:hAnsi="Times New Roman"/>
              </w:rPr>
            </w:pPr>
            <w:r w:rsidRPr="00955E26">
              <w:rPr>
                <w:rFonts w:ascii="Times New Roman" w:hAnsi="Times New Roman"/>
              </w:rPr>
              <w:t>Best Practices</w:t>
            </w:r>
            <w:r w:rsidR="00955E26">
              <w:rPr>
                <w:rFonts w:ascii="Times New Roman" w:hAnsi="Times New Roman"/>
              </w:rPr>
              <w:t>:</w:t>
            </w:r>
          </w:p>
        </w:tc>
      </w:tr>
      <w:tr w:rsidR="00DF35DE" w14:paraId="48497EEE" w14:textId="77777777">
        <w:trPr>
          <w:jc w:val="center"/>
        </w:trPr>
        <w:tc>
          <w:tcPr>
            <w:tcW w:w="11016" w:type="dxa"/>
          </w:tcPr>
          <w:p w14:paraId="689634BE" w14:textId="77777777" w:rsidR="00DF35DE" w:rsidRDefault="00DF35DE">
            <w:pPr>
              <w:keepLines/>
              <w:ind w:left="720" w:hanging="720"/>
            </w:pPr>
          </w:p>
          <w:p w14:paraId="657257C1" w14:textId="77777777" w:rsidR="00DF35DE" w:rsidRDefault="00DF35DE">
            <w:pPr>
              <w:keepLines/>
              <w:ind w:left="720" w:hanging="720"/>
              <w:rPr>
                <w:sz w:val="22"/>
              </w:rPr>
            </w:pPr>
            <w:r>
              <w:rPr>
                <w:sz w:val="22"/>
              </w:rPr>
              <w:t xml:space="preserve">1. </w:t>
            </w:r>
          </w:p>
          <w:p w14:paraId="6E9D752E" w14:textId="77777777" w:rsidR="00DF35DE" w:rsidRDefault="00DF35DE">
            <w:pPr>
              <w:keepLines/>
              <w:ind w:left="720" w:hanging="720"/>
              <w:rPr>
                <w:sz w:val="22"/>
              </w:rPr>
            </w:pPr>
          </w:p>
          <w:p w14:paraId="29A55F65" w14:textId="77777777" w:rsidR="00DF35DE" w:rsidRDefault="00DF35DE">
            <w:pPr>
              <w:keepLines/>
              <w:ind w:left="720" w:hanging="720"/>
            </w:pPr>
            <w:r>
              <w:rPr>
                <w:sz w:val="22"/>
              </w:rPr>
              <w:t>2.</w:t>
            </w:r>
          </w:p>
        </w:tc>
      </w:tr>
    </w:tbl>
    <w:p w14:paraId="4697571D"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DF477A3" w14:textId="77777777">
        <w:trPr>
          <w:jc w:val="center"/>
        </w:trPr>
        <w:tc>
          <w:tcPr>
            <w:tcW w:w="11016" w:type="dxa"/>
            <w:shd w:val="pct20" w:color="auto" w:fill="auto"/>
          </w:tcPr>
          <w:p w14:paraId="36F5C788" w14:textId="77777777" w:rsidR="00DF35DE" w:rsidRPr="00955E26" w:rsidRDefault="00DF35DE">
            <w:pPr>
              <w:keepLines/>
              <w:ind w:left="720" w:hanging="720"/>
            </w:pPr>
            <w:r w:rsidRPr="00955E26">
              <w:rPr>
                <w:b/>
                <w:bCs/>
              </w:rPr>
              <w:t>Comments including Recommendations</w:t>
            </w:r>
            <w:r w:rsidR="00955E26" w:rsidRPr="00955E26">
              <w:rPr>
                <w:b/>
                <w:bCs/>
              </w:rPr>
              <w:t>:</w:t>
            </w:r>
            <w:r w:rsidRPr="00955E26">
              <w:rPr>
                <w:b/>
                <w:bCs/>
              </w:rPr>
              <w:t xml:space="preserve"> </w:t>
            </w:r>
            <w:r w:rsidRPr="00955E26">
              <w:rPr>
                <w:i/>
                <w:iCs/>
              </w:rPr>
              <w:t>(optional)</w:t>
            </w:r>
          </w:p>
        </w:tc>
      </w:tr>
      <w:tr w:rsidR="00DF35DE" w14:paraId="4FCC5E5B" w14:textId="77777777">
        <w:trPr>
          <w:jc w:val="center"/>
        </w:trPr>
        <w:tc>
          <w:tcPr>
            <w:tcW w:w="11016" w:type="dxa"/>
          </w:tcPr>
          <w:p w14:paraId="769E69C6" w14:textId="77777777" w:rsidR="00DF35DE" w:rsidRDefault="00DF35DE">
            <w:pPr>
              <w:keepLines/>
              <w:ind w:left="720" w:hanging="720"/>
            </w:pPr>
          </w:p>
          <w:p w14:paraId="364CCEA9" w14:textId="77777777" w:rsidR="00DF35DE" w:rsidRDefault="00DF35DE">
            <w:pPr>
              <w:keepLines/>
              <w:ind w:left="720" w:hanging="720"/>
            </w:pPr>
            <w:r>
              <w:t>1.</w:t>
            </w:r>
          </w:p>
          <w:p w14:paraId="3BA0FB71" w14:textId="77777777" w:rsidR="00DF35DE" w:rsidRDefault="00DF35DE">
            <w:pPr>
              <w:keepLines/>
              <w:ind w:left="720" w:hanging="720"/>
            </w:pPr>
          </w:p>
          <w:p w14:paraId="29DAF3EC" w14:textId="77777777" w:rsidR="00DF35DE" w:rsidRDefault="00DF35DE">
            <w:pPr>
              <w:keepLines/>
              <w:ind w:left="720" w:hanging="720"/>
            </w:pPr>
            <w:r>
              <w:t>2.</w:t>
            </w:r>
          </w:p>
        </w:tc>
      </w:tr>
    </w:tbl>
    <w:p w14:paraId="6E4C96AF"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508D55B" w14:textId="77777777">
        <w:trPr>
          <w:jc w:val="center"/>
        </w:trPr>
        <w:tc>
          <w:tcPr>
            <w:tcW w:w="11016" w:type="dxa"/>
            <w:shd w:val="pct20" w:color="auto" w:fill="auto"/>
          </w:tcPr>
          <w:p w14:paraId="0B3D984F" w14:textId="77777777" w:rsidR="00DF35DE" w:rsidRPr="00955E26" w:rsidRDefault="00DF35DE">
            <w:pPr>
              <w:keepLines/>
              <w:ind w:left="720" w:hanging="720"/>
            </w:pPr>
            <w:r w:rsidRPr="00955E26">
              <w:rPr>
                <w:b/>
                <w:bCs/>
              </w:rPr>
              <w:t>Documents Referenced, Programs Reviewed</w:t>
            </w:r>
            <w:r w:rsidR="00955E26" w:rsidRPr="00955E26">
              <w:rPr>
                <w:b/>
                <w:bCs/>
              </w:rPr>
              <w:t>:</w:t>
            </w:r>
            <w:r w:rsidRPr="00955E26">
              <w:t xml:space="preserve"> </w:t>
            </w:r>
            <w:r w:rsidRPr="00955E26">
              <w:rPr>
                <w:i/>
                <w:iCs/>
              </w:rPr>
              <w:t>(optional)</w:t>
            </w:r>
          </w:p>
        </w:tc>
      </w:tr>
      <w:tr w:rsidR="00DF35DE" w14:paraId="52E9ACB6" w14:textId="77777777">
        <w:trPr>
          <w:jc w:val="center"/>
        </w:trPr>
        <w:tc>
          <w:tcPr>
            <w:tcW w:w="11016" w:type="dxa"/>
          </w:tcPr>
          <w:p w14:paraId="4EEDE8E9" w14:textId="77777777" w:rsidR="00DF35DE" w:rsidRDefault="00DF35DE">
            <w:pPr>
              <w:keepLines/>
              <w:ind w:left="720" w:hanging="720"/>
            </w:pPr>
          </w:p>
          <w:p w14:paraId="180D1F38" w14:textId="77777777" w:rsidR="00DF35DE" w:rsidRDefault="00DF35DE">
            <w:pPr>
              <w:keepLines/>
              <w:ind w:left="720" w:hanging="720"/>
            </w:pPr>
            <w:r>
              <w:t>1.</w:t>
            </w:r>
          </w:p>
          <w:p w14:paraId="4A736263" w14:textId="77777777" w:rsidR="00DF35DE" w:rsidRDefault="00DF35DE">
            <w:pPr>
              <w:keepLines/>
              <w:ind w:left="720" w:hanging="720"/>
            </w:pPr>
          </w:p>
          <w:p w14:paraId="47924EE6" w14:textId="77777777" w:rsidR="00DF35DE" w:rsidRDefault="00DF35DE">
            <w:pPr>
              <w:pStyle w:val="Footer"/>
              <w:keepLines/>
              <w:tabs>
                <w:tab w:val="clear" w:pos="4320"/>
                <w:tab w:val="clear" w:pos="8640"/>
              </w:tabs>
              <w:ind w:left="720" w:hanging="720"/>
            </w:pPr>
            <w:r>
              <w:t>2.</w:t>
            </w:r>
          </w:p>
        </w:tc>
      </w:tr>
    </w:tbl>
    <w:p w14:paraId="6993B62E" w14:textId="77777777" w:rsidR="00DF35DE" w:rsidRDefault="00DF35DE">
      <w:pPr>
        <w:keepLines/>
        <w:ind w:left="720" w:hanging="720"/>
      </w:pPr>
    </w:p>
    <w:p w14:paraId="62C0EA69" w14:textId="77777777" w:rsidR="00DF35DE" w:rsidRDefault="00DF35DE">
      <w:pPr>
        <w:ind w:left="720" w:hanging="720"/>
        <w:rPr>
          <w:sz w:val="20"/>
        </w:rPr>
        <w:sectPr w:rsidR="00DF35DE" w:rsidSect="00E30F74">
          <w:headerReference w:type="first" r:id="rId16"/>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412B565B" w14:textId="77777777">
        <w:trPr>
          <w:cantSplit/>
          <w:trHeight w:val="275"/>
          <w:jc w:val="center"/>
        </w:trPr>
        <w:tc>
          <w:tcPr>
            <w:tcW w:w="10800" w:type="dxa"/>
            <w:gridSpan w:val="5"/>
            <w:tcBorders>
              <w:left w:val="single" w:sz="4" w:space="0" w:color="auto"/>
              <w:right w:val="single" w:sz="4" w:space="0" w:color="auto"/>
            </w:tcBorders>
          </w:tcPr>
          <w:p w14:paraId="1DEDA6F9"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A.  </w:t>
            </w:r>
            <w:r w:rsidR="00363E1A" w:rsidRPr="00074C86">
              <w:rPr>
                <w:rFonts w:ascii="Times New Roman" w:hAnsi="Times New Roman"/>
              </w:rPr>
              <w:t>Baseline Hazard Analysis</w:t>
            </w:r>
          </w:p>
        </w:tc>
      </w:tr>
      <w:tr w:rsidR="00DF35DE" w14:paraId="395A0D2A" w14:textId="77777777" w:rsidTr="00CA433A">
        <w:trPr>
          <w:cantSplit/>
          <w:trHeight w:val="220"/>
          <w:jc w:val="center"/>
        </w:trPr>
        <w:tc>
          <w:tcPr>
            <w:tcW w:w="8535" w:type="dxa"/>
            <w:vMerge w:val="restart"/>
            <w:tcBorders>
              <w:left w:val="single" w:sz="4" w:space="0" w:color="auto"/>
              <w:right w:val="single" w:sz="8" w:space="0" w:color="auto"/>
            </w:tcBorders>
          </w:tcPr>
          <w:p w14:paraId="369CA7DE" w14:textId="77777777" w:rsidR="00DF35DE" w:rsidRPr="00EC1695" w:rsidRDefault="00DF35DE" w:rsidP="006D070D">
            <w:pPr>
              <w:pStyle w:val="BodyTextIndent2"/>
              <w:keepLines/>
              <w:ind w:left="12" w:hanging="12"/>
              <w:rPr>
                <w:iCs/>
                <w:sz w:val="20"/>
                <w:szCs w:val="20"/>
              </w:rPr>
            </w:pPr>
            <w:r w:rsidRPr="00EC1695">
              <w:rPr>
                <w:sz w:val="20"/>
                <w:szCs w:val="20"/>
              </w:rPr>
              <w:t>A1.</w:t>
            </w:r>
            <w:r w:rsidR="006D070D" w:rsidRPr="00EC1695">
              <w:rPr>
                <w:sz w:val="20"/>
                <w:szCs w:val="20"/>
              </w:rPr>
              <w:t xml:space="preserve">  </w:t>
            </w:r>
            <w:r w:rsidRPr="00EC1695">
              <w:rPr>
                <w:i/>
                <w:sz w:val="20"/>
                <w:szCs w:val="20"/>
              </w:rPr>
              <w:t xml:space="preserve">Is there a policy </w:t>
            </w:r>
            <w:r w:rsidR="00EC1695" w:rsidRPr="00EC1695">
              <w:rPr>
                <w:i/>
                <w:sz w:val="20"/>
                <w:szCs w:val="20"/>
              </w:rPr>
              <w:t xml:space="preserve">and system </w:t>
            </w:r>
            <w:r w:rsidRPr="00EC1695">
              <w:rPr>
                <w:i/>
                <w:sz w:val="20"/>
                <w:szCs w:val="20"/>
              </w:rPr>
              <w:t xml:space="preserve">for </w:t>
            </w:r>
            <w:r w:rsidRPr="00EC1695">
              <w:rPr>
                <w:i/>
                <w:iCs/>
                <w:sz w:val="20"/>
                <w:szCs w:val="20"/>
              </w:rPr>
              <w:t xml:space="preserve">identifying and documenting the common safety and health hazards associated with </w:t>
            </w:r>
            <w:r w:rsidR="000A2422" w:rsidRPr="00EC1695">
              <w:rPr>
                <w:i/>
                <w:iCs/>
                <w:sz w:val="20"/>
                <w:szCs w:val="20"/>
              </w:rPr>
              <w:t>all work tasks at</w:t>
            </w:r>
            <w:r w:rsidR="00EC4C6E" w:rsidRPr="00EC1695">
              <w:rPr>
                <w:i/>
                <w:iCs/>
                <w:sz w:val="20"/>
                <w:szCs w:val="20"/>
              </w:rPr>
              <w:t xml:space="preserve"> sites within </w:t>
            </w:r>
            <w:r w:rsidR="00F4013B" w:rsidRPr="00EC1695">
              <w:rPr>
                <w:i/>
                <w:iCs/>
                <w:sz w:val="20"/>
                <w:szCs w:val="20"/>
              </w:rPr>
              <w:t>a DGA</w:t>
            </w:r>
            <w:r w:rsidRPr="00EC1695">
              <w:rPr>
                <w:i/>
                <w:iCs/>
                <w:sz w:val="20"/>
                <w:szCs w:val="20"/>
              </w:rPr>
              <w:t>?  Please describe.</w:t>
            </w:r>
            <w:r w:rsidRPr="00EC1695">
              <w:rPr>
                <w:iCs/>
                <w:sz w:val="20"/>
                <w:szCs w:val="20"/>
              </w:rPr>
              <w:t xml:space="preserve"> </w:t>
            </w:r>
            <w:r w:rsidR="00EC1695" w:rsidRPr="00EC1695">
              <w:rPr>
                <w:iCs/>
                <w:sz w:val="20"/>
                <w:szCs w:val="20"/>
              </w:rPr>
              <w:t xml:space="preserve"> </w:t>
            </w:r>
            <w:r w:rsidR="00EC1695" w:rsidRPr="00EC1695">
              <w:rPr>
                <w:b/>
                <w:bCs/>
                <w:sz w:val="20"/>
                <w:szCs w:val="20"/>
              </w:rPr>
              <w:t>MR</w:t>
            </w:r>
            <w:r w:rsidR="00EC1695" w:rsidRPr="00EC1695">
              <w:rPr>
                <w:b/>
                <w:bCs/>
                <w:sz w:val="20"/>
                <w:szCs w:val="20"/>
              </w:rPr>
              <w:sym w:font="Wingdings 2" w:char="F058"/>
            </w:r>
          </w:p>
          <w:p w14:paraId="32E0BC14" w14:textId="77777777" w:rsidR="009E1343" w:rsidRPr="00EC1695" w:rsidRDefault="009E1343">
            <w:pPr>
              <w:pStyle w:val="BodyTextIndent2"/>
              <w:keepLines/>
              <w:ind w:left="720" w:hanging="720"/>
              <w:rPr>
                <w:sz w:val="20"/>
                <w:szCs w:val="20"/>
              </w:rPr>
            </w:pPr>
          </w:p>
          <w:p w14:paraId="729C093B" w14:textId="77777777" w:rsidR="00DF35DE" w:rsidRPr="00EC1695" w:rsidRDefault="00DF35DE" w:rsidP="00EC1695">
            <w:pPr>
              <w:keepLines/>
              <w:numPr>
                <w:ilvl w:val="0"/>
                <w:numId w:val="21"/>
              </w:numPr>
              <w:autoSpaceDE w:val="0"/>
              <w:autoSpaceDN w:val="0"/>
              <w:adjustRightInd w:val="0"/>
              <w:rPr>
                <w:sz w:val="20"/>
                <w:szCs w:val="20"/>
              </w:rPr>
            </w:pPr>
          </w:p>
        </w:tc>
        <w:tc>
          <w:tcPr>
            <w:tcW w:w="625" w:type="dxa"/>
            <w:tcBorders>
              <w:left w:val="single" w:sz="8" w:space="0" w:color="auto"/>
              <w:bottom w:val="single" w:sz="4" w:space="0" w:color="auto"/>
              <w:right w:val="single" w:sz="48" w:space="0" w:color="999999"/>
            </w:tcBorders>
          </w:tcPr>
          <w:p w14:paraId="671AFE96" w14:textId="77777777" w:rsidR="00DF35DE" w:rsidRDefault="00DF35DE">
            <w:pPr>
              <w:keepLines/>
              <w:ind w:left="720" w:hanging="720"/>
            </w:pPr>
          </w:p>
          <w:p w14:paraId="11A5BEE6" w14:textId="77777777" w:rsidR="009232B8" w:rsidRDefault="009232B8">
            <w:pPr>
              <w:keepLines/>
              <w:ind w:left="720" w:hanging="720"/>
            </w:pPr>
          </w:p>
        </w:tc>
        <w:tc>
          <w:tcPr>
            <w:tcW w:w="546" w:type="dxa"/>
            <w:tcBorders>
              <w:left w:val="single" w:sz="48" w:space="0" w:color="999999"/>
              <w:bottom w:val="single" w:sz="4" w:space="0" w:color="auto"/>
            </w:tcBorders>
          </w:tcPr>
          <w:p w14:paraId="1E994171" w14:textId="77777777" w:rsidR="00DF35DE" w:rsidRDefault="00DF35DE">
            <w:pPr>
              <w:keepLines/>
              <w:ind w:left="720" w:hanging="720"/>
            </w:pPr>
          </w:p>
        </w:tc>
        <w:tc>
          <w:tcPr>
            <w:tcW w:w="547" w:type="dxa"/>
            <w:tcBorders>
              <w:bottom w:val="single" w:sz="4" w:space="0" w:color="auto"/>
            </w:tcBorders>
          </w:tcPr>
          <w:p w14:paraId="78705541" w14:textId="77777777" w:rsidR="00DF35DE" w:rsidRDefault="00DF35DE">
            <w:pPr>
              <w:keepLines/>
              <w:ind w:left="720" w:hanging="720"/>
            </w:pPr>
          </w:p>
        </w:tc>
        <w:tc>
          <w:tcPr>
            <w:tcW w:w="547" w:type="dxa"/>
            <w:tcBorders>
              <w:bottom w:val="single" w:sz="4" w:space="0" w:color="auto"/>
              <w:right w:val="single" w:sz="4" w:space="0" w:color="auto"/>
            </w:tcBorders>
          </w:tcPr>
          <w:p w14:paraId="08838A37" w14:textId="77777777" w:rsidR="00DF35DE" w:rsidRDefault="00DF35DE">
            <w:pPr>
              <w:keepLines/>
              <w:ind w:left="720" w:hanging="720"/>
            </w:pPr>
          </w:p>
        </w:tc>
      </w:tr>
      <w:tr w:rsidR="006B551D" w14:paraId="4487B3DA" w14:textId="77777777" w:rsidTr="00203017">
        <w:trPr>
          <w:cantSplit/>
          <w:trHeight w:val="411"/>
          <w:jc w:val="center"/>
        </w:trPr>
        <w:tc>
          <w:tcPr>
            <w:tcW w:w="8535" w:type="dxa"/>
            <w:vMerge/>
            <w:tcBorders>
              <w:left w:val="single" w:sz="4" w:space="0" w:color="auto"/>
              <w:right w:val="single" w:sz="4" w:space="0" w:color="auto"/>
            </w:tcBorders>
          </w:tcPr>
          <w:p w14:paraId="4EB7CC0A" w14:textId="77777777" w:rsidR="006B551D" w:rsidRPr="00EC1695"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C1B75EB" w14:textId="77777777" w:rsidR="006B551D" w:rsidRDefault="006B551D">
            <w:pPr>
              <w:keepLines/>
              <w:ind w:left="720" w:hanging="720"/>
            </w:pPr>
          </w:p>
        </w:tc>
      </w:tr>
      <w:tr w:rsidR="00DF35DE" w14:paraId="5B013E48" w14:textId="77777777" w:rsidTr="00CA433A">
        <w:trPr>
          <w:cantSplit/>
          <w:trHeight w:val="286"/>
          <w:jc w:val="center"/>
        </w:trPr>
        <w:tc>
          <w:tcPr>
            <w:tcW w:w="8535" w:type="dxa"/>
            <w:vMerge w:val="restart"/>
            <w:tcBorders>
              <w:left w:val="single" w:sz="4" w:space="0" w:color="auto"/>
              <w:bottom w:val="single" w:sz="4" w:space="0" w:color="auto"/>
            </w:tcBorders>
          </w:tcPr>
          <w:p w14:paraId="250B9939" w14:textId="77777777" w:rsidR="00DF35DE" w:rsidRPr="00EC1695" w:rsidRDefault="00DF35DE" w:rsidP="006D070D">
            <w:pPr>
              <w:pStyle w:val="BodyTextIndent2"/>
              <w:keepLines/>
              <w:ind w:left="12" w:hanging="12"/>
              <w:rPr>
                <w:iCs/>
                <w:sz w:val="20"/>
                <w:szCs w:val="20"/>
              </w:rPr>
            </w:pPr>
            <w:r w:rsidRPr="00EC1695">
              <w:rPr>
                <w:sz w:val="20"/>
                <w:szCs w:val="20"/>
              </w:rPr>
              <w:t>A</w:t>
            </w:r>
            <w:r w:rsidR="000A2422" w:rsidRPr="00EC1695">
              <w:rPr>
                <w:sz w:val="20"/>
                <w:szCs w:val="20"/>
              </w:rPr>
              <w:t>2</w:t>
            </w:r>
            <w:r w:rsidRPr="00EC1695">
              <w:rPr>
                <w:sz w:val="20"/>
                <w:szCs w:val="20"/>
              </w:rPr>
              <w:t>.</w:t>
            </w:r>
            <w:r w:rsidR="006D070D" w:rsidRPr="00EC1695">
              <w:rPr>
                <w:sz w:val="20"/>
                <w:szCs w:val="20"/>
              </w:rPr>
              <w:t xml:space="preserve">  </w:t>
            </w:r>
            <w:r w:rsidR="000A2422" w:rsidRPr="00EC1695">
              <w:rPr>
                <w:i/>
                <w:iCs/>
                <w:sz w:val="20"/>
                <w:szCs w:val="20"/>
              </w:rPr>
              <w:t>Is there an</w:t>
            </w:r>
            <w:r w:rsidRPr="00EC1695">
              <w:rPr>
                <w:i/>
                <w:iCs/>
                <w:sz w:val="20"/>
                <w:szCs w:val="20"/>
              </w:rPr>
              <w:t xml:space="preserve"> I</w:t>
            </w:r>
            <w:r w:rsidR="00504341" w:rsidRPr="00EC1695">
              <w:rPr>
                <w:i/>
                <w:iCs/>
                <w:sz w:val="20"/>
                <w:szCs w:val="20"/>
              </w:rPr>
              <w:t>ndustrial Hygiene</w:t>
            </w:r>
            <w:r w:rsidRPr="00EC1695">
              <w:rPr>
                <w:i/>
                <w:iCs/>
                <w:sz w:val="20"/>
                <w:szCs w:val="20"/>
              </w:rPr>
              <w:t xml:space="preserve"> program defining a sampling strategy used to identify health hazards and assess employees’ exposure (including duration, route, and frequency of exposure), and the number of exposed employees</w:t>
            </w:r>
            <w:r w:rsidR="000A2422" w:rsidRPr="00EC1695">
              <w:rPr>
                <w:i/>
                <w:iCs/>
                <w:sz w:val="20"/>
                <w:szCs w:val="20"/>
              </w:rPr>
              <w:t>, if applicable</w:t>
            </w:r>
            <w:r w:rsidRPr="00EC1695">
              <w:rPr>
                <w:i/>
                <w:iCs/>
                <w:sz w:val="20"/>
                <w:szCs w:val="20"/>
              </w:rPr>
              <w:t>?</w:t>
            </w:r>
            <w:r w:rsidRPr="00EC1695">
              <w:rPr>
                <w:iCs/>
                <w:sz w:val="20"/>
                <w:szCs w:val="20"/>
              </w:rPr>
              <w:t xml:space="preserve"> </w:t>
            </w:r>
            <w:r w:rsidR="00EC1695" w:rsidRPr="00EC1695">
              <w:rPr>
                <w:iCs/>
                <w:sz w:val="20"/>
                <w:szCs w:val="20"/>
              </w:rPr>
              <w:t xml:space="preserve"> </w:t>
            </w:r>
            <w:r w:rsidR="00EC1695" w:rsidRPr="00EC1695">
              <w:rPr>
                <w:b/>
                <w:bCs/>
                <w:sz w:val="20"/>
                <w:szCs w:val="20"/>
              </w:rPr>
              <w:t>MR</w:t>
            </w:r>
            <w:r w:rsidR="00EC1695" w:rsidRPr="00EC1695">
              <w:rPr>
                <w:b/>
                <w:bCs/>
                <w:sz w:val="20"/>
                <w:szCs w:val="20"/>
              </w:rPr>
              <w:sym w:font="Wingdings 2" w:char="F058"/>
            </w:r>
          </w:p>
          <w:p w14:paraId="4901F02E" w14:textId="77777777" w:rsidR="009E1343" w:rsidRPr="00EC1695" w:rsidRDefault="009E1343">
            <w:pPr>
              <w:pStyle w:val="BodyTextIndent2"/>
              <w:keepLines/>
              <w:ind w:left="720" w:hanging="720"/>
              <w:rPr>
                <w:sz w:val="20"/>
                <w:szCs w:val="20"/>
              </w:rPr>
            </w:pPr>
          </w:p>
          <w:p w14:paraId="6A67F1B2" w14:textId="77777777" w:rsidR="00DF35DE" w:rsidRPr="00EC1695" w:rsidRDefault="00DF35DE" w:rsidP="00EC1695">
            <w:pPr>
              <w:keepLines/>
              <w:numPr>
                <w:ilvl w:val="0"/>
                <w:numId w:val="21"/>
              </w:numPr>
              <w:tabs>
                <w:tab w:val="left" w:pos="-2160"/>
              </w:tabs>
              <w:autoSpaceDE w:val="0"/>
              <w:autoSpaceDN w:val="0"/>
              <w:adjustRightInd w:val="0"/>
              <w:rPr>
                <w:sz w:val="20"/>
                <w:szCs w:val="20"/>
              </w:rPr>
            </w:pPr>
          </w:p>
        </w:tc>
        <w:tc>
          <w:tcPr>
            <w:tcW w:w="625" w:type="dxa"/>
            <w:tcBorders>
              <w:bottom w:val="single" w:sz="4" w:space="0" w:color="auto"/>
              <w:right w:val="single" w:sz="48" w:space="0" w:color="999999"/>
            </w:tcBorders>
          </w:tcPr>
          <w:p w14:paraId="30B02377" w14:textId="77777777" w:rsidR="00DF35DE" w:rsidRDefault="00DF35DE">
            <w:pPr>
              <w:keepLines/>
              <w:ind w:left="720" w:hanging="720"/>
            </w:pPr>
          </w:p>
          <w:p w14:paraId="704D51FC" w14:textId="77777777" w:rsidR="009232B8" w:rsidRDefault="009232B8">
            <w:pPr>
              <w:keepLines/>
              <w:ind w:left="720" w:hanging="720"/>
            </w:pPr>
          </w:p>
        </w:tc>
        <w:tc>
          <w:tcPr>
            <w:tcW w:w="546" w:type="dxa"/>
            <w:tcBorders>
              <w:left w:val="single" w:sz="48" w:space="0" w:color="999999"/>
              <w:bottom w:val="single" w:sz="4" w:space="0" w:color="auto"/>
            </w:tcBorders>
          </w:tcPr>
          <w:p w14:paraId="614F34DE" w14:textId="77777777" w:rsidR="00DF35DE" w:rsidRDefault="00DF35DE">
            <w:pPr>
              <w:keepLines/>
              <w:ind w:left="720" w:hanging="720"/>
            </w:pPr>
          </w:p>
        </w:tc>
        <w:tc>
          <w:tcPr>
            <w:tcW w:w="547" w:type="dxa"/>
            <w:tcBorders>
              <w:bottom w:val="single" w:sz="4" w:space="0" w:color="auto"/>
            </w:tcBorders>
          </w:tcPr>
          <w:p w14:paraId="36AC2076" w14:textId="77777777" w:rsidR="00DF35DE" w:rsidRDefault="00DF35DE">
            <w:pPr>
              <w:keepLines/>
              <w:ind w:left="720" w:hanging="720"/>
            </w:pPr>
          </w:p>
        </w:tc>
        <w:tc>
          <w:tcPr>
            <w:tcW w:w="547" w:type="dxa"/>
            <w:tcBorders>
              <w:bottom w:val="single" w:sz="4" w:space="0" w:color="auto"/>
              <w:right w:val="single" w:sz="4" w:space="0" w:color="auto"/>
            </w:tcBorders>
          </w:tcPr>
          <w:p w14:paraId="0466135B" w14:textId="77777777" w:rsidR="00DF35DE" w:rsidRDefault="00DF35DE">
            <w:pPr>
              <w:keepLines/>
              <w:ind w:left="720" w:hanging="720"/>
            </w:pPr>
          </w:p>
        </w:tc>
      </w:tr>
      <w:tr w:rsidR="006B551D" w14:paraId="5A2C994D" w14:textId="77777777" w:rsidTr="00203017">
        <w:trPr>
          <w:cantSplit/>
          <w:trHeight w:val="411"/>
          <w:jc w:val="center"/>
        </w:trPr>
        <w:tc>
          <w:tcPr>
            <w:tcW w:w="8535" w:type="dxa"/>
            <w:vMerge/>
            <w:tcBorders>
              <w:left w:val="single" w:sz="4" w:space="0" w:color="auto"/>
              <w:right w:val="single" w:sz="4" w:space="0" w:color="auto"/>
            </w:tcBorders>
          </w:tcPr>
          <w:p w14:paraId="59BF4126" w14:textId="77777777" w:rsidR="006B551D" w:rsidRPr="00EC1695"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19332559" w14:textId="77777777" w:rsidR="006B551D" w:rsidRDefault="006B551D">
            <w:pPr>
              <w:keepLines/>
              <w:ind w:left="720" w:hanging="720"/>
            </w:pPr>
          </w:p>
        </w:tc>
      </w:tr>
      <w:tr w:rsidR="00DF35DE" w14:paraId="62BE8C26" w14:textId="77777777" w:rsidTr="00CA433A">
        <w:trPr>
          <w:cantSplit/>
          <w:trHeight w:val="274"/>
          <w:jc w:val="center"/>
        </w:trPr>
        <w:tc>
          <w:tcPr>
            <w:tcW w:w="8535" w:type="dxa"/>
            <w:vMerge w:val="restart"/>
            <w:tcBorders>
              <w:left w:val="single" w:sz="4" w:space="0" w:color="auto"/>
            </w:tcBorders>
          </w:tcPr>
          <w:p w14:paraId="7C02143B" w14:textId="77777777" w:rsidR="00DF35DE" w:rsidRPr="00EC1695" w:rsidRDefault="00DF35DE" w:rsidP="006D070D">
            <w:pPr>
              <w:keepLines/>
              <w:rPr>
                <w:sz w:val="20"/>
                <w:szCs w:val="20"/>
              </w:rPr>
            </w:pPr>
            <w:r w:rsidRPr="00EC1695">
              <w:rPr>
                <w:sz w:val="20"/>
                <w:szCs w:val="20"/>
              </w:rPr>
              <w:t>A</w:t>
            </w:r>
            <w:r w:rsidR="000A2422" w:rsidRPr="00EC1695">
              <w:rPr>
                <w:sz w:val="20"/>
                <w:szCs w:val="20"/>
              </w:rPr>
              <w:t>3</w:t>
            </w:r>
            <w:r w:rsidRPr="00EC1695">
              <w:rPr>
                <w:sz w:val="20"/>
                <w:szCs w:val="20"/>
              </w:rPr>
              <w:t>.</w:t>
            </w:r>
            <w:r w:rsidR="006D070D" w:rsidRPr="00EC1695">
              <w:rPr>
                <w:sz w:val="20"/>
                <w:szCs w:val="20"/>
              </w:rPr>
              <w:t xml:space="preserve">  </w:t>
            </w:r>
            <w:r w:rsidRPr="00EC1695">
              <w:rPr>
                <w:i/>
                <w:iCs/>
                <w:sz w:val="20"/>
                <w:szCs w:val="20"/>
              </w:rPr>
              <w:t xml:space="preserve">Does the </w:t>
            </w:r>
            <w:r w:rsidR="00504341" w:rsidRPr="00EC1695">
              <w:rPr>
                <w:i/>
                <w:iCs/>
                <w:sz w:val="20"/>
                <w:szCs w:val="20"/>
              </w:rPr>
              <w:t>Industrial Hygiene</w:t>
            </w:r>
            <w:r w:rsidRPr="00EC1695">
              <w:rPr>
                <w:i/>
                <w:iCs/>
                <w:sz w:val="20"/>
                <w:szCs w:val="20"/>
              </w:rPr>
              <w:t xml:space="preserve"> program specify methods for maintaining records of sampling data, such as initial screening or full shift sampling data, and include all sampling information (for example, sampling time, date, employee, job title, concentrated measures, and calculations)?</w:t>
            </w:r>
            <w:r w:rsidRPr="00EC1695">
              <w:rPr>
                <w:iCs/>
                <w:sz w:val="20"/>
                <w:szCs w:val="20"/>
              </w:rPr>
              <w:t xml:space="preserve">  </w:t>
            </w:r>
          </w:p>
          <w:p w14:paraId="76CF25E6" w14:textId="77777777" w:rsidR="008D774A" w:rsidRPr="00EC1695" w:rsidRDefault="00DF35DE">
            <w:pPr>
              <w:pStyle w:val="BodyTextIndent2"/>
              <w:keepLines/>
              <w:ind w:left="720" w:hanging="720"/>
              <w:rPr>
                <w:sz w:val="20"/>
                <w:szCs w:val="20"/>
              </w:rPr>
            </w:pPr>
            <w:r w:rsidRPr="00EC1695">
              <w:rPr>
                <w:sz w:val="20"/>
                <w:szCs w:val="20"/>
              </w:rPr>
              <w:t xml:space="preserve">            </w:t>
            </w:r>
          </w:p>
          <w:p w14:paraId="03EDDC2C" w14:textId="77777777" w:rsidR="00DF35DE" w:rsidRPr="00EC1695" w:rsidRDefault="00DF35DE" w:rsidP="00EC1695">
            <w:pPr>
              <w:pStyle w:val="BodyTextIndent2"/>
              <w:keepLines/>
              <w:numPr>
                <w:ilvl w:val="0"/>
                <w:numId w:val="21"/>
              </w:numPr>
              <w:rPr>
                <w:sz w:val="20"/>
                <w:szCs w:val="20"/>
              </w:rPr>
            </w:pPr>
          </w:p>
        </w:tc>
        <w:tc>
          <w:tcPr>
            <w:tcW w:w="625" w:type="dxa"/>
            <w:tcBorders>
              <w:bottom w:val="single" w:sz="4" w:space="0" w:color="auto"/>
              <w:right w:val="single" w:sz="48" w:space="0" w:color="999999"/>
            </w:tcBorders>
          </w:tcPr>
          <w:p w14:paraId="572441F3" w14:textId="77777777" w:rsidR="00DF35DE" w:rsidRDefault="00DF35DE">
            <w:pPr>
              <w:keepLines/>
              <w:ind w:left="720" w:hanging="720"/>
            </w:pPr>
          </w:p>
          <w:p w14:paraId="2502E96F" w14:textId="77777777" w:rsidR="009232B8" w:rsidRDefault="009232B8">
            <w:pPr>
              <w:keepLines/>
              <w:ind w:left="720" w:hanging="720"/>
            </w:pPr>
          </w:p>
        </w:tc>
        <w:tc>
          <w:tcPr>
            <w:tcW w:w="546" w:type="dxa"/>
            <w:tcBorders>
              <w:left w:val="single" w:sz="48" w:space="0" w:color="999999"/>
              <w:bottom w:val="single" w:sz="4" w:space="0" w:color="auto"/>
            </w:tcBorders>
          </w:tcPr>
          <w:p w14:paraId="7BC21F36" w14:textId="77777777" w:rsidR="00DF35DE" w:rsidRDefault="00DF35DE">
            <w:pPr>
              <w:keepLines/>
              <w:ind w:left="720" w:hanging="720"/>
            </w:pPr>
          </w:p>
        </w:tc>
        <w:tc>
          <w:tcPr>
            <w:tcW w:w="547" w:type="dxa"/>
            <w:tcBorders>
              <w:bottom w:val="single" w:sz="4" w:space="0" w:color="auto"/>
            </w:tcBorders>
          </w:tcPr>
          <w:p w14:paraId="61345D4A" w14:textId="77777777" w:rsidR="00DF35DE" w:rsidRDefault="00DF35DE">
            <w:pPr>
              <w:keepLines/>
              <w:ind w:left="720" w:hanging="720"/>
            </w:pPr>
          </w:p>
        </w:tc>
        <w:tc>
          <w:tcPr>
            <w:tcW w:w="547" w:type="dxa"/>
            <w:tcBorders>
              <w:bottom w:val="single" w:sz="4" w:space="0" w:color="auto"/>
              <w:right w:val="single" w:sz="4" w:space="0" w:color="auto"/>
            </w:tcBorders>
          </w:tcPr>
          <w:p w14:paraId="30EBD7B2" w14:textId="77777777" w:rsidR="00DF35DE" w:rsidRDefault="00DF35DE">
            <w:pPr>
              <w:keepLines/>
              <w:ind w:left="720" w:hanging="720"/>
            </w:pPr>
          </w:p>
        </w:tc>
      </w:tr>
      <w:tr w:rsidR="006B551D" w14:paraId="2F70E155" w14:textId="77777777" w:rsidTr="00203017">
        <w:trPr>
          <w:cantSplit/>
          <w:trHeight w:val="274"/>
          <w:jc w:val="center"/>
        </w:trPr>
        <w:tc>
          <w:tcPr>
            <w:tcW w:w="8535" w:type="dxa"/>
            <w:vMerge/>
            <w:tcBorders>
              <w:left w:val="single" w:sz="4" w:space="0" w:color="auto"/>
              <w:right w:val="single" w:sz="4" w:space="0" w:color="auto"/>
            </w:tcBorders>
          </w:tcPr>
          <w:p w14:paraId="43136865" w14:textId="77777777" w:rsidR="006B551D" w:rsidRPr="008D774A"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5A98B552" w14:textId="77777777" w:rsidR="006B551D" w:rsidRDefault="006B551D">
            <w:pPr>
              <w:keepLines/>
              <w:ind w:left="720" w:hanging="720"/>
            </w:pPr>
          </w:p>
        </w:tc>
      </w:tr>
    </w:tbl>
    <w:p w14:paraId="18814BDA" w14:textId="77777777" w:rsidR="00BA483A" w:rsidRDefault="00BA483A">
      <w:pPr>
        <w:pStyle w:val="Heading2"/>
        <w:keepLines/>
        <w:spacing w:before="80" w:after="80"/>
        <w:ind w:left="720" w:hanging="720"/>
        <w:jc w:val="left"/>
        <w:sectPr w:rsidR="00BA483A" w:rsidSect="00E30F74">
          <w:headerReference w:type="default" r:id="rId17"/>
          <w:headerReference w:type="first" r:id="rId18"/>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6194B1D2" w14:textId="77777777">
        <w:trPr>
          <w:cantSplit/>
          <w:trHeight w:val="275"/>
          <w:jc w:val="center"/>
        </w:trPr>
        <w:tc>
          <w:tcPr>
            <w:tcW w:w="10800" w:type="dxa"/>
            <w:gridSpan w:val="5"/>
            <w:tcBorders>
              <w:left w:val="single" w:sz="4" w:space="0" w:color="auto"/>
              <w:right w:val="single" w:sz="4" w:space="0" w:color="auto"/>
            </w:tcBorders>
          </w:tcPr>
          <w:p w14:paraId="3347B919" w14:textId="77777777" w:rsidR="00DF35DE" w:rsidRPr="00074C86" w:rsidRDefault="00DF35DE">
            <w:pPr>
              <w:pStyle w:val="Heading2"/>
              <w:keepLines/>
              <w:spacing w:before="80" w:after="80"/>
              <w:ind w:left="720" w:hanging="720"/>
              <w:jc w:val="left"/>
              <w:rPr>
                <w:rFonts w:ascii="Times New Roman" w:hAnsi="Times New Roman"/>
              </w:rPr>
            </w:pPr>
            <w:r>
              <w:lastRenderedPageBreak/>
              <w:br w:type="page"/>
            </w:r>
            <w:r w:rsidR="00074C86" w:rsidRPr="00074C86">
              <w:rPr>
                <w:rFonts w:ascii="Times New Roman" w:hAnsi="Times New Roman"/>
              </w:rPr>
              <w:t xml:space="preserve">B.  </w:t>
            </w:r>
            <w:r w:rsidR="00363E1A" w:rsidRPr="00074C86">
              <w:rPr>
                <w:rFonts w:ascii="Times New Roman" w:hAnsi="Times New Roman"/>
              </w:rPr>
              <w:t xml:space="preserve">Hazard Analysis </w:t>
            </w:r>
            <w:r w:rsidR="00DE025B">
              <w:rPr>
                <w:rFonts w:ascii="Times New Roman" w:hAnsi="Times New Roman"/>
              </w:rPr>
              <w:t>o</w:t>
            </w:r>
            <w:r w:rsidR="00363E1A" w:rsidRPr="00074C86">
              <w:rPr>
                <w:rFonts w:ascii="Times New Roman" w:hAnsi="Times New Roman"/>
              </w:rPr>
              <w:t>f Significant Changes</w:t>
            </w:r>
          </w:p>
        </w:tc>
      </w:tr>
      <w:tr w:rsidR="00DF35DE" w14:paraId="5556C7A9" w14:textId="77777777" w:rsidTr="00A31F51">
        <w:trPr>
          <w:cantSplit/>
          <w:trHeight w:val="612"/>
          <w:jc w:val="center"/>
        </w:trPr>
        <w:tc>
          <w:tcPr>
            <w:tcW w:w="8535" w:type="dxa"/>
            <w:vMerge w:val="restart"/>
            <w:tcBorders>
              <w:left w:val="single" w:sz="4" w:space="0" w:color="auto"/>
            </w:tcBorders>
          </w:tcPr>
          <w:p w14:paraId="2076B8E8" w14:textId="77777777" w:rsidR="00DF35DE" w:rsidRPr="009232B8" w:rsidRDefault="00DF35DE" w:rsidP="006D070D">
            <w:pPr>
              <w:pStyle w:val="BodyTextIndent2"/>
              <w:keepLines/>
              <w:ind w:left="0" w:firstLine="0"/>
              <w:rPr>
                <w:sz w:val="20"/>
                <w:szCs w:val="20"/>
              </w:rPr>
            </w:pPr>
            <w:r w:rsidRPr="009232B8">
              <w:rPr>
                <w:sz w:val="20"/>
                <w:szCs w:val="20"/>
              </w:rPr>
              <w:t>B1.</w:t>
            </w:r>
            <w:r w:rsidR="006D070D" w:rsidRPr="009232B8">
              <w:rPr>
                <w:sz w:val="20"/>
                <w:szCs w:val="20"/>
              </w:rPr>
              <w:t xml:space="preserve">  </w:t>
            </w:r>
            <w:r w:rsidRPr="009232B8">
              <w:rPr>
                <w:i/>
                <w:sz w:val="20"/>
                <w:szCs w:val="20"/>
              </w:rPr>
              <w:t>Is there a</w:t>
            </w:r>
            <w:r w:rsidR="009232B8" w:rsidRPr="009232B8">
              <w:rPr>
                <w:i/>
                <w:sz w:val="20"/>
                <w:szCs w:val="20"/>
              </w:rPr>
              <w:t>n adequate</w:t>
            </w:r>
            <w:r w:rsidRPr="009232B8">
              <w:rPr>
                <w:i/>
                <w:sz w:val="20"/>
                <w:szCs w:val="20"/>
              </w:rPr>
              <w:t xml:space="preserve"> policy describing </w:t>
            </w:r>
            <w:r w:rsidRPr="009232B8">
              <w:rPr>
                <w:i/>
                <w:iCs/>
                <w:sz w:val="20"/>
                <w:szCs w:val="20"/>
              </w:rPr>
              <w:t>what types of analyses are to be performed when purchasing new materials or equipment, or implementing new processes, to determine their impact on safety and health?</w:t>
            </w:r>
            <w:r w:rsidRPr="009232B8">
              <w:rPr>
                <w:iCs/>
                <w:sz w:val="20"/>
                <w:szCs w:val="20"/>
              </w:rPr>
              <w:t xml:space="preserve"> </w:t>
            </w:r>
          </w:p>
          <w:p w14:paraId="05A05A2D" w14:textId="77777777" w:rsidR="00DF35DE" w:rsidRPr="009232B8" w:rsidRDefault="00DF35DE">
            <w:pPr>
              <w:pStyle w:val="BodyTextIndent2"/>
              <w:keepLines/>
              <w:ind w:left="720" w:hanging="720"/>
              <w:rPr>
                <w:sz w:val="20"/>
                <w:szCs w:val="20"/>
              </w:rPr>
            </w:pPr>
          </w:p>
          <w:p w14:paraId="73B0252B" w14:textId="77777777" w:rsidR="00DF35DE" w:rsidRPr="009232B8" w:rsidRDefault="00DF35DE" w:rsidP="009232B8">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478EE4FF" w14:textId="77777777" w:rsidR="00DF35DE" w:rsidRDefault="00DF35DE">
            <w:pPr>
              <w:keepLines/>
              <w:ind w:left="720" w:hanging="720"/>
            </w:pPr>
          </w:p>
        </w:tc>
        <w:tc>
          <w:tcPr>
            <w:tcW w:w="546" w:type="dxa"/>
            <w:tcBorders>
              <w:left w:val="single" w:sz="48" w:space="0" w:color="999999"/>
              <w:bottom w:val="single" w:sz="4" w:space="0" w:color="auto"/>
            </w:tcBorders>
          </w:tcPr>
          <w:p w14:paraId="4FF3E693" w14:textId="77777777" w:rsidR="00DF35DE" w:rsidRDefault="00DF35DE">
            <w:pPr>
              <w:keepLines/>
              <w:ind w:left="720" w:hanging="720"/>
            </w:pPr>
          </w:p>
        </w:tc>
        <w:tc>
          <w:tcPr>
            <w:tcW w:w="547" w:type="dxa"/>
            <w:tcBorders>
              <w:bottom w:val="single" w:sz="4" w:space="0" w:color="auto"/>
            </w:tcBorders>
          </w:tcPr>
          <w:p w14:paraId="5AE16A5F" w14:textId="77777777" w:rsidR="00DF35DE" w:rsidRDefault="00DF35DE">
            <w:pPr>
              <w:keepLines/>
              <w:ind w:left="720" w:hanging="720"/>
            </w:pPr>
          </w:p>
        </w:tc>
        <w:tc>
          <w:tcPr>
            <w:tcW w:w="547" w:type="dxa"/>
            <w:tcBorders>
              <w:bottom w:val="single" w:sz="4" w:space="0" w:color="auto"/>
              <w:right w:val="single" w:sz="4" w:space="0" w:color="auto"/>
            </w:tcBorders>
          </w:tcPr>
          <w:p w14:paraId="14BA979B" w14:textId="77777777" w:rsidR="00DF35DE" w:rsidRDefault="00DF35DE">
            <w:pPr>
              <w:keepLines/>
              <w:ind w:left="720" w:hanging="720"/>
            </w:pPr>
          </w:p>
        </w:tc>
      </w:tr>
      <w:tr w:rsidR="007C5905" w14:paraId="05EE7CA3" w14:textId="77777777" w:rsidTr="00203017">
        <w:trPr>
          <w:cantSplit/>
          <w:trHeight w:val="274"/>
          <w:jc w:val="center"/>
        </w:trPr>
        <w:tc>
          <w:tcPr>
            <w:tcW w:w="8535" w:type="dxa"/>
            <w:vMerge/>
            <w:tcBorders>
              <w:left w:val="single" w:sz="4" w:space="0" w:color="auto"/>
              <w:bottom w:val="single" w:sz="4" w:space="0" w:color="auto"/>
              <w:right w:val="single" w:sz="4" w:space="0" w:color="auto"/>
            </w:tcBorders>
          </w:tcPr>
          <w:p w14:paraId="7D367AA1" w14:textId="77777777" w:rsidR="007C5905" w:rsidRPr="009232B8" w:rsidRDefault="007C5905">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2E0B6355" w14:textId="77777777" w:rsidR="007C5905" w:rsidRDefault="007C5905">
            <w:pPr>
              <w:keepLines/>
              <w:ind w:left="720" w:hanging="720"/>
            </w:pPr>
          </w:p>
        </w:tc>
      </w:tr>
      <w:tr w:rsidR="008D774A" w14:paraId="4AE07B3D" w14:textId="77777777" w:rsidTr="00A31F51">
        <w:trPr>
          <w:cantSplit/>
          <w:trHeight w:val="728"/>
          <w:jc w:val="center"/>
        </w:trPr>
        <w:tc>
          <w:tcPr>
            <w:tcW w:w="8535" w:type="dxa"/>
            <w:vMerge w:val="restart"/>
            <w:tcBorders>
              <w:left w:val="single" w:sz="4" w:space="0" w:color="auto"/>
            </w:tcBorders>
          </w:tcPr>
          <w:p w14:paraId="29303B01" w14:textId="77777777" w:rsidR="008D774A" w:rsidRPr="009232B8" w:rsidRDefault="008D774A" w:rsidP="006D070D">
            <w:pPr>
              <w:pStyle w:val="BodyTextIndent2"/>
              <w:keepLines/>
              <w:ind w:left="12" w:hanging="12"/>
              <w:rPr>
                <w:sz w:val="20"/>
                <w:szCs w:val="20"/>
              </w:rPr>
            </w:pPr>
            <w:r w:rsidRPr="009232B8">
              <w:rPr>
                <w:sz w:val="20"/>
                <w:szCs w:val="20"/>
              </w:rPr>
              <w:t>B2.</w:t>
            </w:r>
            <w:r w:rsidR="006D070D" w:rsidRPr="009232B8">
              <w:rPr>
                <w:sz w:val="20"/>
                <w:szCs w:val="20"/>
              </w:rPr>
              <w:t xml:space="preserve">  </w:t>
            </w:r>
            <w:r w:rsidRPr="009232B8">
              <w:rPr>
                <w:i/>
                <w:sz w:val="20"/>
                <w:szCs w:val="20"/>
              </w:rPr>
              <w:t>Is there a</w:t>
            </w:r>
            <w:r w:rsidR="007446D4">
              <w:rPr>
                <w:i/>
                <w:sz w:val="20"/>
                <w:szCs w:val="20"/>
              </w:rPr>
              <w:t>n</w:t>
            </w:r>
            <w:r w:rsidRPr="009232B8">
              <w:rPr>
                <w:i/>
                <w:sz w:val="20"/>
                <w:szCs w:val="20"/>
              </w:rPr>
              <w:t xml:space="preserve"> </w:t>
            </w:r>
            <w:r w:rsidR="009232B8" w:rsidRPr="009232B8">
              <w:rPr>
                <w:i/>
                <w:sz w:val="20"/>
                <w:szCs w:val="20"/>
              </w:rPr>
              <w:t xml:space="preserve">adequate </w:t>
            </w:r>
            <w:r w:rsidRPr="009232B8">
              <w:rPr>
                <w:i/>
                <w:sz w:val="20"/>
                <w:szCs w:val="20"/>
              </w:rPr>
              <w:t xml:space="preserve">policy describing </w:t>
            </w:r>
            <w:r w:rsidRPr="009232B8">
              <w:rPr>
                <w:i/>
                <w:iCs/>
                <w:sz w:val="20"/>
                <w:szCs w:val="20"/>
              </w:rPr>
              <w:t>the types of analyses to be performed when implementing/introducing non-routine tasks, materials or equipment, or modifying processes, to determine their impact on safety and health?</w:t>
            </w:r>
            <w:r w:rsidRPr="009232B8">
              <w:rPr>
                <w:iCs/>
                <w:sz w:val="20"/>
                <w:szCs w:val="20"/>
              </w:rPr>
              <w:t xml:space="preserve"> </w:t>
            </w:r>
          </w:p>
          <w:p w14:paraId="3A545B46" w14:textId="77777777" w:rsidR="008D774A" w:rsidRPr="009232B8" w:rsidRDefault="008D774A">
            <w:pPr>
              <w:pStyle w:val="BodyTextIndent2"/>
              <w:keepLines/>
              <w:ind w:left="720" w:hanging="720"/>
              <w:rPr>
                <w:sz w:val="20"/>
                <w:szCs w:val="20"/>
              </w:rPr>
            </w:pPr>
          </w:p>
          <w:p w14:paraId="513E51F6" w14:textId="77777777" w:rsidR="008D774A" w:rsidRPr="009232B8" w:rsidRDefault="008D774A" w:rsidP="009232B8">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5EDB39C9" w14:textId="77777777" w:rsidR="008D774A" w:rsidRDefault="008D774A" w:rsidP="008D774A">
            <w:pPr>
              <w:keepLines/>
              <w:ind w:left="720" w:hanging="720"/>
            </w:pPr>
          </w:p>
        </w:tc>
        <w:tc>
          <w:tcPr>
            <w:tcW w:w="546" w:type="dxa"/>
            <w:tcBorders>
              <w:left w:val="single" w:sz="48" w:space="0" w:color="999999"/>
              <w:bottom w:val="single" w:sz="4" w:space="0" w:color="auto"/>
              <w:right w:val="single" w:sz="4" w:space="0" w:color="auto"/>
            </w:tcBorders>
          </w:tcPr>
          <w:p w14:paraId="1B44B1AF"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35613C00"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6E479308" w14:textId="77777777" w:rsidR="008D774A" w:rsidRDefault="008D774A">
            <w:pPr>
              <w:keepLines/>
              <w:ind w:left="720" w:hanging="720"/>
            </w:pPr>
          </w:p>
        </w:tc>
      </w:tr>
      <w:tr w:rsidR="007C5905" w14:paraId="397F7480" w14:textId="77777777" w:rsidTr="00203017">
        <w:trPr>
          <w:cantSplit/>
          <w:trHeight w:val="920"/>
          <w:jc w:val="center"/>
        </w:trPr>
        <w:tc>
          <w:tcPr>
            <w:tcW w:w="8535" w:type="dxa"/>
            <w:vMerge/>
            <w:tcBorders>
              <w:left w:val="single" w:sz="4" w:space="0" w:color="auto"/>
              <w:right w:val="single" w:sz="4" w:space="0" w:color="auto"/>
            </w:tcBorders>
          </w:tcPr>
          <w:p w14:paraId="20E4AB34" w14:textId="77777777" w:rsidR="007C5905" w:rsidRPr="009232B8" w:rsidRDefault="007C5905">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F88ADC6" w14:textId="77777777" w:rsidR="007C5905" w:rsidRDefault="007C5905">
            <w:pPr>
              <w:keepLines/>
              <w:ind w:left="720" w:hanging="720"/>
            </w:pPr>
          </w:p>
        </w:tc>
      </w:tr>
      <w:tr w:rsidR="008D774A" w14:paraId="4AD1BC2F" w14:textId="77777777" w:rsidTr="00122D50">
        <w:trPr>
          <w:cantSplit/>
          <w:trHeight w:val="326"/>
          <w:jc w:val="center"/>
        </w:trPr>
        <w:tc>
          <w:tcPr>
            <w:tcW w:w="8535" w:type="dxa"/>
            <w:vMerge w:val="restart"/>
            <w:tcBorders>
              <w:left w:val="single" w:sz="4" w:space="0" w:color="auto"/>
              <w:right w:val="single" w:sz="4" w:space="0" w:color="auto"/>
            </w:tcBorders>
          </w:tcPr>
          <w:p w14:paraId="69A517CE" w14:textId="77777777" w:rsidR="008D774A" w:rsidRPr="009232B8" w:rsidRDefault="008D774A">
            <w:pPr>
              <w:keepLines/>
              <w:ind w:left="720" w:hanging="720"/>
              <w:rPr>
                <w:sz w:val="20"/>
                <w:szCs w:val="20"/>
              </w:rPr>
            </w:pPr>
            <w:r w:rsidRPr="009232B8">
              <w:rPr>
                <w:sz w:val="20"/>
                <w:szCs w:val="20"/>
              </w:rPr>
              <w:t xml:space="preserve">B3.  </w:t>
            </w:r>
            <w:r w:rsidRPr="009232B8">
              <w:rPr>
                <w:i/>
                <w:sz w:val="20"/>
                <w:szCs w:val="20"/>
              </w:rPr>
              <w:t xml:space="preserve">Is the policy for hazard analyses of significant changes utilized by all </w:t>
            </w:r>
            <w:r w:rsidR="00EC4C6E" w:rsidRPr="009232B8">
              <w:rPr>
                <w:i/>
                <w:iCs/>
                <w:sz w:val="20"/>
                <w:szCs w:val="20"/>
              </w:rPr>
              <w:t xml:space="preserve">sites within </w:t>
            </w:r>
            <w:r w:rsidR="00F4013B" w:rsidRPr="009232B8">
              <w:rPr>
                <w:i/>
                <w:iCs/>
                <w:sz w:val="20"/>
                <w:szCs w:val="20"/>
              </w:rPr>
              <w:t>a DGA</w:t>
            </w:r>
            <w:r w:rsidRPr="009232B8">
              <w:rPr>
                <w:sz w:val="20"/>
                <w:szCs w:val="20"/>
              </w:rPr>
              <w:t xml:space="preserve">?          </w:t>
            </w:r>
          </w:p>
          <w:p w14:paraId="7D8F3AB6" w14:textId="77777777" w:rsidR="008D774A" w:rsidRPr="009232B8" w:rsidRDefault="008D774A">
            <w:pPr>
              <w:keepLines/>
              <w:ind w:left="720" w:hanging="720"/>
              <w:rPr>
                <w:sz w:val="20"/>
                <w:szCs w:val="20"/>
              </w:rPr>
            </w:pPr>
          </w:p>
          <w:p w14:paraId="7ACC4223" w14:textId="77777777" w:rsidR="008D774A" w:rsidRPr="009232B8" w:rsidRDefault="008D774A" w:rsidP="009232B8">
            <w:pPr>
              <w:keepLines/>
              <w:numPr>
                <w:ilvl w:val="0"/>
                <w:numId w:val="21"/>
              </w:numPr>
              <w:rPr>
                <w:sz w:val="20"/>
                <w:szCs w:val="20"/>
              </w:rPr>
            </w:pPr>
          </w:p>
        </w:tc>
        <w:tc>
          <w:tcPr>
            <w:tcW w:w="625" w:type="dxa"/>
            <w:tcBorders>
              <w:left w:val="single" w:sz="4" w:space="0" w:color="auto"/>
              <w:bottom w:val="single" w:sz="4" w:space="0" w:color="auto"/>
              <w:right w:val="single" w:sz="48" w:space="0" w:color="999999"/>
            </w:tcBorders>
          </w:tcPr>
          <w:p w14:paraId="091239D2" w14:textId="77777777" w:rsidR="008D774A" w:rsidRDefault="008D774A">
            <w:pPr>
              <w:keepLines/>
              <w:ind w:left="720" w:hanging="720"/>
            </w:pPr>
          </w:p>
        </w:tc>
        <w:tc>
          <w:tcPr>
            <w:tcW w:w="546" w:type="dxa"/>
            <w:tcBorders>
              <w:left w:val="single" w:sz="48" w:space="0" w:color="999999"/>
              <w:bottom w:val="single" w:sz="4" w:space="0" w:color="auto"/>
              <w:right w:val="single" w:sz="4" w:space="0" w:color="auto"/>
            </w:tcBorders>
          </w:tcPr>
          <w:p w14:paraId="1B40DF92"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22CD92F2"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438B1C84" w14:textId="77777777" w:rsidR="008D774A" w:rsidRDefault="008D774A">
            <w:pPr>
              <w:keepLines/>
              <w:ind w:left="720" w:hanging="720"/>
            </w:pPr>
          </w:p>
        </w:tc>
      </w:tr>
      <w:tr w:rsidR="007C5905" w14:paraId="50503910" w14:textId="77777777" w:rsidTr="00203017">
        <w:trPr>
          <w:cantSplit/>
          <w:trHeight w:val="312"/>
          <w:jc w:val="center"/>
        </w:trPr>
        <w:tc>
          <w:tcPr>
            <w:tcW w:w="8535" w:type="dxa"/>
            <w:vMerge/>
            <w:tcBorders>
              <w:left w:val="single" w:sz="4" w:space="0" w:color="auto"/>
              <w:right w:val="single" w:sz="4" w:space="0" w:color="auto"/>
            </w:tcBorders>
          </w:tcPr>
          <w:p w14:paraId="6B2D34CF" w14:textId="77777777" w:rsidR="007C5905" w:rsidRPr="008D774A" w:rsidRDefault="007C5905">
            <w:pPr>
              <w:keepLines/>
              <w:ind w:left="720" w:hanging="720"/>
              <w:rPr>
                <w:sz w:val="20"/>
                <w:szCs w:val="20"/>
              </w:rPr>
            </w:pPr>
          </w:p>
        </w:tc>
        <w:tc>
          <w:tcPr>
            <w:tcW w:w="2265" w:type="dxa"/>
            <w:gridSpan w:val="4"/>
            <w:tcBorders>
              <w:left w:val="single" w:sz="4" w:space="0" w:color="auto"/>
              <w:right w:val="single" w:sz="4" w:space="0" w:color="auto"/>
            </w:tcBorders>
          </w:tcPr>
          <w:p w14:paraId="404FCBF4" w14:textId="77777777" w:rsidR="007C5905" w:rsidRDefault="007C5905">
            <w:pPr>
              <w:keepLines/>
              <w:ind w:left="720" w:hanging="720"/>
            </w:pPr>
          </w:p>
        </w:tc>
      </w:tr>
    </w:tbl>
    <w:p w14:paraId="30AA0A75" w14:textId="77777777" w:rsidR="00DF35DE" w:rsidRDefault="00DF35DE">
      <w:pPr>
        <w:keepLines/>
        <w:ind w:left="720" w:hanging="720"/>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2A884D2E"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065FF6B6"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C.  </w:t>
            </w:r>
            <w:r w:rsidR="00363E1A" w:rsidRPr="00074C86">
              <w:rPr>
                <w:rFonts w:ascii="Times New Roman" w:hAnsi="Times New Roman"/>
              </w:rPr>
              <w:t xml:space="preserve">Hazard Analysis </w:t>
            </w:r>
            <w:r w:rsidR="00363E1A">
              <w:rPr>
                <w:rFonts w:ascii="Times New Roman" w:hAnsi="Times New Roman"/>
              </w:rPr>
              <w:t>o</w:t>
            </w:r>
            <w:r w:rsidR="00363E1A" w:rsidRPr="00074C86">
              <w:rPr>
                <w:rFonts w:ascii="Times New Roman" w:hAnsi="Times New Roman"/>
              </w:rPr>
              <w:t>f Routine Activities</w:t>
            </w:r>
          </w:p>
        </w:tc>
      </w:tr>
      <w:tr w:rsidR="00DF35DE" w14:paraId="5919551E" w14:textId="77777777" w:rsidTr="00122D50">
        <w:trPr>
          <w:cantSplit/>
          <w:trHeight w:val="449"/>
          <w:jc w:val="center"/>
        </w:trPr>
        <w:tc>
          <w:tcPr>
            <w:tcW w:w="8535" w:type="dxa"/>
            <w:vMerge w:val="restart"/>
            <w:tcBorders>
              <w:left w:val="single" w:sz="4" w:space="0" w:color="auto"/>
            </w:tcBorders>
          </w:tcPr>
          <w:p w14:paraId="4A05A5DE" w14:textId="77777777" w:rsidR="00DF35DE" w:rsidRPr="009232B8" w:rsidRDefault="00DF35DE" w:rsidP="006D070D">
            <w:pPr>
              <w:pStyle w:val="BodyTextIndent2"/>
              <w:keepLines/>
              <w:ind w:left="12" w:hanging="12"/>
              <w:rPr>
                <w:iCs/>
                <w:sz w:val="20"/>
                <w:szCs w:val="20"/>
              </w:rPr>
            </w:pPr>
            <w:r w:rsidRPr="009232B8">
              <w:rPr>
                <w:sz w:val="20"/>
                <w:szCs w:val="20"/>
              </w:rPr>
              <w:t>C1.</w:t>
            </w:r>
            <w:r w:rsidR="006D070D" w:rsidRPr="009232B8">
              <w:rPr>
                <w:sz w:val="20"/>
                <w:szCs w:val="20"/>
              </w:rPr>
              <w:t xml:space="preserve">  </w:t>
            </w:r>
            <w:r w:rsidRPr="009232B8">
              <w:rPr>
                <w:i/>
                <w:iCs/>
                <w:sz w:val="20"/>
                <w:szCs w:val="20"/>
              </w:rPr>
              <w:t>Is there a policy describing the hazard analysis system in place for routine operations and activities?</w:t>
            </w:r>
            <w:r w:rsidRPr="009232B8">
              <w:rPr>
                <w:iCs/>
                <w:sz w:val="20"/>
                <w:szCs w:val="20"/>
              </w:rPr>
              <w:t xml:space="preserve">  </w:t>
            </w:r>
          </w:p>
          <w:p w14:paraId="55B90C6A" w14:textId="77777777" w:rsidR="00DF35DE" w:rsidRPr="009232B8" w:rsidRDefault="00DF35DE">
            <w:pPr>
              <w:pStyle w:val="BodyTextIndent2"/>
              <w:keepLines/>
              <w:ind w:left="720" w:hanging="720"/>
              <w:rPr>
                <w:sz w:val="20"/>
                <w:szCs w:val="20"/>
              </w:rPr>
            </w:pPr>
          </w:p>
          <w:p w14:paraId="371E2563" w14:textId="77777777" w:rsidR="00DF35DE" w:rsidRPr="009232B8" w:rsidRDefault="00DF35DE" w:rsidP="009232B8">
            <w:pPr>
              <w:keepLines/>
              <w:numPr>
                <w:ilvl w:val="0"/>
                <w:numId w:val="21"/>
              </w:numPr>
              <w:tabs>
                <w:tab w:val="left" w:pos="-2160"/>
                <w:tab w:val="left" w:pos="-1980"/>
              </w:tabs>
              <w:autoSpaceDE w:val="0"/>
              <w:autoSpaceDN w:val="0"/>
              <w:adjustRightInd w:val="0"/>
              <w:rPr>
                <w:sz w:val="20"/>
                <w:szCs w:val="20"/>
              </w:rPr>
            </w:pPr>
          </w:p>
        </w:tc>
        <w:tc>
          <w:tcPr>
            <w:tcW w:w="625" w:type="dxa"/>
            <w:tcBorders>
              <w:bottom w:val="single" w:sz="4" w:space="0" w:color="auto"/>
              <w:right w:val="single" w:sz="48" w:space="0" w:color="999999"/>
            </w:tcBorders>
          </w:tcPr>
          <w:p w14:paraId="1A8D0981"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2FB258BB"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802C09E"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4CA46090" w14:textId="77777777" w:rsidR="00DF35DE" w:rsidRDefault="00DF35DE">
            <w:pPr>
              <w:keepLines/>
              <w:ind w:left="720" w:hanging="720"/>
            </w:pPr>
          </w:p>
        </w:tc>
      </w:tr>
      <w:tr w:rsidR="00743B7E" w14:paraId="49985D38" w14:textId="77777777" w:rsidTr="000C1142">
        <w:trPr>
          <w:cantSplit/>
          <w:trHeight w:val="550"/>
          <w:jc w:val="center"/>
        </w:trPr>
        <w:tc>
          <w:tcPr>
            <w:tcW w:w="8535" w:type="dxa"/>
            <w:vMerge/>
            <w:tcBorders>
              <w:left w:val="single" w:sz="4" w:space="0" w:color="auto"/>
              <w:right w:val="single" w:sz="4" w:space="0" w:color="auto"/>
            </w:tcBorders>
          </w:tcPr>
          <w:p w14:paraId="3BE353D0" w14:textId="77777777" w:rsidR="00743B7E" w:rsidRPr="009232B8" w:rsidRDefault="00743B7E">
            <w:pPr>
              <w:keepLines/>
              <w:ind w:left="720" w:hanging="720"/>
              <w:rPr>
                <w:sz w:val="20"/>
                <w:szCs w:val="20"/>
              </w:rPr>
            </w:pPr>
          </w:p>
        </w:tc>
        <w:tc>
          <w:tcPr>
            <w:tcW w:w="2265" w:type="dxa"/>
            <w:gridSpan w:val="4"/>
            <w:tcBorders>
              <w:left w:val="single" w:sz="4" w:space="0" w:color="auto"/>
              <w:right w:val="single" w:sz="4" w:space="0" w:color="auto"/>
            </w:tcBorders>
          </w:tcPr>
          <w:p w14:paraId="1B132C54" w14:textId="77777777" w:rsidR="00743B7E" w:rsidRDefault="00743B7E">
            <w:pPr>
              <w:keepLines/>
              <w:ind w:left="720" w:hanging="720"/>
            </w:pPr>
          </w:p>
        </w:tc>
      </w:tr>
      <w:tr w:rsidR="00DF35DE" w14:paraId="120FA167" w14:textId="77777777" w:rsidTr="00122D50">
        <w:trPr>
          <w:cantSplit/>
          <w:trHeight w:val="410"/>
          <w:jc w:val="center"/>
        </w:trPr>
        <w:tc>
          <w:tcPr>
            <w:tcW w:w="8535" w:type="dxa"/>
            <w:vMerge w:val="restart"/>
            <w:tcBorders>
              <w:left w:val="single" w:sz="4" w:space="0" w:color="auto"/>
            </w:tcBorders>
          </w:tcPr>
          <w:p w14:paraId="753D0ADA" w14:textId="77777777" w:rsidR="00DF35DE" w:rsidRPr="009232B8" w:rsidRDefault="00DF35DE" w:rsidP="006D070D">
            <w:pPr>
              <w:pStyle w:val="BodyTextIndent2"/>
              <w:keepLines/>
              <w:ind w:left="12" w:hanging="12"/>
              <w:rPr>
                <w:iCs/>
                <w:sz w:val="20"/>
                <w:szCs w:val="20"/>
              </w:rPr>
            </w:pPr>
            <w:r w:rsidRPr="009232B8">
              <w:rPr>
                <w:sz w:val="20"/>
                <w:szCs w:val="20"/>
              </w:rPr>
              <w:t>C</w:t>
            </w:r>
            <w:r w:rsidR="000046D1" w:rsidRPr="009232B8">
              <w:rPr>
                <w:sz w:val="20"/>
                <w:szCs w:val="20"/>
              </w:rPr>
              <w:t>2</w:t>
            </w:r>
            <w:r w:rsidRPr="009232B8">
              <w:rPr>
                <w:sz w:val="20"/>
                <w:szCs w:val="20"/>
              </w:rPr>
              <w:t>.</w:t>
            </w:r>
            <w:r w:rsidR="006D070D" w:rsidRPr="009232B8">
              <w:rPr>
                <w:sz w:val="20"/>
                <w:szCs w:val="20"/>
              </w:rPr>
              <w:t xml:space="preserve">  </w:t>
            </w:r>
            <w:r w:rsidRPr="009232B8">
              <w:rPr>
                <w:i/>
                <w:sz w:val="20"/>
                <w:szCs w:val="20"/>
              </w:rPr>
              <w:t xml:space="preserve">Does the policy specify that </w:t>
            </w:r>
            <w:r w:rsidRPr="009232B8">
              <w:rPr>
                <w:i/>
                <w:iCs/>
                <w:sz w:val="20"/>
                <w:szCs w:val="20"/>
              </w:rPr>
              <w:t>the results of the hazard analysis of routine activities must be adequately documented?</w:t>
            </w:r>
            <w:r w:rsidRPr="009232B8">
              <w:rPr>
                <w:iCs/>
                <w:sz w:val="20"/>
                <w:szCs w:val="20"/>
              </w:rPr>
              <w:t xml:space="preserve"> </w:t>
            </w:r>
          </w:p>
          <w:p w14:paraId="41D64169" w14:textId="77777777" w:rsidR="008A0B0F" w:rsidRPr="009232B8" w:rsidRDefault="008A0B0F">
            <w:pPr>
              <w:pStyle w:val="BodyTextIndent2"/>
              <w:keepLines/>
              <w:ind w:left="720" w:hanging="720"/>
              <w:rPr>
                <w:iCs/>
                <w:sz w:val="20"/>
                <w:szCs w:val="20"/>
              </w:rPr>
            </w:pPr>
          </w:p>
          <w:p w14:paraId="5398287E" w14:textId="77777777" w:rsidR="00DF35DE" w:rsidRPr="009232B8" w:rsidRDefault="00DF35DE" w:rsidP="009232B8">
            <w:pPr>
              <w:pStyle w:val="BodyTextIndent2"/>
              <w:keepLines/>
              <w:numPr>
                <w:ilvl w:val="0"/>
                <w:numId w:val="21"/>
              </w:numPr>
              <w:rPr>
                <w:iCs/>
                <w:sz w:val="20"/>
                <w:szCs w:val="20"/>
              </w:rPr>
            </w:pPr>
          </w:p>
        </w:tc>
        <w:tc>
          <w:tcPr>
            <w:tcW w:w="625" w:type="dxa"/>
            <w:tcBorders>
              <w:bottom w:val="single" w:sz="4" w:space="0" w:color="auto"/>
              <w:right w:val="single" w:sz="48" w:space="0" w:color="999999"/>
            </w:tcBorders>
          </w:tcPr>
          <w:p w14:paraId="0F565154" w14:textId="77777777" w:rsidR="00DF35DE" w:rsidRDefault="00DF35DE" w:rsidP="008A0B0F">
            <w:pPr>
              <w:keepLines/>
              <w:ind w:left="720" w:hanging="720"/>
            </w:pPr>
          </w:p>
        </w:tc>
        <w:tc>
          <w:tcPr>
            <w:tcW w:w="546" w:type="dxa"/>
            <w:tcBorders>
              <w:left w:val="single" w:sz="48" w:space="0" w:color="999999"/>
              <w:bottom w:val="single" w:sz="4" w:space="0" w:color="auto"/>
              <w:right w:val="single" w:sz="4" w:space="0" w:color="auto"/>
            </w:tcBorders>
          </w:tcPr>
          <w:p w14:paraId="7D7AB809"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7F33E22"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79A38AC5" w14:textId="77777777" w:rsidR="00DF35DE" w:rsidRDefault="00DF35DE">
            <w:pPr>
              <w:keepLines/>
              <w:ind w:left="720" w:hanging="720"/>
            </w:pPr>
          </w:p>
        </w:tc>
      </w:tr>
      <w:tr w:rsidR="007C5905" w14:paraId="33229D25" w14:textId="77777777" w:rsidTr="00203017">
        <w:trPr>
          <w:cantSplit/>
          <w:trHeight w:val="458"/>
          <w:jc w:val="center"/>
        </w:trPr>
        <w:tc>
          <w:tcPr>
            <w:tcW w:w="8535" w:type="dxa"/>
            <w:vMerge/>
            <w:tcBorders>
              <w:left w:val="single" w:sz="4" w:space="0" w:color="auto"/>
              <w:right w:val="single" w:sz="4" w:space="0" w:color="auto"/>
            </w:tcBorders>
          </w:tcPr>
          <w:p w14:paraId="7CAFAD61" w14:textId="77777777" w:rsidR="007C5905" w:rsidRPr="008D774A" w:rsidRDefault="007C5905">
            <w:pPr>
              <w:keepLines/>
              <w:ind w:left="720" w:hanging="720"/>
              <w:rPr>
                <w:sz w:val="20"/>
                <w:szCs w:val="20"/>
              </w:rPr>
            </w:pPr>
          </w:p>
        </w:tc>
        <w:tc>
          <w:tcPr>
            <w:tcW w:w="2265" w:type="dxa"/>
            <w:gridSpan w:val="4"/>
            <w:tcBorders>
              <w:left w:val="single" w:sz="4" w:space="0" w:color="auto"/>
              <w:right w:val="single" w:sz="4" w:space="0" w:color="auto"/>
            </w:tcBorders>
          </w:tcPr>
          <w:p w14:paraId="7A9B4E95" w14:textId="77777777" w:rsidR="007C5905" w:rsidRDefault="007C5905">
            <w:pPr>
              <w:keepLines/>
              <w:ind w:left="720" w:hanging="720"/>
            </w:pPr>
          </w:p>
        </w:tc>
      </w:tr>
    </w:tbl>
    <w:p w14:paraId="51F36763" w14:textId="77777777" w:rsidR="00DF35DE" w:rsidRDefault="00DF35DE">
      <w:pPr>
        <w:keepLines/>
        <w:ind w:left="720" w:hanging="720"/>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705"/>
        <w:gridCol w:w="480"/>
        <w:gridCol w:w="480"/>
        <w:gridCol w:w="600"/>
      </w:tblGrid>
      <w:tr w:rsidR="00DF35DE" w14:paraId="74CB3D76" w14:textId="77777777">
        <w:trPr>
          <w:cantSplit/>
          <w:trHeight w:val="275"/>
          <w:jc w:val="center"/>
        </w:trPr>
        <w:tc>
          <w:tcPr>
            <w:tcW w:w="10800" w:type="dxa"/>
            <w:gridSpan w:val="5"/>
            <w:tcBorders>
              <w:left w:val="single" w:sz="4" w:space="0" w:color="auto"/>
              <w:right w:val="single" w:sz="4" w:space="0" w:color="auto"/>
            </w:tcBorders>
          </w:tcPr>
          <w:p w14:paraId="01D21DBB" w14:textId="77777777" w:rsidR="00DF35DE" w:rsidRPr="00074C86" w:rsidRDefault="00074C86">
            <w:pPr>
              <w:pStyle w:val="Heading2"/>
              <w:keepLines/>
              <w:spacing w:before="80" w:after="80"/>
              <w:ind w:left="720" w:hanging="720"/>
              <w:jc w:val="left"/>
              <w:rPr>
                <w:rFonts w:ascii="Times New Roman" w:hAnsi="Times New Roman"/>
                <w:lang w:val="fr-FR"/>
              </w:rPr>
            </w:pPr>
            <w:r w:rsidRPr="00074C86">
              <w:rPr>
                <w:rFonts w:ascii="Times New Roman" w:hAnsi="Times New Roman"/>
                <w:lang w:val="fr-FR"/>
              </w:rPr>
              <w:lastRenderedPageBreak/>
              <w:t xml:space="preserve">D.  </w:t>
            </w:r>
            <w:r w:rsidR="00363E1A" w:rsidRPr="00074C86">
              <w:rPr>
                <w:rFonts w:ascii="Times New Roman" w:hAnsi="Times New Roman"/>
                <w:lang w:val="fr-FR"/>
              </w:rPr>
              <w:t>Routine Inspections</w:t>
            </w:r>
          </w:p>
        </w:tc>
      </w:tr>
      <w:tr w:rsidR="00DF35DE" w14:paraId="7C6D115F" w14:textId="77777777" w:rsidTr="00A715E1">
        <w:trPr>
          <w:cantSplit/>
          <w:trHeight w:val="449"/>
          <w:jc w:val="center"/>
        </w:trPr>
        <w:tc>
          <w:tcPr>
            <w:tcW w:w="8535" w:type="dxa"/>
            <w:vMerge w:val="restart"/>
            <w:tcBorders>
              <w:left w:val="single" w:sz="4" w:space="0" w:color="auto"/>
            </w:tcBorders>
          </w:tcPr>
          <w:p w14:paraId="3401D05B" w14:textId="77777777" w:rsidR="00DF35DE" w:rsidRPr="009232B8" w:rsidRDefault="00DF35DE" w:rsidP="008A42C3">
            <w:pPr>
              <w:pStyle w:val="BodyTextIndent2"/>
              <w:keepLines/>
              <w:ind w:left="0" w:firstLine="0"/>
              <w:rPr>
                <w:sz w:val="20"/>
                <w:szCs w:val="20"/>
              </w:rPr>
            </w:pPr>
            <w:r w:rsidRPr="009232B8">
              <w:rPr>
                <w:sz w:val="20"/>
                <w:szCs w:val="20"/>
              </w:rPr>
              <w:t>D1.</w:t>
            </w:r>
            <w:r w:rsidR="008A42C3" w:rsidRPr="009232B8">
              <w:rPr>
                <w:sz w:val="20"/>
                <w:szCs w:val="20"/>
              </w:rPr>
              <w:t xml:space="preserve">  </w:t>
            </w:r>
            <w:r w:rsidR="00AC424D" w:rsidRPr="009232B8">
              <w:rPr>
                <w:i/>
                <w:iCs/>
                <w:sz w:val="20"/>
                <w:szCs w:val="20"/>
              </w:rPr>
              <w:t>Is there</w:t>
            </w:r>
            <w:r w:rsidRPr="009232B8">
              <w:rPr>
                <w:i/>
                <w:iCs/>
                <w:sz w:val="20"/>
                <w:szCs w:val="20"/>
              </w:rPr>
              <w:t xml:space="preserve"> a policy describing safety and health </w:t>
            </w:r>
            <w:r w:rsidR="00AC424D" w:rsidRPr="009232B8">
              <w:rPr>
                <w:i/>
                <w:iCs/>
                <w:sz w:val="20"/>
                <w:szCs w:val="20"/>
              </w:rPr>
              <w:t xml:space="preserve">inspections </w:t>
            </w:r>
            <w:r w:rsidRPr="009232B8">
              <w:rPr>
                <w:i/>
                <w:iCs/>
                <w:sz w:val="20"/>
                <w:szCs w:val="20"/>
              </w:rPr>
              <w:t>associated with operations</w:t>
            </w:r>
            <w:r w:rsidR="00AC424D" w:rsidRPr="009232B8">
              <w:rPr>
                <w:i/>
                <w:iCs/>
                <w:sz w:val="20"/>
                <w:szCs w:val="20"/>
              </w:rPr>
              <w:t xml:space="preserve"> within a DGA</w:t>
            </w:r>
            <w:r w:rsidRPr="009232B8">
              <w:rPr>
                <w:i/>
                <w:iCs/>
                <w:sz w:val="20"/>
                <w:szCs w:val="20"/>
              </w:rPr>
              <w:t>?  If not, please explain.</w:t>
            </w:r>
          </w:p>
          <w:p w14:paraId="44A3009C" w14:textId="77777777" w:rsidR="00DF35DE" w:rsidRPr="009232B8" w:rsidRDefault="00DF35DE">
            <w:pPr>
              <w:pStyle w:val="BodyTextIndent2"/>
              <w:keepLines/>
              <w:ind w:left="720" w:hanging="720"/>
              <w:rPr>
                <w:sz w:val="20"/>
                <w:szCs w:val="20"/>
              </w:rPr>
            </w:pPr>
          </w:p>
          <w:p w14:paraId="3C5B3A70" w14:textId="77777777" w:rsidR="00DF35DE" w:rsidRPr="009232B8" w:rsidRDefault="00DF35DE" w:rsidP="009232B8">
            <w:pPr>
              <w:keepLines/>
              <w:numPr>
                <w:ilvl w:val="0"/>
                <w:numId w:val="21"/>
              </w:numPr>
              <w:tabs>
                <w:tab w:val="left" w:pos="-2160"/>
              </w:tabs>
              <w:autoSpaceDE w:val="0"/>
              <w:autoSpaceDN w:val="0"/>
              <w:adjustRightInd w:val="0"/>
              <w:rPr>
                <w:sz w:val="20"/>
                <w:szCs w:val="20"/>
              </w:rPr>
            </w:pPr>
          </w:p>
        </w:tc>
        <w:tc>
          <w:tcPr>
            <w:tcW w:w="705" w:type="dxa"/>
            <w:tcBorders>
              <w:bottom w:val="single" w:sz="4" w:space="0" w:color="auto"/>
              <w:right w:val="single" w:sz="48" w:space="0" w:color="999999"/>
            </w:tcBorders>
          </w:tcPr>
          <w:p w14:paraId="12DDA565"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5C1ECAD6" w14:textId="77777777" w:rsidR="00DF35DE" w:rsidRDefault="00DF35DE">
            <w:pPr>
              <w:keepLines/>
              <w:ind w:left="720" w:hanging="720"/>
            </w:pPr>
          </w:p>
        </w:tc>
        <w:tc>
          <w:tcPr>
            <w:tcW w:w="480" w:type="dxa"/>
            <w:tcBorders>
              <w:left w:val="single" w:sz="4" w:space="0" w:color="auto"/>
              <w:bottom w:val="single" w:sz="4" w:space="0" w:color="auto"/>
              <w:right w:val="single" w:sz="4" w:space="0" w:color="auto"/>
            </w:tcBorders>
          </w:tcPr>
          <w:p w14:paraId="245867F5"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6E98F147" w14:textId="77777777" w:rsidR="00DF35DE" w:rsidRDefault="00DF35DE">
            <w:pPr>
              <w:keepLines/>
              <w:ind w:left="720" w:hanging="720"/>
            </w:pPr>
          </w:p>
        </w:tc>
      </w:tr>
      <w:tr w:rsidR="00851AD5" w14:paraId="67407CD9" w14:textId="77777777" w:rsidTr="00203017">
        <w:trPr>
          <w:cantSplit/>
          <w:trHeight w:val="274"/>
          <w:jc w:val="center"/>
        </w:trPr>
        <w:tc>
          <w:tcPr>
            <w:tcW w:w="8535" w:type="dxa"/>
            <w:vMerge/>
            <w:tcBorders>
              <w:left w:val="single" w:sz="4" w:space="0" w:color="auto"/>
              <w:right w:val="single" w:sz="4" w:space="0" w:color="auto"/>
            </w:tcBorders>
          </w:tcPr>
          <w:p w14:paraId="7F406EF5"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65ED9A2C" w14:textId="77777777" w:rsidR="00851AD5" w:rsidRDefault="00851AD5">
            <w:pPr>
              <w:keepLines/>
              <w:ind w:left="720" w:hanging="720"/>
            </w:pPr>
          </w:p>
        </w:tc>
      </w:tr>
      <w:tr w:rsidR="00DF35DE" w14:paraId="3C526499" w14:textId="77777777" w:rsidTr="00A715E1">
        <w:trPr>
          <w:cantSplit/>
          <w:trHeight w:val="482"/>
          <w:jc w:val="center"/>
        </w:trPr>
        <w:tc>
          <w:tcPr>
            <w:tcW w:w="8535" w:type="dxa"/>
            <w:vMerge w:val="restart"/>
            <w:tcBorders>
              <w:left w:val="single" w:sz="4" w:space="0" w:color="auto"/>
            </w:tcBorders>
          </w:tcPr>
          <w:p w14:paraId="30027C21" w14:textId="77777777" w:rsidR="00DF35DE" w:rsidRPr="009232B8" w:rsidRDefault="00DF35DE" w:rsidP="008A42C3">
            <w:pPr>
              <w:pStyle w:val="BodyTextIndent2"/>
              <w:keepLines/>
              <w:ind w:left="12" w:hanging="12"/>
              <w:rPr>
                <w:iCs/>
                <w:sz w:val="20"/>
                <w:szCs w:val="20"/>
              </w:rPr>
            </w:pPr>
            <w:r w:rsidRPr="009232B8">
              <w:rPr>
                <w:sz w:val="20"/>
                <w:szCs w:val="20"/>
              </w:rPr>
              <w:t>D2.</w:t>
            </w:r>
            <w:r w:rsidR="008A42C3" w:rsidRPr="009232B8">
              <w:rPr>
                <w:sz w:val="20"/>
                <w:szCs w:val="20"/>
              </w:rPr>
              <w:t xml:space="preserve">  </w:t>
            </w:r>
            <w:r w:rsidRPr="009232B8">
              <w:rPr>
                <w:i/>
                <w:sz w:val="20"/>
                <w:szCs w:val="20"/>
              </w:rPr>
              <w:t xml:space="preserve">Does the </w:t>
            </w:r>
            <w:r w:rsidR="00AC5687" w:rsidRPr="009232B8">
              <w:rPr>
                <w:i/>
                <w:sz w:val="20"/>
                <w:szCs w:val="20"/>
              </w:rPr>
              <w:t xml:space="preserve">safety and health inspection policy </w:t>
            </w:r>
            <w:r w:rsidRPr="009232B8">
              <w:rPr>
                <w:i/>
                <w:sz w:val="20"/>
                <w:szCs w:val="20"/>
              </w:rPr>
              <w:t xml:space="preserve">specify the frequency for conducting </w:t>
            </w:r>
            <w:r w:rsidRPr="009232B8">
              <w:rPr>
                <w:i/>
                <w:iCs/>
                <w:sz w:val="20"/>
                <w:szCs w:val="20"/>
              </w:rPr>
              <w:t xml:space="preserve">inspections? </w:t>
            </w:r>
            <w:r w:rsidR="00AC424D" w:rsidRPr="009232B8">
              <w:rPr>
                <w:i/>
                <w:iCs/>
                <w:sz w:val="20"/>
                <w:szCs w:val="20"/>
              </w:rPr>
              <w:t xml:space="preserve"> Are contractors/sub-contractors engaged in the inspection process?</w:t>
            </w:r>
          </w:p>
          <w:p w14:paraId="6A60DC05" w14:textId="77777777" w:rsidR="008A0B0F" w:rsidRPr="009232B8" w:rsidRDefault="008A0B0F">
            <w:pPr>
              <w:pStyle w:val="BodyTextIndent2"/>
              <w:keepLines/>
              <w:ind w:left="720" w:hanging="720"/>
              <w:rPr>
                <w:iCs/>
                <w:sz w:val="20"/>
                <w:szCs w:val="20"/>
              </w:rPr>
            </w:pPr>
          </w:p>
          <w:p w14:paraId="20E5AA73" w14:textId="77777777" w:rsidR="00DF35DE" w:rsidRPr="009232B8" w:rsidRDefault="00DF35DE" w:rsidP="009232B8">
            <w:pPr>
              <w:pStyle w:val="BodyTextIndent2"/>
              <w:keepLines/>
              <w:numPr>
                <w:ilvl w:val="0"/>
                <w:numId w:val="21"/>
              </w:numPr>
              <w:rPr>
                <w:sz w:val="20"/>
                <w:szCs w:val="20"/>
              </w:rPr>
            </w:pPr>
          </w:p>
        </w:tc>
        <w:tc>
          <w:tcPr>
            <w:tcW w:w="705" w:type="dxa"/>
            <w:tcBorders>
              <w:top w:val="single" w:sz="4" w:space="0" w:color="auto"/>
              <w:bottom w:val="single" w:sz="4" w:space="0" w:color="auto"/>
              <w:right w:val="single" w:sz="48" w:space="0" w:color="999999"/>
            </w:tcBorders>
          </w:tcPr>
          <w:p w14:paraId="25C8B035"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1F1C9E19"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7E9EB71"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53FA1708" w14:textId="77777777" w:rsidR="00DF35DE" w:rsidRDefault="00DF35DE">
            <w:pPr>
              <w:keepLines/>
              <w:ind w:left="720" w:hanging="720"/>
            </w:pPr>
          </w:p>
        </w:tc>
      </w:tr>
      <w:tr w:rsidR="00851AD5" w14:paraId="50BE51D0" w14:textId="77777777" w:rsidTr="00203017">
        <w:trPr>
          <w:cantSplit/>
          <w:trHeight w:val="685"/>
          <w:jc w:val="center"/>
        </w:trPr>
        <w:tc>
          <w:tcPr>
            <w:tcW w:w="8535" w:type="dxa"/>
            <w:vMerge/>
            <w:tcBorders>
              <w:left w:val="single" w:sz="4" w:space="0" w:color="auto"/>
              <w:right w:val="single" w:sz="4" w:space="0" w:color="auto"/>
            </w:tcBorders>
          </w:tcPr>
          <w:p w14:paraId="3FEA217E"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1413A56F" w14:textId="77777777" w:rsidR="00851AD5" w:rsidRDefault="00851AD5">
            <w:pPr>
              <w:keepLines/>
              <w:ind w:left="720" w:hanging="720"/>
            </w:pPr>
          </w:p>
        </w:tc>
      </w:tr>
      <w:tr w:rsidR="00DF35DE" w14:paraId="35A7D81D" w14:textId="77777777" w:rsidTr="00173782">
        <w:trPr>
          <w:cantSplit/>
          <w:trHeight w:val="488"/>
          <w:jc w:val="center"/>
        </w:trPr>
        <w:tc>
          <w:tcPr>
            <w:tcW w:w="8535" w:type="dxa"/>
            <w:vMerge w:val="restart"/>
            <w:tcBorders>
              <w:left w:val="single" w:sz="4" w:space="0" w:color="auto"/>
            </w:tcBorders>
          </w:tcPr>
          <w:p w14:paraId="30558523" w14:textId="77777777" w:rsidR="00DF35DE" w:rsidRPr="009232B8" w:rsidRDefault="00DF35DE" w:rsidP="008A42C3">
            <w:pPr>
              <w:pStyle w:val="BodyTextIndent3"/>
              <w:keepLines/>
              <w:ind w:left="12" w:hanging="12"/>
              <w:rPr>
                <w:szCs w:val="20"/>
              </w:rPr>
            </w:pPr>
            <w:r w:rsidRPr="009232B8">
              <w:rPr>
                <w:szCs w:val="20"/>
              </w:rPr>
              <w:t>D3.</w:t>
            </w:r>
            <w:r w:rsidR="008A42C3" w:rsidRPr="009232B8">
              <w:rPr>
                <w:szCs w:val="20"/>
              </w:rPr>
              <w:t xml:space="preserve">  </w:t>
            </w:r>
            <w:r w:rsidRPr="009232B8">
              <w:rPr>
                <w:i/>
                <w:szCs w:val="20"/>
              </w:rPr>
              <w:t xml:space="preserve">Does </w:t>
            </w:r>
            <w:r w:rsidR="00402CEE" w:rsidRPr="009232B8">
              <w:rPr>
                <w:i/>
                <w:szCs w:val="20"/>
              </w:rPr>
              <w:t>management oversight</w:t>
            </w:r>
            <w:r w:rsidRPr="009232B8">
              <w:rPr>
                <w:i/>
                <w:szCs w:val="20"/>
              </w:rPr>
              <w:t xml:space="preserve"> ensure that </w:t>
            </w:r>
            <w:r w:rsidRPr="009232B8">
              <w:rPr>
                <w:i/>
                <w:iCs/>
                <w:szCs w:val="20"/>
              </w:rPr>
              <w:t xml:space="preserve">those personnel conducting inspections at </w:t>
            </w:r>
            <w:r w:rsidR="000D108E" w:rsidRPr="009232B8">
              <w:rPr>
                <w:i/>
                <w:iCs/>
                <w:szCs w:val="20"/>
              </w:rPr>
              <w:t xml:space="preserve">sites within </w:t>
            </w:r>
            <w:r w:rsidR="00F4013B" w:rsidRPr="009232B8">
              <w:rPr>
                <w:i/>
                <w:iCs/>
                <w:szCs w:val="20"/>
              </w:rPr>
              <w:t>a DGA</w:t>
            </w:r>
            <w:r w:rsidR="000D108E" w:rsidRPr="009232B8">
              <w:rPr>
                <w:i/>
                <w:iCs/>
                <w:szCs w:val="20"/>
              </w:rPr>
              <w:t xml:space="preserve"> </w:t>
            </w:r>
            <w:r w:rsidR="00FE5D10" w:rsidRPr="009232B8">
              <w:rPr>
                <w:i/>
                <w:iCs/>
                <w:szCs w:val="20"/>
              </w:rPr>
              <w:t xml:space="preserve">are </w:t>
            </w:r>
            <w:r w:rsidRPr="009232B8">
              <w:rPr>
                <w:i/>
                <w:iCs/>
                <w:szCs w:val="20"/>
              </w:rPr>
              <w:t>adequately trained in hazard identification? If not, please explain</w:t>
            </w:r>
            <w:r w:rsidRPr="009232B8">
              <w:rPr>
                <w:iCs/>
                <w:szCs w:val="20"/>
              </w:rPr>
              <w:t xml:space="preserve">. </w:t>
            </w:r>
            <w:r w:rsidR="00402CEE" w:rsidRPr="009232B8">
              <w:rPr>
                <w:iCs/>
                <w:szCs w:val="20"/>
              </w:rPr>
              <w:t xml:space="preserve"> </w:t>
            </w:r>
            <w:r w:rsidR="002910F3" w:rsidRPr="009232B8">
              <w:rPr>
                <w:b/>
                <w:bCs/>
                <w:szCs w:val="20"/>
              </w:rPr>
              <w:t>MR</w:t>
            </w:r>
            <w:r w:rsidR="002910F3" w:rsidRPr="009232B8">
              <w:rPr>
                <w:b/>
                <w:bCs/>
                <w:szCs w:val="20"/>
              </w:rPr>
              <w:sym w:font="Wingdings 2" w:char="F058"/>
            </w:r>
          </w:p>
          <w:p w14:paraId="5BE14AC2" w14:textId="77777777" w:rsidR="00DF35DE" w:rsidRPr="009232B8" w:rsidRDefault="00DF35DE">
            <w:pPr>
              <w:pStyle w:val="BodyTextIndent3"/>
              <w:keepLines/>
              <w:ind w:left="720"/>
              <w:rPr>
                <w:szCs w:val="20"/>
              </w:rPr>
            </w:pPr>
          </w:p>
          <w:p w14:paraId="6CFDD369" w14:textId="77777777" w:rsidR="00DF35DE" w:rsidRPr="009232B8" w:rsidRDefault="00DF35DE" w:rsidP="009232B8">
            <w:pPr>
              <w:keepLines/>
              <w:numPr>
                <w:ilvl w:val="0"/>
                <w:numId w:val="21"/>
              </w:numPr>
              <w:autoSpaceDE w:val="0"/>
              <w:autoSpaceDN w:val="0"/>
              <w:adjustRightInd w:val="0"/>
              <w:rPr>
                <w:sz w:val="20"/>
                <w:szCs w:val="20"/>
              </w:rPr>
            </w:pPr>
          </w:p>
        </w:tc>
        <w:tc>
          <w:tcPr>
            <w:tcW w:w="705" w:type="dxa"/>
            <w:tcBorders>
              <w:top w:val="single" w:sz="4" w:space="0" w:color="auto"/>
              <w:bottom w:val="single" w:sz="4" w:space="0" w:color="auto"/>
              <w:right w:val="single" w:sz="48" w:space="0" w:color="999999"/>
            </w:tcBorders>
          </w:tcPr>
          <w:p w14:paraId="60A4424D"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18907830"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795F98B5"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63725EB3" w14:textId="77777777" w:rsidR="00DF35DE" w:rsidRDefault="00DF35DE">
            <w:pPr>
              <w:keepLines/>
              <w:ind w:left="720" w:hanging="720"/>
            </w:pPr>
          </w:p>
        </w:tc>
      </w:tr>
      <w:tr w:rsidR="00851AD5" w14:paraId="1B09B822" w14:textId="77777777" w:rsidTr="00203017">
        <w:trPr>
          <w:cantSplit/>
          <w:trHeight w:val="137"/>
          <w:jc w:val="center"/>
        </w:trPr>
        <w:tc>
          <w:tcPr>
            <w:tcW w:w="8535" w:type="dxa"/>
            <w:vMerge/>
            <w:tcBorders>
              <w:left w:val="single" w:sz="4" w:space="0" w:color="auto"/>
              <w:right w:val="single" w:sz="4" w:space="0" w:color="auto"/>
            </w:tcBorders>
          </w:tcPr>
          <w:p w14:paraId="031A9746"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2E29F787" w14:textId="77777777" w:rsidR="00851AD5" w:rsidRDefault="00851AD5">
            <w:pPr>
              <w:keepLines/>
              <w:ind w:left="720" w:hanging="720"/>
            </w:pPr>
          </w:p>
        </w:tc>
      </w:tr>
      <w:tr w:rsidR="00851AD5" w14:paraId="36657B56" w14:textId="77777777" w:rsidTr="00173782">
        <w:trPr>
          <w:cantSplit/>
          <w:trHeight w:val="353"/>
          <w:jc w:val="center"/>
        </w:trPr>
        <w:tc>
          <w:tcPr>
            <w:tcW w:w="8535" w:type="dxa"/>
            <w:vMerge w:val="restart"/>
            <w:tcBorders>
              <w:left w:val="single" w:sz="4" w:space="0" w:color="auto"/>
            </w:tcBorders>
          </w:tcPr>
          <w:p w14:paraId="5EE9C2C5" w14:textId="77777777" w:rsidR="00851AD5" w:rsidRPr="009232B8" w:rsidRDefault="00851AD5" w:rsidP="00504341">
            <w:pPr>
              <w:pStyle w:val="BodyTextIndent3"/>
              <w:keepLines/>
              <w:rPr>
                <w:szCs w:val="20"/>
              </w:rPr>
            </w:pPr>
            <w:r w:rsidRPr="009232B8">
              <w:rPr>
                <w:szCs w:val="20"/>
              </w:rPr>
              <w:t xml:space="preserve">D4.  </w:t>
            </w:r>
            <w:r w:rsidRPr="009232B8">
              <w:rPr>
                <w:i/>
                <w:iCs/>
                <w:szCs w:val="20"/>
              </w:rPr>
              <w:t>Who provides the hazard identification training?</w:t>
            </w:r>
            <w:r w:rsidRPr="009232B8">
              <w:rPr>
                <w:iCs/>
                <w:szCs w:val="20"/>
              </w:rPr>
              <w:t xml:space="preserve">  </w:t>
            </w:r>
          </w:p>
          <w:p w14:paraId="48E1F847" w14:textId="77777777" w:rsidR="00851AD5" w:rsidRPr="009232B8" w:rsidRDefault="00851AD5" w:rsidP="009232B8">
            <w:pPr>
              <w:pStyle w:val="BodyTextIndent3"/>
              <w:keepLines/>
              <w:rPr>
                <w:szCs w:val="20"/>
              </w:rPr>
            </w:pPr>
          </w:p>
          <w:p w14:paraId="1FFE872C" w14:textId="77777777" w:rsidR="00851AD5" w:rsidRPr="009232B8" w:rsidRDefault="00851AD5" w:rsidP="009232B8">
            <w:pPr>
              <w:pStyle w:val="BodyTextIndent2"/>
              <w:keepLines/>
              <w:numPr>
                <w:ilvl w:val="0"/>
                <w:numId w:val="21"/>
              </w:numPr>
              <w:rPr>
                <w:sz w:val="20"/>
                <w:szCs w:val="20"/>
              </w:rPr>
            </w:pPr>
          </w:p>
        </w:tc>
        <w:tc>
          <w:tcPr>
            <w:tcW w:w="705" w:type="dxa"/>
            <w:tcBorders>
              <w:top w:val="single" w:sz="4" w:space="0" w:color="auto"/>
              <w:bottom w:val="single" w:sz="4" w:space="0" w:color="auto"/>
              <w:right w:val="single" w:sz="48" w:space="0" w:color="999999"/>
            </w:tcBorders>
            <w:shd w:val="diagStripe" w:color="auto" w:fill="auto"/>
          </w:tcPr>
          <w:p w14:paraId="0294727D" w14:textId="77777777" w:rsidR="00851AD5" w:rsidRDefault="00851AD5">
            <w:pPr>
              <w:keepLines/>
              <w:ind w:left="720" w:hanging="720"/>
            </w:pPr>
          </w:p>
        </w:tc>
        <w:tc>
          <w:tcPr>
            <w:tcW w:w="480" w:type="dxa"/>
            <w:tcBorders>
              <w:top w:val="single" w:sz="4" w:space="0" w:color="auto"/>
              <w:left w:val="single" w:sz="48" w:space="0" w:color="999999"/>
              <w:bottom w:val="single" w:sz="4" w:space="0" w:color="auto"/>
              <w:right w:val="single" w:sz="4" w:space="0" w:color="auto"/>
            </w:tcBorders>
            <w:shd w:val="clear" w:color="auto" w:fill="auto"/>
          </w:tcPr>
          <w:p w14:paraId="13F8CE2D" w14:textId="77777777" w:rsidR="00851AD5" w:rsidRDefault="00851AD5">
            <w:pPr>
              <w:keepLines/>
              <w:ind w:left="720" w:hanging="720"/>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4B0A40A2" w14:textId="77777777" w:rsidR="00851AD5" w:rsidRDefault="00851AD5">
            <w:pPr>
              <w:keepLines/>
              <w:ind w:left="720" w:hanging="720"/>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635E5EBE" w14:textId="77777777" w:rsidR="00851AD5" w:rsidRDefault="00851AD5">
            <w:pPr>
              <w:keepLines/>
              <w:ind w:left="720" w:hanging="720"/>
            </w:pPr>
          </w:p>
        </w:tc>
      </w:tr>
      <w:tr w:rsidR="00851AD5" w14:paraId="139296C3" w14:textId="77777777" w:rsidTr="00203017">
        <w:trPr>
          <w:cantSplit/>
          <w:trHeight w:val="352"/>
          <w:jc w:val="center"/>
        </w:trPr>
        <w:tc>
          <w:tcPr>
            <w:tcW w:w="8535" w:type="dxa"/>
            <w:vMerge/>
            <w:tcBorders>
              <w:left w:val="single" w:sz="4" w:space="0" w:color="auto"/>
            </w:tcBorders>
          </w:tcPr>
          <w:p w14:paraId="6E3963B0" w14:textId="77777777" w:rsidR="00851AD5" w:rsidRPr="009232B8" w:rsidRDefault="00851AD5" w:rsidP="00504341">
            <w:pPr>
              <w:pStyle w:val="BodyTextIndent3"/>
              <w:keepLines/>
              <w:rPr>
                <w:szCs w:val="20"/>
              </w:rPr>
            </w:pPr>
          </w:p>
        </w:tc>
        <w:tc>
          <w:tcPr>
            <w:tcW w:w="2265" w:type="dxa"/>
            <w:gridSpan w:val="4"/>
            <w:tcBorders>
              <w:top w:val="single" w:sz="4" w:space="0" w:color="auto"/>
              <w:bottom w:val="single" w:sz="4" w:space="0" w:color="auto"/>
              <w:right w:val="single" w:sz="4" w:space="0" w:color="auto"/>
            </w:tcBorders>
            <w:shd w:val="clear" w:color="auto" w:fill="auto"/>
          </w:tcPr>
          <w:p w14:paraId="2AB241C9" w14:textId="77777777" w:rsidR="00851AD5" w:rsidRDefault="00851AD5">
            <w:pPr>
              <w:keepLines/>
              <w:ind w:left="720" w:hanging="720"/>
            </w:pPr>
          </w:p>
        </w:tc>
      </w:tr>
      <w:tr w:rsidR="009C0E7C" w14:paraId="15E9AC44" w14:textId="77777777" w:rsidTr="00173782">
        <w:trPr>
          <w:cantSplit/>
          <w:trHeight w:val="453"/>
          <w:jc w:val="center"/>
        </w:trPr>
        <w:tc>
          <w:tcPr>
            <w:tcW w:w="8535" w:type="dxa"/>
            <w:vMerge w:val="restart"/>
            <w:tcBorders>
              <w:left w:val="single" w:sz="4" w:space="0" w:color="auto"/>
            </w:tcBorders>
          </w:tcPr>
          <w:p w14:paraId="79AE690A" w14:textId="77777777" w:rsidR="009C0E7C" w:rsidRPr="009232B8" w:rsidRDefault="009C0E7C" w:rsidP="008A42C3">
            <w:pPr>
              <w:pStyle w:val="BodyTextIndent2"/>
              <w:keepLines/>
              <w:ind w:left="12" w:hanging="12"/>
              <w:rPr>
                <w:iCs/>
                <w:sz w:val="20"/>
                <w:szCs w:val="20"/>
              </w:rPr>
            </w:pPr>
            <w:r w:rsidRPr="009232B8">
              <w:rPr>
                <w:sz w:val="20"/>
                <w:szCs w:val="20"/>
              </w:rPr>
              <w:t>D</w:t>
            </w:r>
            <w:r w:rsidR="00C24527" w:rsidRPr="009232B8">
              <w:rPr>
                <w:sz w:val="20"/>
                <w:szCs w:val="20"/>
              </w:rPr>
              <w:t>5</w:t>
            </w:r>
            <w:r w:rsidRPr="009232B8">
              <w:rPr>
                <w:sz w:val="20"/>
                <w:szCs w:val="20"/>
              </w:rPr>
              <w:t xml:space="preserve">. </w:t>
            </w:r>
            <w:r w:rsidR="008A42C3" w:rsidRPr="009232B8">
              <w:rPr>
                <w:sz w:val="20"/>
                <w:szCs w:val="20"/>
              </w:rPr>
              <w:t xml:space="preserve">  </w:t>
            </w:r>
            <w:r w:rsidRPr="009232B8">
              <w:rPr>
                <w:i/>
                <w:iCs/>
                <w:sz w:val="20"/>
                <w:szCs w:val="20"/>
              </w:rPr>
              <w:t>Do the written routine inspection reports clearly indicate what needs to be corrected, by whom, and by when?   If not, please explain.</w:t>
            </w:r>
          </w:p>
          <w:p w14:paraId="3300994C" w14:textId="77777777" w:rsidR="009C0E7C" w:rsidRPr="009232B8" w:rsidRDefault="009C0E7C">
            <w:pPr>
              <w:pStyle w:val="BodyTextIndent2"/>
              <w:keepLines/>
              <w:ind w:left="720" w:hanging="720"/>
              <w:rPr>
                <w:sz w:val="20"/>
                <w:szCs w:val="20"/>
              </w:rPr>
            </w:pPr>
          </w:p>
          <w:p w14:paraId="3905CB68" w14:textId="77777777" w:rsidR="009C0E7C" w:rsidRPr="009232B8" w:rsidRDefault="009C0E7C" w:rsidP="009232B8">
            <w:pPr>
              <w:keepLines/>
              <w:numPr>
                <w:ilvl w:val="0"/>
                <w:numId w:val="21"/>
              </w:numPr>
              <w:tabs>
                <w:tab w:val="left" w:pos="-2160"/>
              </w:tabs>
              <w:autoSpaceDE w:val="0"/>
              <w:autoSpaceDN w:val="0"/>
              <w:adjustRightInd w:val="0"/>
              <w:rPr>
                <w:sz w:val="20"/>
                <w:szCs w:val="20"/>
              </w:rPr>
            </w:pPr>
          </w:p>
        </w:tc>
        <w:tc>
          <w:tcPr>
            <w:tcW w:w="705" w:type="dxa"/>
            <w:tcBorders>
              <w:top w:val="single" w:sz="4" w:space="0" w:color="auto"/>
              <w:bottom w:val="single" w:sz="4" w:space="0" w:color="auto"/>
              <w:right w:val="single" w:sz="48" w:space="0" w:color="999999"/>
            </w:tcBorders>
          </w:tcPr>
          <w:p w14:paraId="2E59239B" w14:textId="77777777" w:rsidR="009C0E7C" w:rsidRDefault="009C0E7C">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2CB7CE72" w14:textId="77777777" w:rsidR="009C0E7C" w:rsidRDefault="009C0E7C">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277BCCA" w14:textId="77777777" w:rsidR="009C0E7C" w:rsidRDefault="009C0E7C">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66924EE6" w14:textId="77777777" w:rsidR="009C0E7C" w:rsidRDefault="009C0E7C">
            <w:pPr>
              <w:keepLines/>
              <w:ind w:left="720" w:hanging="720"/>
            </w:pPr>
          </w:p>
        </w:tc>
      </w:tr>
      <w:tr w:rsidR="00851AD5" w14:paraId="5923C5C0" w14:textId="77777777" w:rsidTr="00203017">
        <w:trPr>
          <w:cantSplit/>
          <w:trHeight w:val="675"/>
          <w:jc w:val="center"/>
        </w:trPr>
        <w:tc>
          <w:tcPr>
            <w:tcW w:w="8535" w:type="dxa"/>
            <w:vMerge/>
            <w:tcBorders>
              <w:left w:val="single" w:sz="4" w:space="0" w:color="auto"/>
              <w:right w:val="single" w:sz="4" w:space="0" w:color="auto"/>
            </w:tcBorders>
          </w:tcPr>
          <w:p w14:paraId="408276F5" w14:textId="77777777" w:rsidR="00851AD5" w:rsidRPr="008A0B0F" w:rsidRDefault="00851AD5">
            <w:pPr>
              <w:pStyle w:val="BodyTextIndent2"/>
              <w:keepLines/>
              <w:ind w:left="720" w:hanging="720"/>
              <w:rPr>
                <w:sz w:val="20"/>
                <w:szCs w:val="20"/>
              </w:rPr>
            </w:pPr>
          </w:p>
        </w:tc>
        <w:tc>
          <w:tcPr>
            <w:tcW w:w="2265" w:type="dxa"/>
            <w:gridSpan w:val="4"/>
            <w:tcBorders>
              <w:top w:val="single" w:sz="4" w:space="0" w:color="auto"/>
              <w:left w:val="single" w:sz="4" w:space="0" w:color="auto"/>
              <w:right w:val="single" w:sz="4" w:space="0" w:color="auto"/>
            </w:tcBorders>
          </w:tcPr>
          <w:p w14:paraId="681A6F11" w14:textId="77777777" w:rsidR="00851AD5" w:rsidRDefault="00851AD5">
            <w:pPr>
              <w:keepLines/>
              <w:ind w:left="720" w:hanging="720"/>
            </w:pPr>
          </w:p>
        </w:tc>
      </w:tr>
    </w:tbl>
    <w:p w14:paraId="4C664A24" w14:textId="77777777" w:rsidR="00DF35DE" w:rsidRDefault="00DF35DE">
      <w:pPr>
        <w:keepLines/>
        <w:ind w:left="720" w:hanging="720"/>
      </w:pPr>
    </w:p>
    <w:p w14:paraId="0B37166E"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705"/>
        <w:gridCol w:w="480"/>
        <w:gridCol w:w="600"/>
        <w:gridCol w:w="480"/>
      </w:tblGrid>
      <w:tr w:rsidR="00DF35DE" w14:paraId="2F3DFBB2"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5B643B26" w14:textId="77777777" w:rsidR="00DF35DE" w:rsidRPr="00074C86" w:rsidRDefault="00DF35DE">
            <w:pPr>
              <w:pStyle w:val="BodyText"/>
              <w:keepLines/>
              <w:rPr>
                <w:b/>
                <w:bCs/>
              </w:rPr>
            </w:pPr>
            <w:r>
              <w:lastRenderedPageBreak/>
              <w:br w:type="page"/>
            </w:r>
            <w:r w:rsidR="00074C86" w:rsidRPr="00074C86">
              <w:rPr>
                <w:b/>
                <w:bCs/>
              </w:rPr>
              <w:t xml:space="preserve">E.  </w:t>
            </w:r>
            <w:r w:rsidR="00CD30D1" w:rsidRPr="00074C86">
              <w:rPr>
                <w:b/>
                <w:bCs/>
              </w:rPr>
              <w:t xml:space="preserve">Hazard Reporting </w:t>
            </w:r>
          </w:p>
        </w:tc>
      </w:tr>
      <w:tr w:rsidR="00DF35DE" w14:paraId="31F949A4" w14:textId="77777777" w:rsidTr="001909B6">
        <w:trPr>
          <w:cantSplit/>
          <w:trHeight w:val="466"/>
          <w:jc w:val="center"/>
        </w:trPr>
        <w:tc>
          <w:tcPr>
            <w:tcW w:w="8535" w:type="dxa"/>
            <w:vMerge w:val="restart"/>
            <w:tcBorders>
              <w:left w:val="single" w:sz="4" w:space="0" w:color="auto"/>
            </w:tcBorders>
          </w:tcPr>
          <w:p w14:paraId="77ED9BCD" w14:textId="77777777" w:rsidR="00DF35DE" w:rsidRPr="00DB714D" w:rsidRDefault="00DF35DE" w:rsidP="008A42C3">
            <w:pPr>
              <w:pStyle w:val="BodyTextIndent2"/>
              <w:keepLines/>
              <w:ind w:left="12" w:hanging="12"/>
              <w:rPr>
                <w:iCs/>
                <w:sz w:val="20"/>
                <w:szCs w:val="20"/>
              </w:rPr>
            </w:pPr>
            <w:r w:rsidRPr="00DB714D">
              <w:rPr>
                <w:sz w:val="20"/>
                <w:szCs w:val="20"/>
              </w:rPr>
              <w:t>E1.</w:t>
            </w:r>
            <w:r w:rsidR="008A42C3" w:rsidRPr="00DB714D">
              <w:rPr>
                <w:sz w:val="20"/>
                <w:szCs w:val="20"/>
              </w:rPr>
              <w:t xml:space="preserve">  </w:t>
            </w:r>
            <w:r w:rsidR="006E5AC8" w:rsidRPr="00DB714D">
              <w:rPr>
                <w:i/>
                <w:iCs/>
                <w:sz w:val="20"/>
                <w:szCs w:val="20"/>
              </w:rPr>
              <w:t>Is there a</w:t>
            </w:r>
            <w:r w:rsidRPr="00DB714D">
              <w:rPr>
                <w:i/>
                <w:iCs/>
                <w:sz w:val="20"/>
                <w:szCs w:val="20"/>
              </w:rPr>
              <w:t xml:space="preserve"> policy </w:t>
            </w:r>
            <w:r w:rsidR="006E5AC8" w:rsidRPr="00DB714D">
              <w:rPr>
                <w:i/>
                <w:iCs/>
                <w:sz w:val="20"/>
                <w:szCs w:val="20"/>
              </w:rPr>
              <w:t xml:space="preserve">in writing </w:t>
            </w:r>
            <w:r w:rsidRPr="00DB714D">
              <w:rPr>
                <w:i/>
                <w:iCs/>
                <w:sz w:val="20"/>
                <w:szCs w:val="20"/>
              </w:rPr>
              <w:t>describing a reliable system for employees to notify appropriate management personnel about safety and health concerns?  Please describe.</w:t>
            </w:r>
          </w:p>
          <w:p w14:paraId="717EF3E4" w14:textId="77777777" w:rsidR="009C0E7C" w:rsidRPr="00DB714D" w:rsidRDefault="009C0E7C">
            <w:pPr>
              <w:pStyle w:val="BodyTextIndent2"/>
              <w:keepLines/>
              <w:ind w:left="720" w:hanging="720"/>
              <w:rPr>
                <w:sz w:val="20"/>
                <w:szCs w:val="20"/>
              </w:rPr>
            </w:pPr>
          </w:p>
          <w:p w14:paraId="2E5F6BBD" w14:textId="77777777" w:rsidR="00DF35DE" w:rsidRPr="00DB714D" w:rsidRDefault="00DF35DE" w:rsidP="00DB714D">
            <w:pPr>
              <w:keepLines/>
              <w:numPr>
                <w:ilvl w:val="0"/>
                <w:numId w:val="21"/>
              </w:numPr>
              <w:autoSpaceDE w:val="0"/>
              <w:autoSpaceDN w:val="0"/>
              <w:adjustRightInd w:val="0"/>
              <w:rPr>
                <w:sz w:val="20"/>
                <w:szCs w:val="20"/>
              </w:rPr>
            </w:pPr>
          </w:p>
        </w:tc>
        <w:tc>
          <w:tcPr>
            <w:tcW w:w="705" w:type="dxa"/>
            <w:tcBorders>
              <w:bottom w:val="single" w:sz="4" w:space="0" w:color="auto"/>
              <w:right w:val="single" w:sz="48" w:space="0" w:color="999999"/>
            </w:tcBorders>
          </w:tcPr>
          <w:p w14:paraId="1DB4F985"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42D51E36"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04F4CE9E" w14:textId="77777777" w:rsidR="00DF35DE" w:rsidRDefault="00DF35DE">
            <w:pPr>
              <w:keepLines/>
              <w:ind w:left="720" w:hanging="720"/>
            </w:pPr>
          </w:p>
        </w:tc>
        <w:tc>
          <w:tcPr>
            <w:tcW w:w="480" w:type="dxa"/>
            <w:tcBorders>
              <w:left w:val="single" w:sz="4" w:space="0" w:color="auto"/>
              <w:bottom w:val="single" w:sz="4" w:space="0" w:color="auto"/>
              <w:right w:val="single" w:sz="4" w:space="0" w:color="auto"/>
            </w:tcBorders>
          </w:tcPr>
          <w:p w14:paraId="3EA74470" w14:textId="77777777" w:rsidR="00DF35DE" w:rsidRDefault="00DF35DE">
            <w:pPr>
              <w:keepLines/>
              <w:ind w:left="720" w:hanging="720"/>
            </w:pPr>
          </w:p>
        </w:tc>
      </w:tr>
      <w:tr w:rsidR="00782122" w14:paraId="09A4815D" w14:textId="77777777" w:rsidTr="00203017">
        <w:trPr>
          <w:cantSplit/>
          <w:trHeight w:val="332"/>
          <w:jc w:val="center"/>
        </w:trPr>
        <w:tc>
          <w:tcPr>
            <w:tcW w:w="8535" w:type="dxa"/>
            <w:vMerge/>
            <w:tcBorders>
              <w:left w:val="single" w:sz="4" w:space="0" w:color="auto"/>
              <w:bottom w:val="single" w:sz="4" w:space="0" w:color="auto"/>
              <w:right w:val="single" w:sz="4" w:space="0" w:color="auto"/>
            </w:tcBorders>
          </w:tcPr>
          <w:p w14:paraId="438AE0F5" w14:textId="77777777" w:rsidR="00782122" w:rsidRPr="00DB714D"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41E502AD" w14:textId="77777777" w:rsidR="00782122" w:rsidRDefault="00782122">
            <w:pPr>
              <w:keepLines/>
              <w:ind w:left="720" w:hanging="720"/>
            </w:pPr>
          </w:p>
        </w:tc>
      </w:tr>
      <w:tr w:rsidR="00782122" w14:paraId="3388474B" w14:textId="77777777" w:rsidTr="001909B6">
        <w:trPr>
          <w:cantSplit/>
          <w:trHeight w:val="465"/>
          <w:jc w:val="center"/>
        </w:trPr>
        <w:tc>
          <w:tcPr>
            <w:tcW w:w="8535" w:type="dxa"/>
            <w:vMerge w:val="restart"/>
            <w:tcBorders>
              <w:left w:val="single" w:sz="4" w:space="0" w:color="auto"/>
            </w:tcBorders>
          </w:tcPr>
          <w:p w14:paraId="07039073" w14:textId="77777777" w:rsidR="00782122" w:rsidRPr="00DB714D" w:rsidRDefault="00782122" w:rsidP="00845E07">
            <w:pPr>
              <w:pStyle w:val="BodyTextIndent2"/>
              <w:keepLines/>
              <w:ind w:left="0" w:firstLine="0"/>
              <w:rPr>
                <w:iCs/>
                <w:sz w:val="20"/>
                <w:szCs w:val="20"/>
              </w:rPr>
            </w:pPr>
            <w:r w:rsidRPr="00DB714D">
              <w:rPr>
                <w:sz w:val="20"/>
                <w:szCs w:val="20"/>
              </w:rPr>
              <w:t xml:space="preserve">E2.  </w:t>
            </w:r>
            <w:r w:rsidRPr="00DB714D">
              <w:rPr>
                <w:i/>
                <w:iCs/>
                <w:sz w:val="20"/>
                <w:szCs w:val="20"/>
              </w:rPr>
              <w:t>Does the employee notification policy include a system for hazard reporting for contractors/sub-contractors?</w:t>
            </w:r>
            <w:r w:rsidRPr="00DB714D">
              <w:rPr>
                <w:iCs/>
                <w:sz w:val="20"/>
                <w:szCs w:val="20"/>
              </w:rPr>
              <w:t xml:space="preserve">  </w:t>
            </w:r>
            <w:r w:rsidRPr="00DB714D">
              <w:rPr>
                <w:b/>
                <w:bCs/>
                <w:sz w:val="20"/>
                <w:szCs w:val="20"/>
              </w:rPr>
              <w:t>MR</w:t>
            </w:r>
            <w:r w:rsidRPr="00DB714D">
              <w:rPr>
                <w:b/>
                <w:bCs/>
                <w:sz w:val="20"/>
                <w:szCs w:val="20"/>
              </w:rPr>
              <w:sym w:font="Wingdings 2" w:char="F058"/>
            </w:r>
          </w:p>
          <w:p w14:paraId="2EC94014" w14:textId="77777777" w:rsidR="00782122" w:rsidRPr="00DB714D" w:rsidRDefault="00782122">
            <w:pPr>
              <w:pStyle w:val="BodyTextIndent2"/>
              <w:keepLines/>
              <w:ind w:left="720" w:hanging="720"/>
              <w:rPr>
                <w:iCs/>
                <w:sz w:val="20"/>
                <w:szCs w:val="20"/>
              </w:rPr>
            </w:pPr>
          </w:p>
          <w:p w14:paraId="79AC10DC" w14:textId="77777777" w:rsidR="00782122" w:rsidRPr="00DB714D" w:rsidRDefault="00782122" w:rsidP="00DB714D">
            <w:pPr>
              <w:pStyle w:val="BodyTextIndent2"/>
              <w:keepLines/>
              <w:numPr>
                <w:ilvl w:val="0"/>
                <w:numId w:val="21"/>
              </w:numPr>
              <w:rPr>
                <w:sz w:val="20"/>
                <w:szCs w:val="20"/>
              </w:rPr>
            </w:pPr>
          </w:p>
        </w:tc>
        <w:tc>
          <w:tcPr>
            <w:tcW w:w="705" w:type="dxa"/>
            <w:tcBorders>
              <w:bottom w:val="single" w:sz="4" w:space="0" w:color="auto"/>
              <w:right w:val="single" w:sz="48" w:space="0" w:color="999999"/>
            </w:tcBorders>
          </w:tcPr>
          <w:p w14:paraId="590FC0B4" w14:textId="77777777" w:rsidR="00782122" w:rsidRDefault="00782122" w:rsidP="009C0E7C">
            <w:pPr>
              <w:keepLines/>
              <w:ind w:left="720" w:hanging="720"/>
            </w:pPr>
          </w:p>
        </w:tc>
        <w:tc>
          <w:tcPr>
            <w:tcW w:w="480" w:type="dxa"/>
            <w:tcBorders>
              <w:left w:val="single" w:sz="48" w:space="0" w:color="999999"/>
              <w:right w:val="single" w:sz="4" w:space="0" w:color="auto"/>
            </w:tcBorders>
            <w:shd w:val="clear" w:color="auto" w:fill="auto"/>
          </w:tcPr>
          <w:p w14:paraId="4C60B21A" w14:textId="77777777" w:rsidR="00782122" w:rsidRDefault="00782122" w:rsidP="009C0E7C">
            <w:pPr>
              <w:keepLines/>
              <w:ind w:left="720" w:hanging="720"/>
            </w:pPr>
          </w:p>
        </w:tc>
        <w:tc>
          <w:tcPr>
            <w:tcW w:w="600" w:type="dxa"/>
            <w:tcBorders>
              <w:right w:val="single" w:sz="4" w:space="0" w:color="auto"/>
            </w:tcBorders>
            <w:shd w:val="clear" w:color="auto" w:fill="auto"/>
          </w:tcPr>
          <w:p w14:paraId="349D5AD3" w14:textId="77777777" w:rsidR="00782122" w:rsidRDefault="00782122" w:rsidP="009C0E7C">
            <w:pPr>
              <w:keepLines/>
              <w:ind w:left="720" w:hanging="720"/>
            </w:pPr>
          </w:p>
        </w:tc>
        <w:tc>
          <w:tcPr>
            <w:tcW w:w="480" w:type="dxa"/>
            <w:tcBorders>
              <w:right w:val="single" w:sz="4" w:space="0" w:color="auto"/>
            </w:tcBorders>
            <w:shd w:val="clear" w:color="auto" w:fill="auto"/>
          </w:tcPr>
          <w:p w14:paraId="13B22027" w14:textId="77777777" w:rsidR="00782122" w:rsidRDefault="00782122" w:rsidP="009C0E7C">
            <w:pPr>
              <w:keepLines/>
              <w:ind w:left="720" w:hanging="720"/>
            </w:pPr>
          </w:p>
        </w:tc>
      </w:tr>
      <w:tr w:rsidR="00782122" w14:paraId="2FED98A5" w14:textId="77777777" w:rsidTr="00203017">
        <w:trPr>
          <w:cantSplit/>
          <w:trHeight w:val="465"/>
          <w:jc w:val="center"/>
        </w:trPr>
        <w:tc>
          <w:tcPr>
            <w:tcW w:w="8535" w:type="dxa"/>
            <w:vMerge/>
            <w:tcBorders>
              <w:left w:val="single" w:sz="4" w:space="0" w:color="auto"/>
            </w:tcBorders>
          </w:tcPr>
          <w:p w14:paraId="0E23DAE5" w14:textId="77777777" w:rsidR="00782122" w:rsidRPr="00DB714D" w:rsidRDefault="00782122" w:rsidP="00845E07">
            <w:pPr>
              <w:pStyle w:val="BodyTextIndent2"/>
              <w:keepLines/>
              <w:ind w:left="0" w:firstLine="0"/>
              <w:rPr>
                <w:sz w:val="20"/>
                <w:szCs w:val="20"/>
              </w:rPr>
            </w:pPr>
          </w:p>
        </w:tc>
        <w:tc>
          <w:tcPr>
            <w:tcW w:w="2265" w:type="dxa"/>
            <w:gridSpan w:val="4"/>
            <w:tcBorders>
              <w:bottom w:val="single" w:sz="4" w:space="0" w:color="auto"/>
              <w:right w:val="single" w:sz="4" w:space="0" w:color="auto"/>
            </w:tcBorders>
          </w:tcPr>
          <w:p w14:paraId="10914415" w14:textId="77777777" w:rsidR="00782122" w:rsidRDefault="00782122" w:rsidP="009C0E7C">
            <w:pPr>
              <w:keepLines/>
              <w:ind w:left="720" w:hanging="720"/>
            </w:pPr>
          </w:p>
        </w:tc>
      </w:tr>
      <w:tr w:rsidR="009C0E7C" w14:paraId="0A064183" w14:textId="77777777" w:rsidTr="001909B6">
        <w:trPr>
          <w:cantSplit/>
          <w:trHeight w:val="550"/>
          <w:jc w:val="center"/>
        </w:trPr>
        <w:tc>
          <w:tcPr>
            <w:tcW w:w="8535" w:type="dxa"/>
            <w:vMerge w:val="restart"/>
            <w:tcBorders>
              <w:left w:val="single" w:sz="4" w:space="0" w:color="auto"/>
            </w:tcBorders>
          </w:tcPr>
          <w:p w14:paraId="4905C290" w14:textId="77777777" w:rsidR="009C0E7C" w:rsidRPr="00DB714D" w:rsidRDefault="009C0E7C" w:rsidP="008A42C3">
            <w:pPr>
              <w:pStyle w:val="BodyTextIndent2"/>
              <w:keepLines/>
              <w:ind w:left="0" w:firstLine="0"/>
              <w:rPr>
                <w:iCs/>
                <w:sz w:val="20"/>
                <w:szCs w:val="20"/>
              </w:rPr>
            </w:pPr>
            <w:r w:rsidRPr="00DB714D">
              <w:rPr>
                <w:sz w:val="20"/>
                <w:szCs w:val="20"/>
              </w:rPr>
              <w:t>E</w:t>
            </w:r>
            <w:r w:rsidR="006E5AC8" w:rsidRPr="00DB714D">
              <w:rPr>
                <w:sz w:val="20"/>
                <w:szCs w:val="20"/>
              </w:rPr>
              <w:t>3</w:t>
            </w:r>
            <w:r w:rsidRPr="00DB714D">
              <w:rPr>
                <w:sz w:val="20"/>
                <w:szCs w:val="20"/>
              </w:rPr>
              <w:t>.</w:t>
            </w:r>
            <w:r w:rsidR="008A42C3" w:rsidRPr="00DB714D">
              <w:rPr>
                <w:sz w:val="20"/>
                <w:szCs w:val="20"/>
              </w:rPr>
              <w:t xml:space="preserve">  </w:t>
            </w:r>
            <w:r w:rsidR="006E5AC8" w:rsidRPr="00DB714D">
              <w:rPr>
                <w:i/>
                <w:sz w:val="20"/>
                <w:szCs w:val="20"/>
              </w:rPr>
              <w:t>Is there a</w:t>
            </w:r>
            <w:r w:rsidR="002D5A3D">
              <w:rPr>
                <w:i/>
                <w:sz w:val="20"/>
                <w:szCs w:val="20"/>
              </w:rPr>
              <w:t>n adequate</w:t>
            </w:r>
            <w:r w:rsidR="006E5AC8" w:rsidRPr="00DB714D">
              <w:rPr>
                <w:i/>
                <w:sz w:val="20"/>
                <w:szCs w:val="20"/>
              </w:rPr>
              <w:t xml:space="preserve"> system in place for reporting hazards created by others?</w:t>
            </w:r>
            <w:r w:rsidR="006E5AC8" w:rsidRPr="00DB714D">
              <w:rPr>
                <w:sz w:val="20"/>
                <w:szCs w:val="20"/>
              </w:rPr>
              <w:t xml:space="preserve">  </w:t>
            </w:r>
            <w:r w:rsidR="002910F3" w:rsidRPr="00DB714D">
              <w:rPr>
                <w:b/>
                <w:bCs/>
                <w:sz w:val="20"/>
                <w:szCs w:val="20"/>
              </w:rPr>
              <w:t>MR</w:t>
            </w:r>
            <w:r w:rsidR="002910F3" w:rsidRPr="00DB714D">
              <w:rPr>
                <w:b/>
                <w:bCs/>
                <w:sz w:val="20"/>
                <w:szCs w:val="20"/>
              </w:rPr>
              <w:sym w:font="Wingdings 2" w:char="F058"/>
            </w:r>
          </w:p>
          <w:p w14:paraId="7D05F93B" w14:textId="77777777" w:rsidR="00DB714D" w:rsidRPr="00DB714D" w:rsidRDefault="00DB714D" w:rsidP="00DB714D">
            <w:pPr>
              <w:pStyle w:val="BodyTextIndent2"/>
              <w:keepLines/>
              <w:numPr>
                <w:ilvl w:val="0"/>
                <w:numId w:val="21"/>
              </w:numPr>
              <w:rPr>
                <w:sz w:val="20"/>
                <w:szCs w:val="20"/>
              </w:rPr>
            </w:pPr>
          </w:p>
          <w:p w14:paraId="6937545A" w14:textId="77777777" w:rsidR="009C0E7C" w:rsidRPr="00DB714D" w:rsidRDefault="009C0E7C" w:rsidP="00DB714D">
            <w:pPr>
              <w:keepLines/>
              <w:autoSpaceDE w:val="0"/>
              <w:autoSpaceDN w:val="0"/>
              <w:adjustRightInd w:val="0"/>
              <w:rPr>
                <w:sz w:val="20"/>
                <w:szCs w:val="20"/>
              </w:rPr>
            </w:pPr>
          </w:p>
        </w:tc>
        <w:tc>
          <w:tcPr>
            <w:tcW w:w="705" w:type="dxa"/>
            <w:tcBorders>
              <w:bottom w:val="single" w:sz="4" w:space="0" w:color="auto"/>
              <w:right w:val="single" w:sz="48" w:space="0" w:color="999999"/>
            </w:tcBorders>
          </w:tcPr>
          <w:p w14:paraId="0AABEDB8" w14:textId="77777777" w:rsidR="009C0E7C" w:rsidRDefault="009C0E7C" w:rsidP="009C0E7C">
            <w:pPr>
              <w:keepLines/>
              <w:ind w:left="720" w:hanging="720"/>
            </w:pPr>
          </w:p>
        </w:tc>
        <w:tc>
          <w:tcPr>
            <w:tcW w:w="480" w:type="dxa"/>
            <w:tcBorders>
              <w:left w:val="single" w:sz="48" w:space="0" w:color="999999"/>
              <w:bottom w:val="single" w:sz="4" w:space="0" w:color="auto"/>
              <w:right w:val="single" w:sz="4" w:space="0" w:color="auto"/>
            </w:tcBorders>
          </w:tcPr>
          <w:p w14:paraId="00CB6A57" w14:textId="77777777" w:rsidR="009C0E7C" w:rsidRDefault="009C0E7C" w:rsidP="009C0E7C">
            <w:pPr>
              <w:keepLines/>
              <w:ind w:left="720" w:hanging="720"/>
            </w:pPr>
          </w:p>
        </w:tc>
        <w:tc>
          <w:tcPr>
            <w:tcW w:w="600" w:type="dxa"/>
            <w:tcBorders>
              <w:bottom w:val="single" w:sz="4" w:space="0" w:color="auto"/>
              <w:right w:val="single" w:sz="4" w:space="0" w:color="auto"/>
            </w:tcBorders>
          </w:tcPr>
          <w:p w14:paraId="16BB2B74" w14:textId="77777777" w:rsidR="009C0E7C" w:rsidRDefault="009C0E7C" w:rsidP="009C0E7C">
            <w:pPr>
              <w:keepLines/>
              <w:ind w:left="720" w:hanging="720"/>
            </w:pPr>
          </w:p>
        </w:tc>
        <w:tc>
          <w:tcPr>
            <w:tcW w:w="480" w:type="dxa"/>
            <w:tcBorders>
              <w:bottom w:val="single" w:sz="4" w:space="0" w:color="auto"/>
              <w:right w:val="single" w:sz="4" w:space="0" w:color="auto"/>
            </w:tcBorders>
          </w:tcPr>
          <w:p w14:paraId="257EBC30" w14:textId="77777777" w:rsidR="009C0E7C" w:rsidRDefault="009C0E7C" w:rsidP="009C0E7C">
            <w:pPr>
              <w:keepLines/>
              <w:ind w:left="720" w:hanging="720"/>
            </w:pPr>
          </w:p>
        </w:tc>
      </w:tr>
      <w:tr w:rsidR="00782122" w14:paraId="41E86515" w14:textId="77777777" w:rsidTr="00203017">
        <w:trPr>
          <w:cantSplit/>
          <w:trHeight w:val="774"/>
          <w:jc w:val="center"/>
        </w:trPr>
        <w:tc>
          <w:tcPr>
            <w:tcW w:w="8535" w:type="dxa"/>
            <w:vMerge/>
            <w:tcBorders>
              <w:left w:val="single" w:sz="4" w:space="0" w:color="auto"/>
              <w:right w:val="single" w:sz="4" w:space="0" w:color="auto"/>
            </w:tcBorders>
          </w:tcPr>
          <w:p w14:paraId="2D0C0609" w14:textId="77777777" w:rsidR="00782122" w:rsidRPr="009C0E7C" w:rsidRDefault="00782122">
            <w:pPr>
              <w:pStyle w:val="BodyTextIndent2"/>
              <w:keepLines/>
              <w:ind w:left="720" w:hanging="720"/>
              <w:rPr>
                <w:sz w:val="20"/>
                <w:szCs w:val="20"/>
              </w:rPr>
            </w:pPr>
          </w:p>
        </w:tc>
        <w:tc>
          <w:tcPr>
            <w:tcW w:w="2265" w:type="dxa"/>
            <w:gridSpan w:val="4"/>
            <w:tcBorders>
              <w:left w:val="single" w:sz="4" w:space="0" w:color="auto"/>
              <w:right w:val="single" w:sz="4" w:space="0" w:color="auto"/>
            </w:tcBorders>
          </w:tcPr>
          <w:p w14:paraId="41505562" w14:textId="77777777" w:rsidR="00782122" w:rsidRDefault="00782122" w:rsidP="009C0E7C">
            <w:pPr>
              <w:keepLines/>
              <w:ind w:left="720" w:hanging="720"/>
            </w:pPr>
          </w:p>
        </w:tc>
      </w:tr>
    </w:tbl>
    <w:p w14:paraId="0B7ABBEF" w14:textId="77777777" w:rsidR="009C0E7C" w:rsidRDefault="009C0E7C">
      <w:pPr>
        <w:keepLines/>
        <w:ind w:left="720" w:hanging="720"/>
      </w:pPr>
    </w:p>
    <w:p w14:paraId="7E88897A"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74F45D1D"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570EFC5D" w14:textId="77777777" w:rsidR="00DF35DE" w:rsidRPr="00074C86" w:rsidRDefault="009C0E7C">
            <w:pPr>
              <w:pStyle w:val="BodyText"/>
              <w:keepLines/>
              <w:rPr>
                <w:b/>
                <w:bCs/>
              </w:rPr>
            </w:pPr>
            <w:r>
              <w:lastRenderedPageBreak/>
              <w:br w:type="page"/>
            </w:r>
            <w:r w:rsidR="00074C86" w:rsidRPr="00074C86">
              <w:rPr>
                <w:b/>
                <w:bCs/>
              </w:rPr>
              <w:t xml:space="preserve">F.  </w:t>
            </w:r>
            <w:r w:rsidR="00CD30D1" w:rsidRPr="00074C86">
              <w:rPr>
                <w:b/>
                <w:bCs/>
              </w:rPr>
              <w:t>Hazard Tracking</w:t>
            </w:r>
          </w:p>
        </w:tc>
      </w:tr>
      <w:tr w:rsidR="00DF35DE" w14:paraId="4306E224" w14:textId="77777777" w:rsidTr="009C5D30">
        <w:trPr>
          <w:cantSplit/>
          <w:trHeight w:val="629"/>
          <w:jc w:val="center"/>
        </w:trPr>
        <w:tc>
          <w:tcPr>
            <w:tcW w:w="8535" w:type="dxa"/>
            <w:vMerge w:val="restart"/>
            <w:tcBorders>
              <w:left w:val="single" w:sz="4" w:space="0" w:color="auto"/>
            </w:tcBorders>
          </w:tcPr>
          <w:p w14:paraId="5DA51FDD" w14:textId="77777777" w:rsidR="00DF35DE" w:rsidRPr="00100FFE" w:rsidRDefault="00DF35DE" w:rsidP="008A42C3">
            <w:pPr>
              <w:pStyle w:val="BodyTextIndent2"/>
              <w:keepLines/>
              <w:ind w:left="12" w:hanging="12"/>
              <w:rPr>
                <w:iCs/>
                <w:sz w:val="20"/>
                <w:szCs w:val="20"/>
              </w:rPr>
            </w:pPr>
            <w:r w:rsidRPr="00100FFE">
              <w:rPr>
                <w:sz w:val="20"/>
                <w:szCs w:val="20"/>
              </w:rPr>
              <w:t>F1.</w:t>
            </w:r>
            <w:r w:rsidR="008A42C3" w:rsidRPr="00100FFE">
              <w:rPr>
                <w:sz w:val="20"/>
                <w:szCs w:val="20"/>
              </w:rPr>
              <w:t xml:space="preserve">  </w:t>
            </w:r>
            <w:r w:rsidR="00286A64" w:rsidRPr="005108D1">
              <w:rPr>
                <w:i/>
                <w:iCs/>
                <w:sz w:val="20"/>
                <w:szCs w:val="20"/>
              </w:rPr>
              <w:t>Is there</w:t>
            </w:r>
            <w:r w:rsidRPr="005108D1">
              <w:rPr>
                <w:i/>
                <w:iCs/>
                <w:sz w:val="20"/>
                <w:szCs w:val="20"/>
              </w:rPr>
              <w:t xml:space="preserve"> a policy for a hazard tracking system to address hazards found by employees, </w:t>
            </w:r>
            <w:r w:rsidR="00286A64" w:rsidRPr="005108D1">
              <w:rPr>
                <w:i/>
                <w:iCs/>
                <w:sz w:val="20"/>
                <w:szCs w:val="20"/>
              </w:rPr>
              <w:t xml:space="preserve">contractor/sub-contractors for </w:t>
            </w:r>
            <w:r w:rsidRPr="005108D1">
              <w:rPr>
                <w:i/>
                <w:iCs/>
                <w:sz w:val="20"/>
                <w:szCs w:val="20"/>
              </w:rPr>
              <w:t xml:space="preserve">hazard analysis of routine and non-routine activities, inspections, and accident or incident investigations?  </w:t>
            </w:r>
            <w:r w:rsidR="00286A64" w:rsidRPr="005108D1">
              <w:rPr>
                <w:i/>
                <w:iCs/>
                <w:sz w:val="20"/>
                <w:szCs w:val="20"/>
              </w:rPr>
              <w:t>Please describe.</w:t>
            </w:r>
            <w:r w:rsidR="00286A64" w:rsidRPr="00100FFE">
              <w:rPr>
                <w:iCs/>
                <w:sz w:val="20"/>
                <w:szCs w:val="20"/>
              </w:rPr>
              <w:t xml:space="preserve">  </w:t>
            </w:r>
            <w:r w:rsidR="002910F3" w:rsidRPr="00100FFE">
              <w:rPr>
                <w:b/>
                <w:bCs/>
                <w:sz w:val="20"/>
                <w:szCs w:val="20"/>
              </w:rPr>
              <w:t>MR</w:t>
            </w:r>
            <w:r w:rsidR="002910F3" w:rsidRPr="00100FFE">
              <w:rPr>
                <w:b/>
                <w:bCs/>
                <w:sz w:val="20"/>
                <w:szCs w:val="20"/>
              </w:rPr>
              <w:sym w:font="Wingdings 2" w:char="F058"/>
            </w:r>
          </w:p>
          <w:p w14:paraId="22C444B8" w14:textId="77777777" w:rsidR="000B67CC" w:rsidRPr="00100FFE" w:rsidRDefault="000B67CC">
            <w:pPr>
              <w:pStyle w:val="BodyTextIndent2"/>
              <w:keepLines/>
              <w:ind w:left="720" w:hanging="720"/>
              <w:rPr>
                <w:sz w:val="20"/>
                <w:szCs w:val="20"/>
              </w:rPr>
            </w:pPr>
          </w:p>
          <w:p w14:paraId="5E8CFBBE"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61A28B01" w14:textId="77777777" w:rsidR="00DF35DE" w:rsidRDefault="00DF35DE">
            <w:pPr>
              <w:keepLines/>
              <w:ind w:left="720" w:hanging="720"/>
            </w:pPr>
          </w:p>
        </w:tc>
        <w:tc>
          <w:tcPr>
            <w:tcW w:w="546" w:type="dxa"/>
            <w:tcBorders>
              <w:left w:val="single" w:sz="48" w:space="0" w:color="999999"/>
              <w:bottom w:val="single" w:sz="4" w:space="0" w:color="auto"/>
            </w:tcBorders>
          </w:tcPr>
          <w:p w14:paraId="33BB7D2E" w14:textId="77777777" w:rsidR="00DF35DE" w:rsidRDefault="00DF35DE">
            <w:pPr>
              <w:keepLines/>
              <w:ind w:left="720" w:hanging="720"/>
            </w:pPr>
          </w:p>
        </w:tc>
        <w:tc>
          <w:tcPr>
            <w:tcW w:w="547" w:type="dxa"/>
            <w:tcBorders>
              <w:bottom w:val="single" w:sz="4" w:space="0" w:color="auto"/>
            </w:tcBorders>
          </w:tcPr>
          <w:p w14:paraId="3ABE230E" w14:textId="77777777" w:rsidR="00DF35DE" w:rsidRDefault="00DF35DE">
            <w:pPr>
              <w:keepLines/>
              <w:ind w:left="720" w:hanging="720"/>
            </w:pPr>
          </w:p>
        </w:tc>
        <w:tc>
          <w:tcPr>
            <w:tcW w:w="547" w:type="dxa"/>
            <w:tcBorders>
              <w:bottom w:val="single" w:sz="4" w:space="0" w:color="auto"/>
              <w:right w:val="single" w:sz="4" w:space="0" w:color="auto"/>
            </w:tcBorders>
          </w:tcPr>
          <w:p w14:paraId="2B53A5A8" w14:textId="77777777" w:rsidR="00DF35DE" w:rsidRDefault="00DF35DE">
            <w:pPr>
              <w:keepLines/>
              <w:ind w:left="720" w:hanging="720"/>
            </w:pPr>
          </w:p>
        </w:tc>
      </w:tr>
      <w:tr w:rsidR="00782122" w14:paraId="1B50703B" w14:textId="77777777" w:rsidTr="00203017">
        <w:trPr>
          <w:cantSplit/>
          <w:trHeight w:val="332"/>
          <w:jc w:val="center"/>
        </w:trPr>
        <w:tc>
          <w:tcPr>
            <w:tcW w:w="8535" w:type="dxa"/>
            <w:vMerge/>
            <w:tcBorders>
              <w:left w:val="single" w:sz="4" w:space="0" w:color="auto"/>
              <w:bottom w:val="single" w:sz="4" w:space="0" w:color="auto"/>
              <w:right w:val="single" w:sz="4" w:space="0" w:color="auto"/>
            </w:tcBorders>
          </w:tcPr>
          <w:p w14:paraId="7A1E5D2F" w14:textId="77777777" w:rsidR="00782122" w:rsidRPr="00100FFE"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9E9D9AB" w14:textId="77777777" w:rsidR="00782122" w:rsidRDefault="00782122">
            <w:pPr>
              <w:keepLines/>
              <w:ind w:left="720" w:hanging="720"/>
            </w:pPr>
          </w:p>
        </w:tc>
      </w:tr>
      <w:tr w:rsidR="00DF35DE" w14:paraId="38ACBE2F" w14:textId="77777777" w:rsidTr="009C5D30">
        <w:trPr>
          <w:cantSplit/>
          <w:trHeight w:val="413"/>
          <w:jc w:val="center"/>
        </w:trPr>
        <w:tc>
          <w:tcPr>
            <w:tcW w:w="8535" w:type="dxa"/>
            <w:vMerge w:val="restart"/>
            <w:tcBorders>
              <w:left w:val="single" w:sz="4" w:space="0" w:color="auto"/>
            </w:tcBorders>
          </w:tcPr>
          <w:p w14:paraId="77EE4BB1" w14:textId="77777777" w:rsidR="00DF35DE" w:rsidRPr="00100FFE" w:rsidRDefault="00DF35DE" w:rsidP="008A42C3">
            <w:pPr>
              <w:pStyle w:val="BodyTextIndent2"/>
              <w:keepLines/>
              <w:ind w:left="0" w:firstLine="0"/>
              <w:rPr>
                <w:iCs/>
                <w:sz w:val="20"/>
                <w:szCs w:val="20"/>
              </w:rPr>
            </w:pPr>
            <w:r w:rsidRPr="00100FFE">
              <w:rPr>
                <w:sz w:val="20"/>
                <w:szCs w:val="20"/>
              </w:rPr>
              <w:t>F2.</w:t>
            </w:r>
            <w:r w:rsidR="008A42C3" w:rsidRPr="00100FFE">
              <w:rPr>
                <w:sz w:val="20"/>
                <w:szCs w:val="20"/>
              </w:rPr>
              <w:t xml:space="preserve">  </w:t>
            </w:r>
            <w:r w:rsidRPr="005108D1">
              <w:rPr>
                <w:i/>
                <w:iCs/>
                <w:sz w:val="20"/>
                <w:szCs w:val="20"/>
              </w:rPr>
              <w:t>Does policy specify methods for the tracking system to result in hazards being corrected and to provide feedback to employees for hazards they have reported</w:t>
            </w:r>
            <w:r w:rsidR="003023C1" w:rsidRPr="005108D1">
              <w:rPr>
                <w:i/>
                <w:iCs/>
                <w:sz w:val="20"/>
                <w:szCs w:val="20"/>
              </w:rPr>
              <w:t xml:space="preserve">? </w:t>
            </w:r>
            <w:r w:rsidRPr="005108D1">
              <w:rPr>
                <w:i/>
                <w:iCs/>
                <w:sz w:val="20"/>
                <w:szCs w:val="20"/>
              </w:rPr>
              <w:t xml:space="preserve"> If not, please explain.</w:t>
            </w:r>
          </w:p>
          <w:p w14:paraId="0BDAB15A" w14:textId="77777777" w:rsidR="007257A4" w:rsidRPr="00100FFE" w:rsidRDefault="007257A4">
            <w:pPr>
              <w:pStyle w:val="BodyTextIndent2"/>
              <w:keepLines/>
              <w:ind w:left="720" w:hanging="720"/>
              <w:rPr>
                <w:sz w:val="20"/>
                <w:szCs w:val="20"/>
              </w:rPr>
            </w:pPr>
          </w:p>
          <w:p w14:paraId="5FD27A79"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28B15750" w14:textId="77777777" w:rsidR="00DF35DE" w:rsidRDefault="00DF35DE">
            <w:pPr>
              <w:keepLines/>
              <w:ind w:left="720" w:hanging="720"/>
            </w:pPr>
          </w:p>
        </w:tc>
        <w:tc>
          <w:tcPr>
            <w:tcW w:w="546" w:type="dxa"/>
            <w:tcBorders>
              <w:left w:val="single" w:sz="48" w:space="0" w:color="999999"/>
              <w:bottom w:val="single" w:sz="4" w:space="0" w:color="auto"/>
            </w:tcBorders>
          </w:tcPr>
          <w:p w14:paraId="366F6C5C" w14:textId="77777777" w:rsidR="00DF35DE" w:rsidRDefault="00DF35DE">
            <w:pPr>
              <w:keepLines/>
              <w:ind w:left="720" w:hanging="720"/>
            </w:pPr>
          </w:p>
        </w:tc>
        <w:tc>
          <w:tcPr>
            <w:tcW w:w="547" w:type="dxa"/>
            <w:tcBorders>
              <w:bottom w:val="single" w:sz="4" w:space="0" w:color="auto"/>
            </w:tcBorders>
          </w:tcPr>
          <w:p w14:paraId="6B9CC628" w14:textId="77777777" w:rsidR="00DF35DE" w:rsidRDefault="00DF35DE">
            <w:pPr>
              <w:keepLines/>
              <w:ind w:left="720" w:hanging="720"/>
            </w:pPr>
          </w:p>
        </w:tc>
        <w:tc>
          <w:tcPr>
            <w:tcW w:w="547" w:type="dxa"/>
            <w:tcBorders>
              <w:bottom w:val="single" w:sz="4" w:space="0" w:color="auto"/>
              <w:right w:val="single" w:sz="4" w:space="0" w:color="auto"/>
            </w:tcBorders>
          </w:tcPr>
          <w:p w14:paraId="786AEA55" w14:textId="77777777" w:rsidR="00DF35DE" w:rsidRDefault="00DF35DE">
            <w:pPr>
              <w:keepLines/>
              <w:ind w:left="720" w:hanging="720"/>
            </w:pPr>
          </w:p>
        </w:tc>
      </w:tr>
      <w:tr w:rsidR="00782122" w14:paraId="27D70678" w14:textId="77777777" w:rsidTr="00203017">
        <w:trPr>
          <w:cantSplit/>
          <w:trHeight w:val="274"/>
          <w:jc w:val="center"/>
        </w:trPr>
        <w:tc>
          <w:tcPr>
            <w:tcW w:w="8535" w:type="dxa"/>
            <w:vMerge/>
            <w:tcBorders>
              <w:left w:val="single" w:sz="4" w:space="0" w:color="auto"/>
              <w:right w:val="single" w:sz="4" w:space="0" w:color="auto"/>
            </w:tcBorders>
          </w:tcPr>
          <w:p w14:paraId="5608DBED" w14:textId="77777777" w:rsidR="00782122" w:rsidRPr="00100FFE"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2CE9FE8C" w14:textId="77777777" w:rsidR="00782122" w:rsidRDefault="00782122">
            <w:pPr>
              <w:keepLines/>
              <w:ind w:left="720" w:hanging="720"/>
            </w:pPr>
          </w:p>
        </w:tc>
      </w:tr>
      <w:tr w:rsidR="00DF35DE" w14:paraId="06807C7F" w14:textId="77777777" w:rsidTr="0067185C">
        <w:trPr>
          <w:cantSplit/>
          <w:trHeight w:val="377"/>
          <w:jc w:val="center"/>
        </w:trPr>
        <w:tc>
          <w:tcPr>
            <w:tcW w:w="8535" w:type="dxa"/>
            <w:vMerge w:val="restart"/>
            <w:tcBorders>
              <w:left w:val="single" w:sz="4" w:space="0" w:color="auto"/>
            </w:tcBorders>
          </w:tcPr>
          <w:p w14:paraId="7F1FF99D" w14:textId="77777777" w:rsidR="00DF35DE" w:rsidRPr="00100FFE" w:rsidRDefault="00DF35DE" w:rsidP="008A42C3">
            <w:pPr>
              <w:pStyle w:val="BodyTextIndent2"/>
              <w:keepLines/>
              <w:ind w:left="12" w:hanging="12"/>
              <w:rPr>
                <w:i/>
                <w:iCs/>
                <w:sz w:val="20"/>
                <w:szCs w:val="20"/>
              </w:rPr>
            </w:pPr>
            <w:r w:rsidRPr="00100FFE">
              <w:rPr>
                <w:sz w:val="20"/>
                <w:szCs w:val="20"/>
              </w:rPr>
              <w:t>F3.</w:t>
            </w:r>
            <w:r w:rsidR="008A42C3" w:rsidRPr="005108D1">
              <w:rPr>
                <w:i/>
                <w:sz w:val="20"/>
                <w:szCs w:val="20"/>
              </w:rPr>
              <w:t xml:space="preserve">  </w:t>
            </w:r>
            <w:r w:rsidRPr="005108D1">
              <w:rPr>
                <w:i/>
                <w:iCs/>
                <w:sz w:val="20"/>
                <w:szCs w:val="20"/>
              </w:rPr>
              <w:t>Does the policy specify methods to ensure timely correction of hazards with interim protection established when needed? Please describe.</w:t>
            </w:r>
          </w:p>
          <w:p w14:paraId="08B7FBF1" w14:textId="77777777" w:rsidR="00DF35DE" w:rsidRPr="00100FFE" w:rsidRDefault="00DF35DE">
            <w:pPr>
              <w:pStyle w:val="BodyTextIndent2"/>
              <w:keepLines/>
              <w:ind w:left="720" w:hanging="720"/>
              <w:rPr>
                <w:sz w:val="20"/>
                <w:szCs w:val="20"/>
              </w:rPr>
            </w:pPr>
          </w:p>
          <w:p w14:paraId="1549026D"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2CEEDA14" w14:textId="77777777" w:rsidR="00DF35DE" w:rsidRDefault="00DF35DE">
            <w:pPr>
              <w:keepLines/>
              <w:ind w:left="720" w:hanging="720"/>
            </w:pPr>
          </w:p>
        </w:tc>
        <w:tc>
          <w:tcPr>
            <w:tcW w:w="546" w:type="dxa"/>
            <w:tcBorders>
              <w:left w:val="single" w:sz="48" w:space="0" w:color="999999"/>
              <w:bottom w:val="single" w:sz="4" w:space="0" w:color="auto"/>
            </w:tcBorders>
          </w:tcPr>
          <w:p w14:paraId="6230F9DF" w14:textId="77777777" w:rsidR="00DF35DE" w:rsidRDefault="00DF35DE">
            <w:pPr>
              <w:keepLines/>
              <w:ind w:left="720" w:hanging="720"/>
            </w:pPr>
          </w:p>
        </w:tc>
        <w:tc>
          <w:tcPr>
            <w:tcW w:w="547" w:type="dxa"/>
            <w:tcBorders>
              <w:bottom w:val="single" w:sz="4" w:space="0" w:color="auto"/>
            </w:tcBorders>
          </w:tcPr>
          <w:p w14:paraId="0BEEBA3B" w14:textId="77777777" w:rsidR="00DF35DE" w:rsidRDefault="00DF35DE">
            <w:pPr>
              <w:keepLines/>
              <w:ind w:left="720" w:hanging="720"/>
            </w:pPr>
          </w:p>
        </w:tc>
        <w:tc>
          <w:tcPr>
            <w:tcW w:w="547" w:type="dxa"/>
            <w:tcBorders>
              <w:bottom w:val="single" w:sz="4" w:space="0" w:color="auto"/>
              <w:right w:val="single" w:sz="4" w:space="0" w:color="auto"/>
            </w:tcBorders>
          </w:tcPr>
          <w:p w14:paraId="606B1138" w14:textId="77777777" w:rsidR="00DF35DE" w:rsidRDefault="00DF35DE">
            <w:pPr>
              <w:keepLines/>
              <w:ind w:left="720" w:hanging="720"/>
            </w:pPr>
          </w:p>
        </w:tc>
      </w:tr>
      <w:tr w:rsidR="00782122" w14:paraId="50056A5B" w14:textId="77777777" w:rsidTr="00203017">
        <w:trPr>
          <w:cantSplit/>
          <w:trHeight w:val="530"/>
          <w:jc w:val="center"/>
        </w:trPr>
        <w:tc>
          <w:tcPr>
            <w:tcW w:w="8535" w:type="dxa"/>
            <w:vMerge/>
            <w:tcBorders>
              <w:left w:val="single" w:sz="4" w:space="0" w:color="auto"/>
              <w:right w:val="single" w:sz="4" w:space="0" w:color="auto"/>
            </w:tcBorders>
          </w:tcPr>
          <w:p w14:paraId="0A34BDE0" w14:textId="77777777" w:rsidR="00782122" w:rsidRPr="000B67CC" w:rsidRDefault="00782122">
            <w:pPr>
              <w:keepLines/>
              <w:ind w:left="720" w:hanging="720"/>
              <w:rPr>
                <w:sz w:val="20"/>
                <w:szCs w:val="20"/>
              </w:rPr>
            </w:pPr>
          </w:p>
        </w:tc>
        <w:tc>
          <w:tcPr>
            <w:tcW w:w="2265" w:type="dxa"/>
            <w:gridSpan w:val="4"/>
            <w:tcBorders>
              <w:left w:val="single" w:sz="4" w:space="0" w:color="auto"/>
              <w:right w:val="single" w:sz="4" w:space="0" w:color="auto"/>
            </w:tcBorders>
          </w:tcPr>
          <w:p w14:paraId="2464F485" w14:textId="77777777" w:rsidR="00782122" w:rsidRDefault="00782122">
            <w:pPr>
              <w:keepLines/>
              <w:ind w:left="720" w:hanging="720"/>
            </w:pPr>
          </w:p>
        </w:tc>
      </w:tr>
    </w:tbl>
    <w:p w14:paraId="7ACE0F4E" w14:textId="77777777" w:rsidR="00C94822" w:rsidRDefault="00C94822">
      <w:pPr>
        <w:keepLines/>
        <w:ind w:left="720" w:hanging="720"/>
        <w:sectPr w:rsidR="00C94822"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58981397" w14:textId="77777777">
        <w:trPr>
          <w:cantSplit/>
          <w:trHeight w:val="275"/>
          <w:jc w:val="center"/>
        </w:trPr>
        <w:tc>
          <w:tcPr>
            <w:tcW w:w="10800" w:type="dxa"/>
            <w:gridSpan w:val="5"/>
            <w:tcBorders>
              <w:left w:val="single" w:sz="4" w:space="0" w:color="auto"/>
              <w:right w:val="single" w:sz="4" w:space="0" w:color="auto"/>
            </w:tcBorders>
          </w:tcPr>
          <w:p w14:paraId="4E2E12E7"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G.  </w:t>
            </w:r>
            <w:r w:rsidR="00CD30D1" w:rsidRPr="00074C86">
              <w:rPr>
                <w:rFonts w:ascii="Times New Roman" w:hAnsi="Times New Roman"/>
              </w:rPr>
              <w:t>Accident/Incident Investigations</w:t>
            </w:r>
          </w:p>
        </w:tc>
      </w:tr>
      <w:tr w:rsidR="00DF35DE" w14:paraId="2B3B8385" w14:textId="77777777" w:rsidTr="00205FC9">
        <w:trPr>
          <w:cantSplit/>
          <w:trHeight w:val="503"/>
          <w:jc w:val="center"/>
        </w:trPr>
        <w:tc>
          <w:tcPr>
            <w:tcW w:w="8535" w:type="dxa"/>
            <w:vMerge w:val="restart"/>
            <w:tcBorders>
              <w:left w:val="single" w:sz="4" w:space="0" w:color="auto"/>
            </w:tcBorders>
          </w:tcPr>
          <w:p w14:paraId="5D34625E" w14:textId="77777777" w:rsidR="00DF35DE" w:rsidRPr="004D5E65" w:rsidRDefault="00DF35DE" w:rsidP="00CB1E86">
            <w:pPr>
              <w:pStyle w:val="BodyTextIndent2"/>
              <w:keepLines/>
              <w:ind w:left="0" w:firstLine="0"/>
              <w:rPr>
                <w:sz w:val="20"/>
                <w:szCs w:val="20"/>
              </w:rPr>
            </w:pPr>
            <w:r w:rsidRPr="004D5E65">
              <w:rPr>
                <w:sz w:val="20"/>
                <w:szCs w:val="20"/>
              </w:rPr>
              <w:t>G1.</w:t>
            </w:r>
            <w:r w:rsidR="00CB1E86" w:rsidRPr="004D5E65">
              <w:rPr>
                <w:sz w:val="20"/>
                <w:szCs w:val="20"/>
              </w:rPr>
              <w:t xml:space="preserve">  </w:t>
            </w:r>
            <w:r w:rsidRPr="004D5E65">
              <w:rPr>
                <w:i/>
                <w:iCs/>
                <w:sz w:val="20"/>
                <w:szCs w:val="20"/>
              </w:rPr>
              <w:t>Is there a policy/template for conducting accident/incident investigations, including near-misses?  If not, please explain.</w:t>
            </w:r>
          </w:p>
          <w:p w14:paraId="3DAE9A2C" w14:textId="77777777" w:rsidR="00DF35DE" w:rsidRPr="004D5E65" w:rsidRDefault="00DF35DE" w:rsidP="0050434A">
            <w:pPr>
              <w:pStyle w:val="BodyTextIndent2"/>
              <w:keepLines/>
              <w:numPr>
                <w:ilvl w:val="0"/>
                <w:numId w:val="21"/>
              </w:numPr>
              <w:rPr>
                <w:sz w:val="20"/>
                <w:szCs w:val="20"/>
              </w:rPr>
            </w:pPr>
          </w:p>
          <w:p w14:paraId="6E5D64A5" w14:textId="77777777" w:rsidR="00DF35DE" w:rsidRPr="004D5E65" w:rsidRDefault="00DF35DE" w:rsidP="004D5E65">
            <w:pPr>
              <w:keepLines/>
              <w:autoSpaceDE w:val="0"/>
              <w:autoSpaceDN w:val="0"/>
              <w:adjustRightInd w:val="0"/>
              <w:rPr>
                <w:sz w:val="20"/>
                <w:szCs w:val="20"/>
              </w:rPr>
            </w:pPr>
          </w:p>
        </w:tc>
        <w:tc>
          <w:tcPr>
            <w:tcW w:w="625" w:type="dxa"/>
            <w:tcBorders>
              <w:bottom w:val="single" w:sz="4" w:space="0" w:color="auto"/>
              <w:right w:val="single" w:sz="48" w:space="0" w:color="999999"/>
            </w:tcBorders>
          </w:tcPr>
          <w:p w14:paraId="0FEB05E8" w14:textId="77777777" w:rsidR="00DF35DE" w:rsidRDefault="00DF35DE">
            <w:pPr>
              <w:keepLines/>
              <w:ind w:left="720" w:hanging="720"/>
            </w:pPr>
          </w:p>
        </w:tc>
        <w:tc>
          <w:tcPr>
            <w:tcW w:w="546" w:type="dxa"/>
            <w:tcBorders>
              <w:left w:val="single" w:sz="48" w:space="0" w:color="999999"/>
              <w:bottom w:val="single" w:sz="4" w:space="0" w:color="auto"/>
            </w:tcBorders>
          </w:tcPr>
          <w:p w14:paraId="464E416A" w14:textId="77777777" w:rsidR="00DF35DE" w:rsidRDefault="00DF35DE">
            <w:pPr>
              <w:keepLines/>
              <w:ind w:left="720" w:hanging="720"/>
            </w:pPr>
          </w:p>
        </w:tc>
        <w:tc>
          <w:tcPr>
            <w:tcW w:w="547" w:type="dxa"/>
            <w:tcBorders>
              <w:bottom w:val="single" w:sz="4" w:space="0" w:color="auto"/>
            </w:tcBorders>
          </w:tcPr>
          <w:p w14:paraId="433058D3" w14:textId="77777777" w:rsidR="00DF35DE" w:rsidRDefault="00DF35DE">
            <w:pPr>
              <w:keepLines/>
              <w:ind w:left="720" w:hanging="720"/>
            </w:pPr>
          </w:p>
        </w:tc>
        <w:tc>
          <w:tcPr>
            <w:tcW w:w="547" w:type="dxa"/>
            <w:tcBorders>
              <w:bottom w:val="single" w:sz="4" w:space="0" w:color="auto"/>
              <w:right w:val="single" w:sz="4" w:space="0" w:color="auto"/>
            </w:tcBorders>
          </w:tcPr>
          <w:p w14:paraId="30CC5DE9" w14:textId="77777777" w:rsidR="00DF35DE" w:rsidRDefault="00DF35DE">
            <w:pPr>
              <w:keepLines/>
              <w:ind w:left="720" w:hanging="720"/>
            </w:pPr>
          </w:p>
        </w:tc>
      </w:tr>
      <w:tr w:rsidR="00782122" w14:paraId="6B6E340D" w14:textId="77777777" w:rsidTr="00203017">
        <w:trPr>
          <w:cantSplit/>
          <w:trHeight w:val="274"/>
          <w:jc w:val="center"/>
        </w:trPr>
        <w:tc>
          <w:tcPr>
            <w:tcW w:w="8535" w:type="dxa"/>
            <w:vMerge/>
            <w:tcBorders>
              <w:left w:val="single" w:sz="4" w:space="0" w:color="auto"/>
              <w:bottom w:val="single" w:sz="4" w:space="0" w:color="auto"/>
              <w:right w:val="single" w:sz="4" w:space="0" w:color="auto"/>
            </w:tcBorders>
          </w:tcPr>
          <w:p w14:paraId="253150EC" w14:textId="77777777" w:rsidR="00782122" w:rsidRPr="004D5E65"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FFA2BC6" w14:textId="77777777" w:rsidR="00782122" w:rsidRDefault="00782122">
            <w:pPr>
              <w:keepLines/>
              <w:ind w:left="720" w:hanging="720"/>
            </w:pPr>
          </w:p>
        </w:tc>
      </w:tr>
      <w:tr w:rsidR="00DF35DE" w14:paraId="0964EB10" w14:textId="77777777" w:rsidTr="00205FC9">
        <w:trPr>
          <w:cantSplit/>
          <w:trHeight w:val="467"/>
          <w:jc w:val="center"/>
        </w:trPr>
        <w:tc>
          <w:tcPr>
            <w:tcW w:w="8535" w:type="dxa"/>
            <w:vMerge w:val="restart"/>
            <w:tcBorders>
              <w:left w:val="single" w:sz="4" w:space="0" w:color="auto"/>
            </w:tcBorders>
          </w:tcPr>
          <w:p w14:paraId="7DCFD0ED" w14:textId="77777777" w:rsidR="00DF35DE" w:rsidRPr="004D5E65" w:rsidRDefault="00DF35DE" w:rsidP="00CB1E86">
            <w:pPr>
              <w:pStyle w:val="BodyTextIndent2"/>
              <w:keepLines/>
              <w:ind w:left="12" w:hanging="12"/>
              <w:rPr>
                <w:sz w:val="20"/>
                <w:szCs w:val="20"/>
              </w:rPr>
            </w:pPr>
            <w:r w:rsidRPr="004D5E65">
              <w:rPr>
                <w:sz w:val="20"/>
                <w:szCs w:val="20"/>
              </w:rPr>
              <w:t>G2.</w:t>
            </w:r>
            <w:r w:rsidR="00CB1E86" w:rsidRPr="004D5E65">
              <w:rPr>
                <w:sz w:val="20"/>
                <w:szCs w:val="20"/>
              </w:rPr>
              <w:t xml:space="preserve">  </w:t>
            </w:r>
            <w:r w:rsidRPr="004D5E65">
              <w:rPr>
                <w:i/>
                <w:sz w:val="20"/>
                <w:szCs w:val="20"/>
              </w:rPr>
              <w:t xml:space="preserve">Does </w:t>
            </w:r>
            <w:r w:rsidR="00E026FC" w:rsidRPr="004D5E65">
              <w:rPr>
                <w:i/>
                <w:sz w:val="20"/>
                <w:szCs w:val="20"/>
              </w:rPr>
              <w:t xml:space="preserve">the </w:t>
            </w:r>
            <w:r w:rsidRPr="004D5E65">
              <w:rPr>
                <w:i/>
                <w:sz w:val="20"/>
                <w:szCs w:val="20"/>
              </w:rPr>
              <w:t xml:space="preserve">policy ensure that </w:t>
            </w:r>
            <w:r w:rsidRPr="004D5E65">
              <w:rPr>
                <w:i/>
                <w:iCs/>
                <w:sz w:val="20"/>
                <w:szCs w:val="20"/>
              </w:rPr>
              <w:t>those conducting the investigations</w:t>
            </w:r>
            <w:r w:rsidR="00E026FC" w:rsidRPr="004D5E65">
              <w:rPr>
                <w:i/>
                <w:iCs/>
                <w:sz w:val="20"/>
                <w:szCs w:val="20"/>
              </w:rPr>
              <w:t xml:space="preserve"> are</w:t>
            </w:r>
            <w:r w:rsidRPr="004D5E65">
              <w:rPr>
                <w:i/>
                <w:iCs/>
                <w:sz w:val="20"/>
                <w:szCs w:val="20"/>
              </w:rPr>
              <w:t xml:space="preserve"> trained in accident/incident investigation techniques?  If not, please explain</w:t>
            </w:r>
            <w:r w:rsidRPr="004D5E65">
              <w:rPr>
                <w:iCs/>
                <w:sz w:val="20"/>
                <w:szCs w:val="20"/>
              </w:rPr>
              <w:t>.</w:t>
            </w:r>
            <w:r w:rsidR="00CD7AA2" w:rsidRPr="004D5E65">
              <w:rPr>
                <w:iCs/>
                <w:sz w:val="20"/>
                <w:szCs w:val="20"/>
              </w:rPr>
              <w:t xml:space="preserve">  </w:t>
            </w:r>
            <w:r w:rsidR="00CD7AA2" w:rsidRPr="004D5E65">
              <w:rPr>
                <w:b/>
                <w:bCs/>
                <w:sz w:val="20"/>
                <w:szCs w:val="20"/>
              </w:rPr>
              <w:t>MR</w:t>
            </w:r>
            <w:r w:rsidR="00CD7AA2" w:rsidRPr="004D5E65">
              <w:rPr>
                <w:b/>
                <w:bCs/>
                <w:sz w:val="20"/>
                <w:szCs w:val="20"/>
              </w:rPr>
              <w:sym w:font="Wingdings 2" w:char="F058"/>
            </w:r>
          </w:p>
          <w:p w14:paraId="288F1E31" w14:textId="77777777" w:rsidR="00DF35DE" w:rsidRPr="004D5E65" w:rsidRDefault="00DF35DE">
            <w:pPr>
              <w:pStyle w:val="BodyTextIndent2"/>
              <w:keepLines/>
              <w:ind w:left="720" w:hanging="720"/>
              <w:rPr>
                <w:sz w:val="20"/>
                <w:szCs w:val="20"/>
              </w:rPr>
            </w:pPr>
          </w:p>
          <w:p w14:paraId="15860EA7" w14:textId="77777777" w:rsidR="00DF35DE" w:rsidRPr="004D5E65" w:rsidRDefault="00DF35DE" w:rsidP="0050434A">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52ECCFC5" w14:textId="77777777" w:rsidR="00DF35DE" w:rsidRDefault="00DF35DE">
            <w:pPr>
              <w:keepLines/>
              <w:ind w:left="720" w:hanging="720"/>
            </w:pPr>
          </w:p>
        </w:tc>
        <w:tc>
          <w:tcPr>
            <w:tcW w:w="546" w:type="dxa"/>
            <w:tcBorders>
              <w:left w:val="single" w:sz="48" w:space="0" w:color="999999"/>
              <w:bottom w:val="single" w:sz="4" w:space="0" w:color="auto"/>
            </w:tcBorders>
          </w:tcPr>
          <w:p w14:paraId="61EB8DC2" w14:textId="77777777" w:rsidR="00DF35DE" w:rsidRDefault="00DF35DE">
            <w:pPr>
              <w:keepLines/>
              <w:ind w:left="720" w:hanging="720"/>
            </w:pPr>
          </w:p>
        </w:tc>
        <w:tc>
          <w:tcPr>
            <w:tcW w:w="547" w:type="dxa"/>
            <w:tcBorders>
              <w:bottom w:val="single" w:sz="4" w:space="0" w:color="auto"/>
            </w:tcBorders>
          </w:tcPr>
          <w:p w14:paraId="24AA3979" w14:textId="77777777" w:rsidR="00DF35DE" w:rsidRDefault="00DF35DE">
            <w:pPr>
              <w:keepLines/>
              <w:ind w:left="720" w:hanging="720"/>
            </w:pPr>
          </w:p>
        </w:tc>
        <w:tc>
          <w:tcPr>
            <w:tcW w:w="547" w:type="dxa"/>
            <w:tcBorders>
              <w:bottom w:val="single" w:sz="4" w:space="0" w:color="auto"/>
              <w:right w:val="single" w:sz="4" w:space="0" w:color="auto"/>
            </w:tcBorders>
          </w:tcPr>
          <w:p w14:paraId="316BA34F" w14:textId="77777777" w:rsidR="00DF35DE" w:rsidRDefault="00DF35DE">
            <w:pPr>
              <w:keepLines/>
              <w:ind w:left="720" w:hanging="720"/>
            </w:pPr>
          </w:p>
        </w:tc>
      </w:tr>
      <w:tr w:rsidR="00782122" w14:paraId="43CA4AD3" w14:textId="77777777" w:rsidTr="00203017">
        <w:trPr>
          <w:cantSplit/>
          <w:trHeight w:val="274"/>
          <w:jc w:val="center"/>
        </w:trPr>
        <w:tc>
          <w:tcPr>
            <w:tcW w:w="8535" w:type="dxa"/>
            <w:vMerge/>
            <w:tcBorders>
              <w:left w:val="single" w:sz="4" w:space="0" w:color="auto"/>
              <w:right w:val="single" w:sz="4" w:space="0" w:color="auto"/>
            </w:tcBorders>
          </w:tcPr>
          <w:p w14:paraId="7F9A84B9" w14:textId="77777777" w:rsidR="00782122" w:rsidRPr="00C94822"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5E2AB16" w14:textId="77777777" w:rsidR="00782122" w:rsidRDefault="00782122">
            <w:pPr>
              <w:keepLines/>
              <w:ind w:left="720" w:hanging="720"/>
            </w:pPr>
          </w:p>
        </w:tc>
      </w:tr>
    </w:tbl>
    <w:p w14:paraId="42A566B4" w14:textId="77777777" w:rsidR="003B4036" w:rsidRDefault="003B4036">
      <w:pPr>
        <w:keepLines/>
        <w:ind w:left="720" w:hanging="720"/>
      </w:pPr>
    </w:p>
    <w:p w14:paraId="5E61F05D" w14:textId="77777777" w:rsidR="00DF35DE" w:rsidRDefault="00DF35DE">
      <w:pPr>
        <w:keepLines/>
        <w:ind w:left="720" w:hanging="720"/>
      </w:pPr>
    </w:p>
    <w:p w14:paraId="6E4F0BFB" w14:textId="77777777" w:rsidR="006C3349" w:rsidRDefault="006C3349">
      <w:pPr>
        <w:keepLines/>
        <w:ind w:left="720" w:hanging="720"/>
        <w:sectPr w:rsidR="006C3349"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27E502CA" w14:textId="77777777">
        <w:trPr>
          <w:cantSplit/>
          <w:trHeight w:val="275"/>
          <w:jc w:val="center"/>
        </w:trPr>
        <w:tc>
          <w:tcPr>
            <w:tcW w:w="10800" w:type="dxa"/>
            <w:gridSpan w:val="5"/>
            <w:tcBorders>
              <w:left w:val="single" w:sz="4" w:space="0" w:color="auto"/>
              <w:right w:val="single" w:sz="4" w:space="0" w:color="auto"/>
            </w:tcBorders>
          </w:tcPr>
          <w:p w14:paraId="698B811C"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H.  </w:t>
            </w:r>
            <w:r w:rsidR="00CD30D1" w:rsidRPr="00074C86">
              <w:rPr>
                <w:rFonts w:ascii="Times New Roman" w:hAnsi="Times New Roman"/>
              </w:rPr>
              <w:t>Trend Analysis</w:t>
            </w:r>
          </w:p>
        </w:tc>
      </w:tr>
      <w:tr w:rsidR="00DF35DE" w14:paraId="457BA1C4" w14:textId="77777777" w:rsidTr="00205FC9">
        <w:trPr>
          <w:cantSplit/>
          <w:trHeight w:val="449"/>
          <w:jc w:val="center"/>
        </w:trPr>
        <w:tc>
          <w:tcPr>
            <w:tcW w:w="8535" w:type="dxa"/>
            <w:vMerge w:val="restart"/>
            <w:tcBorders>
              <w:left w:val="single" w:sz="4" w:space="0" w:color="auto"/>
            </w:tcBorders>
          </w:tcPr>
          <w:p w14:paraId="17A8BD47" w14:textId="77777777" w:rsidR="00DF35DE" w:rsidRPr="004D5E65" w:rsidRDefault="009B5158" w:rsidP="00004A84">
            <w:pPr>
              <w:keepLines/>
              <w:rPr>
                <w:b/>
                <w:bCs/>
                <w:sz w:val="20"/>
                <w:szCs w:val="20"/>
              </w:rPr>
            </w:pPr>
            <w:r w:rsidRPr="004D5E65">
              <w:rPr>
                <w:sz w:val="20"/>
                <w:szCs w:val="20"/>
              </w:rPr>
              <w:t>H</w:t>
            </w:r>
            <w:r w:rsidR="00DF35DE" w:rsidRPr="004D5E65">
              <w:rPr>
                <w:sz w:val="20"/>
                <w:szCs w:val="20"/>
              </w:rPr>
              <w:t>1.</w:t>
            </w:r>
            <w:r w:rsidR="00004A84" w:rsidRPr="004D5E65">
              <w:rPr>
                <w:sz w:val="20"/>
                <w:szCs w:val="20"/>
              </w:rPr>
              <w:t xml:space="preserve">  </w:t>
            </w:r>
            <w:r w:rsidR="00E127A6" w:rsidRPr="00520FA0">
              <w:rPr>
                <w:i/>
                <w:iCs/>
                <w:sz w:val="20"/>
                <w:szCs w:val="20"/>
              </w:rPr>
              <w:t xml:space="preserve">Is there </w:t>
            </w:r>
            <w:r w:rsidR="00DF35DE" w:rsidRPr="00520FA0">
              <w:rPr>
                <w:i/>
                <w:iCs/>
                <w:sz w:val="20"/>
                <w:szCs w:val="20"/>
              </w:rPr>
              <w:t>a policy for identifying and assessing trends</w:t>
            </w:r>
            <w:r w:rsidR="00CD7AA2" w:rsidRPr="00520FA0">
              <w:rPr>
                <w:i/>
                <w:iCs/>
                <w:sz w:val="20"/>
                <w:szCs w:val="20"/>
              </w:rPr>
              <w:t xml:space="preserve"> in accident, incidents and/or near misses</w:t>
            </w:r>
            <w:r w:rsidR="00DF35DE" w:rsidRPr="00520FA0">
              <w:rPr>
                <w:i/>
                <w:iCs/>
                <w:sz w:val="20"/>
                <w:szCs w:val="20"/>
              </w:rPr>
              <w:t>?</w:t>
            </w:r>
            <w:r w:rsidR="00DF35DE" w:rsidRPr="004D5E65">
              <w:rPr>
                <w:b/>
                <w:bCs/>
                <w:sz w:val="20"/>
                <w:szCs w:val="20"/>
              </w:rPr>
              <w:t xml:space="preserve"> </w:t>
            </w:r>
            <w:r w:rsidR="00CD7AA2" w:rsidRPr="004D5E65">
              <w:rPr>
                <w:b/>
                <w:bCs/>
                <w:sz w:val="20"/>
                <w:szCs w:val="20"/>
              </w:rPr>
              <w:t>MR</w:t>
            </w:r>
            <w:r w:rsidR="00CD7AA2" w:rsidRPr="004D5E65">
              <w:rPr>
                <w:b/>
                <w:bCs/>
                <w:sz w:val="20"/>
                <w:szCs w:val="20"/>
              </w:rPr>
              <w:sym w:font="Wingdings 2" w:char="F058"/>
            </w:r>
          </w:p>
          <w:p w14:paraId="3F72019E" w14:textId="77777777" w:rsidR="005F7D50" w:rsidRPr="004D5E65" w:rsidRDefault="005F7D50">
            <w:pPr>
              <w:keepLines/>
              <w:ind w:left="720" w:hanging="720"/>
              <w:rPr>
                <w:sz w:val="20"/>
                <w:szCs w:val="20"/>
              </w:rPr>
            </w:pPr>
          </w:p>
          <w:p w14:paraId="13B4E66A" w14:textId="77777777" w:rsidR="00DF35DE" w:rsidRPr="004D5E65" w:rsidRDefault="00DF35DE" w:rsidP="00520FA0">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1DF82615" w14:textId="77777777" w:rsidR="00DF35DE" w:rsidRDefault="00DF35DE">
            <w:pPr>
              <w:keepLines/>
              <w:ind w:left="720" w:hanging="720"/>
            </w:pPr>
          </w:p>
        </w:tc>
        <w:tc>
          <w:tcPr>
            <w:tcW w:w="546" w:type="dxa"/>
            <w:tcBorders>
              <w:left w:val="single" w:sz="48" w:space="0" w:color="999999"/>
              <w:bottom w:val="single" w:sz="4" w:space="0" w:color="auto"/>
            </w:tcBorders>
          </w:tcPr>
          <w:p w14:paraId="53D9C899" w14:textId="77777777" w:rsidR="00DF35DE" w:rsidRDefault="00DF35DE">
            <w:pPr>
              <w:keepLines/>
              <w:ind w:left="720" w:hanging="720"/>
            </w:pPr>
          </w:p>
        </w:tc>
        <w:tc>
          <w:tcPr>
            <w:tcW w:w="547" w:type="dxa"/>
            <w:tcBorders>
              <w:bottom w:val="single" w:sz="4" w:space="0" w:color="auto"/>
            </w:tcBorders>
          </w:tcPr>
          <w:p w14:paraId="64F16EAB" w14:textId="77777777" w:rsidR="00DF35DE" w:rsidRDefault="00DF35DE">
            <w:pPr>
              <w:keepLines/>
              <w:ind w:left="720" w:hanging="720"/>
            </w:pPr>
          </w:p>
        </w:tc>
        <w:tc>
          <w:tcPr>
            <w:tcW w:w="547" w:type="dxa"/>
            <w:tcBorders>
              <w:bottom w:val="single" w:sz="4" w:space="0" w:color="auto"/>
              <w:right w:val="single" w:sz="4" w:space="0" w:color="auto"/>
            </w:tcBorders>
          </w:tcPr>
          <w:p w14:paraId="1D2F9534" w14:textId="77777777" w:rsidR="00DF35DE" w:rsidRDefault="00DF35DE">
            <w:pPr>
              <w:keepLines/>
              <w:ind w:left="720" w:hanging="720"/>
            </w:pPr>
          </w:p>
        </w:tc>
      </w:tr>
      <w:tr w:rsidR="00810F30" w14:paraId="721CCEEC" w14:textId="77777777" w:rsidTr="00203017">
        <w:trPr>
          <w:cantSplit/>
          <w:trHeight w:val="137"/>
          <w:jc w:val="center"/>
        </w:trPr>
        <w:tc>
          <w:tcPr>
            <w:tcW w:w="8535" w:type="dxa"/>
            <w:vMerge/>
            <w:tcBorders>
              <w:left w:val="single" w:sz="4" w:space="0" w:color="auto"/>
              <w:right w:val="single" w:sz="4" w:space="0" w:color="auto"/>
            </w:tcBorders>
          </w:tcPr>
          <w:p w14:paraId="32F9A6AF" w14:textId="77777777" w:rsidR="00810F30" w:rsidRPr="004D5E65" w:rsidRDefault="00810F30">
            <w:pPr>
              <w:keepLines/>
              <w:ind w:left="720" w:hanging="720"/>
              <w:rPr>
                <w:sz w:val="20"/>
                <w:szCs w:val="20"/>
              </w:rPr>
            </w:pPr>
          </w:p>
        </w:tc>
        <w:tc>
          <w:tcPr>
            <w:tcW w:w="2265" w:type="dxa"/>
            <w:gridSpan w:val="4"/>
            <w:tcBorders>
              <w:left w:val="single" w:sz="4" w:space="0" w:color="auto"/>
              <w:right w:val="single" w:sz="4" w:space="0" w:color="auto"/>
            </w:tcBorders>
          </w:tcPr>
          <w:p w14:paraId="2E7C502E" w14:textId="77777777" w:rsidR="00810F30" w:rsidRDefault="00810F30">
            <w:pPr>
              <w:keepLines/>
              <w:ind w:left="720" w:hanging="720"/>
            </w:pPr>
          </w:p>
        </w:tc>
      </w:tr>
      <w:tr w:rsidR="006C3349" w14:paraId="5AA63072" w14:textId="77777777" w:rsidTr="00205FC9">
        <w:trPr>
          <w:cantSplit/>
          <w:trHeight w:val="329"/>
          <w:jc w:val="center"/>
        </w:trPr>
        <w:tc>
          <w:tcPr>
            <w:tcW w:w="8535" w:type="dxa"/>
            <w:vMerge w:val="restart"/>
            <w:tcBorders>
              <w:left w:val="single" w:sz="4" w:space="0" w:color="auto"/>
            </w:tcBorders>
          </w:tcPr>
          <w:p w14:paraId="563B283F" w14:textId="77777777" w:rsidR="006C3349" w:rsidRPr="004D5E65" w:rsidRDefault="009B5158" w:rsidP="00004A84">
            <w:pPr>
              <w:pStyle w:val="BodyTextIndent2"/>
              <w:keepLines/>
              <w:ind w:left="0" w:firstLine="0"/>
              <w:rPr>
                <w:iCs/>
                <w:sz w:val="20"/>
                <w:szCs w:val="20"/>
              </w:rPr>
            </w:pPr>
            <w:r w:rsidRPr="004D5E65">
              <w:rPr>
                <w:sz w:val="20"/>
                <w:szCs w:val="20"/>
              </w:rPr>
              <w:t>H</w:t>
            </w:r>
            <w:r w:rsidR="00E127A6" w:rsidRPr="004D5E65">
              <w:rPr>
                <w:sz w:val="20"/>
                <w:szCs w:val="20"/>
              </w:rPr>
              <w:t>2</w:t>
            </w:r>
            <w:r w:rsidR="006C3349" w:rsidRPr="004D5E65">
              <w:rPr>
                <w:sz w:val="20"/>
                <w:szCs w:val="20"/>
              </w:rPr>
              <w:t>.</w:t>
            </w:r>
            <w:r w:rsidR="00004A84" w:rsidRPr="004D5E65">
              <w:rPr>
                <w:sz w:val="20"/>
                <w:szCs w:val="20"/>
              </w:rPr>
              <w:t xml:space="preserve">  </w:t>
            </w:r>
            <w:r w:rsidR="006C3349" w:rsidRPr="00520FA0">
              <w:rPr>
                <w:i/>
                <w:iCs/>
                <w:sz w:val="20"/>
                <w:szCs w:val="20"/>
              </w:rPr>
              <w:t xml:space="preserve">If there have been injury and/or illness trends, what </w:t>
            </w:r>
            <w:r w:rsidR="00520FA0" w:rsidRPr="00520FA0">
              <w:rPr>
                <w:i/>
                <w:iCs/>
                <w:sz w:val="20"/>
                <w:szCs w:val="20"/>
              </w:rPr>
              <w:t xml:space="preserve">adequate </w:t>
            </w:r>
            <w:r w:rsidR="006C3349" w:rsidRPr="00520FA0">
              <w:rPr>
                <w:i/>
                <w:iCs/>
                <w:sz w:val="20"/>
                <w:szCs w:val="20"/>
              </w:rPr>
              <w:t>courses of action have been taken?</w:t>
            </w:r>
            <w:r w:rsidR="006C3349" w:rsidRPr="004D5E65">
              <w:rPr>
                <w:iCs/>
                <w:sz w:val="20"/>
                <w:szCs w:val="20"/>
              </w:rPr>
              <w:t xml:space="preserve">  </w:t>
            </w:r>
          </w:p>
          <w:p w14:paraId="3683E41C" w14:textId="77777777" w:rsidR="006C3349" w:rsidRPr="004D5E65" w:rsidRDefault="006C3349">
            <w:pPr>
              <w:pStyle w:val="BodyTextIndent2"/>
              <w:keepLines/>
              <w:ind w:left="720" w:hanging="720"/>
              <w:rPr>
                <w:sz w:val="20"/>
                <w:szCs w:val="20"/>
              </w:rPr>
            </w:pPr>
          </w:p>
          <w:p w14:paraId="7CD2DD3C" w14:textId="77777777" w:rsidR="006C3349" w:rsidRPr="004D5E65" w:rsidRDefault="006C3349" w:rsidP="002F5FFE">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shd w:val="diagStripe" w:color="auto" w:fill="auto"/>
          </w:tcPr>
          <w:p w14:paraId="407E498C" w14:textId="77777777" w:rsidR="006C3349" w:rsidRDefault="006C3349">
            <w:pPr>
              <w:keepLines/>
              <w:ind w:left="720" w:hanging="720"/>
            </w:pPr>
          </w:p>
        </w:tc>
        <w:tc>
          <w:tcPr>
            <w:tcW w:w="546" w:type="dxa"/>
            <w:tcBorders>
              <w:left w:val="single" w:sz="48" w:space="0" w:color="999999"/>
              <w:bottom w:val="single" w:sz="4" w:space="0" w:color="auto"/>
            </w:tcBorders>
          </w:tcPr>
          <w:p w14:paraId="47D85859" w14:textId="77777777" w:rsidR="006C3349" w:rsidRDefault="006C3349">
            <w:pPr>
              <w:keepLines/>
              <w:ind w:left="720" w:hanging="720"/>
            </w:pPr>
          </w:p>
        </w:tc>
        <w:tc>
          <w:tcPr>
            <w:tcW w:w="547" w:type="dxa"/>
            <w:tcBorders>
              <w:bottom w:val="single" w:sz="4" w:space="0" w:color="auto"/>
            </w:tcBorders>
          </w:tcPr>
          <w:p w14:paraId="51C23C07" w14:textId="77777777" w:rsidR="006C3349" w:rsidRDefault="006C3349">
            <w:pPr>
              <w:keepLines/>
              <w:ind w:left="720" w:hanging="720"/>
            </w:pPr>
          </w:p>
        </w:tc>
        <w:tc>
          <w:tcPr>
            <w:tcW w:w="547" w:type="dxa"/>
            <w:tcBorders>
              <w:bottom w:val="single" w:sz="4" w:space="0" w:color="auto"/>
              <w:right w:val="single" w:sz="4" w:space="0" w:color="auto"/>
            </w:tcBorders>
          </w:tcPr>
          <w:p w14:paraId="2385AF63" w14:textId="77777777" w:rsidR="006C3349" w:rsidRDefault="006C3349">
            <w:pPr>
              <w:keepLines/>
              <w:ind w:left="720" w:hanging="720"/>
            </w:pPr>
          </w:p>
        </w:tc>
      </w:tr>
      <w:tr w:rsidR="00810F30" w14:paraId="0F5EB7F3" w14:textId="77777777" w:rsidTr="00203017">
        <w:trPr>
          <w:cantSplit/>
          <w:trHeight w:val="690"/>
          <w:jc w:val="center"/>
        </w:trPr>
        <w:tc>
          <w:tcPr>
            <w:tcW w:w="8535" w:type="dxa"/>
            <w:vMerge/>
            <w:tcBorders>
              <w:left w:val="single" w:sz="4" w:space="0" w:color="auto"/>
              <w:right w:val="single" w:sz="4" w:space="0" w:color="auto"/>
            </w:tcBorders>
          </w:tcPr>
          <w:p w14:paraId="349D6A32" w14:textId="77777777" w:rsidR="00810F30" w:rsidRPr="006C3349" w:rsidRDefault="00810F30">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shd w:val="clear" w:color="auto" w:fill="auto"/>
          </w:tcPr>
          <w:p w14:paraId="15FFBF68" w14:textId="77777777" w:rsidR="00810F30" w:rsidRDefault="00810F30">
            <w:pPr>
              <w:keepLines/>
              <w:ind w:left="720" w:hanging="720"/>
            </w:pPr>
          </w:p>
        </w:tc>
      </w:tr>
    </w:tbl>
    <w:p w14:paraId="3FC39D79" w14:textId="77777777" w:rsidR="00DF35DE" w:rsidRDefault="00DF35DE">
      <w:pPr>
        <w:keepLines/>
        <w:ind w:left="720" w:hanging="720"/>
      </w:pPr>
    </w:p>
    <w:p w14:paraId="4E7D0DA3" w14:textId="77777777" w:rsidR="0008127A" w:rsidRDefault="0008127A">
      <w:pPr>
        <w:keepLines/>
        <w:ind w:left="720" w:hanging="720"/>
        <w:sectPr w:rsidR="0008127A" w:rsidSect="00E30F74">
          <w:pgSz w:w="12240" w:h="15840"/>
          <w:pgMar w:top="1440" w:right="720" w:bottom="1440" w:left="720" w:header="720" w:footer="720" w:gutter="0"/>
          <w:cols w:space="720"/>
          <w:titlePg/>
          <w:docGrid w:linePitch="360"/>
        </w:sectPr>
      </w:pPr>
    </w:p>
    <w:p w14:paraId="2E810886"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EF692CA" w14:textId="77777777" w:rsidTr="001E2DD1">
        <w:trPr>
          <w:jc w:val="center"/>
        </w:trPr>
        <w:tc>
          <w:tcPr>
            <w:tcW w:w="10800" w:type="dxa"/>
            <w:tcBorders>
              <w:bottom w:val="single" w:sz="4" w:space="0" w:color="auto"/>
            </w:tcBorders>
          </w:tcPr>
          <w:p w14:paraId="2730BC25" w14:textId="77777777" w:rsidR="00DF35DE" w:rsidRDefault="00DF35DE">
            <w:pPr>
              <w:pStyle w:val="Heading3"/>
              <w:keepLines/>
              <w:ind w:left="720" w:hanging="720"/>
            </w:pPr>
            <w:r>
              <w:t xml:space="preserve"> Section II: Worksite Analysis</w:t>
            </w:r>
          </w:p>
          <w:p w14:paraId="13AEAB84" w14:textId="77777777" w:rsidR="00DF35DE" w:rsidRDefault="00DF35DE">
            <w:pPr>
              <w:keepLines/>
              <w:ind w:left="720" w:hanging="720"/>
            </w:pPr>
          </w:p>
        </w:tc>
      </w:tr>
    </w:tbl>
    <w:p w14:paraId="446A0CD3"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9E63B12" w14:textId="77777777">
        <w:trPr>
          <w:jc w:val="center"/>
        </w:trPr>
        <w:tc>
          <w:tcPr>
            <w:tcW w:w="11016" w:type="dxa"/>
            <w:shd w:val="pct20" w:color="auto" w:fill="auto"/>
          </w:tcPr>
          <w:p w14:paraId="337AD265" w14:textId="77777777" w:rsidR="00DF35DE" w:rsidRDefault="00E35326" w:rsidP="00E35326">
            <w:pPr>
              <w:keepLines/>
              <w:ind w:left="720" w:hanging="720"/>
            </w:pPr>
            <w:r>
              <w:rPr>
                <w:b/>
                <w:bCs/>
                <w:sz w:val="22"/>
              </w:rPr>
              <w:t>9</w:t>
            </w:r>
            <w:r w:rsidR="001E2DD1">
              <w:rPr>
                <w:b/>
                <w:bCs/>
                <w:sz w:val="22"/>
              </w:rPr>
              <w:t xml:space="preserve">0 Day </w:t>
            </w:r>
            <w:r w:rsidR="00DF35DE">
              <w:rPr>
                <w:b/>
                <w:bCs/>
                <w:sz w:val="22"/>
              </w:rPr>
              <w:t>Items</w:t>
            </w:r>
            <w:r w:rsidR="001E2DD1">
              <w:rPr>
                <w:b/>
                <w:bCs/>
                <w:sz w:val="22"/>
              </w:rPr>
              <w:t>:</w:t>
            </w:r>
            <w:r w:rsidR="00DF35DE">
              <w:tab/>
            </w:r>
            <w:r w:rsidR="00DF35DE">
              <w:tab/>
            </w:r>
            <w:r w:rsidR="00DF35DE">
              <w:rPr>
                <w:i/>
                <w:iCs/>
                <w:sz w:val="22"/>
              </w:rPr>
              <w:t>(Delete this section for final transmittal to National Office)</w:t>
            </w:r>
          </w:p>
        </w:tc>
      </w:tr>
      <w:tr w:rsidR="00DF35DE" w14:paraId="56AC042C" w14:textId="77777777">
        <w:trPr>
          <w:jc w:val="center"/>
        </w:trPr>
        <w:tc>
          <w:tcPr>
            <w:tcW w:w="11016" w:type="dxa"/>
          </w:tcPr>
          <w:p w14:paraId="6074D4DD" w14:textId="77777777" w:rsidR="00DF35DE" w:rsidRDefault="00DF35DE">
            <w:pPr>
              <w:keepLines/>
              <w:ind w:left="720" w:hanging="720"/>
            </w:pPr>
          </w:p>
          <w:p w14:paraId="7D170C61" w14:textId="77777777" w:rsidR="00DF35DE" w:rsidRDefault="00DF35DE">
            <w:pPr>
              <w:keepLines/>
              <w:ind w:left="720" w:hanging="720"/>
              <w:rPr>
                <w:sz w:val="22"/>
              </w:rPr>
            </w:pPr>
            <w:r>
              <w:rPr>
                <w:sz w:val="22"/>
              </w:rPr>
              <w:t>1.</w:t>
            </w:r>
          </w:p>
          <w:p w14:paraId="7842ED3B" w14:textId="77777777" w:rsidR="00DF35DE" w:rsidRDefault="00DF35DE">
            <w:pPr>
              <w:keepLines/>
              <w:ind w:left="720" w:hanging="720"/>
              <w:rPr>
                <w:sz w:val="22"/>
              </w:rPr>
            </w:pPr>
          </w:p>
          <w:p w14:paraId="3A93E459" w14:textId="77777777" w:rsidR="00DF35DE" w:rsidRDefault="00DF35DE">
            <w:pPr>
              <w:keepLines/>
              <w:ind w:left="720" w:hanging="720"/>
            </w:pPr>
            <w:r>
              <w:rPr>
                <w:sz w:val="22"/>
              </w:rPr>
              <w:t>2.</w:t>
            </w:r>
          </w:p>
        </w:tc>
      </w:tr>
    </w:tbl>
    <w:p w14:paraId="2028DDA9"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B0FB075" w14:textId="77777777">
        <w:trPr>
          <w:jc w:val="center"/>
        </w:trPr>
        <w:tc>
          <w:tcPr>
            <w:tcW w:w="11016" w:type="dxa"/>
            <w:shd w:val="pct20" w:color="auto" w:fill="auto"/>
          </w:tcPr>
          <w:p w14:paraId="5ACC4F6B" w14:textId="77777777" w:rsidR="00DF35DE" w:rsidRPr="001E2DD1" w:rsidRDefault="00DF35DE">
            <w:pPr>
              <w:pStyle w:val="Heading2"/>
              <w:keepLines/>
              <w:ind w:left="720" w:hanging="720"/>
              <w:jc w:val="left"/>
              <w:rPr>
                <w:rFonts w:ascii="Times New Roman" w:hAnsi="Times New Roman"/>
              </w:rPr>
            </w:pPr>
            <w:r w:rsidRPr="001E2DD1">
              <w:rPr>
                <w:rFonts w:ascii="Times New Roman" w:hAnsi="Times New Roman"/>
              </w:rPr>
              <w:t>Best Practices</w:t>
            </w:r>
            <w:r w:rsidR="001E2DD1">
              <w:rPr>
                <w:rFonts w:ascii="Times New Roman" w:hAnsi="Times New Roman"/>
              </w:rPr>
              <w:t>:</w:t>
            </w:r>
          </w:p>
        </w:tc>
      </w:tr>
      <w:tr w:rsidR="00DF35DE" w14:paraId="20A82950" w14:textId="77777777">
        <w:trPr>
          <w:jc w:val="center"/>
        </w:trPr>
        <w:tc>
          <w:tcPr>
            <w:tcW w:w="11016" w:type="dxa"/>
          </w:tcPr>
          <w:p w14:paraId="53F16A9E" w14:textId="77777777" w:rsidR="00DF35DE" w:rsidRDefault="00DF35DE">
            <w:pPr>
              <w:keepLines/>
              <w:ind w:left="720" w:hanging="720"/>
            </w:pPr>
          </w:p>
          <w:p w14:paraId="6F9421D0" w14:textId="77777777" w:rsidR="00DF35DE" w:rsidRDefault="00DF35DE">
            <w:pPr>
              <w:keepLines/>
              <w:autoSpaceDE w:val="0"/>
              <w:autoSpaceDN w:val="0"/>
              <w:adjustRightInd w:val="0"/>
              <w:rPr>
                <w:sz w:val="22"/>
              </w:rPr>
            </w:pPr>
            <w:r>
              <w:rPr>
                <w:sz w:val="22"/>
              </w:rPr>
              <w:t xml:space="preserve">1. </w:t>
            </w:r>
          </w:p>
          <w:p w14:paraId="20E2106A" w14:textId="77777777" w:rsidR="00DF35DE" w:rsidRDefault="00DF35DE">
            <w:pPr>
              <w:keepLines/>
              <w:ind w:left="720" w:hanging="720"/>
              <w:rPr>
                <w:sz w:val="22"/>
              </w:rPr>
            </w:pPr>
          </w:p>
          <w:p w14:paraId="1B9C830F" w14:textId="77777777" w:rsidR="00DF35DE" w:rsidRDefault="00DF35DE">
            <w:pPr>
              <w:keepLines/>
            </w:pPr>
            <w:r>
              <w:rPr>
                <w:sz w:val="22"/>
              </w:rPr>
              <w:t xml:space="preserve">2. </w:t>
            </w:r>
          </w:p>
          <w:p w14:paraId="5E5C940A" w14:textId="77777777" w:rsidR="00DF35DE" w:rsidRDefault="00DF35DE">
            <w:pPr>
              <w:keepLines/>
              <w:ind w:left="720" w:hanging="720"/>
            </w:pPr>
          </w:p>
        </w:tc>
      </w:tr>
    </w:tbl>
    <w:p w14:paraId="6E45A83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050D713" w14:textId="77777777">
        <w:trPr>
          <w:jc w:val="center"/>
        </w:trPr>
        <w:tc>
          <w:tcPr>
            <w:tcW w:w="11016" w:type="dxa"/>
            <w:shd w:val="pct20" w:color="auto" w:fill="auto"/>
          </w:tcPr>
          <w:p w14:paraId="0152609B" w14:textId="77777777" w:rsidR="00DF35DE" w:rsidRPr="001E2DD1" w:rsidRDefault="00DF35DE">
            <w:pPr>
              <w:keepLines/>
              <w:ind w:left="720" w:hanging="720"/>
            </w:pPr>
            <w:r w:rsidRPr="001E2DD1">
              <w:rPr>
                <w:b/>
                <w:bCs/>
              </w:rPr>
              <w:t>Comments including Recommendations</w:t>
            </w:r>
            <w:r w:rsidR="001E2DD1" w:rsidRPr="001E2DD1">
              <w:rPr>
                <w:b/>
                <w:bCs/>
              </w:rPr>
              <w:t>:</w:t>
            </w:r>
            <w:r w:rsidRPr="001E2DD1">
              <w:rPr>
                <w:b/>
                <w:bCs/>
              </w:rPr>
              <w:t xml:space="preserve"> </w:t>
            </w:r>
            <w:r w:rsidRPr="001E2DD1">
              <w:rPr>
                <w:i/>
                <w:iCs/>
              </w:rPr>
              <w:t>(optional)</w:t>
            </w:r>
          </w:p>
        </w:tc>
      </w:tr>
      <w:tr w:rsidR="00DF35DE" w14:paraId="010F4B62" w14:textId="77777777">
        <w:trPr>
          <w:jc w:val="center"/>
        </w:trPr>
        <w:tc>
          <w:tcPr>
            <w:tcW w:w="11016" w:type="dxa"/>
          </w:tcPr>
          <w:p w14:paraId="4857D9A8" w14:textId="77777777" w:rsidR="00DF35DE" w:rsidRDefault="00DF35DE">
            <w:pPr>
              <w:keepLines/>
              <w:ind w:left="720" w:hanging="720"/>
            </w:pPr>
          </w:p>
          <w:p w14:paraId="6D45DA98" w14:textId="77777777" w:rsidR="00DF35DE" w:rsidRDefault="00DF35DE">
            <w:pPr>
              <w:keepLines/>
              <w:ind w:left="720" w:hanging="720"/>
            </w:pPr>
            <w:r>
              <w:t>1.</w:t>
            </w:r>
          </w:p>
          <w:p w14:paraId="2BDFEDE2" w14:textId="77777777" w:rsidR="00DF35DE" w:rsidRDefault="00DF35DE">
            <w:pPr>
              <w:keepLines/>
              <w:ind w:left="720" w:hanging="720"/>
            </w:pPr>
          </w:p>
          <w:p w14:paraId="48B5C9E6" w14:textId="77777777" w:rsidR="00DF35DE" w:rsidRDefault="00DF35DE">
            <w:pPr>
              <w:keepLines/>
              <w:ind w:left="720" w:hanging="720"/>
            </w:pPr>
            <w:r>
              <w:t>2.</w:t>
            </w:r>
          </w:p>
        </w:tc>
      </w:tr>
    </w:tbl>
    <w:p w14:paraId="42CBA560"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365D13A" w14:textId="77777777">
        <w:trPr>
          <w:jc w:val="center"/>
        </w:trPr>
        <w:tc>
          <w:tcPr>
            <w:tcW w:w="11016" w:type="dxa"/>
            <w:shd w:val="pct20" w:color="auto" w:fill="auto"/>
          </w:tcPr>
          <w:p w14:paraId="19942540" w14:textId="77777777" w:rsidR="00DF35DE" w:rsidRPr="001E2DD1" w:rsidRDefault="00DF35DE">
            <w:pPr>
              <w:keepLines/>
              <w:ind w:left="720" w:hanging="720"/>
            </w:pPr>
            <w:r w:rsidRPr="001E2DD1">
              <w:rPr>
                <w:b/>
                <w:bCs/>
              </w:rPr>
              <w:t>Documents Referenced, Programs Reviewed</w:t>
            </w:r>
            <w:r w:rsidR="001E2DD1" w:rsidRPr="001E2DD1">
              <w:rPr>
                <w:b/>
                <w:bCs/>
              </w:rPr>
              <w:t>:</w:t>
            </w:r>
            <w:r w:rsidRPr="001E2DD1">
              <w:t xml:space="preserve"> </w:t>
            </w:r>
            <w:r w:rsidRPr="001E2DD1">
              <w:rPr>
                <w:i/>
                <w:iCs/>
              </w:rPr>
              <w:t>(optional)</w:t>
            </w:r>
          </w:p>
        </w:tc>
      </w:tr>
      <w:tr w:rsidR="00DF35DE" w14:paraId="15785A5A" w14:textId="77777777">
        <w:trPr>
          <w:jc w:val="center"/>
        </w:trPr>
        <w:tc>
          <w:tcPr>
            <w:tcW w:w="11016" w:type="dxa"/>
          </w:tcPr>
          <w:p w14:paraId="54189B20" w14:textId="77777777" w:rsidR="00DF35DE" w:rsidRDefault="00DF35DE">
            <w:pPr>
              <w:keepLines/>
              <w:ind w:left="720" w:hanging="720"/>
            </w:pPr>
          </w:p>
          <w:p w14:paraId="4F03FA88" w14:textId="77777777" w:rsidR="00DF35DE" w:rsidRDefault="00DF35DE">
            <w:pPr>
              <w:keepLines/>
              <w:ind w:left="720" w:hanging="720"/>
            </w:pPr>
            <w:r>
              <w:t>1.</w:t>
            </w:r>
          </w:p>
          <w:p w14:paraId="66AF206D" w14:textId="77777777" w:rsidR="00DF35DE" w:rsidRDefault="00DF35DE">
            <w:pPr>
              <w:keepLines/>
              <w:ind w:left="720" w:hanging="720"/>
            </w:pPr>
          </w:p>
          <w:p w14:paraId="677BDA73" w14:textId="77777777" w:rsidR="00DF35DE" w:rsidRDefault="00DF35DE">
            <w:pPr>
              <w:pStyle w:val="Footer"/>
              <w:keepLines/>
              <w:tabs>
                <w:tab w:val="clear" w:pos="4320"/>
                <w:tab w:val="clear" w:pos="8640"/>
              </w:tabs>
              <w:ind w:left="720" w:hanging="720"/>
            </w:pPr>
            <w:r>
              <w:t>2.</w:t>
            </w:r>
          </w:p>
        </w:tc>
      </w:tr>
    </w:tbl>
    <w:p w14:paraId="452EE9BD" w14:textId="77777777" w:rsidR="00BA483A" w:rsidRDefault="00BA483A">
      <w:pPr>
        <w:keepLines/>
        <w:ind w:left="720" w:hanging="720"/>
        <w:sectPr w:rsidR="00BA483A" w:rsidSect="00E30F74">
          <w:headerReference w:type="default" r:id="rId19"/>
          <w:headerReference w:type="first" r:id="rId20"/>
          <w:pgSz w:w="12240" w:h="15840"/>
          <w:pgMar w:top="1440" w:right="720" w:bottom="1440" w:left="720" w:header="720" w:footer="720" w:gutter="0"/>
          <w:cols w:space="720"/>
          <w:titlePg/>
          <w:docGrid w:linePitch="360"/>
        </w:sectPr>
      </w:pPr>
    </w:p>
    <w:p w14:paraId="33C9D698"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4"/>
        <w:gridCol w:w="652"/>
        <w:gridCol w:w="557"/>
        <w:gridCol w:w="558"/>
        <w:gridCol w:w="579"/>
      </w:tblGrid>
      <w:tr w:rsidR="00DF35DE" w14:paraId="1829AAF1" w14:textId="77777777" w:rsidTr="00471591">
        <w:trPr>
          <w:cantSplit/>
          <w:trHeight w:val="275"/>
          <w:jc w:val="center"/>
        </w:trPr>
        <w:tc>
          <w:tcPr>
            <w:tcW w:w="10800" w:type="dxa"/>
            <w:gridSpan w:val="5"/>
            <w:shd w:val="clear" w:color="auto" w:fill="auto"/>
          </w:tcPr>
          <w:p w14:paraId="613A6460" w14:textId="77777777" w:rsidR="00DF35DE" w:rsidRPr="00074C86" w:rsidRDefault="00DF35DE">
            <w:pPr>
              <w:pStyle w:val="Heading2"/>
              <w:keepLines/>
              <w:spacing w:before="80" w:after="80"/>
              <w:ind w:left="720" w:hanging="720"/>
              <w:jc w:val="left"/>
              <w:rPr>
                <w:rFonts w:ascii="Times New Roman" w:hAnsi="Times New Roman"/>
              </w:rPr>
            </w:pPr>
            <w:r>
              <w:br w:type="page"/>
            </w:r>
            <w:r w:rsidR="00074C86" w:rsidRPr="00074C86">
              <w:rPr>
                <w:rFonts w:ascii="Times New Roman" w:hAnsi="Times New Roman"/>
              </w:rPr>
              <w:t xml:space="preserve">A.  </w:t>
            </w:r>
            <w:r w:rsidR="00CD30D1" w:rsidRPr="00074C86">
              <w:rPr>
                <w:rFonts w:ascii="Times New Roman" w:hAnsi="Times New Roman"/>
              </w:rPr>
              <w:t xml:space="preserve">Hazard Prevention </w:t>
            </w:r>
            <w:r w:rsidR="00CD30D1">
              <w:rPr>
                <w:rFonts w:ascii="Times New Roman" w:hAnsi="Times New Roman"/>
              </w:rPr>
              <w:t>a</w:t>
            </w:r>
            <w:r w:rsidR="00CD30D1" w:rsidRPr="00074C86">
              <w:rPr>
                <w:rFonts w:ascii="Times New Roman" w:hAnsi="Times New Roman"/>
              </w:rPr>
              <w:t>nd Control</w:t>
            </w:r>
          </w:p>
        </w:tc>
      </w:tr>
      <w:tr w:rsidR="00DF35DE" w14:paraId="79EA5CC0" w14:textId="77777777" w:rsidTr="0018514E">
        <w:trPr>
          <w:cantSplit/>
          <w:trHeight w:val="910"/>
          <w:jc w:val="center"/>
        </w:trPr>
        <w:tc>
          <w:tcPr>
            <w:tcW w:w="8454" w:type="dxa"/>
            <w:vMerge w:val="restart"/>
            <w:shd w:val="clear" w:color="auto" w:fill="auto"/>
          </w:tcPr>
          <w:p w14:paraId="118FA0E4" w14:textId="77777777" w:rsidR="00DF35DE" w:rsidRPr="00520FA0" w:rsidRDefault="00DF35DE" w:rsidP="00134F39">
            <w:pPr>
              <w:pStyle w:val="BodyTextIndent2"/>
              <w:keepLines/>
              <w:ind w:left="12" w:hanging="12"/>
              <w:rPr>
                <w:b/>
                <w:bCs/>
                <w:sz w:val="20"/>
                <w:szCs w:val="20"/>
              </w:rPr>
            </w:pPr>
            <w:r w:rsidRPr="00520FA0">
              <w:rPr>
                <w:sz w:val="20"/>
                <w:szCs w:val="20"/>
              </w:rPr>
              <w:t>A</w:t>
            </w:r>
            <w:r w:rsidR="00BA1EDA" w:rsidRPr="00520FA0">
              <w:rPr>
                <w:sz w:val="20"/>
                <w:szCs w:val="20"/>
              </w:rPr>
              <w:t>1</w:t>
            </w:r>
            <w:r w:rsidRPr="00520FA0">
              <w:rPr>
                <w:sz w:val="20"/>
                <w:szCs w:val="20"/>
              </w:rPr>
              <w:t>.</w:t>
            </w:r>
            <w:r w:rsidR="00134F39" w:rsidRPr="00520FA0">
              <w:rPr>
                <w:sz w:val="20"/>
                <w:szCs w:val="20"/>
              </w:rPr>
              <w:t xml:space="preserve">  </w:t>
            </w:r>
            <w:r w:rsidR="00785AD3" w:rsidRPr="00520FA0">
              <w:rPr>
                <w:i/>
                <w:sz w:val="20"/>
                <w:szCs w:val="20"/>
              </w:rPr>
              <w:t>Is there a</w:t>
            </w:r>
            <w:r w:rsidRPr="00520FA0">
              <w:rPr>
                <w:i/>
                <w:sz w:val="20"/>
                <w:szCs w:val="20"/>
              </w:rPr>
              <w:t xml:space="preserve"> policy that </w:t>
            </w:r>
            <w:r w:rsidR="00785AD3" w:rsidRPr="00520FA0">
              <w:rPr>
                <w:i/>
                <w:sz w:val="20"/>
                <w:szCs w:val="20"/>
              </w:rPr>
              <w:t xml:space="preserve">specifies </w:t>
            </w:r>
            <w:r w:rsidRPr="00520FA0">
              <w:rPr>
                <w:i/>
                <w:iCs/>
                <w:sz w:val="20"/>
                <w:szCs w:val="20"/>
              </w:rPr>
              <w:t xml:space="preserve">when sites select hazard controls, they must follow the preferred hierarchy (engineering controls, administrative controls, work practice controls [e.g.. lockout/tag out, </w:t>
            </w:r>
            <w:r w:rsidR="00E16BDB" w:rsidRPr="00520FA0">
              <w:rPr>
                <w:i/>
                <w:iCs/>
                <w:sz w:val="20"/>
                <w:szCs w:val="20"/>
              </w:rPr>
              <w:t>blood borne</w:t>
            </w:r>
            <w:r w:rsidRPr="00520FA0">
              <w:rPr>
                <w:i/>
                <w:iCs/>
                <w:sz w:val="20"/>
                <w:szCs w:val="20"/>
              </w:rPr>
              <w:t xml:space="preserve"> pathogens, and confined space], and personal protective equipment) to eliminate or control hazards?  Please provide examples, such as how exposure to health hazards were controlled.</w:t>
            </w:r>
            <w:r w:rsidRPr="00520FA0">
              <w:rPr>
                <w:iCs/>
                <w:sz w:val="20"/>
                <w:szCs w:val="20"/>
              </w:rPr>
              <w:t xml:space="preserve">  </w:t>
            </w:r>
          </w:p>
          <w:p w14:paraId="4E1C0D4A" w14:textId="77777777" w:rsidR="00DF35DE" w:rsidRPr="00520FA0" w:rsidRDefault="00DF35DE">
            <w:pPr>
              <w:pStyle w:val="BodyTextIndent2"/>
              <w:keepLines/>
              <w:tabs>
                <w:tab w:val="left" w:pos="4650"/>
              </w:tabs>
              <w:ind w:left="720" w:hanging="720"/>
              <w:rPr>
                <w:sz w:val="20"/>
                <w:szCs w:val="20"/>
              </w:rPr>
            </w:pPr>
            <w:r w:rsidRPr="00520FA0">
              <w:rPr>
                <w:sz w:val="20"/>
                <w:szCs w:val="20"/>
              </w:rPr>
              <w:tab/>
            </w:r>
            <w:r w:rsidRPr="00520FA0">
              <w:rPr>
                <w:sz w:val="20"/>
                <w:szCs w:val="20"/>
              </w:rPr>
              <w:tab/>
            </w:r>
          </w:p>
          <w:p w14:paraId="2536AE2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3DC38840" w14:textId="77777777" w:rsidR="00DF35DE" w:rsidRDefault="00DF35DE">
            <w:pPr>
              <w:keepLines/>
              <w:ind w:left="720" w:hanging="720"/>
            </w:pPr>
          </w:p>
        </w:tc>
        <w:tc>
          <w:tcPr>
            <w:tcW w:w="557" w:type="dxa"/>
            <w:tcBorders>
              <w:left w:val="single" w:sz="48" w:space="0" w:color="999999"/>
            </w:tcBorders>
            <w:shd w:val="clear" w:color="auto" w:fill="auto"/>
          </w:tcPr>
          <w:p w14:paraId="114ECBAE" w14:textId="77777777" w:rsidR="00DF35DE" w:rsidRDefault="00DF35DE">
            <w:pPr>
              <w:keepLines/>
              <w:ind w:left="720" w:hanging="720"/>
            </w:pPr>
          </w:p>
        </w:tc>
        <w:tc>
          <w:tcPr>
            <w:tcW w:w="558" w:type="dxa"/>
            <w:shd w:val="clear" w:color="auto" w:fill="auto"/>
          </w:tcPr>
          <w:p w14:paraId="16E8902E" w14:textId="77777777" w:rsidR="00DF35DE" w:rsidRDefault="00DF35DE">
            <w:pPr>
              <w:keepLines/>
              <w:ind w:left="720" w:hanging="720"/>
            </w:pPr>
          </w:p>
        </w:tc>
        <w:tc>
          <w:tcPr>
            <w:tcW w:w="579" w:type="dxa"/>
            <w:shd w:val="clear" w:color="auto" w:fill="auto"/>
          </w:tcPr>
          <w:p w14:paraId="72EFF080" w14:textId="77777777" w:rsidR="00DF35DE" w:rsidRDefault="00DF35DE">
            <w:pPr>
              <w:keepLines/>
              <w:ind w:left="720" w:hanging="720"/>
            </w:pPr>
          </w:p>
        </w:tc>
      </w:tr>
      <w:tr w:rsidR="00790BFD" w14:paraId="68A2D99A" w14:textId="77777777" w:rsidTr="00203017">
        <w:trPr>
          <w:cantSplit/>
          <w:trHeight w:val="697"/>
          <w:jc w:val="center"/>
        </w:trPr>
        <w:tc>
          <w:tcPr>
            <w:tcW w:w="8454" w:type="dxa"/>
            <w:vMerge/>
            <w:shd w:val="clear" w:color="auto" w:fill="auto"/>
          </w:tcPr>
          <w:p w14:paraId="2EF53480" w14:textId="77777777" w:rsidR="00790BFD" w:rsidRPr="00520FA0" w:rsidRDefault="00790BFD">
            <w:pPr>
              <w:keepLines/>
              <w:ind w:left="720" w:hanging="720"/>
              <w:rPr>
                <w:sz w:val="20"/>
                <w:szCs w:val="20"/>
              </w:rPr>
            </w:pPr>
          </w:p>
        </w:tc>
        <w:tc>
          <w:tcPr>
            <w:tcW w:w="2346" w:type="dxa"/>
            <w:gridSpan w:val="4"/>
            <w:shd w:val="clear" w:color="auto" w:fill="auto"/>
          </w:tcPr>
          <w:p w14:paraId="0FEBEAFE" w14:textId="77777777" w:rsidR="00790BFD" w:rsidRDefault="00790BFD">
            <w:pPr>
              <w:keepLines/>
              <w:ind w:left="720" w:hanging="720"/>
            </w:pPr>
          </w:p>
        </w:tc>
      </w:tr>
      <w:tr w:rsidR="00DF35DE" w14:paraId="39736C7E" w14:textId="77777777" w:rsidTr="0018514E">
        <w:trPr>
          <w:cantSplit/>
          <w:trHeight w:val="475"/>
          <w:jc w:val="center"/>
        </w:trPr>
        <w:tc>
          <w:tcPr>
            <w:tcW w:w="8454" w:type="dxa"/>
            <w:vMerge w:val="restart"/>
            <w:shd w:val="clear" w:color="auto" w:fill="auto"/>
          </w:tcPr>
          <w:p w14:paraId="4A82E626" w14:textId="77777777" w:rsidR="00DF35DE" w:rsidRPr="00520FA0" w:rsidRDefault="00DF35DE" w:rsidP="00134F39">
            <w:pPr>
              <w:pStyle w:val="BodyTextIndent2"/>
              <w:keepLines/>
              <w:ind w:left="12" w:hanging="12"/>
              <w:rPr>
                <w:sz w:val="20"/>
                <w:szCs w:val="20"/>
              </w:rPr>
            </w:pPr>
            <w:r w:rsidRPr="00520FA0">
              <w:rPr>
                <w:sz w:val="20"/>
                <w:szCs w:val="20"/>
              </w:rPr>
              <w:t>A</w:t>
            </w:r>
            <w:r w:rsidR="00BA1EDA" w:rsidRPr="00520FA0">
              <w:rPr>
                <w:sz w:val="20"/>
                <w:szCs w:val="20"/>
              </w:rPr>
              <w:t>2</w:t>
            </w:r>
            <w:r w:rsidRPr="00520FA0">
              <w:rPr>
                <w:sz w:val="20"/>
                <w:szCs w:val="20"/>
              </w:rPr>
              <w:t>.</w:t>
            </w:r>
            <w:r w:rsidR="00134F39" w:rsidRPr="00520FA0">
              <w:rPr>
                <w:sz w:val="20"/>
                <w:szCs w:val="20"/>
              </w:rPr>
              <w:t xml:space="preserve">  </w:t>
            </w:r>
            <w:r w:rsidRPr="00520FA0">
              <w:rPr>
                <w:i/>
                <w:iCs/>
                <w:sz w:val="20"/>
                <w:szCs w:val="20"/>
              </w:rPr>
              <w:t xml:space="preserve">Are follow-up studies (where appropriate) conducted by </w:t>
            </w:r>
            <w:r w:rsidR="005C6556" w:rsidRPr="00520FA0">
              <w:rPr>
                <w:i/>
                <w:iCs/>
                <w:sz w:val="20"/>
                <w:szCs w:val="20"/>
              </w:rPr>
              <w:t>safety and health</w:t>
            </w:r>
            <w:r w:rsidRPr="00520FA0">
              <w:rPr>
                <w:i/>
                <w:iCs/>
                <w:sz w:val="20"/>
                <w:szCs w:val="20"/>
              </w:rPr>
              <w:t xml:space="preserve"> staff to ensure that hazard controls implemented at </w:t>
            </w:r>
            <w:r w:rsidR="007034EC" w:rsidRPr="00520FA0">
              <w:rPr>
                <w:i/>
                <w:iCs/>
                <w:sz w:val="20"/>
                <w:szCs w:val="20"/>
              </w:rPr>
              <w:t xml:space="preserve">sites within </w:t>
            </w:r>
            <w:r w:rsidR="00F4013B" w:rsidRPr="00520FA0">
              <w:rPr>
                <w:i/>
                <w:iCs/>
                <w:sz w:val="20"/>
                <w:szCs w:val="20"/>
              </w:rPr>
              <w:t>a DGA</w:t>
            </w:r>
            <w:r w:rsidRPr="00520FA0">
              <w:rPr>
                <w:i/>
                <w:iCs/>
                <w:sz w:val="20"/>
                <w:szCs w:val="20"/>
              </w:rPr>
              <w:t xml:space="preserve"> were adequate?  If not, please explain.</w:t>
            </w:r>
          </w:p>
          <w:p w14:paraId="1AC42DA7" w14:textId="77777777" w:rsidR="00DF35DE" w:rsidRPr="00520FA0" w:rsidRDefault="00DF35DE">
            <w:pPr>
              <w:pStyle w:val="BodyTextIndent2"/>
              <w:keepLines/>
              <w:ind w:left="720" w:hanging="720"/>
              <w:rPr>
                <w:sz w:val="20"/>
                <w:szCs w:val="20"/>
              </w:rPr>
            </w:pPr>
          </w:p>
          <w:p w14:paraId="73181E1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7F46F13A" w14:textId="77777777" w:rsidR="00DF35DE" w:rsidRDefault="00DF35DE">
            <w:pPr>
              <w:keepLines/>
              <w:ind w:left="720" w:hanging="720"/>
            </w:pPr>
          </w:p>
        </w:tc>
        <w:tc>
          <w:tcPr>
            <w:tcW w:w="557" w:type="dxa"/>
            <w:tcBorders>
              <w:left w:val="single" w:sz="48" w:space="0" w:color="999999"/>
            </w:tcBorders>
            <w:shd w:val="clear" w:color="auto" w:fill="auto"/>
          </w:tcPr>
          <w:p w14:paraId="5FA149F6" w14:textId="77777777" w:rsidR="00DF35DE" w:rsidRDefault="00DF35DE">
            <w:pPr>
              <w:keepLines/>
              <w:ind w:left="720" w:hanging="720"/>
            </w:pPr>
          </w:p>
        </w:tc>
        <w:tc>
          <w:tcPr>
            <w:tcW w:w="558" w:type="dxa"/>
            <w:shd w:val="clear" w:color="auto" w:fill="auto"/>
          </w:tcPr>
          <w:p w14:paraId="499F4100" w14:textId="77777777" w:rsidR="00DF35DE" w:rsidRDefault="00DF35DE">
            <w:pPr>
              <w:keepLines/>
              <w:ind w:left="720" w:hanging="720"/>
            </w:pPr>
          </w:p>
        </w:tc>
        <w:tc>
          <w:tcPr>
            <w:tcW w:w="579" w:type="dxa"/>
            <w:shd w:val="clear" w:color="auto" w:fill="auto"/>
          </w:tcPr>
          <w:p w14:paraId="7D8D86A5" w14:textId="77777777" w:rsidR="00DF35DE" w:rsidRDefault="00DF35DE">
            <w:pPr>
              <w:keepLines/>
              <w:ind w:left="720" w:hanging="720"/>
            </w:pPr>
          </w:p>
        </w:tc>
      </w:tr>
      <w:tr w:rsidR="00790BFD" w14:paraId="5EDAC1F9" w14:textId="77777777" w:rsidTr="00203017">
        <w:trPr>
          <w:cantSplit/>
          <w:trHeight w:val="274"/>
          <w:jc w:val="center"/>
        </w:trPr>
        <w:tc>
          <w:tcPr>
            <w:tcW w:w="8454" w:type="dxa"/>
            <w:vMerge/>
            <w:shd w:val="clear" w:color="auto" w:fill="auto"/>
          </w:tcPr>
          <w:p w14:paraId="1C15DDB1" w14:textId="77777777" w:rsidR="00790BFD" w:rsidRPr="00520FA0" w:rsidRDefault="00790BFD">
            <w:pPr>
              <w:keepLines/>
              <w:ind w:left="720" w:hanging="720"/>
              <w:rPr>
                <w:sz w:val="20"/>
                <w:szCs w:val="20"/>
              </w:rPr>
            </w:pPr>
          </w:p>
        </w:tc>
        <w:tc>
          <w:tcPr>
            <w:tcW w:w="2346" w:type="dxa"/>
            <w:gridSpan w:val="4"/>
            <w:shd w:val="clear" w:color="auto" w:fill="auto"/>
          </w:tcPr>
          <w:p w14:paraId="0DE68075" w14:textId="77777777" w:rsidR="00790BFD" w:rsidRDefault="00790BFD">
            <w:pPr>
              <w:keepLines/>
              <w:ind w:left="720" w:hanging="720"/>
            </w:pPr>
          </w:p>
        </w:tc>
      </w:tr>
      <w:tr w:rsidR="0000095B" w14:paraId="008474FB" w14:textId="77777777" w:rsidTr="0018514E">
        <w:trPr>
          <w:cantSplit/>
          <w:trHeight w:val="465"/>
          <w:jc w:val="center"/>
        </w:trPr>
        <w:tc>
          <w:tcPr>
            <w:tcW w:w="8454" w:type="dxa"/>
            <w:vMerge w:val="restart"/>
            <w:shd w:val="clear" w:color="auto" w:fill="auto"/>
          </w:tcPr>
          <w:p w14:paraId="09505383" w14:textId="77777777" w:rsidR="0000095B" w:rsidRDefault="0000095B" w:rsidP="00134F39">
            <w:pPr>
              <w:pStyle w:val="BodyTextIndent2"/>
              <w:keepLines/>
              <w:ind w:left="12" w:hanging="12"/>
              <w:rPr>
                <w:sz w:val="20"/>
                <w:szCs w:val="20"/>
              </w:rPr>
            </w:pPr>
            <w:r>
              <w:rPr>
                <w:sz w:val="20"/>
                <w:szCs w:val="20"/>
              </w:rPr>
              <w:t xml:space="preserve">A3.  </w:t>
            </w:r>
            <w:r w:rsidRPr="00520FA0">
              <w:rPr>
                <w:i/>
                <w:iCs/>
                <w:sz w:val="20"/>
                <w:szCs w:val="20"/>
              </w:rPr>
              <w:t>Are hazard controls documented and addressed in appropriate procedures, safety and health rules, inspections, training, etc.?  Provide examples.</w:t>
            </w:r>
            <w:r>
              <w:rPr>
                <w:i/>
                <w:iCs/>
                <w:sz w:val="20"/>
                <w:szCs w:val="20"/>
              </w:rPr>
              <w:t xml:space="preserve"> </w:t>
            </w:r>
          </w:p>
          <w:p w14:paraId="69A08B33" w14:textId="77777777" w:rsidR="0000095B" w:rsidRDefault="0000095B" w:rsidP="00134F39">
            <w:pPr>
              <w:pStyle w:val="BodyTextIndent2"/>
              <w:keepLines/>
              <w:ind w:left="12" w:hanging="12"/>
              <w:rPr>
                <w:sz w:val="20"/>
                <w:szCs w:val="20"/>
              </w:rPr>
            </w:pPr>
          </w:p>
          <w:p w14:paraId="4F090FB9" w14:textId="77777777" w:rsidR="0000095B" w:rsidRPr="00520FA0" w:rsidRDefault="0000095B" w:rsidP="0000095B">
            <w:pPr>
              <w:pStyle w:val="BodyTextIndent2"/>
              <w:keepLines/>
              <w:numPr>
                <w:ilvl w:val="0"/>
                <w:numId w:val="21"/>
              </w:numPr>
              <w:rPr>
                <w:sz w:val="20"/>
                <w:szCs w:val="20"/>
              </w:rPr>
            </w:pPr>
          </w:p>
        </w:tc>
        <w:tc>
          <w:tcPr>
            <w:tcW w:w="652" w:type="dxa"/>
            <w:tcBorders>
              <w:right w:val="single" w:sz="48" w:space="0" w:color="999999"/>
            </w:tcBorders>
            <w:shd w:val="clear" w:color="auto" w:fill="auto"/>
          </w:tcPr>
          <w:p w14:paraId="29AD1123" w14:textId="77777777" w:rsidR="0000095B" w:rsidRDefault="0000095B">
            <w:pPr>
              <w:keepLines/>
              <w:ind w:left="720" w:hanging="720"/>
            </w:pPr>
          </w:p>
        </w:tc>
        <w:tc>
          <w:tcPr>
            <w:tcW w:w="557" w:type="dxa"/>
            <w:tcBorders>
              <w:left w:val="single" w:sz="48" w:space="0" w:color="999999"/>
            </w:tcBorders>
            <w:shd w:val="clear" w:color="auto" w:fill="auto"/>
          </w:tcPr>
          <w:p w14:paraId="6F7738E3" w14:textId="77777777" w:rsidR="0000095B" w:rsidRDefault="0000095B">
            <w:pPr>
              <w:keepLines/>
              <w:ind w:left="720" w:hanging="720"/>
            </w:pPr>
          </w:p>
        </w:tc>
        <w:tc>
          <w:tcPr>
            <w:tcW w:w="558" w:type="dxa"/>
            <w:shd w:val="clear" w:color="auto" w:fill="auto"/>
          </w:tcPr>
          <w:p w14:paraId="4BCE601D" w14:textId="77777777" w:rsidR="0000095B" w:rsidRDefault="0000095B">
            <w:pPr>
              <w:keepLines/>
              <w:ind w:left="720" w:hanging="720"/>
            </w:pPr>
          </w:p>
        </w:tc>
        <w:tc>
          <w:tcPr>
            <w:tcW w:w="579" w:type="dxa"/>
            <w:shd w:val="clear" w:color="auto" w:fill="auto"/>
          </w:tcPr>
          <w:p w14:paraId="474A17EB" w14:textId="77777777" w:rsidR="0000095B" w:rsidRDefault="0000095B">
            <w:pPr>
              <w:keepLines/>
              <w:ind w:left="720" w:hanging="720"/>
            </w:pPr>
          </w:p>
        </w:tc>
      </w:tr>
      <w:tr w:rsidR="0000095B" w14:paraId="07B03BEC" w14:textId="77777777" w:rsidTr="00357C32">
        <w:trPr>
          <w:cantSplit/>
          <w:trHeight w:val="465"/>
          <w:jc w:val="center"/>
        </w:trPr>
        <w:tc>
          <w:tcPr>
            <w:tcW w:w="8454" w:type="dxa"/>
            <w:vMerge/>
            <w:shd w:val="clear" w:color="auto" w:fill="auto"/>
          </w:tcPr>
          <w:p w14:paraId="74887628" w14:textId="77777777" w:rsidR="0000095B" w:rsidRDefault="0000095B" w:rsidP="00134F39">
            <w:pPr>
              <w:pStyle w:val="BodyTextIndent2"/>
              <w:keepLines/>
              <w:ind w:left="12" w:hanging="12"/>
              <w:rPr>
                <w:sz w:val="20"/>
                <w:szCs w:val="20"/>
              </w:rPr>
            </w:pPr>
          </w:p>
        </w:tc>
        <w:tc>
          <w:tcPr>
            <w:tcW w:w="2346" w:type="dxa"/>
            <w:gridSpan w:val="4"/>
            <w:shd w:val="clear" w:color="auto" w:fill="auto"/>
          </w:tcPr>
          <w:p w14:paraId="3229C67B" w14:textId="77777777" w:rsidR="0000095B" w:rsidRDefault="0000095B">
            <w:pPr>
              <w:keepLines/>
              <w:ind w:left="720" w:hanging="720"/>
            </w:pPr>
          </w:p>
        </w:tc>
      </w:tr>
      <w:tr w:rsidR="00DF35DE" w14:paraId="7A94C023" w14:textId="77777777" w:rsidTr="0018514E">
        <w:trPr>
          <w:cantSplit/>
          <w:trHeight w:val="508"/>
          <w:jc w:val="center"/>
        </w:trPr>
        <w:tc>
          <w:tcPr>
            <w:tcW w:w="8454" w:type="dxa"/>
            <w:vMerge w:val="restart"/>
            <w:shd w:val="clear" w:color="auto" w:fill="auto"/>
          </w:tcPr>
          <w:p w14:paraId="0EF77B0B" w14:textId="77777777" w:rsidR="0000095B" w:rsidRDefault="00DF35DE" w:rsidP="0000095B">
            <w:pPr>
              <w:pStyle w:val="BodyTextIndent2"/>
              <w:keepLines/>
              <w:ind w:left="12" w:hanging="12"/>
              <w:rPr>
                <w:sz w:val="20"/>
                <w:szCs w:val="20"/>
              </w:rPr>
            </w:pPr>
            <w:r w:rsidRPr="00520FA0">
              <w:rPr>
                <w:sz w:val="20"/>
                <w:szCs w:val="20"/>
              </w:rPr>
              <w:t>A</w:t>
            </w:r>
            <w:r w:rsidR="0000095B">
              <w:rPr>
                <w:sz w:val="20"/>
                <w:szCs w:val="20"/>
              </w:rPr>
              <w:t>4</w:t>
            </w:r>
            <w:r w:rsidRPr="00520FA0">
              <w:rPr>
                <w:sz w:val="20"/>
                <w:szCs w:val="20"/>
              </w:rPr>
              <w:t>.</w:t>
            </w:r>
            <w:r w:rsidR="00134F39" w:rsidRPr="00520FA0">
              <w:rPr>
                <w:i/>
                <w:iCs/>
                <w:sz w:val="20"/>
                <w:szCs w:val="20"/>
              </w:rPr>
              <w:t xml:space="preserve">  </w:t>
            </w:r>
            <w:r w:rsidR="0046200A">
              <w:rPr>
                <w:rStyle w:val="Emphasis"/>
                <w:sz w:val="20"/>
                <w:szCs w:val="20"/>
              </w:rPr>
              <w:t>Are jobsite related equipment and materials safely stored in a designated area to prevent or minimize employee exposure to falls, struck by and against, machine guarding, and other hazards?  Please explain.</w:t>
            </w:r>
          </w:p>
          <w:p w14:paraId="47381236" w14:textId="77777777" w:rsidR="00DF35DE" w:rsidRPr="00520FA0" w:rsidRDefault="00DF35DE" w:rsidP="0000095B">
            <w:pPr>
              <w:pStyle w:val="BodyTextIndent2"/>
              <w:keepLines/>
              <w:rPr>
                <w:sz w:val="20"/>
                <w:szCs w:val="20"/>
              </w:rPr>
            </w:pPr>
          </w:p>
          <w:p w14:paraId="4D1F8AD1"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4E1D4EAA" w14:textId="77777777" w:rsidR="00DF35DE" w:rsidRDefault="00DF35DE">
            <w:pPr>
              <w:keepLines/>
              <w:ind w:left="720" w:hanging="720"/>
            </w:pPr>
          </w:p>
        </w:tc>
        <w:tc>
          <w:tcPr>
            <w:tcW w:w="557" w:type="dxa"/>
            <w:tcBorders>
              <w:left w:val="single" w:sz="48" w:space="0" w:color="999999"/>
            </w:tcBorders>
            <w:shd w:val="clear" w:color="auto" w:fill="auto"/>
          </w:tcPr>
          <w:p w14:paraId="555FA852" w14:textId="77777777" w:rsidR="00DF35DE" w:rsidRDefault="00DF35DE">
            <w:pPr>
              <w:keepLines/>
              <w:ind w:left="720" w:hanging="720"/>
            </w:pPr>
          </w:p>
        </w:tc>
        <w:tc>
          <w:tcPr>
            <w:tcW w:w="558" w:type="dxa"/>
            <w:shd w:val="clear" w:color="auto" w:fill="auto"/>
          </w:tcPr>
          <w:p w14:paraId="51C94674" w14:textId="77777777" w:rsidR="00DF35DE" w:rsidRDefault="00DF35DE">
            <w:pPr>
              <w:keepLines/>
              <w:ind w:left="720" w:hanging="720"/>
            </w:pPr>
          </w:p>
        </w:tc>
        <w:tc>
          <w:tcPr>
            <w:tcW w:w="579" w:type="dxa"/>
            <w:shd w:val="clear" w:color="auto" w:fill="auto"/>
          </w:tcPr>
          <w:p w14:paraId="31A0A2DD" w14:textId="77777777" w:rsidR="00DF35DE" w:rsidRDefault="00DF35DE">
            <w:pPr>
              <w:keepLines/>
              <w:ind w:left="720" w:hanging="720"/>
            </w:pPr>
          </w:p>
        </w:tc>
      </w:tr>
      <w:tr w:rsidR="00790BFD" w14:paraId="1818E54E" w14:textId="77777777" w:rsidTr="00203017">
        <w:trPr>
          <w:cantSplit/>
          <w:trHeight w:val="274"/>
          <w:jc w:val="center"/>
        </w:trPr>
        <w:tc>
          <w:tcPr>
            <w:tcW w:w="8454" w:type="dxa"/>
            <w:vMerge/>
            <w:shd w:val="clear" w:color="auto" w:fill="auto"/>
          </w:tcPr>
          <w:p w14:paraId="379C0656" w14:textId="77777777" w:rsidR="00790BFD" w:rsidRPr="00520FA0" w:rsidRDefault="00790BFD">
            <w:pPr>
              <w:keepLines/>
              <w:ind w:left="720" w:hanging="720"/>
              <w:rPr>
                <w:sz w:val="20"/>
                <w:szCs w:val="20"/>
              </w:rPr>
            </w:pPr>
          </w:p>
        </w:tc>
        <w:tc>
          <w:tcPr>
            <w:tcW w:w="2346" w:type="dxa"/>
            <w:gridSpan w:val="4"/>
            <w:shd w:val="clear" w:color="auto" w:fill="auto"/>
          </w:tcPr>
          <w:p w14:paraId="77ABE263" w14:textId="77777777" w:rsidR="00790BFD" w:rsidRDefault="00790BFD">
            <w:pPr>
              <w:keepLines/>
              <w:ind w:left="720" w:hanging="720"/>
            </w:pPr>
          </w:p>
        </w:tc>
      </w:tr>
      <w:tr w:rsidR="00790BFD" w14:paraId="3BF1A33B" w14:textId="77777777" w:rsidTr="00203017">
        <w:trPr>
          <w:cantSplit/>
          <w:trHeight w:val="321"/>
          <w:jc w:val="center"/>
        </w:trPr>
        <w:tc>
          <w:tcPr>
            <w:tcW w:w="10800" w:type="dxa"/>
            <w:gridSpan w:val="5"/>
            <w:shd w:val="clear" w:color="auto" w:fill="auto"/>
          </w:tcPr>
          <w:p w14:paraId="0E21A633" w14:textId="77777777" w:rsidR="00790BFD" w:rsidRPr="0060065F" w:rsidRDefault="00790BFD">
            <w:pPr>
              <w:keepLines/>
              <w:ind w:left="720" w:hanging="720"/>
              <w:rPr>
                <w:b/>
              </w:rPr>
            </w:pPr>
            <w:r w:rsidRPr="0060065F">
              <w:rPr>
                <w:b/>
              </w:rPr>
              <w:t>Disciplinary System</w:t>
            </w:r>
          </w:p>
        </w:tc>
      </w:tr>
      <w:tr w:rsidR="00DF35DE" w14:paraId="5500CC88" w14:textId="77777777" w:rsidTr="0018514E">
        <w:trPr>
          <w:cantSplit/>
          <w:trHeight w:val="321"/>
          <w:jc w:val="center"/>
        </w:trPr>
        <w:tc>
          <w:tcPr>
            <w:tcW w:w="8454" w:type="dxa"/>
            <w:vMerge w:val="restart"/>
            <w:shd w:val="clear" w:color="auto" w:fill="auto"/>
          </w:tcPr>
          <w:p w14:paraId="400FEAD2" w14:textId="77777777" w:rsidR="00DF35DE" w:rsidRPr="00520FA0" w:rsidRDefault="00DF35DE">
            <w:pPr>
              <w:pStyle w:val="BodyTextIndent2"/>
              <w:keepLines/>
              <w:ind w:left="720" w:hanging="720"/>
              <w:rPr>
                <w:sz w:val="20"/>
                <w:szCs w:val="20"/>
              </w:rPr>
            </w:pPr>
            <w:r w:rsidRPr="00520FA0">
              <w:rPr>
                <w:sz w:val="20"/>
                <w:szCs w:val="20"/>
              </w:rPr>
              <w:t>A</w:t>
            </w:r>
            <w:r w:rsidR="0000095B">
              <w:rPr>
                <w:sz w:val="20"/>
                <w:szCs w:val="20"/>
              </w:rPr>
              <w:t>5</w:t>
            </w:r>
            <w:r w:rsidRPr="00520FA0">
              <w:rPr>
                <w:sz w:val="20"/>
                <w:szCs w:val="20"/>
              </w:rPr>
              <w:t xml:space="preserve">. </w:t>
            </w:r>
            <w:r w:rsidR="00134F39" w:rsidRPr="00520FA0">
              <w:rPr>
                <w:sz w:val="20"/>
                <w:szCs w:val="20"/>
              </w:rPr>
              <w:t xml:space="preserve">  </w:t>
            </w:r>
            <w:r w:rsidRPr="00520FA0">
              <w:rPr>
                <w:i/>
                <w:sz w:val="20"/>
                <w:szCs w:val="20"/>
              </w:rPr>
              <w:t xml:space="preserve">Is there </w:t>
            </w:r>
            <w:r w:rsidR="00785DEF">
              <w:rPr>
                <w:i/>
                <w:sz w:val="20"/>
                <w:szCs w:val="20"/>
              </w:rPr>
              <w:t xml:space="preserve">a </w:t>
            </w:r>
            <w:r w:rsidRPr="00520FA0">
              <w:rPr>
                <w:i/>
                <w:sz w:val="20"/>
                <w:szCs w:val="20"/>
              </w:rPr>
              <w:t xml:space="preserve">policy for </w:t>
            </w:r>
            <w:r w:rsidRPr="00520FA0">
              <w:rPr>
                <w:i/>
                <w:iCs/>
                <w:sz w:val="20"/>
                <w:szCs w:val="20"/>
              </w:rPr>
              <w:t>a disciplinary system?  Describe the disciplinary system.</w:t>
            </w:r>
          </w:p>
          <w:p w14:paraId="3DB052B4" w14:textId="77777777" w:rsidR="00DF35DE" w:rsidRPr="00520FA0" w:rsidRDefault="00DF35DE">
            <w:pPr>
              <w:pStyle w:val="BodyTextIndent2"/>
              <w:keepLines/>
              <w:ind w:left="720" w:hanging="720"/>
              <w:rPr>
                <w:sz w:val="20"/>
                <w:szCs w:val="20"/>
              </w:rPr>
            </w:pPr>
          </w:p>
          <w:p w14:paraId="3061AA1E" w14:textId="77777777" w:rsidR="00DF35DE" w:rsidRPr="00520FA0" w:rsidRDefault="00DF35DE" w:rsidP="00520FA0">
            <w:pPr>
              <w:keepLines/>
              <w:numPr>
                <w:ilvl w:val="0"/>
                <w:numId w:val="21"/>
              </w:numPr>
              <w:autoSpaceDE w:val="0"/>
              <w:autoSpaceDN w:val="0"/>
              <w:adjustRightInd w:val="0"/>
              <w:spacing w:after="120"/>
              <w:rPr>
                <w:sz w:val="20"/>
                <w:szCs w:val="20"/>
              </w:rPr>
            </w:pPr>
          </w:p>
        </w:tc>
        <w:tc>
          <w:tcPr>
            <w:tcW w:w="652" w:type="dxa"/>
            <w:tcBorders>
              <w:right w:val="single" w:sz="48" w:space="0" w:color="999999"/>
            </w:tcBorders>
            <w:shd w:val="clear" w:color="auto" w:fill="auto"/>
          </w:tcPr>
          <w:p w14:paraId="2DC81BDD" w14:textId="77777777" w:rsidR="00DF35DE" w:rsidRDefault="00DF35DE">
            <w:pPr>
              <w:keepLines/>
              <w:ind w:left="720" w:hanging="720"/>
            </w:pPr>
          </w:p>
        </w:tc>
        <w:tc>
          <w:tcPr>
            <w:tcW w:w="557" w:type="dxa"/>
            <w:tcBorders>
              <w:left w:val="single" w:sz="48" w:space="0" w:color="999999"/>
            </w:tcBorders>
            <w:shd w:val="clear" w:color="auto" w:fill="auto"/>
          </w:tcPr>
          <w:p w14:paraId="70E1B464" w14:textId="77777777" w:rsidR="00DF35DE" w:rsidRDefault="00DF35DE">
            <w:pPr>
              <w:keepLines/>
              <w:ind w:left="720" w:hanging="720"/>
            </w:pPr>
          </w:p>
        </w:tc>
        <w:tc>
          <w:tcPr>
            <w:tcW w:w="558" w:type="dxa"/>
            <w:shd w:val="clear" w:color="auto" w:fill="auto"/>
          </w:tcPr>
          <w:p w14:paraId="1DD248A1" w14:textId="77777777" w:rsidR="00DF35DE" w:rsidRDefault="00DF35DE">
            <w:pPr>
              <w:keepLines/>
              <w:ind w:left="720" w:hanging="720"/>
            </w:pPr>
          </w:p>
        </w:tc>
        <w:tc>
          <w:tcPr>
            <w:tcW w:w="579" w:type="dxa"/>
            <w:shd w:val="clear" w:color="auto" w:fill="auto"/>
          </w:tcPr>
          <w:p w14:paraId="27391C56" w14:textId="77777777" w:rsidR="00DF35DE" w:rsidRDefault="00DF35DE">
            <w:pPr>
              <w:keepLines/>
              <w:ind w:left="720" w:hanging="720"/>
            </w:pPr>
          </w:p>
        </w:tc>
      </w:tr>
      <w:tr w:rsidR="00790BFD" w14:paraId="6505D3C1" w14:textId="77777777" w:rsidTr="00203017">
        <w:trPr>
          <w:cantSplit/>
          <w:trHeight w:val="431"/>
          <w:jc w:val="center"/>
        </w:trPr>
        <w:tc>
          <w:tcPr>
            <w:tcW w:w="8454" w:type="dxa"/>
            <w:vMerge/>
            <w:shd w:val="clear" w:color="auto" w:fill="auto"/>
          </w:tcPr>
          <w:p w14:paraId="1AB36D94"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707F7704" w14:textId="77777777" w:rsidR="00790BFD" w:rsidRDefault="00790BFD">
            <w:pPr>
              <w:keepLines/>
              <w:ind w:left="720" w:hanging="720"/>
            </w:pPr>
          </w:p>
        </w:tc>
      </w:tr>
      <w:tr w:rsidR="00C44592" w14:paraId="4F45E92C" w14:textId="77777777" w:rsidTr="0018514E">
        <w:trPr>
          <w:cantSplit/>
          <w:trHeight w:val="512"/>
          <w:jc w:val="center"/>
        </w:trPr>
        <w:tc>
          <w:tcPr>
            <w:tcW w:w="8454" w:type="dxa"/>
            <w:vMerge w:val="restart"/>
            <w:shd w:val="clear" w:color="auto" w:fill="auto"/>
          </w:tcPr>
          <w:p w14:paraId="2B998455" w14:textId="77777777" w:rsidR="00C44592" w:rsidRPr="00520FA0" w:rsidRDefault="00C44592" w:rsidP="00134F39">
            <w:pPr>
              <w:pStyle w:val="BodyTextIndent2"/>
              <w:keepLines/>
              <w:ind w:left="12" w:hanging="12"/>
              <w:rPr>
                <w:iCs/>
                <w:sz w:val="20"/>
                <w:szCs w:val="20"/>
              </w:rPr>
            </w:pPr>
            <w:r w:rsidRPr="00520FA0">
              <w:rPr>
                <w:sz w:val="20"/>
                <w:szCs w:val="20"/>
              </w:rPr>
              <w:t>A</w:t>
            </w:r>
            <w:r w:rsidR="0000095B">
              <w:rPr>
                <w:sz w:val="20"/>
                <w:szCs w:val="20"/>
              </w:rPr>
              <w:t>6</w:t>
            </w:r>
            <w:r w:rsidRPr="00520FA0">
              <w:rPr>
                <w:sz w:val="20"/>
                <w:szCs w:val="20"/>
              </w:rPr>
              <w:t>.</w:t>
            </w:r>
            <w:r w:rsidR="00134F39" w:rsidRPr="00520FA0">
              <w:rPr>
                <w:sz w:val="20"/>
                <w:szCs w:val="20"/>
              </w:rPr>
              <w:t xml:space="preserve">  </w:t>
            </w:r>
            <w:r w:rsidRPr="00520FA0">
              <w:rPr>
                <w:i/>
                <w:sz w:val="20"/>
                <w:szCs w:val="20"/>
              </w:rPr>
              <w:t xml:space="preserve">Does the policy specify that </w:t>
            </w:r>
            <w:r w:rsidRPr="00520FA0">
              <w:rPr>
                <w:i/>
                <w:iCs/>
                <w:sz w:val="20"/>
                <w:szCs w:val="20"/>
              </w:rPr>
              <w:t xml:space="preserve">the disciplinary system be enforced equally for both management and employees, </w:t>
            </w:r>
            <w:r w:rsidR="00785AD3" w:rsidRPr="00520FA0">
              <w:rPr>
                <w:i/>
                <w:iCs/>
                <w:sz w:val="20"/>
                <w:szCs w:val="20"/>
              </w:rPr>
              <w:t xml:space="preserve">and contractor/sub-contractors </w:t>
            </w:r>
            <w:r w:rsidRPr="00520FA0">
              <w:rPr>
                <w:i/>
                <w:iCs/>
                <w:sz w:val="20"/>
                <w:szCs w:val="20"/>
              </w:rPr>
              <w:t>when appropriate?  If not, please explain.</w:t>
            </w:r>
            <w:r w:rsidRPr="00520FA0">
              <w:rPr>
                <w:iCs/>
                <w:sz w:val="20"/>
                <w:szCs w:val="20"/>
              </w:rPr>
              <w:t xml:space="preserve">  </w:t>
            </w:r>
          </w:p>
          <w:p w14:paraId="3B7675F7" w14:textId="77777777" w:rsidR="005C6556" w:rsidRPr="00520FA0" w:rsidRDefault="005C6556" w:rsidP="00520FA0">
            <w:pPr>
              <w:pStyle w:val="BodyTextIndent2"/>
              <w:keepLines/>
              <w:rPr>
                <w:sz w:val="20"/>
                <w:szCs w:val="20"/>
              </w:rPr>
            </w:pPr>
          </w:p>
          <w:p w14:paraId="4A984A57" w14:textId="77777777" w:rsidR="00C44592" w:rsidRPr="00520FA0" w:rsidRDefault="00C44592"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4F68BBA1" w14:textId="77777777" w:rsidR="00C44592" w:rsidRDefault="00C44592">
            <w:pPr>
              <w:keepLines/>
              <w:ind w:left="720" w:hanging="720"/>
            </w:pPr>
          </w:p>
        </w:tc>
        <w:tc>
          <w:tcPr>
            <w:tcW w:w="557" w:type="dxa"/>
            <w:tcBorders>
              <w:left w:val="single" w:sz="48" w:space="0" w:color="999999"/>
            </w:tcBorders>
            <w:shd w:val="clear" w:color="auto" w:fill="auto"/>
          </w:tcPr>
          <w:p w14:paraId="7FF2E906" w14:textId="77777777" w:rsidR="00C44592" w:rsidRDefault="00C44592">
            <w:pPr>
              <w:keepLines/>
              <w:ind w:left="720" w:hanging="720"/>
            </w:pPr>
          </w:p>
        </w:tc>
        <w:tc>
          <w:tcPr>
            <w:tcW w:w="558" w:type="dxa"/>
            <w:shd w:val="clear" w:color="auto" w:fill="auto"/>
          </w:tcPr>
          <w:p w14:paraId="24E28DB5" w14:textId="77777777" w:rsidR="00C44592" w:rsidRDefault="00C44592">
            <w:pPr>
              <w:keepLines/>
              <w:ind w:left="720" w:hanging="720"/>
            </w:pPr>
          </w:p>
        </w:tc>
        <w:tc>
          <w:tcPr>
            <w:tcW w:w="579" w:type="dxa"/>
            <w:shd w:val="clear" w:color="auto" w:fill="auto"/>
          </w:tcPr>
          <w:p w14:paraId="22631C6B" w14:textId="77777777" w:rsidR="00C44592" w:rsidRDefault="00C44592">
            <w:pPr>
              <w:keepLines/>
              <w:ind w:left="720" w:hanging="720"/>
            </w:pPr>
          </w:p>
        </w:tc>
      </w:tr>
      <w:tr w:rsidR="00790BFD" w14:paraId="51B2BF91" w14:textId="77777777" w:rsidTr="00203017">
        <w:trPr>
          <w:cantSplit/>
          <w:trHeight w:val="345"/>
          <w:jc w:val="center"/>
        </w:trPr>
        <w:tc>
          <w:tcPr>
            <w:tcW w:w="8454" w:type="dxa"/>
            <w:vMerge/>
            <w:shd w:val="clear" w:color="auto" w:fill="auto"/>
          </w:tcPr>
          <w:p w14:paraId="480F0E95"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04AF3C8E" w14:textId="77777777" w:rsidR="00790BFD" w:rsidRDefault="00790BFD">
            <w:pPr>
              <w:keepLines/>
              <w:ind w:left="720" w:hanging="720"/>
            </w:pPr>
          </w:p>
        </w:tc>
      </w:tr>
      <w:tr w:rsidR="00C44592" w14:paraId="47B5B1B4" w14:textId="77777777" w:rsidTr="00B37740">
        <w:trPr>
          <w:cantSplit/>
          <w:trHeight w:val="545"/>
          <w:jc w:val="center"/>
        </w:trPr>
        <w:tc>
          <w:tcPr>
            <w:tcW w:w="8454" w:type="dxa"/>
            <w:vMerge w:val="restart"/>
            <w:shd w:val="clear" w:color="auto" w:fill="auto"/>
          </w:tcPr>
          <w:p w14:paraId="516C0F6B" w14:textId="77777777" w:rsidR="00C44592" w:rsidRPr="00520FA0" w:rsidRDefault="00C44592" w:rsidP="00134F39">
            <w:pPr>
              <w:keepLines/>
              <w:ind w:left="12" w:hanging="12"/>
              <w:rPr>
                <w:sz w:val="20"/>
                <w:szCs w:val="20"/>
              </w:rPr>
            </w:pPr>
            <w:r w:rsidRPr="00520FA0">
              <w:rPr>
                <w:sz w:val="20"/>
                <w:szCs w:val="20"/>
              </w:rPr>
              <w:t>A</w:t>
            </w:r>
            <w:r w:rsidR="0000095B">
              <w:rPr>
                <w:sz w:val="20"/>
                <w:szCs w:val="20"/>
              </w:rPr>
              <w:t>7</w:t>
            </w:r>
            <w:r w:rsidRPr="00520FA0">
              <w:rPr>
                <w:sz w:val="20"/>
                <w:szCs w:val="20"/>
              </w:rPr>
              <w:t xml:space="preserve">. </w:t>
            </w:r>
            <w:r w:rsidR="00134F39" w:rsidRPr="00520FA0">
              <w:rPr>
                <w:sz w:val="20"/>
                <w:szCs w:val="20"/>
              </w:rPr>
              <w:t xml:space="preserve">  </w:t>
            </w:r>
            <w:r w:rsidR="00785AD3" w:rsidRPr="00520FA0">
              <w:rPr>
                <w:i/>
                <w:sz w:val="20"/>
                <w:szCs w:val="20"/>
              </w:rPr>
              <w:t xml:space="preserve">Are </w:t>
            </w:r>
            <w:r w:rsidR="00520FA0" w:rsidRPr="00520FA0">
              <w:rPr>
                <w:i/>
                <w:sz w:val="20"/>
                <w:szCs w:val="20"/>
              </w:rPr>
              <w:t>safety and health</w:t>
            </w:r>
            <w:r w:rsidR="00785AD3" w:rsidRPr="00520FA0">
              <w:rPr>
                <w:i/>
                <w:sz w:val="20"/>
                <w:szCs w:val="20"/>
              </w:rPr>
              <w:t xml:space="preserve"> staff and management</w:t>
            </w:r>
            <w:r w:rsidRPr="00520FA0">
              <w:rPr>
                <w:i/>
                <w:sz w:val="20"/>
                <w:szCs w:val="20"/>
              </w:rPr>
              <w:t xml:space="preserve"> kept abreast of disciplinary actions taken at </w:t>
            </w:r>
            <w:r w:rsidR="000B3257" w:rsidRPr="00520FA0">
              <w:rPr>
                <w:i/>
                <w:iCs/>
                <w:sz w:val="20"/>
                <w:szCs w:val="20"/>
              </w:rPr>
              <w:t xml:space="preserve">sites within </w:t>
            </w:r>
            <w:r w:rsidR="00F4013B" w:rsidRPr="00520FA0">
              <w:rPr>
                <w:i/>
                <w:iCs/>
                <w:sz w:val="20"/>
                <w:szCs w:val="20"/>
              </w:rPr>
              <w:t>a DGA</w:t>
            </w:r>
            <w:r w:rsidRPr="00520FA0">
              <w:rPr>
                <w:i/>
                <w:sz w:val="20"/>
                <w:szCs w:val="20"/>
              </w:rPr>
              <w:t>?</w:t>
            </w:r>
            <w:r w:rsidRPr="00520FA0">
              <w:rPr>
                <w:sz w:val="20"/>
                <w:szCs w:val="20"/>
              </w:rPr>
              <w:t xml:space="preserve"> </w:t>
            </w:r>
          </w:p>
          <w:p w14:paraId="39984B5F" w14:textId="77777777" w:rsidR="00C44592" w:rsidRPr="00520FA0" w:rsidRDefault="00C44592">
            <w:pPr>
              <w:keepLines/>
              <w:ind w:left="720" w:hanging="720"/>
              <w:rPr>
                <w:sz w:val="20"/>
                <w:szCs w:val="20"/>
              </w:rPr>
            </w:pPr>
          </w:p>
          <w:p w14:paraId="22904AA3" w14:textId="77777777" w:rsidR="00C44592" w:rsidRPr="00520FA0" w:rsidRDefault="00C44592" w:rsidP="00520FA0">
            <w:pPr>
              <w:keepLines/>
              <w:numPr>
                <w:ilvl w:val="0"/>
                <w:numId w:val="21"/>
              </w:numPr>
              <w:rPr>
                <w:sz w:val="20"/>
                <w:szCs w:val="20"/>
              </w:rPr>
            </w:pPr>
          </w:p>
        </w:tc>
        <w:tc>
          <w:tcPr>
            <w:tcW w:w="652" w:type="dxa"/>
            <w:tcBorders>
              <w:right w:val="single" w:sz="48" w:space="0" w:color="999999"/>
            </w:tcBorders>
            <w:shd w:val="clear" w:color="auto" w:fill="auto"/>
          </w:tcPr>
          <w:p w14:paraId="148C21DD" w14:textId="77777777" w:rsidR="00C44592" w:rsidRDefault="00C44592">
            <w:pPr>
              <w:keepLines/>
              <w:ind w:left="720" w:hanging="720"/>
            </w:pPr>
          </w:p>
        </w:tc>
        <w:tc>
          <w:tcPr>
            <w:tcW w:w="557" w:type="dxa"/>
            <w:tcBorders>
              <w:left w:val="single" w:sz="48" w:space="0" w:color="999999"/>
            </w:tcBorders>
            <w:shd w:val="clear" w:color="auto" w:fill="auto"/>
          </w:tcPr>
          <w:p w14:paraId="5EFBDC2C" w14:textId="77777777" w:rsidR="00C44592" w:rsidRDefault="00C44592">
            <w:pPr>
              <w:keepLines/>
              <w:ind w:left="720" w:hanging="720"/>
            </w:pPr>
          </w:p>
        </w:tc>
        <w:tc>
          <w:tcPr>
            <w:tcW w:w="558" w:type="dxa"/>
            <w:shd w:val="clear" w:color="auto" w:fill="auto"/>
          </w:tcPr>
          <w:p w14:paraId="7F3A695C" w14:textId="77777777" w:rsidR="00C44592" w:rsidRDefault="00C44592">
            <w:pPr>
              <w:keepLines/>
              <w:ind w:left="720" w:hanging="720"/>
            </w:pPr>
          </w:p>
        </w:tc>
        <w:tc>
          <w:tcPr>
            <w:tcW w:w="579" w:type="dxa"/>
            <w:shd w:val="clear" w:color="auto" w:fill="auto"/>
          </w:tcPr>
          <w:p w14:paraId="7EE8E568" w14:textId="77777777" w:rsidR="00C44592" w:rsidRDefault="00C44592">
            <w:pPr>
              <w:keepLines/>
              <w:ind w:left="720" w:hanging="720"/>
            </w:pPr>
          </w:p>
        </w:tc>
      </w:tr>
      <w:tr w:rsidR="00790BFD" w14:paraId="57806ED3" w14:textId="77777777" w:rsidTr="00203017">
        <w:trPr>
          <w:cantSplit/>
          <w:trHeight w:val="352"/>
          <w:jc w:val="center"/>
        </w:trPr>
        <w:tc>
          <w:tcPr>
            <w:tcW w:w="8454" w:type="dxa"/>
            <w:vMerge/>
            <w:shd w:val="clear" w:color="auto" w:fill="auto"/>
          </w:tcPr>
          <w:p w14:paraId="206F2806" w14:textId="77777777" w:rsidR="00790BFD" w:rsidRPr="00520FA0" w:rsidRDefault="00790BFD">
            <w:pPr>
              <w:keepLines/>
              <w:ind w:left="720" w:hanging="720"/>
              <w:rPr>
                <w:sz w:val="20"/>
                <w:szCs w:val="20"/>
              </w:rPr>
            </w:pPr>
          </w:p>
        </w:tc>
        <w:tc>
          <w:tcPr>
            <w:tcW w:w="2346" w:type="dxa"/>
            <w:gridSpan w:val="4"/>
            <w:shd w:val="clear" w:color="auto" w:fill="auto"/>
          </w:tcPr>
          <w:p w14:paraId="635F3BA7" w14:textId="77777777" w:rsidR="00790BFD" w:rsidRDefault="00790BFD">
            <w:pPr>
              <w:keepLines/>
              <w:ind w:left="720" w:hanging="720"/>
            </w:pPr>
          </w:p>
        </w:tc>
      </w:tr>
      <w:tr w:rsidR="00790BFD" w14:paraId="2F3CDA3E" w14:textId="77777777" w:rsidTr="00203017">
        <w:trPr>
          <w:cantSplit/>
          <w:trHeight w:val="326"/>
          <w:jc w:val="center"/>
        </w:trPr>
        <w:tc>
          <w:tcPr>
            <w:tcW w:w="10800" w:type="dxa"/>
            <w:gridSpan w:val="5"/>
            <w:shd w:val="clear" w:color="auto" w:fill="auto"/>
          </w:tcPr>
          <w:p w14:paraId="752889D6" w14:textId="77777777" w:rsidR="00790BFD" w:rsidRPr="0060065F" w:rsidRDefault="00790BFD">
            <w:pPr>
              <w:keepLines/>
              <w:ind w:left="720" w:hanging="720"/>
              <w:rPr>
                <w:b/>
              </w:rPr>
            </w:pPr>
            <w:r w:rsidRPr="0060065F">
              <w:rPr>
                <w:b/>
              </w:rPr>
              <w:t>Emergency Procedures</w:t>
            </w:r>
          </w:p>
        </w:tc>
      </w:tr>
      <w:tr w:rsidR="00DF35DE" w14:paraId="7BD34EA5" w14:textId="77777777" w:rsidTr="00B37740">
        <w:trPr>
          <w:cantSplit/>
          <w:trHeight w:val="500"/>
          <w:jc w:val="center"/>
        </w:trPr>
        <w:tc>
          <w:tcPr>
            <w:tcW w:w="8454" w:type="dxa"/>
            <w:vMerge w:val="restart"/>
            <w:shd w:val="clear" w:color="auto" w:fill="auto"/>
          </w:tcPr>
          <w:p w14:paraId="4C8D4DF8" w14:textId="77777777" w:rsidR="00DF35DE" w:rsidRDefault="00DF35DE" w:rsidP="00134F39">
            <w:pPr>
              <w:keepLines/>
              <w:ind w:left="12" w:hanging="12"/>
              <w:rPr>
                <w:sz w:val="20"/>
                <w:szCs w:val="20"/>
              </w:rPr>
            </w:pPr>
            <w:r w:rsidRPr="00520FA0">
              <w:rPr>
                <w:sz w:val="20"/>
                <w:szCs w:val="20"/>
              </w:rPr>
              <w:t>A</w:t>
            </w:r>
            <w:r w:rsidR="0000095B">
              <w:rPr>
                <w:sz w:val="20"/>
                <w:szCs w:val="20"/>
              </w:rPr>
              <w:t>8</w:t>
            </w:r>
            <w:r w:rsidRPr="00520FA0">
              <w:rPr>
                <w:sz w:val="20"/>
                <w:szCs w:val="20"/>
              </w:rPr>
              <w:t>.</w:t>
            </w:r>
            <w:r w:rsidR="00134F39" w:rsidRPr="00520FA0">
              <w:rPr>
                <w:sz w:val="20"/>
                <w:szCs w:val="20"/>
              </w:rPr>
              <w:t xml:space="preserve">  </w:t>
            </w:r>
            <w:r w:rsidR="00785AD3" w:rsidRPr="00520FA0">
              <w:rPr>
                <w:i/>
                <w:iCs/>
                <w:sz w:val="20"/>
                <w:szCs w:val="20"/>
              </w:rPr>
              <w:t>Is there</w:t>
            </w:r>
            <w:r w:rsidRPr="00520FA0">
              <w:rPr>
                <w:i/>
                <w:iCs/>
                <w:sz w:val="20"/>
                <w:szCs w:val="20"/>
              </w:rPr>
              <w:t xml:space="preserve"> a policy describing minimally effective written procedures to be implemented for emergencies?  Please describe.</w:t>
            </w:r>
            <w:r w:rsidRPr="00520FA0">
              <w:rPr>
                <w:iCs/>
                <w:sz w:val="20"/>
                <w:szCs w:val="20"/>
              </w:rPr>
              <w:t xml:space="preserve"> </w:t>
            </w:r>
            <w:r w:rsidR="00206229" w:rsidRPr="00520FA0">
              <w:rPr>
                <w:iCs/>
                <w:sz w:val="20"/>
                <w:szCs w:val="20"/>
              </w:rPr>
              <w:t xml:space="preserve"> </w:t>
            </w:r>
            <w:r w:rsidR="002910F3" w:rsidRPr="00520FA0">
              <w:rPr>
                <w:b/>
                <w:bCs/>
                <w:sz w:val="20"/>
                <w:szCs w:val="20"/>
              </w:rPr>
              <w:t>MR</w:t>
            </w:r>
            <w:r w:rsidR="002910F3" w:rsidRPr="00520FA0">
              <w:rPr>
                <w:b/>
                <w:bCs/>
                <w:sz w:val="20"/>
                <w:szCs w:val="20"/>
              </w:rPr>
              <w:sym w:font="Wingdings 2" w:char="F058"/>
            </w:r>
            <w:r w:rsidR="002910F3" w:rsidRPr="00520FA0">
              <w:rPr>
                <w:sz w:val="20"/>
                <w:szCs w:val="20"/>
              </w:rPr>
              <w:t>.</w:t>
            </w:r>
          </w:p>
          <w:p w14:paraId="63F50DF1" w14:textId="77777777" w:rsidR="00520FA0" w:rsidRPr="00520FA0" w:rsidRDefault="00520FA0" w:rsidP="00520FA0">
            <w:pPr>
              <w:keepLines/>
              <w:numPr>
                <w:ilvl w:val="0"/>
                <w:numId w:val="21"/>
              </w:numPr>
              <w:rPr>
                <w:iCs/>
                <w:sz w:val="20"/>
                <w:szCs w:val="20"/>
              </w:rPr>
            </w:pPr>
          </w:p>
          <w:p w14:paraId="4B24B124" w14:textId="77777777" w:rsidR="00DF35DE" w:rsidRPr="00520FA0" w:rsidRDefault="00DF35DE" w:rsidP="00520FA0">
            <w:pPr>
              <w:keepLines/>
              <w:tabs>
                <w:tab w:val="left" w:pos="540"/>
              </w:tabs>
              <w:autoSpaceDE w:val="0"/>
              <w:autoSpaceDN w:val="0"/>
              <w:adjustRightInd w:val="0"/>
              <w:rPr>
                <w:sz w:val="20"/>
                <w:szCs w:val="20"/>
              </w:rPr>
            </w:pPr>
          </w:p>
        </w:tc>
        <w:tc>
          <w:tcPr>
            <w:tcW w:w="652" w:type="dxa"/>
            <w:tcBorders>
              <w:right w:val="single" w:sz="48" w:space="0" w:color="999999"/>
            </w:tcBorders>
            <w:shd w:val="clear" w:color="auto" w:fill="auto"/>
          </w:tcPr>
          <w:p w14:paraId="59AC7CB5" w14:textId="77777777" w:rsidR="00DF35DE" w:rsidRDefault="00DF35DE">
            <w:pPr>
              <w:keepLines/>
              <w:ind w:left="720" w:hanging="720"/>
            </w:pPr>
          </w:p>
        </w:tc>
        <w:tc>
          <w:tcPr>
            <w:tcW w:w="557" w:type="dxa"/>
            <w:tcBorders>
              <w:left w:val="single" w:sz="48" w:space="0" w:color="999999"/>
            </w:tcBorders>
            <w:shd w:val="clear" w:color="auto" w:fill="auto"/>
          </w:tcPr>
          <w:p w14:paraId="4939024C" w14:textId="77777777" w:rsidR="00DF35DE" w:rsidRDefault="00DF35DE">
            <w:pPr>
              <w:keepLines/>
              <w:ind w:left="720" w:hanging="720"/>
            </w:pPr>
          </w:p>
        </w:tc>
        <w:tc>
          <w:tcPr>
            <w:tcW w:w="558" w:type="dxa"/>
            <w:shd w:val="clear" w:color="auto" w:fill="auto"/>
          </w:tcPr>
          <w:p w14:paraId="2B19EF95" w14:textId="77777777" w:rsidR="00DF35DE" w:rsidRDefault="00DF35DE">
            <w:pPr>
              <w:keepLines/>
              <w:ind w:left="720" w:hanging="720"/>
            </w:pPr>
          </w:p>
        </w:tc>
        <w:tc>
          <w:tcPr>
            <w:tcW w:w="579" w:type="dxa"/>
            <w:shd w:val="clear" w:color="auto" w:fill="auto"/>
          </w:tcPr>
          <w:p w14:paraId="1D08F608" w14:textId="77777777" w:rsidR="00DF35DE" w:rsidRDefault="00DF35DE">
            <w:pPr>
              <w:keepLines/>
              <w:ind w:left="720" w:hanging="720"/>
            </w:pPr>
          </w:p>
        </w:tc>
      </w:tr>
      <w:tr w:rsidR="00803BC3" w14:paraId="0759ED3E" w14:textId="77777777" w:rsidTr="00203017">
        <w:trPr>
          <w:cantSplit/>
          <w:trHeight w:val="283"/>
          <w:jc w:val="center"/>
        </w:trPr>
        <w:tc>
          <w:tcPr>
            <w:tcW w:w="8454" w:type="dxa"/>
            <w:vMerge/>
            <w:shd w:val="clear" w:color="auto" w:fill="auto"/>
          </w:tcPr>
          <w:p w14:paraId="747D038E" w14:textId="77777777" w:rsidR="00803BC3" w:rsidRPr="00520FA0" w:rsidRDefault="00803BC3">
            <w:pPr>
              <w:keepLines/>
              <w:ind w:left="720" w:hanging="720"/>
              <w:rPr>
                <w:sz w:val="20"/>
                <w:szCs w:val="20"/>
              </w:rPr>
            </w:pPr>
          </w:p>
        </w:tc>
        <w:tc>
          <w:tcPr>
            <w:tcW w:w="2346" w:type="dxa"/>
            <w:gridSpan w:val="4"/>
            <w:shd w:val="clear" w:color="auto" w:fill="auto"/>
          </w:tcPr>
          <w:p w14:paraId="7AFE42E9" w14:textId="77777777" w:rsidR="00803BC3" w:rsidRDefault="00803BC3">
            <w:pPr>
              <w:keepLines/>
              <w:ind w:left="720" w:hanging="720"/>
            </w:pPr>
          </w:p>
        </w:tc>
      </w:tr>
      <w:tr w:rsidR="00171EFD" w14:paraId="30CFFF2E" w14:textId="77777777" w:rsidTr="00B37740">
        <w:trPr>
          <w:cantSplit/>
          <w:trHeight w:val="195"/>
          <w:jc w:val="center"/>
        </w:trPr>
        <w:tc>
          <w:tcPr>
            <w:tcW w:w="8454" w:type="dxa"/>
            <w:vMerge w:val="restart"/>
            <w:shd w:val="clear" w:color="auto" w:fill="auto"/>
          </w:tcPr>
          <w:p w14:paraId="1FEF1C19" w14:textId="77777777" w:rsidR="00171EFD" w:rsidRPr="00520FA0" w:rsidRDefault="00171EFD">
            <w:pPr>
              <w:keepLines/>
              <w:ind w:left="720" w:hanging="720"/>
              <w:rPr>
                <w:sz w:val="20"/>
                <w:szCs w:val="20"/>
              </w:rPr>
            </w:pPr>
            <w:r w:rsidRPr="00520FA0">
              <w:rPr>
                <w:sz w:val="20"/>
                <w:szCs w:val="20"/>
              </w:rPr>
              <w:t>A</w:t>
            </w:r>
            <w:r w:rsidR="0000095B">
              <w:rPr>
                <w:sz w:val="20"/>
                <w:szCs w:val="20"/>
              </w:rPr>
              <w:t>9</w:t>
            </w:r>
            <w:r w:rsidRPr="00520FA0">
              <w:rPr>
                <w:sz w:val="20"/>
                <w:szCs w:val="20"/>
              </w:rPr>
              <w:t>.</w:t>
            </w:r>
            <w:r w:rsidR="00134F39" w:rsidRPr="00520FA0">
              <w:rPr>
                <w:sz w:val="20"/>
                <w:szCs w:val="20"/>
              </w:rPr>
              <w:t xml:space="preserve">  </w:t>
            </w:r>
            <w:r w:rsidRPr="00520FA0">
              <w:rPr>
                <w:i/>
                <w:sz w:val="20"/>
                <w:szCs w:val="20"/>
              </w:rPr>
              <w:t>Does the policy specify that</w:t>
            </w:r>
            <w:r w:rsidRPr="00520FA0">
              <w:rPr>
                <w:i/>
                <w:iCs/>
                <w:sz w:val="20"/>
                <w:szCs w:val="20"/>
              </w:rPr>
              <w:t xml:space="preserve"> emergency drills must be held at least annually?</w:t>
            </w:r>
          </w:p>
          <w:p w14:paraId="3315A3E1" w14:textId="77777777" w:rsidR="00171EFD" w:rsidRPr="00520FA0" w:rsidRDefault="00171EFD">
            <w:pPr>
              <w:keepLines/>
              <w:ind w:left="720" w:hanging="720"/>
              <w:rPr>
                <w:sz w:val="20"/>
                <w:szCs w:val="20"/>
              </w:rPr>
            </w:pPr>
          </w:p>
          <w:p w14:paraId="603CBC70" w14:textId="77777777" w:rsidR="00171EFD" w:rsidRPr="00520FA0" w:rsidRDefault="00171EFD"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1515FC64" w14:textId="77777777" w:rsidR="00171EFD" w:rsidRDefault="00171EFD">
            <w:pPr>
              <w:keepLines/>
              <w:ind w:left="720" w:hanging="720"/>
            </w:pPr>
          </w:p>
        </w:tc>
        <w:tc>
          <w:tcPr>
            <w:tcW w:w="557" w:type="dxa"/>
            <w:tcBorders>
              <w:left w:val="single" w:sz="48" w:space="0" w:color="999999"/>
            </w:tcBorders>
            <w:shd w:val="clear" w:color="auto" w:fill="auto"/>
          </w:tcPr>
          <w:p w14:paraId="07804ACB" w14:textId="77777777" w:rsidR="00171EFD" w:rsidRDefault="00171EFD">
            <w:pPr>
              <w:keepLines/>
              <w:ind w:left="720" w:hanging="720"/>
            </w:pPr>
          </w:p>
        </w:tc>
        <w:tc>
          <w:tcPr>
            <w:tcW w:w="558" w:type="dxa"/>
            <w:shd w:val="clear" w:color="auto" w:fill="auto"/>
          </w:tcPr>
          <w:p w14:paraId="5FC205A4" w14:textId="77777777" w:rsidR="00171EFD" w:rsidRDefault="00171EFD">
            <w:pPr>
              <w:keepLines/>
              <w:ind w:left="720" w:hanging="720"/>
            </w:pPr>
          </w:p>
        </w:tc>
        <w:tc>
          <w:tcPr>
            <w:tcW w:w="579" w:type="dxa"/>
            <w:shd w:val="clear" w:color="auto" w:fill="auto"/>
          </w:tcPr>
          <w:p w14:paraId="315F51C0" w14:textId="77777777" w:rsidR="00171EFD" w:rsidRDefault="00171EFD">
            <w:pPr>
              <w:keepLines/>
              <w:ind w:left="720" w:hanging="720"/>
            </w:pPr>
          </w:p>
        </w:tc>
      </w:tr>
      <w:tr w:rsidR="00803BC3" w14:paraId="7A2C5E40" w14:textId="77777777" w:rsidTr="00203017">
        <w:trPr>
          <w:cantSplit/>
          <w:trHeight w:val="457"/>
          <w:jc w:val="center"/>
        </w:trPr>
        <w:tc>
          <w:tcPr>
            <w:tcW w:w="8454" w:type="dxa"/>
            <w:vMerge/>
            <w:shd w:val="clear" w:color="auto" w:fill="auto"/>
          </w:tcPr>
          <w:p w14:paraId="367D45AD" w14:textId="77777777" w:rsidR="00803BC3" w:rsidRPr="00520FA0" w:rsidRDefault="00803BC3">
            <w:pPr>
              <w:keepLines/>
              <w:ind w:left="720" w:hanging="720"/>
              <w:rPr>
                <w:sz w:val="20"/>
                <w:szCs w:val="20"/>
              </w:rPr>
            </w:pPr>
          </w:p>
        </w:tc>
        <w:tc>
          <w:tcPr>
            <w:tcW w:w="2346" w:type="dxa"/>
            <w:gridSpan w:val="4"/>
            <w:shd w:val="clear" w:color="auto" w:fill="auto"/>
          </w:tcPr>
          <w:p w14:paraId="7EE6E000" w14:textId="77777777" w:rsidR="00803BC3" w:rsidRDefault="00803BC3">
            <w:pPr>
              <w:keepLines/>
              <w:ind w:left="720" w:hanging="720"/>
            </w:pPr>
          </w:p>
        </w:tc>
      </w:tr>
      <w:tr w:rsidR="00790BFD" w14:paraId="1C750F3F" w14:textId="77777777" w:rsidTr="00B37740">
        <w:trPr>
          <w:cantSplit/>
          <w:trHeight w:val="353"/>
          <w:jc w:val="center"/>
        </w:trPr>
        <w:tc>
          <w:tcPr>
            <w:tcW w:w="8454" w:type="dxa"/>
            <w:vMerge w:val="restart"/>
            <w:shd w:val="clear" w:color="auto" w:fill="auto"/>
          </w:tcPr>
          <w:p w14:paraId="1328C001" w14:textId="77777777" w:rsidR="00790BFD" w:rsidRPr="00520FA0" w:rsidRDefault="00790BFD" w:rsidP="002F1BB6">
            <w:pPr>
              <w:keepLines/>
              <w:ind w:left="720" w:hanging="828"/>
              <w:rPr>
                <w:sz w:val="20"/>
                <w:szCs w:val="20"/>
              </w:rPr>
            </w:pPr>
            <w:r w:rsidRPr="00520FA0">
              <w:rPr>
                <w:sz w:val="20"/>
                <w:szCs w:val="20"/>
              </w:rPr>
              <w:t xml:space="preserve"> A</w:t>
            </w:r>
            <w:r w:rsidR="0000095B">
              <w:rPr>
                <w:sz w:val="20"/>
                <w:szCs w:val="20"/>
              </w:rPr>
              <w:t>10</w:t>
            </w:r>
            <w:r w:rsidRPr="00520FA0">
              <w:rPr>
                <w:sz w:val="20"/>
                <w:szCs w:val="20"/>
              </w:rPr>
              <w:t xml:space="preserve">.  </w:t>
            </w:r>
            <w:r w:rsidRPr="00520FA0">
              <w:rPr>
                <w:i/>
                <w:sz w:val="20"/>
                <w:szCs w:val="20"/>
              </w:rPr>
              <w:t xml:space="preserve">Do </w:t>
            </w:r>
            <w:r w:rsidRPr="00520FA0">
              <w:rPr>
                <w:i/>
                <w:iCs/>
                <w:sz w:val="20"/>
                <w:szCs w:val="20"/>
              </w:rPr>
              <w:t xml:space="preserve">sites within a DGA </w:t>
            </w:r>
            <w:r w:rsidRPr="00520FA0">
              <w:rPr>
                <w:i/>
                <w:sz w:val="20"/>
                <w:szCs w:val="20"/>
              </w:rPr>
              <w:t xml:space="preserve">utilize the </w:t>
            </w:r>
            <w:r w:rsidR="00F7282F" w:rsidRPr="00520FA0">
              <w:rPr>
                <w:i/>
                <w:sz w:val="20"/>
                <w:szCs w:val="20"/>
              </w:rPr>
              <w:t>applicant’s</w:t>
            </w:r>
            <w:r w:rsidRPr="00520FA0">
              <w:rPr>
                <w:i/>
                <w:sz w:val="20"/>
                <w:szCs w:val="20"/>
              </w:rPr>
              <w:t xml:space="preserve"> emergency response policy?</w:t>
            </w:r>
            <w:r w:rsidRPr="00520FA0">
              <w:rPr>
                <w:sz w:val="20"/>
                <w:szCs w:val="20"/>
              </w:rPr>
              <w:t xml:space="preserve">  </w:t>
            </w:r>
          </w:p>
          <w:p w14:paraId="1D5A987E" w14:textId="77777777" w:rsidR="00790BFD" w:rsidRPr="00520FA0" w:rsidRDefault="00790BFD">
            <w:pPr>
              <w:keepLines/>
              <w:ind w:left="720" w:hanging="720"/>
              <w:rPr>
                <w:sz w:val="20"/>
                <w:szCs w:val="20"/>
              </w:rPr>
            </w:pPr>
          </w:p>
          <w:p w14:paraId="3798E11B" w14:textId="77777777" w:rsidR="00790BFD" w:rsidRPr="00520FA0" w:rsidRDefault="00790BFD" w:rsidP="00520FA0">
            <w:pPr>
              <w:keepLines/>
              <w:numPr>
                <w:ilvl w:val="0"/>
                <w:numId w:val="21"/>
              </w:numPr>
              <w:rPr>
                <w:sz w:val="20"/>
                <w:szCs w:val="20"/>
              </w:rPr>
            </w:pPr>
          </w:p>
        </w:tc>
        <w:tc>
          <w:tcPr>
            <w:tcW w:w="652" w:type="dxa"/>
            <w:tcBorders>
              <w:right w:val="single" w:sz="48" w:space="0" w:color="999999"/>
            </w:tcBorders>
            <w:shd w:val="clear" w:color="auto" w:fill="auto"/>
          </w:tcPr>
          <w:p w14:paraId="7F009FA6" w14:textId="77777777" w:rsidR="00790BFD" w:rsidRDefault="00790BFD">
            <w:pPr>
              <w:keepLines/>
              <w:ind w:left="720" w:hanging="720"/>
            </w:pPr>
          </w:p>
        </w:tc>
        <w:tc>
          <w:tcPr>
            <w:tcW w:w="557" w:type="dxa"/>
            <w:tcBorders>
              <w:left w:val="single" w:sz="48" w:space="0" w:color="999999"/>
            </w:tcBorders>
            <w:shd w:val="clear" w:color="auto" w:fill="auto"/>
          </w:tcPr>
          <w:p w14:paraId="55F99126" w14:textId="77777777" w:rsidR="00790BFD" w:rsidRDefault="00790BFD">
            <w:pPr>
              <w:keepLines/>
              <w:ind w:left="720" w:hanging="720"/>
            </w:pPr>
          </w:p>
        </w:tc>
        <w:tc>
          <w:tcPr>
            <w:tcW w:w="558" w:type="dxa"/>
            <w:shd w:val="clear" w:color="auto" w:fill="auto"/>
          </w:tcPr>
          <w:p w14:paraId="624243BB" w14:textId="77777777" w:rsidR="00790BFD" w:rsidRDefault="00790BFD">
            <w:pPr>
              <w:keepLines/>
              <w:ind w:left="720" w:hanging="720"/>
            </w:pPr>
          </w:p>
        </w:tc>
        <w:tc>
          <w:tcPr>
            <w:tcW w:w="579" w:type="dxa"/>
            <w:shd w:val="clear" w:color="auto" w:fill="auto"/>
          </w:tcPr>
          <w:p w14:paraId="232D507A" w14:textId="77777777" w:rsidR="00790BFD" w:rsidRDefault="00790BFD">
            <w:pPr>
              <w:keepLines/>
              <w:ind w:left="720" w:hanging="720"/>
            </w:pPr>
          </w:p>
        </w:tc>
      </w:tr>
      <w:tr w:rsidR="00790BFD" w14:paraId="36883FEA" w14:textId="77777777" w:rsidTr="00203017">
        <w:trPr>
          <w:cantSplit/>
          <w:trHeight w:val="352"/>
          <w:jc w:val="center"/>
        </w:trPr>
        <w:tc>
          <w:tcPr>
            <w:tcW w:w="8454" w:type="dxa"/>
            <w:vMerge/>
            <w:shd w:val="clear" w:color="auto" w:fill="auto"/>
          </w:tcPr>
          <w:p w14:paraId="51D69CD5" w14:textId="77777777" w:rsidR="00790BFD" w:rsidRPr="00520FA0" w:rsidRDefault="00790BFD" w:rsidP="002F1BB6">
            <w:pPr>
              <w:keepLines/>
              <w:ind w:left="720" w:hanging="828"/>
              <w:rPr>
                <w:sz w:val="20"/>
                <w:szCs w:val="20"/>
              </w:rPr>
            </w:pPr>
          </w:p>
        </w:tc>
        <w:tc>
          <w:tcPr>
            <w:tcW w:w="2346" w:type="dxa"/>
            <w:gridSpan w:val="4"/>
            <w:shd w:val="clear" w:color="auto" w:fill="auto"/>
          </w:tcPr>
          <w:p w14:paraId="314B7304" w14:textId="77777777" w:rsidR="00790BFD" w:rsidRDefault="00790BFD">
            <w:pPr>
              <w:keepLines/>
              <w:ind w:left="720" w:hanging="720"/>
            </w:pPr>
          </w:p>
        </w:tc>
      </w:tr>
      <w:tr w:rsidR="00790BFD" w14:paraId="2DD1DFCD" w14:textId="77777777" w:rsidTr="00845A70">
        <w:trPr>
          <w:cantSplit/>
          <w:trHeight w:val="353"/>
          <w:jc w:val="center"/>
        </w:trPr>
        <w:tc>
          <w:tcPr>
            <w:tcW w:w="8454" w:type="dxa"/>
            <w:vMerge w:val="restart"/>
            <w:shd w:val="clear" w:color="auto" w:fill="auto"/>
          </w:tcPr>
          <w:p w14:paraId="2408B738" w14:textId="77777777" w:rsidR="00790BFD" w:rsidRPr="00520FA0" w:rsidRDefault="00790BFD">
            <w:pPr>
              <w:pStyle w:val="BodyTextIndent2"/>
              <w:keepLines/>
              <w:ind w:left="720" w:hanging="720"/>
              <w:rPr>
                <w:sz w:val="20"/>
                <w:szCs w:val="20"/>
              </w:rPr>
            </w:pPr>
            <w:r w:rsidRPr="00520FA0">
              <w:rPr>
                <w:sz w:val="20"/>
                <w:szCs w:val="20"/>
              </w:rPr>
              <w:lastRenderedPageBreak/>
              <w:t>A1</w:t>
            </w:r>
            <w:r w:rsidR="0000095B">
              <w:rPr>
                <w:sz w:val="20"/>
                <w:szCs w:val="20"/>
              </w:rPr>
              <w:t>1</w:t>
            </w:r>
            <w:r w:rsidRPr="00520FA0">
              <w:rPr>
                <w:sz w:val="20"/>
                <w:szCs w:val="20"/>
              </w:rPr>
              <w:t xml:space="preserve">.  </w:t>
            </w:r>
            <w:r w:rsidRPr="00520FA0">
              <w:rPr>
                <w:i/>
                <w:sz w:val="20"/>
                <w:szCs w:val="20"/>
              </w:rPr>
              <w:t>Based on your answers, is the emergency response policy adequate?</w:t>
            </w:r>
          </w:p>
          <w:p w14:paraId="7D69B68F" w14:textId="77777777" w:rsidR="00790BFD" w:rsidRPr="00520FA0" w:rsidRDefault="00790BFD">
            <w:pPr>
              <w:pStyle w:val="BodyTextIndent2"/>
              <w:keepLines/>
              <w:ind w:left="720" w:hanging="720"/>
              <w:rPr>
                <w:sz w:val="20"/>
                <w:szCs w:val="20"/>
              </w:rPr>
            </w:pPr>
          </w:p>
          <w:p w14:paraId="5B8D7645" w14:textId="77777777" w:rsidR="00790BFD" w:rsidRPr="00520FA0" w:rsidRDefault="00790BFD" w:rsidP="00520FA0">
            <w:pPr>
              <w:pStyle w:val="BodyTextIndent2"/>
              <w:keepLines/>
              <w:numPr>
                <w:ilvl w:val="0"/>
                <w:numId w:val="21"/>
              </w:numPr>
              <w:rPr>
                <w:sz w:val="20"/>
                <w:szCs w:val="20"/>
              </w:rPr>
            </w:pPr>
          </w:p>
        </w:tc>
        <w:tc>
          <w:tcPr>
            <w:tcW w:w="652" w:type="dxa"/>
            <w:tcBorders>
              <w:right w:val="single" w:sz="48" w:space="0" w:color="999999"/>
            </w:tcBorders>
            <w:shd w:val="clear" w:color="auto" w:fill="auto"/>
          </w:tcPr>
          <w:p w14:paraId="5CFF2BAD" w14:textId="77777777" w:rsidR="00790BFD" w:rsidRDefault="00790BFD">
            <w:pPr>
              <w:keepLines/>
              <w:ind w:left="720" w:hanging="720"/>
            </w:pPr>
          </w:p>
        </w:tc>
        <w:tc>
          <w:tcPr>
            <w:tcW w:w="557" w:type="dxa"/>
            <w:tcBorders>
              <w:left w:val="single" w:sz="48" w:space="0" w:color="999999"/>
            </w:tcBorders>
            <w:shd w:val="clear" w:color="auto" w:fill="auto"/>
          </w:tcPr>
          <w:p w14:paraId="443B7A4B" w14:textId="77777777" w:rsidR="00790BFD" w:rsidRDefault="00790BFD">
            <w:pPr>
              <w:keepLines/>
              <w:ind w:left="720" w:hanging="720"/>
            </w:pPr>
          </w:p>
        </w:tc>
        <w:tc>
          <w:tcPr>
            <w:tcW w:w="558" w:type="dxa"/>
            <w:shd w:val="clear" w:color="auto" w:fill="auto"/>
          </w:tcPr>
          <w:p w14:paraId="38CF5F0C" w14:textId="77777777" w:rsidR="00790BFD" w:rsidRDefault="00790BFD">
            <w:pPr>
              <w:keepLines/>
              <w:ind w:left="720" w:hanging="720"/>
            </w:pPr>
          </w:p>
        </w:tc>
        <w:tc>
          <w:tcPr>
            <w:tcW w:w="579" w:type="dxa"/>
            <w:shd w:val="clear" w:color="auto" w:fill="auto"/>
          </w:tcPr>
          <w:p w14:paraId="067E13FF" w14:textId="77777777" w:rsidR="00790BFD" w:rsidRDefault="00790BFD">
            <w:pPr>
              <w:keepLines/>
              <w:ind w:left="720" w:hanging="720"/>
            </w:pPr>
          </w:p>
        </w:tc>
      </w:tr>
      <w:tr w:rsidR="00790BFD" w14:paraId="63F960E8" w14:textId="77777777" w:rsidTr="00203017">
        <w:trPr>
          <w:cantSplit/>
          <w:trHeight w:val="352"/>
          <w:jc w:val="center"/>
        </w:trPr>
        <w:tc>
          <w:tcPr>
            <w:tcW w:w="8454" w:type="dxa"/>
            <w:vMerge/>
            <w:shd w:val="clear" w:color="auto" w:fill="auto"/>
          </w:tcPr>
          <w:p w14:paraId="67837DDB"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3A803837" w14:textId="77777777" w:rsidR="00790BFD" w:rsidRDefault="00790BFD">
            <w:pPr>
              <w:keepLines/>
              <w:ind w:left="720" w:hanging="720"/>
            </w:pPr>
          </w:p>
        </w:tc>
      </w:tr>
      <w:tr w:rsidR="00803BC3" w14:paraId="4B2D1284" w14:textId="77777777" w:rsidTr="00203017">
        <w:trPr>
          <w:cantSplit/>
          <w:trHeight w:val="368"/>
          <w:jc w:val="center"/>
        </w:trPr>
        <w:tc>
          <w:tcPr>
            <w:tcW w:w="10800" w:type="dxa"/>
            <w:gridSpan w:val="5"/>
            <w:shd w:val="clear" w:color="auto" w:fill="auto"/>
          </w:tcPr>
          <w:p w14:paraId="710796B2" w14:textId="77777777" w:rsidR="00803BC3" w:rsidRPr="0060065F" w:rsidRDefault="00803BC3">
            <w:pPr>
              <w:keepLines/>
              <w:ind w:left="720" w:hanging="720"/>
              <w:rPr>
                <w:b/>
              </w:rPr>
            </w:pPr>
            <w:r w:rsidRPr="0060065F">
              <w:rPr>
                <w:b/>
              </w:rPr>
              <w:t>Preventative/Predictive Maintenance</w:t>
            </w:r>
          </w:p>
        </w:tc>
      </w:tr>
      <w:tr w:rsidR="00DF35DE" w14:paraId="1ED9F822" w14:textId="77777777" w:rsidTr="0060065F">
        <w:trPr>
          <w:cantSplit/>
          <w:trHeight w:val="368"/>
          <w:jc w:val="center"/>
        </w:trPr>
        <w:tc>
          <w:tcPr>
            <w:tcW w:w="8454" w:type="dxa"/>
            <w:vMerge w:val="restart"/>
            <w:shd w:val="clear" w:color="auto" w:fill="auto"/>
          </w:tcPr>
          <w:p w14:paraId="1B2C2281" w14:textId="77777777" w:rsidR="00DF35DE" w:rsidRPr="00520FA0" w:rsidRDefault="00DF35DE">
            <w:pPr>
              <w:pStyle w:val="BodyTextIndent2"/>
              <w:keepLines/>
              <w:ind w:left="720" w:hanging="720"/>
              <w:rPr>
                <w:sz w:val="20"/>
                <w:szCs w:val="20"/>
              </w:rPr>
            </w:pPr>
            <w:r w:rsidRPr="00520FA0">
              <w:rPr>
                <w:sz w:val="20"/>
                <w:szCs w:val="20"/>
              </w:rPr>
              <w:t>A1</w:t>
            </w:r>
            <w:r w:rsidR="0000095B">
              <w:rPr>
                <w:sz w:val="20"/>
                <w:szCs w:val="20"/>
              </w:rPr>
              <w:t>2</w:t>
            </w:r>
            <w:r w:rsidRPr="00520FA0">
              <w:rPr>
                <w:sz w:val="20"/>
                <w:szCs w:val="20"/>
              </w:rPr>
              <w:t>.</w:t>
            </w:r>
            <w:r w:rsidR="00134F39" w:rsidRPr="00520FA0">
              <w:rPr>
                <w:sz w:val="20"/>
                <w:szCs w:val="20"/>
              </w:rPr>
              <w:t xml:space="preserve">  </w:t>
            </w:r>
            <w:r w:rsidR="00206229" w:rsidRPr="00520FA0">
              <w:rPr>
                <w:i/>
                <w:iCs/>
                <w:sz w:val="20"/>
                <w:szCs w:val="20"/>
              </w:rPr>
              <w:t xml:space="preserve">Is there </w:t>
            </w:r>
            <w:r w:rsidRPr="00520FA0">
              <w:rPr>
                <w:i/>
                <w:iCs/>
                <w:sz w:val="20"/>
                <w:szCs w:val="20"/>
              </w:rPr>
              <w:t>a written preventative/predictive maintenance system policy?  If not, please explain.</w:t>
            </w:r>
          </w:p>
          <w:p w14:paraId="07346C7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013183D3" w14:textId="77777777" w:rsidR="00DF35DE" w:rsidRDefault="00DF35DE">
            <w:pPr>
              <w:keepLines/>
              <w:ind w:left="720" w:hanging="720"/>
            </w:pPr>
          </w:p>
        </w:tc>
        <w:tc>
          <w:tcPr>
            <w:tcW w:w="557" w:type="dxa"/>
            <w:tcBorders>
              <w:left w:val="single" w:sz="48" w:space="0" w:color="999999"/>
            </w:tcBorders>
            <w:shd w:val="clear" w:color="auto" w:fill="auto"/>
          </w:tcPr>
          <w:p w14:paraId="639AD56C" w14:textId="77777777" w:rsidR="00DF35DE" w:rsidRDefault="00DF35DE">
            <w:pPr>
              <w:keepLines/>
              <w:ind w:left="720" w:hanging="720"/>
            </w:pPr>
          </w:p>
        </w:tc>
        <w:tc>
          <w:tcPr>
            <w:tcW w:w="558" w:type="dxa"/>
            <w:shd w:val="clear" w:color="auto" w:fill="auto"/>
          </w:tcPr>
          <w:p w14:paraId="45FA6AAD" w14:textId="77777777" w:rsidR="00DF35DE" w:rsidRDefault="00DF35DE">
            <w:pPr>
              <w:keepLines/>
              <w:ind w:left="720" w:hanging="720"/>
            </w:pPr>
          </w:p>
        </w:tc>
        <w:tc>
          <w:tcPr>
            <w:tcW w:w="579" w:type="dxa"/>
            <w:shd w:val="clear" w:color="auto" w:fill="auto"/>
          </w:tcPr>
          <w:p w14:paraId="32DB3701" w14:textId="77777777" w:rsidR="00DF35DE" w:rsidRDefault="00DF35DE">
            <w:pPr>
              <w:keepLines/>
              <w:ind w:left="720" w:hanging="720"/>
            </w:pPr>
          </w:p>
        </w:tc>
      </w:tr>
      <w:tr w:rsidR="00803BC3" w14:paraId="3152EB4E" w14:textId="77777777" w:rsidTr="00203017">
        <w:trPr>
          <w:cantSplit/>
          <w:trHeight w:val="274"/>
          <w:jc w:val="center"/>
        </w:trPr>
        <w:tc>
          <w:tcPr>
            <w:tcW w:w="8454" w:type="dxa"/>
            <w:vMerge/>
            <w:shd w:val="clear" w:color="auto" w:fill="auto"/>
          </w:tcPr>
          <w:p w14:paraId="2B10F0DE" w14:textId="77777777" w:rsidR="00803BC3" w:rsidRPr="00520FA0" w:rsidRDefault="00803BC3">
            <w:pPr>
              <w:keepLines/>
              <w:ind w:left="720" w:hanging="720"/>
              <w:rPr>
                <w:sz w:val="20"/>
                <w:szCs w:val="20"/>
              </w:rPr>
            </w:pPr>
          </w:p>
        </w:tc>
        <w:tc>
          <w:tcPr>
            <w:tcW w:w="2346" w:type="dxa"/>
            <w:gridSpan w:val="4"/>
            <w:shd w:val="clear" w:color="auto" w:fill="auto"/>
          </w:tcPr>
          <w:p w14:paraId="43F5372F" w14:textId="77777777" w:rsidR="00803BC3" w:rsidRDefault="00803BC3">
            <w:pPr>
              <w:keepLines/>
              <w:ind w:left="720" w:hanging="720"/>
            </w:pPr>
          </w:p>
        </w:tc>
      </w:tr>
      <w:tr w:rsidR="00DF35DE" w14:paraId="79246DFC" w14:textId="77777777" w:rsidTr="0060065F">
        <w:trPr>
          <w:cantSplit/>
          <w:trHeight w:val="364"/>
          <w:jc w:val="center"/>
        </w:trPr>
        <w:tc>
          <w:tcPr>
            <w:tcW w:w="8454" w:type="dxa"/>
            <w:vMerge w:val="restart"/>
            <w:shd w:val="clear" w:color="auto" w:fill="auto"/>
          </w:tcPr>
          <w:p w14:paraId="5519D205" w14:textId="77777777" w:rsidR="00DF35DE" w:rsidRPr="00520FA0" w:rsidRDefault="00DF35DE" w:rsidP="00597732">
            <w:pPr>
              <w:keepLines/>
              <w:ind w:left="12" w:hanging="12"/>
              <w:rPr>
                <w:sz w:val="20"/>
                <w:szCs w:val="20"/>
              </w:rPr>
            </w:pPr>
            <w:r w:rsidRPr="00520FA0">
              <w:rPr>
                <w:sz w:val="20"/>
                <w:szCs w:val="20"/>
              </w:rPr>
              <w:t>A1</w:t>
            </w:r>
            <w:r w:rsidR="0000095B">
              <w:rPr>
                <w:sz w:val="20"/>
                <w:szCs w:val="20"/>
              </w:rPr>
              <w:t>3</w:t>
            </w:r>
            <w:r w:rsidRPr="00520FA0">
              <w:rPr>
                <w:sz w:val="20"/>
                <w:szCs w:val="20"/>
              </w:rPr>
              <w:t>.</w:t>
            </w:r>
            <w:r w:rsidR="00134F39" w:rsidRPr="00520FA0">
              <w:rPr>
                <w:sz w:val="20"/>
                <w:szCs w:val="20"/>
              </w:rPr>
              <w:t xml:space="preserve">  </w:t>
            </w:r>
            <w:r w:rsidR="00206229" w:rsidRPr="00520FA0">
              <w:rPr>
                <w:i/>
                <w:sz w:val="20"/>
                <w:szCs w:val="20"/>
              </w:rPr>
              <w:t>Is there</w:t>
            </w:r>
            <w:r w:rsidRPr="00520FA0">
              <w:rPr>
                <w:i/>
                <w:sz w:val="20"/>
                <w:szCs w:val="20"/>
              </w:rPr>
              <w:t xml:space="preserve"> a policy to determine </w:t>
            </w:r>
            <w:r w:rsidR="00F72BE5" w:rsidRPr="00520FA0">
              <w:rPr>
                <w:i/>
                <w:sz w:val="20"/>
                <w:szCs w:val="20"/>
              </w:rPr>
              <w:t>h</w:t>
            </w:r>
            <w:r w:rsidRPr="00520FA0">
              <w:rPr>
                <w:i/>
                <w:iCs/>
                <w:sz w:val="20"/>
                <w:szCs w:val="20"/>
              </w:rPr>
              <w:t xml:space="preserve">ow </w:t>
            </w:r>
            <w:r w:rsidR="00F72BE5" w:rsidRPr="00520FA0">
              <w:rPr>
                <w:i/>
                <w:iCs/>
                <w:sz w:val="20"/>
                <w:szCs w:val="20"/>
              </w:rPr>
              <w:t xml:space="preserve">the sites within </w:t>
            </w:r>
            <w:r w:rsidR="00F4013B" w:rsidRPr="00520FA0">
              <w:rPr>
                <w:i/>
                <w:iCs/>
                <w:sz w:val="20"/>
                <w:szCs w:val="20"/>
              </w:rPr>
              <w:t>a DGA</w:t>
            </w:r>
            <w:r w:rsidRPr="00520FA0">
              <w:rPr>
                <w:i/>
                <w:iCs/>
                <w:sz w:val="20"/>
                <w:szCs w:val="20"/>
              </w:rPr>
              <w:t xml:space="preserve"> select Personal Protective Equipment (PPE)?</w:t>
            </w:r>
            <w:r w:rsidRPr="00520FA0">
              <w:rPr>
                <w:sz w:val="20"/>
                <w:szCs w:val="20"/>
              </w:rPr>
              <w:t xml:space="preserve">  </w:t>
            </w:r>
          </w:p>
          <w:p w14:paraId="5A9AFCFB"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06E809FF" w14:textId="77777777" w:rsidR="00DF35DE" w:rsidRDefault="00DF35DE">
            <w:pPr>
              <w:keepLines/>
              <w:ind w:left="720" w:hanging="720"/>
            </w:pPr>
          </w:p>
        </w:tc>
        <w:tc>
          <w:tcPr>
            <w:tcW w:w="557" w:type="dxa"/>
            <w:tcBorders>
              <w:left w:val="single" w:sz="48" w:space="0" w:color="999999"/>
            </w:tcBorders>
            <w:shd w:val="clear" w:color="auto" w:fill="auto"/>
          </w:tcPr>
          <w:p w14:paraId="0ED422D4" w14:textId="77777777" w:rsidR="00DF35DE" w:rsidRDefault="00DF35DE">
            <w:pPr>
              <w:keepLines/>
              <w:ind w:left="720" w:hanging="720"/>
            </w:pPr>
          </w:p>
        </w:tc>
        <w:tc>
          <w:tcPr>
            <w:tcW w:w="558" w:type="dxa"/>
            <w:shd w:val="clear" w:color="auto" w:fill="auto"/>
          </w:tcPr>
          <w:p w14:paraId="7B48D26A" w14:textId="77777777" w:rsidR="00DF35DE" w:rsidRDefault="00DF35DE">
            <w:pPr>
              <w:keepLines/>
              <w:ind w:left="720" w:hanging="720"/>
            </w:pPr>
          </w:p>
        </w:tc>
        <w:tc>
          <w:tcPr>
            <w:tcW w:w="579" w:type="dxa"/>
            <w:shd w:val="clear" w:color="auto" w:fill="auto"/>
          </w:tcPr>
          <w:p w14:paraId="33BD1D93" w14:textId="77777777" w:rsidR="00DF35DE" w:rsidRDefault="00DF35DE">
            <w:pPr>
              <w:keepLines/>
              <w:ind w:left="720" w:hanging="720"/>
            </w:pPr>
          </w:p>
        </w:tc>
      </w:tr>
      <w:tr w:rsidR="007C38E1" w14:paraId="44E568F3" w14:textId="77777777" w:rsidTr="00203017">
        <w:trPr>
          <w:cantSplit/>
          <w:trHeight w:val="71"/>
          <w:jc w:val="center"/>
        </w:trPr>
        <w:tc>
          <w:tcPr>
            <w:tcW w:w="8454" w:type="dxa"/>
            <w:vMerge/>
            <w:shd w:val="clear" w:color="auto" w:fill="auto"/>
          </w:tcPr>
          <w:p w14:paraId="059C57BC" w14:textId="77777777" w:rsidR="007C38E1" w:rsidRPr="0008127A" w:rsidRDefault="007C38E1">
            <w:pPr>
              <w:keepLines/>
              <w:ind w:left="720" w:hanging="720"/>
              <w:rPr>
                <w:sz w:val="20"/>
                <w:szCs w:val="20"/>
              </w:rPr>
            </w:pPr>
          </w:p>
        </w:tc>
        <w:tc>
          <w:tcPr>
            <w:tcW w:w="2346" w:type="dxa"/>
            <w:gridSpan w:val="4"/>
            <w:shd w:val="clear" w:color="auto" w:fill="auto"/>
          </w:tcPr>
          <w:p w14:paraId="59DE6C16" w14:textId="77777777" w:rsidR="007C38E1" w:rsidRDefault="007C38E1">
            <w:pPr>
              <w:keepLines/>
              <w:ind w:left="720" w:hanging="720"/>
            </w:pPr>
          </w:p>
        </w:tc>
      </w:tr>
      <w:tr w:rsidR="00AF3385" w14:paraId="5A34E9B9" w14:textId="77777777" w:rsidTr="00357C32">
        <w:trPr>
          <w:cantSplit/>
          <w:trHeight w:val="459"/>
          <w:jc w:val="center"/>
        </w:trPr>
        <w:tc>
          <w:tcPr>
            <w:tcW w:w="10800" w:type="dxa"/>
            <w:gridSpan w:val="5"/>
            <w:shd w:val="clear" w:color="auto" w:fill="auto"/>
          </w:tcPr>
          <w:p w14:paraId="2FF80DC4" w14:textId="77777777" w:rsidR="00AF3385" w:rsidRPr="0060065F" w:rsidRDefault="00AF3385">
            <w:pPr>
              <w:keepLines/>
              <w:ind w:left="720" w:hanging="720"/>
              <w:rPr>
                <w:b/>
              </w:rPr>
            </w:pPr>
            <w:r w:rsidRPr="0060065F">
              <w:rPr>
                <w:b/>
              </w:rPr>
              <w:t>Process Safety Management (PSM)</w:t>
            </w:r>
          </w:p>
        </w:tc>
      </w:tr>
      <w:tr w:rsidR="00DF35DE" w14:paraId="438E1A15" w14:textId="77777777" w:rsidTr="0060065F">
        <w:trPr>
          <w:cantSplit/>
          <w:trHeight w:val="459"/>
          <w:jc w:val="center"/>
        </w:trPr>
        <w:tc>
          <w:tcPr>
            <w:tcW w:w="8454" w:type="dxa"/>
            <w:vMerge w:val="restart"/>
            <w:shd w:val="clear" w:color="auto" w:fill="auto"/>
          </w:tcPr>
          <w:p w14:paraId="3AF75006" w14:textId="77777777" w:rsidR="00DF35DE" w:rsidRPr="00520FA0" w:rsidRDefault="00DF35DE" w:rsidP="00134F39">
            <w:pPr>
              <w:keepLines/>
              <w:ind w:left="12" w:hanging="12"/>
              <w:rPr>
                <w:iCs/>
                <w:sz w:val="20"/>
                <w:szCs w:val="20"/>
              </w:rPr>
            </w:pPr>
            <w:r w:rsidRPr="00520FA0">
              <w:rPr>
                <w:sz w:val="20"/>
                <w:szCs w:val="20"/>
              </w:rPr>
              <w:t>A1</w:t>
            </w:r>
            <w:r w:rsidR="0000095B">
              <w:rPr>
                <w:sz w:val="20"/>
                <w:szCs w:val="20"/>
              </w:rPr>
              <w:t>4</w:t>
            </w:r>
            <w:r w:rsidRPr="00520FA0">
              <w:rPr>
                <w:sz w:val="20"/>
                <w:szCs w:val="20"/>
              </w:rPr>
              <w:t>.</w:t>
            </w:r>
            <w:r w:rsidR="00134F39" w:rsidRPr="00520FA0">
              <w:rPr>
                <w:sz w:val="20"/>
                <w:szCs w:val="20"/>
              </w:rPr>
              <w:t xml:space="preserve">  </w:t>
            </w:r>
            <w:r w:rsidR="00206229" w:rsidRPr="002601DE">
              <w:rPr>
                <w:i/>
                <w:sz w:val="20"/>
                <w:szCs w:val="20"/>
              </w:rPr>
              <w:t>Is there</w:t>
            </w:r>
            <w:r w:rsidRPr="002601DE">
              <w:rPr>
                <w:i/>
                <w:sz w:val="20"/>
                <w:szCs w:val="20"/>
              </w:rPr>
              <w:t xml:space="preserve"> a policy for compliance with </w:t>
            </w:r>
            <w:r w:rsidRPr="002601DE">
              <w:rPr>
                <w:i/>
                <w:iCs/>
                <w:sz w:val="20"/>
                <w:szCs w:val="20"/>
              </w:rPr>
              <w:t>the Process Safety Management Standard (29 CFR 1910.119)</w:t>
            </w:r>
            <w:r w:rsidR="00714F4E" w:rsidRPr="002601DE">
              <w:rPr>
                <w:i/>
                <w:iCs/>
                <w:sz w:val="20"/>
                <w:szCs w:val="20"/>
              </w:rPr>
              <w:t xml:space="preserve"> </w:t>
            </w:r>
            <w:r w:rsidRPr="002601DE">
              <w:rPr>
                <w:i/>
                <w:iCs/>
                <w:sz w:val="20"/>
                <w:szCs w:val="20"/>
              </w:rPr>
              <w:t xml:space="preserve">for </w:t>
            </w:r>
            <w:r w:rsidR="00D17F48" w:rsidRPr="002601DE">
              <w:rPr>
                <w:i/>
                <w:iCs/>
                <w:sz w:val="20"/>
                <w:szCs w:val="20"/>
              </w:rPr>
              <w:t>covered</w:t>
            </w:r>
            <w:r w:rsidRPr="002601DE">
              <w:rPr>
                <w:i/>
                <w:iCs/>
                <w:sz w:val="20"/>
                <w:szCs w:val="20"/>
              </w:rPr>
              <w:t xml:space="preserve"> </w:t>
            </w:r>
            <w:r w:rsidR="00714F4E" w:rsidRPr="002601DE">
              <w:rPr>
                <w:i/>
                <w:iCs/>
                <w:sz w:val="20"/>
                <w:szCs w:val="20"/>
              </w:rPr>
              <w:t xml:space="preserve">sites within </w:t>
            </w:r>
            <w:r w:rsidR="00F4013B" w:rsidRPr="002601DE">
              <w:rPr>
                <w:i/>
                <w:iCs/>
                <w:sz w:val="20"/>
                <w:szCs w:val="20"/>
              </w:rPr>
              <w:t>a DGA</w:t>
            </w:r>
            <w:r w:rsidRPr="002601DE">
              <w:rPr>
                <w:i/>
                <w:iCs/>
                <w:sz w:val="20"/>
                <w:szCs w:val="20"/>
              </w:rPr>
              <w:t>? If not, skip to section B.</w:t>
            </w:r>
          </w:p>
          <w:p w14:paraId="3CC5CCA6" w14:textId="77777777" w:rsidR="00DF35DE" w:rsidRPr="00520FA0" w:rsidRDefault="00DF35DE">
            <w:pPr>
              <w:keepLines/>
              <w:ind w:left="720" w:hanging="720"/>
              <w:rPr>
                <w:sz w:val="20"/>
                <w:szCs w:val="20"/>
              </w:rPr>
            </w:pPr>
          </w:p>
          <w:p w14:paraId="0B48C750" w14:textId="77777777" w:rsidR="00DF35DE" w:rsidRPr="00520FA0" w:rsidRDefault="00DF35DE" w:rsidP="002601DE">
            <w:pPr>
              <w:keepLines/>
              <w:numPr>
                <w:ilvl w:val="0"/>
                <w:numId w:val="21"/>
              </w:numPr>
              <w:autoSpaceDE w:val="0"/>
              <w:autoSpaceDN w:val="0"/>
              <w:adjustRightInd w:val="0"/>
              <w:spacing w:after="120"/>
              <w:rPr>
                <w:sz w:val="20"/>
                <w:szCs w:val="20"/>
              </w:rPr>
            </w:pPr>
          </w:p>
        </w:tc>
        <w:tc>
          <w:tcPr>
            <w:tcW w:w="652" w:type="dxa"/>
            <w:tcBorders>
              <w:right w:val="single" w:sz="48" w:space="0" w:color="999999"/>
            </w:tcBorders>
            <w:shd w:val="clear" w:color="auto" w:fill="auto"/>
          </w:tcPr>
          <w:p w14:paraId="0212F4B9" w14:textId="77777777" w:rsidR="00DF35DE" w:rsidRDefault="00DF35DE">
            <w:pPr>
              <w:keepLines/>
              <w:ind w:left="720" w:hanging="720"/>
            </w:pPr>
          </w:p>
        </w:tc>
        <w:tc>
          <w:tcPr>
            <w:tcW w:w="557" w:type="dxa"/>
            <w:tcBorders>
              <w:left w:val="single" w:sz="48" w:space="0" w:color="999999"/>
            </w:tcBorders>
            <w:shd w:val="clear" w:color="auto" w:fill="auto"/>
          </w:tcPr>
          <w:p w14:paraId="2C431A93" w14:textId="77777777" w:rsidR="00DF35DE" w:rsidRDefault="00DF35DE">
            <w:pPr>
              <w:keepLines/>
              <w:ind w:left="720" w:hanging="720"/>
            </w:pPr>
          </w:p>
        </w:tc>
        <w:tc>
          <w:tcPr>
            <w:tcW w:w="558" w:type="dxa"/>
            <w:shd w:val="clear" w:color="auto" w:fill="auto"/>
          </w:tcPr>
          <w:p w14:paraId="255F4A2E" w14:textId="77777777" w:rsidR="00DF35DE" w:rsidRDefault="00DF35DE">
            <w:pPr>
              <w:keepLines/>
              <w:ind w:left="720" w:hanging="720"/>
            </w:pPr>
          </w:p>
        </w:tc>
        <w:tc>
          <w:tcPr>
            <w:tcW w:w="579" w:type="dxa"/>
            <w:shd w:val="clear" w:color="auto" w:fill="auto"/>
          </w:tcPr>
          <w:p w14:paraId="53AD89D9" w14:textId="77777777" w:rsidR="00DF35DE" w:rsidRDefault="00DF35DE">
            <w:pPr>
              <w:keepLines/>
              <w:ind w:left="720" w:hanging="720"/>
            </w:pPr>
          </w:p>
        </w:tc>
      </w:tr>
      <w:tr w:rsidR="007C38E1" w14:paraId="046E3402" w14:textId="77777777" w:rsidTr="00203017">
        <w:trPr>
          <w:cantSplit/>
          <w:trHeight w:val="523"/>
          <w:jc w:val="center"/>
        </w:trPr>
        <w:tc>
          <w:tcPr>
            <w:tcW w:w="8454" w:type="dxa"/>
            <w:vMerge/>
            <w:shd w:val="clear" w:color="auto" w:fill="auto"/>
          </w:tcPr>
          <w:p w14:paraId="3D8B5FB6" w14:textId="77777777" w:rsidR="007C38E1" w:rsidRPr="00520FA0" w:rsidRDefault="007C38E1">
            <w:pPr>
              <w:keepLines/>
              <w:ind w:left="720" w:hanging="720"/>
              <w:rPr>
                <w:sz w:val="20"/>
                <w:szCs w:val="20"/>
              </w:rPr>
            </w:pPr>
          </w:p>
        </w:tc>
        <w:tc>
          <w:tcPr>
            <w:tcW w:w="2346" w:type="dxa"/>
            <w:gridSpan w:val="4"/>
            <w:tcBorders>
              <w:bottom w:val="single" w:sz="4" w:space="0" w:color="auto"/>
            </w:tcBorders>
            <w:shd w:val="clear" w:color="auto" w:fill="auto"/>
          </w:tcPr>
          <w:p w14:paraId="26E398EB" w14:textId="77777777" w:rsidR="007C38E1" w:rsidRDefault="007C38E1">
            <w:pPr>
              <w:keepLines/>
              <w:ind w:left="720" w:hanging="720"/>
            </w:pPr>
          </w:p>
        </w:tc>
      </w:tr>
      <w:tr w:rsidR="007C38E1" w14:paraId="48C484D9" w14:textId="77777777" w:rsidTr="0060065F">
        <w:trPr>
          <w:cantSplit/>
          <w:trHeight w:val="465"/>
          <w:jc w:val="center"/>
        </w:trPr>
        <w:tc>
          <w:tcPr>
            <w:tcW w:w="8454" w:type="dxa"/>
            <w:vMerge w:val="restart"/>
            <w:shd w:val="clear" w:color="auto" w:fill="auto"/>
          </w:tcPr>
          <w:p w14:paraId="12CDF2E4" w14:textId="77777777" w:rsidR="007C38E1" w:rsidRPr="00520FA0" w:rsidRDefault="007C38E1" w:rsidP="00597732">
            <w:pPr>
              <w:keepLines/>
              <w:ind w:left="12" w:hanging="12"/>
              <w:rPr>
                <w:iCs/>
                <w:sz w:val="20"/>
                <w:szCs w:val="20"/>
              </w:rPr>
            </w:pPr>
            <w:r w:rsidRPr="00520FA0">
              <w:rPr>
                <w:sz w:val="20"/>
                <w:szCs w:val="20"/>
              </w:rPr>
              <w:t>A1</w:t>
            </w:r>
            <w:r w:rsidR="0000095B">
              <w:rPr>
                <w:sz w:val="20"/>
                <w:szCs w:val="20"/>
              </w:rPr>
              <w:t>5</w:t>
            </w:r>
            <w:r w:rsidRPr="00520FA0">
              <w:rPr>
                <w:sz w:val="20"/>
                <w:szCs w:val="20"/>
              </w:rPr>
              <w:t xml:space="preserve">.  </w:t>
            </w:r>
            <w:r w:rsidRPr="002601DE">
              <w:rPr>
                <w:i/>
                <w:iCs/>
                <w:sz w:val="20"/>
                <w:szCs w:val="20"/>
              </w:rPr>
              <w:t>Which chemicals that trigger the Process Safety Management (PSM) standard are present at the covered sites within a DGA?</w:t>
            </w:r>
          </w:p>
          <w:p w14:paraId="01EBD738" w14:textId="77777777" w:rsidR="007C38E1" w:rsidRPr="00520FA0" w:rsidRDefault="007C38E1" w:rsidP="002601DE">
            <w:pPr>
              <w:keepLines/>
              <w:rPr>
                <w:iCs/>
                <w:sz w:val="20"/>
                <w:szCs w:val="20"/>
              </w:rPr>
            </w:pPr>
          </w:p>
          <w:p w14:paraId="4FAC3045" w14:textId="77777777" w:rsidR="007C38E1" w:rsidRPr="00520FA0" w:rsidRDefault="007C38E1" w:rsidP="002601DE">
            <w:pPr>
              <w:keepLines/>
              <w:numPr>
                <w:ilvl w:val="0"/>
                <w:numId w:val="21"/>
              </w:numPr>
              <w:rPr>
                <w:sz w:val="20"/>
                <w:szCs w:val="20"/>
              </w:rPr>
            </w:pPr>
          </w:p>
        </w:tc>
        <w:tc>
          <w:tcPr>
            <w:tcW w:w="652" w:type="dxa"/>
            <w:tcBorders>
              <w:bottom w:val="single" w:sz="4" w:space="0" w:color="auto"/>
              <w:right w:val="single" w:sz="48" w:space="0" w:color="999999"/>
            </w:tcBorders>
            <w:shd w:val="diagStripe" w:color="auto" w:fill="auto"/>
          </w:tcPr>
          <w:p w14:paraId="1BC4B85D" w14:textId="77777777" w:rsidR="007C38E1" w:rsidRDefault="007C38E1">
            <w:pPr>
              <w:keepLines/>
              <w:ind w:left="720" w:hanging="720"/>
            </w:pPr>
          </w:p>
        </w:tc>
        <w:tc>
          <w:tcPr>
            <w:tcW w:w="557" w:type="dxa"/>
            <w:tcBorders>
              <w:left w:val="single" w:sz="48" w:space="0" w:color="999999"/>
              <w:bottom w:val="single" w:sz="4" w:space="0" w:color="auto"/>
            </w:tcBorders>
            <w:shd w:val="clear" w:color="auto" w:fill="auto"/>
          </w:tcPr>
          <w:p w14:paraId="64E1847A" w14:textId="77777777" w:rsidR="007C38E1" w:rsidRDefault="007C38E1">
            <w:pPr>
              <w:keepLines/>
              <w:ind w:left="720" w:hanging="720"/>
            </w:pPr>
          </w:p>
        </w:tc>
        <w:tc>
          <w:tcPr>
            <w:tcW w:w="558" w:type="dxa"/>
            <w:tcBorders>
              <w:bottom w:val="single" w:sz="4" w:space="0" w:color="auto"/>
            </w:tcBorders>
            <w:shd w:val="clear" w:color="auto" w:fill="auto"/>
          </w:tcPr>
          <w:p w14:paraId="3AA41B1B" w14:textId="77777777" w:rsidR="007C38E1" w:rsidRDefault="007C38E1">
            <w:pPr>
              <w:keepLines/>
              <w:ind w:left="720" w:hanging="720"/>
            </w:pPr>
          </w:p>
        </w:tc>
        <w:tc>
          <w:tcPr>
            <w:tcW w:w="579" w:type="dxa"/>
            <w:tcBorders>
              <w:bottom w:val="single" w:sz="4" w:space="0" w:color="auto"/>
            </w:tcBorders>
            <w:shd w:val="clear" w:color="auto" w:fill="auto"/>
          </w:tcPr>
          <w:p w14:paraId="44B0AC08" w14:textId="77777777" w:rsidR="007C38E1" w:rsidRDefault="007C38E1">
            <w:pPr>
              <w:keepLines/>
              <w:ind w:left="720" w:hanging="720"/>
            </w:pPr>
          </w:p>
        </w:tc>
      </w:tr>
      <w:tr w:rsidR="007C38E1" w14:paraId="4AC5D4C9" w14:textId="77777777" w:rsidTr="00203017">
        <w:trPr>
          <w:cantSplit/>
          <w:trHeight w:val="465"/>
          <w:jc w:val="center"/>
        </w:trPr>
        <w:tc>
          <w:tcPr>
            <w:tcW w:w="8454" w:type="dxa"/>
            <w:vMerge/>
            <w:shd w:val="clear" w:color="auto" w:fill="auto"/>
          </w:tcPr>
          <w:p w14:paraId="36295FC9" w14:textId="77777777" w:rsidR="007C38E1" w:rsidRPr="00520FA0" w:rsidRDefault="007C38E1" w:rsidP="00597732">
            <w:pPr>
              <w:keepLines/>
              <w:ind w:left="12" w:hanging="12"/>
              <w:rPr>
                <w:sz w:val="20"/>
                <w:szCs w:val="20"/>
              </w:rPr>
            </w:pPr>
          </w:p>
        </w:tc>
        <w:tc>
          <w:tcPr>
            <w:tcW w:w="2346" w:type="dxa"/>
            <w:gridSpan w:val="4"/>
            <w:tcBorders>
              <w:bottom w:val="single" w:sz="4" w:space="0" w:color="auto"/>
            </w:tcBorders>
            <w:shd w:val="clear" w:color="auto" w:fill="auto"/>
          </w:tcPr>
          <w:p w14:paraId="6C4C6B86" w14:textId="77777777" w:rsidR="007C38E1" w:rsidRDefault="007C38E1">
            <w:pPr>
              <w:keepLines/>
              <w:ind w:left="720" w:hanging="720"/>
            </w:pPr>
          </w:p>
        </w:tc>
      </w:tr>
      <w:tr w:rsidR="00DF35DE" w14:paraId="23494F76" w14:textId="77777777" w:rsidTr="0060065F">
        <w:trPr>
          <w:cantSplit/>
          <w:trHeight w:val="426"/>
          <w:jc w:val="center"/>
        </w:trPr>
        <w:tc>
          <w:tcPr>
            <w:tcW w:w="8454" w:type="dxa"/>
            <w:vMerge w:val="restart"/>
          </w:tcPr>
          <w:p w14:paraId="22810C72" w14:textId="77777777" w:rsidR="00E84780" w:rsidRPr="00520FA0" w:rsidRDefault="00597732" w:rsidP="00597732">
            <w:pPr>
              <w:keepLines/>
              <w:ind w:left="12" w:hanging="12"/>
              <w:rPr>
                <w:iCs/>
                <w:sz w:val="20"/>
                <w:szCs w:val="20"/>
              </w:rPr>
            </w:pPr>
            <w:r w:rsidRPr="00520FA0">
              <w:rPr>
                <w:sz w:val="20"/>
                <w:szCs w:val="20"/>
              </w:rPr>
              <w:t>A1</w:t>
            </w:r>
            <w:r w:rsidR="0000095B">
              <w:rPr>
                <w:sz w:val="20"/>
                <w:szCs w:val="20"/>
              </w:rPr>
              <w:t>6</w:t>
            </w:r>
            <w:r w:rsidRPr="00520FA0">
              <w:rPr>
                <w:sz w:val="20"/>
                <w:szCs w:val="20"/>
              </w:rPr>
              <w:t xml:space="preserve">.  </w:t>
            </w:r>
            <w:r w:rsidRPr="002601DE">
              <w:rPr>
                <w:i/>
                <w:sz w:val="20"/>
                <w:szCs w:val="20"/>
              </w:rPr>
              <w:t>What oversight policies are in place to ensure that work performed at sites covered under PSM have performed the necessary emergency evacuation?</w:t>
            </w:r>
          </w:p>
          <w:p w14:paraId="4BC73AB2" w14:textId="77777777" w:rsidR="00DF35DE" w:rsidRDefault="00DF35DE" w:rsidP="002601DE">
            <w:pPr>
              <w:keepLines/>
              <w:rPr>
                <w:sz w:val="20"/>
                <w:szCs w:val="20"/>
              </w:rPr>
            </w:pPr>
          </w:p>
          <w:p w14:paraId="35238ADE" w14:textId="77777777" w:rsidR="002601DE" w:rsidRPr="00520FA0" w:rsidRDefault="002601DE" w:rsidP="002601DE">
            <w:pPr>
              <w:keepLines/>
              <w:numPr>
                <w:ilvl w:val="0"/>
                <w:numId w:val="21"/>
              </w:numPr>
              <w:rPr>
                <w:sz w:val="20"/>
                <w:szCs w:val="20"/>
              </w:rPr>
            </w:pPr>
          </w:p>
        </w:tc>
        <w:tc>
          <w:tcPr>
            <w:tcW w:w="652" w:type="dxa"/>
            <w:tcBorders>
              <w:bottom w:val="single" w:sz="4" w:space="0" w:color="auto"/>
              <w:right w:val="single" w:sz="48" w:space="0" w:color="999999"/>
            </w:tcBorders>
            <w:shd w:val="diagStripe" w:color="auto" w:fill="auto"/>
          </w:tcPr>
          <w:p w14:paraId="2F933613" w14:textId="77777777" w:rsidR="00DF35DE" w:rsidRDefault="00DF35DE">
            <w:pPr>
              <w:keepLines/>
              <w:ind w:left="720" w:hanging="720"/>
            </w:pPr>
          </w:p>
        </w:tc>
        <w:tc>
          <w:tcPr>
            <w:tcW w:w="557" w:type="dxa"/>
            <w:tcBorders>
              <w:left w:val="single" w:sz="48" w:space="0" w:color="999999"/>
              <w:bottom w:val="single" w:sz="4" w:space="0" w:color="auto"/>
            </w:tcBorders>
            <w:shd w:val="clear" w:color="auto" w:fill="auto"/>
          </w:tcPr>
          <w:p w14:paraId="3D8E3F0F" w14:textId="77777777" w:rsidR="00DF35DE" w:rsidRDefault="00DF35DE">
            <w:pPr>
              <w:keepLines/>
              <w:ind w:left="720" w:hanging="720"/>
            </w:pPr>
          </w:p>
        </w:tc>
        <w:tc>
          <w:tcPr>
            <w:tcW w:w="558" w:type="dxa"/>
            <w:tcBorders>
              <w:bottom w:val="single" w:sz="4" w:space="0" w:color="auto"/>
            </w:tcBorders>
            <w:shd w:val="clear" w:color="auto" w:fill="auto"/>
          </w:tcPr>
          <w:p w14:paraId="1515F938" w14:textId="77777777" w:rsidR="00DF35DE" w:rsidRDefault="00DF35DE">
            <w:pPr>
              <w:keepLines/>
              <w:ind w:left="720" w:hanging="720"/>
            </w:pPr>
          </w:p>
        </w:tc>
        <w:tc>
          <w:tcPr>
            <w:tcW w:w="579" w:type="dxa"/>
            <w:tcBorders>
              <w:bottom w:val="single" w:sz="4" w:space="0" w:color="auto"/>
            </w:tcBorders>
            <w:shd w:val="clear" w:color="auto" w:fill="auto"/>
          </w:tcPr>
          <w:p w14:paraId="070699DC" w14:textId="77777777" w:rsidR="00DF35DE" w:rsidRDefault="00DF35DE">
            <w:pPr>
              <w:keepLines/>
              <w:ind w:left="720" w:hanging="720"/>
            </w:pPr>
          </w:p>
        </w:tc>
      </w:tr>
      <w:tr w:rsidR="007C38E1" w14:paraId="33E82659" w14:textId="77777777" w:rsidTr="00203017">
        <w:trPr>
          <w:cantSplit/>
          <w:trHeight w:val="274"/>
          <w:jc w:val="center"/>
        </w:trPr>
        <w:tc>
          <w:tcPr>
            <w:tcW w:w="8454" w:type="dxa"/>
            <w:vMerge/>
            <w:shd w:val="clear" w:color="auto" w:fill="auto"/>
          </w:tcPr>
          <w:p w14:paraId="4E7A20BB" w14:textId="77777777" w:rsidR="007C38E1" w:rsidRPr="0008127A" w:rsidRDefault="007C38E1">
            <w:pPr>
              <w:keepLines/>
              <w:ind w:left="720" w:hanging="720"/>
              <w:rPr>
                <w:sz w:val="20"/>
                <w:szCs w:val="20"/>
              </w:rPr>
            </w:pPr>
          </w:p>
        </w:tc>
        <w:tc>
          <w:tcPr>
            <w:tcW w:w="2346" w:type="dxa"/>
            <w:gridSpan w:val="4"/>
            <w:shd w:val="clear" w:color="auto" w:fill="auto"/>
          </w:tcPr>
          <w:p w14:paraId="3E468EFC" w14:textId="77777777" w:rsidR="007C38E1" w:rsidRDefault="007C38E1">
            <w:pPr>
              <w:keepLines/>
              <w:ind w:left="720" w:hanging="720"/>
            </w:pPr>
          </w:p>
        </w:tc>
      </w:tr>
    </w:tbl>
    <w:p w14:paraId="6C140523" w14:textId="77777777" w:rsidR="00BA483A" w:rsidRDefault="00BA483A">
      <w:pPr>
        <w:sectPr w:rsidR="00BA483A" w:rsidSect="00E30F74">
          <w:headerReference w:type="first" r:id="rId21"/>
          <w:pgSz w:w="12240" w:h="15840"/>
          <w:pgMar w:top="1440" w:right="720" w:bottom="1440" w:left="720" w:header="720" w:footer="720" w:gutter="0"/>
          <w:cols w:space="720"/>
          <w:titlePg/>
          <w:docGrid w:linePitch="360"/>
        </w:sectPr>
      </w:pPr>
    </w:p>
    <w:p w14:paraId="571603A1" w14:textId="77777777" w:rsidR="00BA483A" w:rsidRDefault="00BA483A"/>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7"/>
        <w:gridCol w:w="651"/>
        <w:gridCol w:w="565"/>
        <w:gridCol w:w="565"/>
        <w:gridCol w:w="572"/>
      </w:tblGrid>
      <w:tr w:rsidR="00DF35DE" w14:paraId="52239530" w14:textId="77777777">
        <w:trPr>
          <w:cantSplit/>
          <w:trHeight w:val="275"/>
          <w:jc w:val="center"/>
        </w:trPr>
        <w:tc>
          <w:tcPr>
            <w:tcW w:w="10800" w:type="dxa"/>
            <w:gridSpan w:val="5"/>
            <w:tcBorders>
              <w:left w:val="single" w:sz="4" w:space="0" w:color="auto"/>
              <w:right w:val="single" w:sz="4" w:space="0" w:color="auto"/>
            </w:tcBorders>
          </w:tcPr>
          <w:p w14:paraId="02961155" w14:textId="77777777" w:rsidR="00DF35DE" w:rsidRPr="0052743A" w:rsidRDefault="00DF35DE">
            <w:pPr>
              <w:pStyle w:val="Heading2"/>
              <w:keepLines/>
              <w:spacing w:before="80" w:after="80"/>
              <w:ind w:left="720" w:hanging="720"/>
              <w:jc w:val="left"/>
              <w:rPr>
                <w:rFonts w:ascii="Times New Roman" w:hAnsi="Times New Roman"/>
              </w:rPr>
            </w:pPr>
            <w:r>
              <w:br w:type="page"/>
            </w:r>
            <w:r w:rsidR="0052743A" w:rsidRPr="0052743A">
              <w:rPr>
                <w:rFonts w:ascii="Times New Roman" w:hAnsi="Times New Roman"/>
              </w:rPr>
              <w:t xml:space="preserve">B.  </w:t>
            </w:r>
            <w:r w:rsidR="00CD30D1" w:rsidRPr="0052743A">
              <w:rPr>
                <w:rFonts w:ascii="Times New Roman" w:hAnsi="Times New Roman"/>
              </w:rPr>
              <w:t xml:space="preserve">Occupational Health Care Program </w:t>
            </w:r>
            <w:r w:rsidR="00CD30D1">
              <w:rPr>
                <w:rFonts w:ascii="Times New Roman" w:hAnsi="Times New Roman"/>
              </w:rPr>
              <w:t>a</w:t>
            </w:r>
            <w:r w:rsidR="00CD30D1" w:rsidRPr="0052743A">
              <w:rPr>
                <w:rFonts w:ascii="Times New Roman" w:hAnsi="Times New Roman"/>
              </w:rPr>
              <w:t>nd Recordkeeping</w:t>
            </w:r>
          </w:p>
        </w:tc>
      </w:tr>
      <w:tr w:rsidR="00DF35DE" w14:paraId="172D1A43" w14:textId="77777777" w:rsidTr="00753593">
        <w:trPr>
          <w:cantSplit/>
          <w:trHeight w:val="383"/>
          <w:jc w:val="center"/>
        </w:trPr>
        <w:tc>
          <w:tcPr>
            <w:tcW w:w="8447" w:type="dxa"/>
            <w:vMerge w:val="restart"/>
            <w:tcBorders>
              <w:left w:val="single" w:sz="4" w:space="0" w:color="auto"/>
            </w:tcBorders>
          </w:tcPr>
          <w:p w14:paraId="3A1F2BD4" w14:textId="77777777" w:rsidR="00DF35DE" w:rsidRPr="00163AF5" w:rsidRDefault="00DF35DE" w:rsidP="00E81520">
            <w:pPr>
              <w:pStyle w:val="BodyTextIndent2"/>
              <w:keepLines/>
              <w:ind w:left="12" w:hanging="12"/>
              <w:rPr>
                <w:sz w:val="20"/>
                <w:szCs w:val="20"/>
              </w:rPr>
            </w:pPr>
            <w:r w:rsidRPr="00163AF5">
              <w:rPr>
                <w:sz w:val="20"/>
                <w:szCs w:val="20"/>
              </w:rPr>
              <w:t>B1.</w:t>
            </w:r>
            <w:r w:rsidR="00E81520" w:rsidRPr="00163AF5">
              <w:rPr>
                <w:sz w:val="20"/>
                <w:szCs w:val="20"/>
              </w:rPr>
              <w:t xml:space="preserve">  </w:t>
            </w:r>
            <w:r w:rsidRPr="00163AF5">
              <w:rPr>
                <w:i/>
                <w:iCs/>
                <w:sz w:val="20"/>
                <w:szCs w:val="20"/>
              </w:rPr>
              <w:t>Describe the policy for occupational health care (including availability of physician services, first aid, and CPR/AED) and special programs such as audiograms or other medical tests used.</w:t>
            </w:r>
          </w:p>
          <w:p w14:paraId="58E1493E" w14:textId="77777777" w:rsidR="00DF35DE" w:rsidRPr="00163AF5" w:rsidRDefault="00DF35DE">
            <w:pPr>
              <w:pStyle w:val="BodyTextIndent2"/>
              <w:keepLines/>
              <w:ind w:left="720" w:hanging="720"/>
              <w:rPr>
                <w:sz w:val="20"/>
                <w:szCs w:val="20"/>
              </w:rPr>
            </w:pPr>
          </w:p>
          <w:p w14:paraId="55C3B892" w14:textId="77777777" w:rsidR="00DF35DE" w:rsidRPr="00163AF5" w:rsidRDefault="00DF35DE" w:rsidP="00163AF5">
            <w:pPr>
              <w:keepLines/>
              <w:numPr>
                <w:ilvl w:val="0"/>
                <w:numId w:val="21"/>
              </w:numPr>
              <w:autoSpaceDE w:val="0"/>
              <w:autoSpaceDN w:val="0"/>
              <w:adjustRightInd w:val="0"/>
              <w:rPr>
                <w:sz w:val="20"/>
                <w:szCs w:val="20"/>
              </w:rPr>
            </w:pPr>
          </w:p>
        </w:tc>
        <w:tc>
          <w:tcPr>
            <w:tcW w:w="651" w:type="dxa"/>
            <w:tcBorders>
              <w:bottom w:val="single" w:sz="4" w:space="0" w:color="auto"/>
              <w:right w:val="single" w:sz="48" w:space="0" w:color="999999"/>
            </w:tcBorders>
            <w:shd w:val="diagStripe" w:color="auto" w:fill="auto"/>
          </w:tcPr>
          <w:p w14:paraId="508CAC34" w14:textId="77777777" w:rsidR="00DF35DE" w:rsidRDefault="00DF35DE">
            <w:pPr>
              <w:keepLines/>
              <w:ind w:left="720" w:hanging="720"/>
            </w:pPr>
          </w:p>
        </w:tc>
        <w:tc>
          <w:tcPr>
            <w:tcW w:w="565" w:type="dxa"/>
            <w:tcBorders>
              <w:left w:val="single" w:sz="48" w:space="0" w:color="999999"/>
              <w:bottom w:val="single" w:sz="4" w:space="0" w:color="auto"/>
            </w:tcBorders>
          </w:tcPr>
          <w:p w14:paraId="3FB727B3" w14:textId="77777777" w:rsidR="00DF35DE" w:rsidRDefault="00DF35DE">
            <w:pPr>
              <w:keepLines/>
              <w:ind w:left="720" w:hanging="720"/>
            </w:pPr>
          </w:p>
        </w:tc>
        <w:tc>
          <w:tcPr>
            <w:tcW w:w="565" w:type="dxa"/>
            <w:tcBorders>
              <w:bottom w:val="single" w:sz="4" w:space="0" w:color="auto"/>
            </w:tcBorders>
          </w:tcPr>
          <w:p w14:paraId="707ACB93" w14:textId="77777777" w:rsidR="00DF35DE" w:rsidRDefault="00DF35DE">
            <w:pPr>
              <w:keepLines/>
              <w:ind w:left="720" w:hanging="720"/>
            </w:pPr>
          </w:p>
        </w:tc>
        <w:tc>
          <w:tcPr>
            <w:tcW w:w="572" w:type="dxa"/>
            <w:tcBorders>
              <w:bottom w:val="single" w:sz="4" w:space="0" w:color="auto"/>
              <w:right w:val="single" w:sz="4" w:space="0" w:color="auto"/>
            </w:tcBorders>
          </w:tcPr>
          <w:p w14:paraId="31E0C688" w14:textId="77777777" w:rsidR="00DF35DE" w:rsidRDefault="00DF35DE">
            <w:pPr>
              <w:keepLines/>
              <w:ind w:left="720" w:hanging="720"/>
            </w:pPr>
          </w:p>
        </w:tc>
      </w:tr>
      <w:tr w:rsidR="00753593" w14:paraId="71969946" w14:textId="77777777" w:rsidTr="00076E29">
        <w:trPr>
          <w:cantSplit/>
          <w:trHeight w:val="161"/>
          <w:jc w:val="center"/>
        </w:trPr>
        <w:tc>
          <w:tcPr>
            <w:tcW w:w="8447" w:type="dxa"/>
            <w:vMerge/>
            <w:tcBorders>
              <w:left w:val="single" w:sz="4" w:space="0" w:color="auto"/>
              <w:bottom w:val="single" w:sz="4" w:space="0" w:color="auto"/>
              <w:right w:val="single" w:sz="4" w:space="0" w:color="auto"/>
            </w:tcBorders>
          </w:tcPr>
          <w:p w14:paraId="3855416D" w14:textId="77777777" w:rsidR="00753593" w:rsidRPr="00163AF5" w:rsidRDefault="00753593">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39BBB835" w14:textId="77777777" w:rsidR="00753593" w:rsidRDefault="00753593">
            <w:pPr>
              <w:keepLines/>
              <w:ind w:left="720" w:hanging="720"/>
            </w:pPr>
          </w:p>
        </w:tc>
      </w:tr>
      <w:tr w:rsidR="00DF35DE" w14:paraId="23886DE6" w14:textId="77777777" w:rsidTr="00785F82">
        <w:trPr>
          <w:cantSplit/>
          <w:trHeight w:val="617"/>
          <w:jc w:val="center"/>
        </w:trPr>
        <w:tc>
          <w:tcPr>
            <w:tcW w:w="8447" w:type="dxa"/>
            <w:vMerge w:val="restart"/>
            <w:tcBorders>
              <w:left w:val="single" w:sz="4" w:space="0" w:color="auto"/>
            </w:tcBorders>
          </w:tcPr>
          <w:p w14:paraId="39831255" w14:textId="77777777" w:rsidR="00DF35DE" w:rsidRPr="00163AF5" w:rsidRDefault="00DF35DE" w:rsidP="00E81520">
            <w:pPr>
              <w:pStyle w:val="BodyTextIndent2"/>
              <w:keepLines/>
              <w:ind w:left="12" w:hanging="12"/>
              <w:rPr>
                <w:i/>
                <w:iCs/>
                <w:sz w:val="20"/>
                <w:szCs w:val="20"/>
              </w:rPr>
            </w:pPr>
            <w:r w:rsidRPr="00163AF5">
              <w:rPr>
                <w:sz w:val="20"/>
                <w:szCs w:val="20"/>
              </w:rPr>
              <w:t>B2</w:t>
            </w:r>
            <w:r w:rsidRPr="00163AF5">
              <w:rPr>
                <w:i/>
                <w:sz w:val="20"/>
                <w:szCs w:val="20"/>
              </w:rPr>
              <w:t>.</w:t>
            </w:r>
            <w:r w:rsidR="00E81520" w:rsidRPr="00163AF5">
              <w:rPr>
                <w:i/>
                <w:sz w:val="20"/>
                <w:szCs w:val="20"/>
              </w:rPr>
              <w:t xml:space="preserve">  </w:t>
            </w:r>
            <w:r w:rsidRPr="00163AF5">
              <w:rPr>
                <w:i/>
                <w:iCs/>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7463231D" w14:textId="77777777" w:rsidR="00DF35DE" w:rsidRPr="00163AF5" w:rsidRDefault="00DF35DE">
            <w:pPr>
              <w:pStyle w:val="BodyTextIndent2"/>
              <w:keepLines/>
              <w:ind w:left="720" w:hanging="720"/>
              <w:rPr>
                <w:sz w:val="20"/>
                <w:szCs w:val="20"/>
              </w:rPr>
            </w:pPr>
          </w:p>
          <w:p w14:paraId="1A470061" w14:textId="77777777" w:rsidR="00DF35DE" w:rsidRPr="00163AF5" w:rsidRDefault="00DF35DE" w:rsidP="00163AF5">
            <w:pPr>
              <w:pStyle w:val="BodyTextIndent2"/>
              <w:keepLines/>
              <w:numPr>
                <w:ilvl w:val="0"/>
                <w:numId w:val="2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51" w:type="dxa"/>
            <w:tcBorders>
              <w:bottom w:val="single" w:sz="4" w:space="0" w:color="auto"/>
              <w:right w:val="single" w:sz="48" w:space="0" w:color="999999"/>
            </w:tcBorders>
            <w:shd w:val="diagStripe" w:color="auto" w:fill="auto"/>
          </w:tcPr>
          <w:p w14:paraId="30E651FF" w14:textId="77777777" w:rsidR="00DF35DE" w:rsidRPr="00464543" w:rsidRDefault="00DF35DE">
            <w:pPr>
              <w:keepNext/>
              <w:keepLines/>
              <w:ind w:left="720" w:hanging="720"/>
              <w:rPr>
                <w:bCs/>
              </w:rPr>
            </w:pPr>
          </w:p>
        </w:tc>
        <w:tc>
          <w:tcPr>
            <w:tcW w:w="565" w:type="dxa"/>
            <w:tcBorders>
              <w:left w:val="single" w:sz="48" w:space="0" w:color="999999"/>
              <w:bottom w:val="single" w:sz="4" w:space="0" w:color="auto"/>
            </w:tcBorders>
          </w:tcPr>
          <w:p w14:paraId="0EE4656D" w14:textId="77777777" w:rsidR="00DF35DE" w:rsidRDefault="00DF35DE" w:rsidP="00464543">
            <w:pPr>
              <w:keepNext/>
              <w:keepLines/>
              <w:ind w:left="720" w:hanging="720"/>
            </w:pPr>
          </w:p>
        </w:tc>
        <w:tc>
          <w:tcPr>
            <w:tcW w:w="565" w:type="dxa"/>
            <w:tcBorders>
              <w:bottom w:val="single" w:sz="4" w:space="0" w:color="auto"/>
            </w:tcBorders>
          </w:tcPr>
          <w:p w14:paraId="6B13CC81" w14:textId="77777777" w:rsidR="00DF35DE" w:rsidRDefault="00DF35DE" w:rsidP="00464543">
            <w:pPr>
              <w:keepNext/>
              <w:keepLines/>
              <w:ind w:left="720" w:hanging="720"/>
            </w:pPr>
          </w:p>
        </w:tc>
        <w:tc>
          <w:tcPr>
            <w:tcW w:w="572" w:type="dxa"/>
            <w:tcBorders>
              <w:bottom w:val="single" w:sz="4" w:space="0" w:color="auto"/>
              <w:right w:val="single" w:sz="4" w:space="0" w:color="auto"/>
            </w:tcBorders>
          </w:tcPr>
          <w:p w14:paraId="71995CC2" w14:textId="77777777" w:rsidR="00DF35DE" w:rsidRDefault="00DF35DE" w:rsidP="00464543">
            <w:pPr>
              <w:keepNext/>
              <w:keepLines/>
              <w:ind w:left="720" w:hanging="720"/>
            </w:pPr>
          </w:p>
        </w:tc>
      </w:tr>
      <w:tr w:rsidR="00F739D2" w14:paraId="47B9E178" w14:textId="77777777" w:rsidTr="00F739D2">
        <w:trPr>
          <w:cantSplit/>
          <w:trHeight w:val="557"/>
          <w:jc w:val="center"/>
        </w:trPr>
        <w:tc>
          <w:tcPr>
            <w:tcW w:w="8447" w:type="dxa"/>
            <w:vMerge/>
            <w:tcBorders>
              <w:left w:val="single" w:sz="4" w:space="0" w:color="auto"/>
              <w:right w:val="single" w:sz="4" w:space="0" w:color="auto"/>
            </w:tcBorders>
          </w:tcPr>
          <w:p w14:paraId="43ECC7ED" w14:textId="77777777" w:rsidR="00F739D2" w:rsidRPr="00163AF5" w:rsidRDefault="00F739D2">
            <w:pPr>
              <w:pStyle w:val="BodyTextIndent2"/>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shd w:val="clear" w:color="auto" w:fill="auto"/>
          </w:tcPr>
          <w:p w14:paraId="6DBEB1DA" w14:textId="77777777" w:rsidR="00F739D2" w:rsidRDefault="00F739D2">
            <w:pPr>
              <w:keepNext/>
              <w:keepLines/>
              <w:ind w:left="720" w:right="113" w:hanging="720"/>
            </w:pPr>
          </w:p>
        </w:tc>
      </w:tr>
      <w:tr w:rsidR="00464543" w14:paraId="5BB1E2BA" w14:textId="77777777" w:rsidTr="00785F82">
        <w:trPr>
          <w:cantSplit/>
          <w:trHeight w:val="171"/>
          <w:jc w:val="center"/>
        </w:trPr>
        <w:tc>
          <w:tcPr>
            <w:tcW w:w="8447" w:type="dxa"/>
            <w:vMerge w:val="restart"/>
            <w:tcBorders>
              <w:left w:val="single" w:sz="4" w:space="0" w:color="auto"/>
              <w:right w:val="nil"/>
            </w:tcBorders>
          </w:tcPr>
          <w:p w14:paraId="410B9A60" w14:textId="77777777" w:rsidR="00464543" w:rsidRDefault="00464543">
            <w:pPr>
              <w:keepLines/>
              <w:ind w:left="720" w:hanging="720"/>
              <w:rPr>
                <w:sz w:val="20"/>
                <w:szCs w:val="20"/>
              </w:rPr>
            </w:pPr>
            <w:r w:rsidRPr="00163AF5">
              <w:rPr>
                <w:sz w:val="20"/>
                <w:szCs w:val="20"/>
              </w:rPr>
              <w:t>B3</w:t>
            </w:r>
            <w:r w:rsidR="00E81520" w:rsidRPr="00163AF5">
              <w:rPr>
                <w:sz w:val="20"/>
                <w:szCs w:val="20"/>
              </w:rPr>
              <w:t xml:space="preserve">.  </w:t>
            </w:r>
            <w:r w:rsidRPr="00163AF5">
              <w:rPr>
                <w:i/>
                <w:sz w:val="20"/>
                <w:szCs w:val="20"/>
              </w:rPr>
              <w:t>Do medical records indicate that</w:t>
            </w:r>
            <w:r w:rsidR="00193A25" w:rsidRPr="00163AF5">
              <w:rPr>
                <w:i/>
                <w:sz w:val="20"/>
                <w:szCs w:val="20"/>
              </w:rPr>
              <w:t xml:space="preserve"> the</w:t>
            </w:r>
            <w:r w:rsidRPr="00163AF5">
              <w:rPr>
                <w:i/>
                <w:sz w:val="20"/>
                <w:szCs w:val="20"/>
              </w:rPr>
              <w:t xml:space="preserve"> </w:t>
            </w:r>
            <w:r w:rsidR="00193A25" w:rsidRPr="00163AF5">
              <w:rPr>
                <w:i/>
                <w:sz w:val="20"/>
                <w:szCs w:val="20"/>
              </w:rPr>
              <w:t>applicant’s health care</w:t>
            </w:r>
            <w:r w:rsidR="00D22A2D" w:rsidRPr="00163AF5">
              <w:rPr>
                <w:i/>
                <w:sz w:val="20"/>
                <w:szCs w:val="20"/>
              </w:rPr>
              <w:t xml:space="preserve"> </w:t>
            </w:r>
            <w:r w:rsidRPr="00163AF5">
              <w:rPr>
                <w:i/>
                <w:sz w:val="20"/>
                <w:szCs w:val="20"/>
              </w:rPr>
              <w:t>policies are followed?</w:t>
            </w:r>
            <w:r w:rsidRPr="00163AF5">
              <w:rPr>
                <w:sz w:val="20"/>
                <w:szCs w:val="20"/>
              </w:rPr>
              <w:t xml:space="preserve"> </w:t>
            </w:r>
          </w:p>
          <w:p w14:paraId="752E3049" w14:textId="77777777" w:rsidR="007C38E1" w:rsidRPr="00163AF5" w:rsidRDefault="007C38E1">
            <w:pPr>
              <w:keepLines/>
              <w:ind w:left="720" w:hanging="720"/>
              <w:rPr>
                <w:sz w:val="20"/>
                <w:szCs w:val="20"/>
              </w:rPr>
            </w:pPr>
          </w:p>
          <w:p w14:paraId="07FF5171" w14:textId="77777777" w:rsidR="00464543" w:rsidRPr="00163AF5" w:rsidRDefault="00464543" w:rsidP="00163AF5">
            <w:pPr>
              <w:keepLines/>
              <w:numPr>
                <w:ilvl w:val="0"/>
                <w:numId w:val="21"/>
              </w:numPr>
              <w:autoSpaceDE w:val="0"/>
              <w:autoSpaceDN w:val="0"/>
              <w:adjustRightInd w:val="0"/>
              <w:rPr>
                <w:sz w:val="20"/>
                <w:szCs w:val="20"/>
              </w:rPr>
            </w:pPr>
          </w:p>
        </w:tc>
        <w:tc>
          <w:tcPr>
            <w:tcW w:w="651" w:type="dxa"/>
            <w:tcBorders>
              <w:bottom w:val="single" w:sz="4" w:space="0" w:color="auto"/>
              <w:right w:val="single" w:sz="48" w:space="0" w:color="999999"/>
            </w:tcBorders>
          </w:tcPr>
          <w:p w14:paraId="68E40556" w14:textId="77777777" w:rsidR="00464543" w:rsidRDefault="00464543">
            <w:pPr>
              <w:keepLines/>
              <w:ind w:left="720" w:hanging="720"/>
            </w:pPr>
          </w:p>
        </w:tc>
        <w:tc>
          <w:tcPr>
            <w:tcW w:w="565" w:type="dxa"/>
            <w:tcBorders>
              <w:left w:val="single" w:sz="48" w:space="0" w:color="999999"/>
              <w:bottom w:val="single" w:sz="4" w:space="0" w:color="auto"/>
            </w:tcBorders>
          </w:tcPr>
          <w:p w14:paraId="0EAD914E" w14:textId="77777777" w:rsidR="00464543" w:rsidRDefault="00464543">
            <w:pPr>
              <w:keepLines/>
              <w:ind w:left="720" w:hanging="720"/>
            </w:pPr>
          </w:p>
        </w:tc>
        <w:tc>
          <w:tcPr>
            <w:tcW w:w="565" w:type="dxa"/>
            <w:tcBorders>
              <w:bottom w:val="single" w:sz="4" w:space="0" w:color="auto"/>
            </w:tcBorders>
          </w:tcPr>
          <w:p w14:paraId="33AC27BE" w14:textId="77777777" w:rsidR="00464543" w:rsidRDefault="00464543">
            <w:pPr>
              <w:keepLines/>
              <w:ind w:left="720" w:hanging="720"/>
            </w:pPr>
          </w:p>
        </w:tc>
        <w:tc>
          <w:tcPr>
            <w:tcW w:w="572" w:type="dxa"/>
            <w:tcBorders>
              <w:bottom w:val="single" w:sz="4" w:space="0" w:color="auto"/>
              <w:right w:val="single" w:sz="4" w:space="0" w:color="auto"/>
            </w:tcBorders>
          </w:tcPr>
          <w:p w14:paraId="6E7D65A8" w14:textId="77777777" w:rsidR="00464543" w:rsidRDefault="00464543">
            <w:pPr>
              <w:keepLines/>
              <w:ind w:left="720" w:hanging="720"/>
            </w:pPr>
          </w:p>
        </w:tc>
      </w:tr>
      <w:tr w:rsidR="00F739D2" w14:paraId="45E2A8D4" w14:textId="77777777" w:rsidTr="00F739D2">
        <w:trPr>
          <w:cantSplit/>
          <w:trHeight w:val="367"/>
          <w:jc w:val="center"/>
        </w:trPr>
        <w:tc>
          <w:tcPr>
            <w:tcW w:w="8447" w:type="dxa"/>
            <w:vMerge/>
            <w:tcBorders>
              <w:left w:val="single" w:sz="4" w:space="0" w:color="auto"/>
              <w:bottom w:val="single" w:sz="4" w:space="0" w:color="auto"/>
              <w:right w:val="single" w:sz="4" w:space="0" w:color="auto"/>
            </w:tcBorders>
          </w:tcPr>
          <w:p w14:paraId="5253EDC9" w14:textId="77777777" w:rsidR="00F739D2" w:rsidRPr="00464543" w:rsidRDefault="00F739D2">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78D6074A" w14:textId="77777777" w:rsidR="00F739D2" w:rsidRDefault="00F739D2">
            <w:pPr>
              <w:keepLines/>
              <w:ind w:left="720" w:hanging="720"/>
            </w:pPr>
          </w:p>
        </w:tc>
      </w:tr>
    </w:tbl>
    <w:p w14:paraId="2373AC1A" w14:textId="77777777" w:rsidR="00DF35DE" w:rsidRDefault="00DF35DE">
      <w:pPr>
        <w:keepLines/>
        <w:ind w:left="720" w:hanging="720"/>
      </w:pPr>
    </w:p>
    <w:p w14:paraId="279E282E" w14:textId="77777777" w:rsidR="007148EF" w:rsidRDefault="007148EF">
      <w:pPr>
        <w:keepLines/>
        <w:ind w:left="720" w:hanging="720"/>
        <w:sectPr w:rsidR="007148EF" w:rsidSect="00E30F74">
          <w:pgSz w:w="12240" w:h="15840"/>
          <w:pgMar w:top="1440" w:right="720" w:bottom="1440" w:left="720" w:header="720" w:footer="720" w:gutter="0"/>
          <w:cols w:space="720"/>
          <w:titlePg/>
          <w:docGrid w:linePitch="360"/>
        </w:sectPr>
      </w:pPr>
    </w:p>
    <w:p w14:paraId="7978322B"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ABC8879" w14:textId="77777777" w:rsidTr="00784C47">
        <w:trPr>
          <w:jc w:val="center"/>
        </w:trPr>
        <w:tc>
          <w:tcPr>
            <w:tcW w:w="10800" w:type="dxa"/>
            <w:tcBorders>
              <w:bottom w:val="single" w:sz="4" w:space="0" w:color="auto"/>
            </w:tcBorders>
          </w:tcPr>
          <w:p w14:paraId="13298413" w14:textId="77777777" w:rsidR="00DF35DE" w:rsidRDefault="00DF35DE">
            <w:pPr>
              <w:pStyle w:val="Heading3"/>
              <w:keepLines/>
              <w:ind w:left="720" w:hanging="720"/>
            </w:pPr>
            <w:r>
              <w:t>Section III: Hazard Prevention and Control</w:t>
            </w:r>
          </w:p>
        </w:tc>
      </w:tr>
    </w:tbl>
    <w:p w14:paraId="6DCC4CF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04C5B79" w14:textId="77777777">
        <w:trPr>
          <w:jc w:val="center"/>
        </w:trPr>
        <w:tc>
          <w:tcPr>
            <w:tcW w:w="11016" w:type="dxa"/>
            <w:shd w:val="pct20" w:color="auto" w:fill="auto"/>
          </w:tcPr>
          <w:p w14:paraId="51B0A23A" w14:textId="77777777" w:rsidR="00DF35DE" w:rsidRDefault="00E35326" w:rsidP="00E35326">
            <w:pPr>
              <w:keepLines/>
              <w:ind w:left="720" w:hanging="720"/>
            </w:pPr>
            <w:r>
              <w:rPr>
                <w:b/>
                <w:bCs/>
              </w:rPr>
              <w:t>9</w:t>
            </w:r>
            <w:r w:rsidR="00784C47">
              <w:rPr>
                <w:b/>
                <w:bCs/>
              </w:rPr>
              <w:t>0</w:t>
            </w:r>
            <w:r w:rsidR="00D16537">
              <w:rPr>
                <w:b/>
                <w:bCs/>
              </w:rPr>
              <w:t xml:space="preserve"> </w:t>
            </w:r>
            <w:r w:rsidR="00784C47">
              <w:rPr>
                <w:b/>
                <w:bCs/>
              </w:rPr>
              <w:t xml:space="preserve">Day </w:t>
            </w:r>
            <w:r w:rsidR="00DF35DE">
              <w:rPr>
                <w:b/>
                <w:bCs/>
              </w:rPr>
              <w:t>Items</w:t>
            </w:r>
            <w:r w:rsidR="00784C47">
              <w:rPr>
                <w:b/>
                <w:bCs/>
              </w:rPr>
              <w:t>:</w:t>
            </w:r>
            <w:r w:rsidR="00DF35DE">
              <w:t xml:space="preserve"> </w:t>
            </w:r>
            <w:r w:rsidR="00DF35DE">
              <w:tab/>
            </w:r>
            <w:r w:rsidR="00DF35DE">
              <w:tab/>
            </w:r>
            <w:r w:rsidR="00DF35DE">
              <w:rPr>
                <w:i/>
                <w:iCs/>
              </w:rPr>
              <w:t>(Delete this section for final transmittal to National Office)</w:t>
            </w:r>
          </w:p>
        </w:tc>
      </w:tr>
      <w:tr w:rsidR="00DF35DE" w14:paraId="02402C49" w14:textId="77777777">
        <w:trPr>
          <w:jc w:val="center"/>
        </w:trPr>
        <w:tc>
          <w:tcPr>
            <w:tcW w:w="11016" w:type="dxa"/>
          </w:tcPr>
          <w:p w14:paraId="0C5DE09D" w14:textId="77777777" w:rsidR="00DF35DE" w:rsidRDefault="00DF35DE">
            <w:pPr>
              <w:keepLines/>
              <w:ind w:left="720" w:hanging="720"/>
            </w:pPr>
          </w:p>
          <w:p w14:paraId="087EAE99" w14:textId="77777777" w:rsidR="00DF35DE" w:rsidRDefault="00DF35DE">
            <w:pPr>
              <w:keepLines/>
              <w:ind w:left="720" w:hanging="720"/>
            </w:pPr>
            <w:r>
              <w:t>1.</w:t>
            </w:r>
          </w:p>
          <w:p w14:paraId="7EFCD0FA" w14:textId="77777777" w:rsidR="00DF35DE" w:rsidRDefault="00DF35DE">
            <w:pPr>
              <w:keepLines/>
              <w:ind w:left="720" w:hanging="720"/>
            </w:pPr>
          </w:p>
          <w:p w14:paraId="43E9FA9D" w14:textId="77777777" w:rsidR="00DF35DE" w:rsidRDefault="00DF35DE">
            <w:pPr>
              <w:keepLines/>
              <w:ind w:left="720" w:hanging="720"/>
            </w:pPr>
            <w:r>
              <w:t>2.</w:t>
            </w:r>
          </w:p>
        </w:tc>
      </w:tr>
    </w:tbl>
    <w:p w14:paraId="72EF986D"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591BF22" w14:textId="77777777">
        <w:trPr>
          <w:jc w:val="center"/>
        </w:trPr>
        <w:tc>
          <w:tcPr>
            <w:tcW w:w="11016" w:type="dxa"/>
            <w:shd w:val="pct20" w:color="auto" w:fill="auto"/>
          </w:tcPr>
          <w:p w14:paraId="6CB7785F" w14:textId="77777777" w:rsidR="00DF35DE" w:rsidRPr="00784C47" w:rsidRDefault="00DF35DE">
            <w:pPr>
              <w:pStyle w:val="Heading2"/>
              <w:keepLines/>
              <w:ind w:left="720" w:hanging="720"/>
              <w:jc w:val="left"/>
              <w:rPr>
                <w:rFonts w:ascii="Times New Roman" w:hAnsi="Times New Roman"/>
              </w:rPr>
            </w:pPr>
            <w:r w:rsidRPr="00784C47">
              <w:rPr>
                <w:rFonts w:ascii="Times New Roman" w:hAnsi="Times New Roman"/>
              </w:rPr>
              <w:t>Best Practices</w:t>
            </w:r>
            <w:r w:rsidR="00784C47">
              <w:rPr>
                <w:rFonts w:ascii="Times New Roman" w:hAnsi="Times New Roman"/>
              </w:rPr>
              <w:t>:</w:t>
            </w:r>
          </w:p>
        </w:tc>
      </w:tr>
      <w:tr w:rsidR="00DF35DE" w14:paraId="4C8BD8BC" w14:textId="77777777">
        <w:trPr>
          <w:jc w:val="center"/>
        </w:trPr>
        <w:tc>
          <w:tcPr>
            <w:tcW w:w="11016" w:type="dxa"/>
          </w:tcPr>
          <w:p w14:paraId="535E6779" w14:textId="77777777" w:rsidR="00DF35DE" w:rsidRDefault="00DF35DE">
            <w:pPr>
              <w:keepLines/>
              <w:ind w:left="720" w:hanging="720"/>
              <w:rPr>
                <w:sz w:val="22"/>
              </w:rPr>
            </w:pPr>
          </w:p>
          <w:p w14:paraId="67B46AEA" w14:textId="77777777" w:rsidR="00DF35DE" w:rsidRDefault="00DF35DE">
            <w:pPr>
              <w:keepLines/>
              <w:ind w:left="720" w:hanging="720"/>
              <w:rPr>
                <w:sz w:val="22"/>
              </w:rPr>
            </w:pPr>
            <w:r>
              <w:rPr>
                <w:sz w:val="22"/>
              </w:rPr>
              <w:t>1.</w:t>
            </w:r>
          </w:p>
          <w:p w14:paraId="0F768AAC" w14:textId="77777777" w:rsidR="00DF35DE" w:rsidRDefault="00DF35DE">
            <w:pPr>
              <w:keepLines/>
              <w:ind w:left="720" w:hanging="720"/>
              <w:rPr>
                <w:sz w:val="22"/>
              </w:rPr>
            </w:pPr>
          </w:p>
          <w:p w14:paraId="51B29F08" w14:textId="77777777" w:rsidR="00DF35DE" w:rsidRDefault="00DF35DE">
            <w:pPr>
              <w:keepLines/>
              <w:ind w:left="720" w:hanging="720"/>
              <w:rPr>
                <w:sz w:val="22"/>
              </w:rPr>
            </w:pPr>
            <w:r>
              <w:rPr>
                <w:sz w:val="22"/>
              </w:rPr>
              <w:t>2.</w:t>
            </w:r>
          </w:p>
        </w:tc>
      </w:tr>
    </w:tbl>
    <w:p w14:paraId="2C06948A"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9681AAA" w14:textId="77777777">
        <w:trPr>
          <w:jc w:val="center"/>
        </w:trPr>
        <w:tc>
          <w:tcPr>
            <w:tcW w:w="11016" w:type="dxa"/>
            <w:shd w:val="pct20" w:color="auto" w:fill="auto"/>
          </w:tcPr>
          <w:p w14:paraId="137D4FB9" w14:textId="77777777" w:rsidR="00DF35DE" w:rsidRPr="00784C47" w:rsidRDefault="00DF35DE">
            <w:pPr>
              <w:keepLines/>
              <w:ind w:left="720" w:hanging="720"/>
            </w:pPr>
            <w:r w:rsidRPr="00784C47">
              <w:rPr>
                <w:b/>
                <w:bCs/>
              </w:rPr>
              <w:t>Comments including Recommendations</w:t>
            </w:r>
            <w:r w:rsidR="00784C47" w:rsidRPr="00784C47">
              <w:rPr>
                <w:b/>
                <w:bCs/>
              </w:rPr>
              <w:t>:</w:t>
            </w:r>
            <w:r w:rsidRPr="00784C47">
              <w:rPr>
                <w:b/>
                <w:bCs/>
              </w:rPr>
              <w:t xml:space="preserve"> </w:t>
            </w:r>
            <w:r w:rsidRPr="00784C47">
              <w:t>(optional)</w:t>
            </w:r>
          </w:p>
        </w:tc>
      </w:tr>
      <w:tr w:rsidR="00DF35DE" w14:paraId="4F344B49" w14:textId="77777777">
        <w:trPr>
          <w:jc w:val="center"/>
        </w:trPr>
        <w:tc>
          <w:tcPr>
            <w:tcW w:w="11016" w:type="dxa"/>
          </w:tcPr>
          <w:p w14:paraId="39D3B6E9" w14:textId="77777777" w:rsidR="00DF35DE" w:rsidRDefault="00DF35DE">
            <w:pPr>
              <w:keepLines/>
              <w:ind w:left="720" w:hanging="720"/>
              <w:rPr>
                <w:sz w:val="22"/>
              </w:rPr>
            </w:pPr>
          </w:p>
          <w:p w14:paraId="0A1CE99B" w14:textId="77777777" w:rsidR="00DF35DE" w:rsidRDefault="00DF35DE">
            <w:pPr>
              <w:keepLines/>
              <w:ind w:left="720" w:hanging="720"/>
              <w:rPr>
                <w:sz w:val="22"/>
              </w:rPr>
            </w:pPr>
            <w:r>
              <w:rPr>
                <w:sz w:val="22"/>
              </w:rPr>
              <w:t>1.</w:t>
            </w:r>
          </w:p>
          <w:p w14:paraId="123A9470" w14:textId="77777777" w:rsidR="00DF35DE" w:rsidRDefault="00DF35DE">
            <w:pPr>
              <w:keepLines/>
              <w:ind w:left="720" w:hanging="720"/>
              <w:rPr>
                <w:sz w:val="22"/>
              </w:rPr>
            </w:pPr>
          </w:p>
          <w:p w14:paraId="6C5D37D8" w14:textId="77777777" w:rsidR="00DF35DE" w:rsidRDefault="00DF35DE">
            <w:pPr>
              <w:keepLines/>
              <w:ind w:left="720" w:hanging="720"/>
              <w:rPr>
                <w:sz w:val="22"/>
              </w:rPr>
            </w:pPr>
            <w:r>
              <w:rPr>
                <w:sz w:val="22"/>
              </w:rPr>
              <w:t>2.</w:t>
            </w:r>
          </w:p>
        </w:tc>
      </w:tr>
    </w:tbl>
    <w:p w14:paraId="24390610"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60F9EEC" w14:textId="77777777">
        <w:trPr>
          <w:jc w:val="center"/>
        </w:trPr>
        <w:tc>
          <w:tcPr>
            <w:tcW w:w="11016" w:type="dxa"/>
            <w:shd w:val="pct20" w:color="auto" w:fill="auto"/>
          </w:tcPr>
          <w:p w14:paraId="3AAA65C9" w14:textId="77777777" w:rsidR="00DF35DE" w:rsidRPr="00784C47" w:rsidRDefault="00DF35DE">
            <w:pPr>
              <w:keepLines/>
              <w:ind w:left="720" w:hanging="720"/>
            </w:pPr>
            <w:r w:rsidRPr="00784C47">
              <w:rPr>
                <w:b/>
                <w:bCs/>
              </w:rPr>
              <w:t>Documents Referenced, Programs Reviewed</w:t>
            </w:r>
            <w:r w:rsidR="00784C47" w:rsidRPr="00784C47">
              <w:rPr>
                <w:b/>
                <w:bCs/>
              </w:rPr>
              <w:t>:</w:t>
            </w:r>
            <w:r w:rsidRPr="00784C47">
              <w:t xml:space="preserve"> (optional)</w:t>
            </w:r>
          </w:p>
        </w:tc>
      </w:tr>
      <w:tr w:rsidR="00DF35DE" w14:paraId="6FD55D13" w14:textId="77777777">
        <w:trPr>
          <w:jc w:val="center"/>
        </w:trPr>
        <w:tc>
          <w:tcPr>
            <w:tcW w:w="11016" w:type="dxa"/>
          </w:tcPr>
          <w:p w14:paraId="1050817B" w14:textId="77777777" w:rsidR="00DF35DE" w:rsidRDefault="00DF35DE">
            <w:pPr>
              <w:keepLines/>
              <w:ind w:left="720" w:hanging="720"/>
              <w:rPr>
                <w:sz w:val="22"/>
              </w:rPr>
            </w:pPr>
          </w:p>
          <w:p w14:paraId="7B83F291" w14:textId="77777777" w:rsidR="00DF35DE" w:rsidRDefault="00DF35DE">
            <w:pPr>
              <w:keepLines/>
              <w:ind w:left="720" w:hanging="720"/>
              <w:rPr>
                <w:sz w:val="22"/>
              </w:rPr>
            </w:pPr>
            <w:r>
              <w:rPr>
                <w:sz w:val="22"/>
              </w:rPr>
              <w:t>1.</w:t>
            </w:r>
          </w:p>
          <w:p w14:paraId="0FFDAF4C" w14:textId="77777777" w:rsidR="00DF35DE" w:rsidRDefault="00DF35DE">
            <w:pPr>
              <w:keepLines/>
              <w:ind w:left="720" w:hanging="720"/>
              <w:rPr>
                <w:sz w:val="22"/>
              </w:rPr>
            </w:pPr>
          </w:p>
          <w:p w14:paraId="123AAB96" w14:textId="77777777" w:rsidR="00DF35DE" w:rsidRDefault="00DF35DE">
            <w:pPr>
              <w:keepLines/>
              <w:ind w:left="720" w:hanging="720"/>
              <w:rPr>
                <w:sz w:val="22"/>
              </w:rPr>
            </w:pPr>
            <w:r>
              <w:rPr>
                <w:sz w:val="22"/>
              </w:rPr>
              <w:t>2.</w:t>
            </w:r>
          </w:p>
        </w:tc>
      </w:tr>
    </w:tbl>
    <w:p w14:paraId="67609BF5" w14:textId="77777777" w:rsidR="001473C8" w:rsidRDefault="00DF35DE">
      <w:pPr>
        <w:keepLines/>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1473C8" w14:paraId="6A420C14" w14:textId="77777777" w:rsidTr="000C1142">
        <w:trPr>
          <w:cantSplit/>
          <w:trHeight w:val="642"/>
          <w:tblHeader/>
          <w:jc w:val="center"/>
        </w:trPr>
        <w:tc>
          <w:tcPr>
            <w:tcW w:w="9241" w:type="dxa"/>
            <w:gridSpan w:val="2"/>
            <w:tcBorders>
              <w:top w:val="nil"/>
              <w:left w:val="nil"/>
              <w:bottom w:val="nil"/>
              <w:right w:val="single" w:sz="4" w:space="0" w:color="auto"/>
            </w:tcBorders>
          </w:tcPr>
          <w:p w14:paraId="004C022A" w14:textId="77777777" w:rsidR="001473C8" w:rsidRDefault="001473C8" w:rsidP="000C1142">
            <w:pPr>
              <w:pStyle w:val="Footer"/>
              <w:widowControl w:val="0"/>
              <w:tabs>
                <w:tab w:val="clear" w:pos="4320"/>
                <w:tab w:val="clear" w:pos="8640"/>
              </w:tabs>
            </w:pPr>
            <w:r>
              <w:lastRenderedPageBreak/>
              <w:br w:type="page"/>
            </w:r>
            <w:r>
              <w:br w:type="page"/>
            </w:r>
          </w:p>
          <w:p w14:paraId="7EFBB7E8" w14:textId="77777777" w:rsidR="001473C8" w:rsidRDefault="001473C8" w:rsidP="000C1142">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19CB3765" w14:textId="77777777" w:rsidR="001473C8" w:rsidRDefault="001473C8" w:rsidP="000C1142">
            <w:pPr>
              <w:widowControl w:val="0"/>
              <w:ind w:left="113" w:right="113"/>
              <w:jc w:val="center"/>
              <w:rPr>
                <w:b/>
                <w:bCs/>
                <w:sz w:val="20"/>
              </w:rPr>
            </w:pPr>
            <w:r>
              <w:rPr>
                <w:b/>
                <w:bCs/>
                <w:sz w:val="20"/>
              </w:rPr>
              <w:t>How</w:t>
            </w:r>
          </w:p>
          <w:p w14:paraId="2418E626" w14:textId="77777777" w:rsidR="001473C8" w:rsidRDefault="001473C8" w:rsidP="000C1142">
            <w:pPr>
              <w:widowControl w:val="0"/>
              <w:ind w:left="113" w:right="113"/>
              <w:jc w:val="center"/>
              <w:rPr>
                <w:b/>
                <w:bCs/>
                <w:sz w:val="20"/>
              </w:rPr>
            </w:pPr>
            <w:r>
              <w:rPr>
                <w:b/>
                <w:bCs/>
                <w:sz w:val="20"/>
              </w:rPr>
              <w:t>Assessed</w:t>
            </w:r>
          </w:p>
        </w:tc>
      </w:tr>
      <w:tr w:rsidR="001473C8" w14:paraId="42F04006" w14:textId="77777777" w:rsidTr="000C1142">
        <w:trPr>
          <w:cantSplit/>
          <w:trHeight w:val="641"/>
          <w:tblHeader/>
          <w:jc w:val="center"/>
        </w:trPr>
        <w:tc>
          <w:tcPr>
            <w:tcW w:w="8577" w:type="dxa"/>
            <w:tcBorders>
              <w:top w:val="nil"/>
              <w:left w:val="nil"/>
              <w:bottom w:val="single" w:sz="4" w:space="0" w:color="auto"/>
              <w:right w:val="single" w:sz="4" w:space="0" w:color="auto"/>
            </w:tcBorders>
          </w:tcPr>
          <w:p w14:paraId="02D65806" w14:textId="77777777" w:rsidR="001473C8" w:rsidRDefault="001473C8" w:rsidP="000C1142">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73FBA236" w14:textId="77777777" w:rsidR="001473C8" w:rsidRDefault="001473C8" w:rsidP="000C1142">
            <w:pPr>
              <w:widowControl w:val="0"/>
              <w:jc w:val="center"/>
              <w:rPr>
                <w:sz w:val="20"/>
              </w:rPr>
            </w:pPr>
          </w:p>
          <w:p w14:paraId="178AEF21" w14:textId="77777777" w:rsidR="001473C8" w:rsidRDefault="001473C8" w:rsidP="000C1142">
            <w:pPr>
              <w:widowControl w:val="0"/>
              <w:pBdr>
                <w:right w:val="single" w:sz="48" w:space="4" w:color="999999"/>
              </w:pBdr>
              <w:jc w:val="center"/>
              <w:rPr>
                <w:b/>
                <w:bCs/>
                <w:sz w:val="20"/>
              </w:rPr>
            </w:pPr>
          </w:p>
          <w:p w14:paraId="4804729F" w14:textId="77777777" w:rsidR="001473C8" w:rsidRDefault="001473C8" w:rsidP="000C1142">
            <w:pPr>
              <w:widowControl w:val="0"/>
              <w:pBdr>
                <w:right w:val="single" w:sz="48" w:space="4" w:color="999999"/>
              </w:pBdr>
              <w:jc w:val="center"/>
              <w:rPr>
                <w:b/>
                <w:bCs/>
                <w:sz w:val="20"/>
              </w:rPr>
            </w:pPr>
            <w:r>
              <w:rPr>
                <w:b/>
                <w:bCs/>
                <w:sz w:val="20"/>
              </w:rPr>
              <w:t>Yes</w:t>
            </w:r>
          </w:p>
          <w:p w14:paraId="6DAE08FD" w14:textId="77777777" w:rsidR="001473C8" w:rsidRDefault="001473C8" w:rsidP="000C1142">
            <w:pPr>
              <w:widowControl w:val="0"/>
              <w:pBdr>
                <w:right w:val="single" w:sz="48" w:space="4" w:color="999999"/>
              </w:pBdr>
              <w:jc w:val="center"/>
              <w:rPr>
                <w:b/>
                <w:bCs/>
                <w:sz w:val="20"/>
              </w:rPr>
            </w:pPr>
            <w:r>
              <w:rPr>
                <w:b/>
                <w:bCs/>
                <w:sz w:val="20"/>
              </w:rPr>
              <w:t>or</w:t>
            </w:r>
          </w:p>
          <w:p w14:paraId="489BB9D6" w14:textId="77777777" w:rsidR="001473C8" w:rsidRDefault="001473C8" w:rsidP="000C1142">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19351E30" w14:textId="77777777" w:rsidR="001473C8" w:rsidRDefault="001473C8" w:rsidP="000C1142">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25D3C9F1" w14:textId="77777777" w:rsidR="001473C8" w:rsidRDefault="001473C8" w:rsidP="000C1142">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48F6E65C" w14:textId="77777777" w:rsidR="001473C8" w:rsidRDefault="001473C8" w:rsidP="000C1142">
            <w:pPr>
              <w:widowControl w:val="0"/>
              <w:ind w:left="113" w:right="113"/>
              <w:rPr>
                <w:sz w:val="20"/>
              </w:rPr>
            </w:pPr>
            <w:r>
              <w:rPr>
                <w:sz w:val="20"/>
              </w:rPr>
              <w:t>Doc Review</w:t>
            </w:r>
          </w:p>
        </w:tc>
      </w:tr>
      <w:tr w:rsidR="001473C8" w14:paraId="2D77DD7A" w14:textId="77777777" w:rsidTr="000C1142">
        <w:trPr>
          <w:cantSplit/>
          <w:trHeight w:val="330"/>
          <w:tblHeader/>
          <w:jc w:val="center"/>
        </w:trPr>
        <w:tc>
          <w:tcPr>
            <w:tcW w:w="8577" w:type="dxa"/>
            <w:tcBorders>
              <w:top w:val="single" w:sz="4" w:space="0" w:color="auto"/>
            </w:tcBorders>
          </w:tcPr>
          <w:p w14:paraId="15D4EF8A" w14:textId="77777777" w:rsidR="001473C8" w:rsidRDefault="001473C8" w:rsidP="000C1142">
            <w:pPr>
              <w:widowControl w:val="0"/>
              <w:ind w:left="720"/>
              <w:rPr>
                <w:sz w:val="20"/>
                <w:highlight w:val="green"/>
              </w:rPr>
            </w:pPr>
          </w:p>
          <w:p w14:paraId="24F62DF1" w14:textId="77777777" w:rsidR="001473C8" w:rsidRDefault="001473C8" w:rsidP="000C1142">
            <w:pPr>
              <w:widowControl w:val="0"/>
              <w:ind w:left="720"/>
              <w:rPr>
                <w:b/>
                <w:bCs/>
                <w:i/>
                <w:iCs/>
              </w:rPr>
            </w:pPr>
            <w:r>
              <w:rPr>
                <w:b/>
                <w:bCs/>
                <w:i/>
                <w:iCs/>
              </w:rPr>
              <w:t xml:space="preserve">Section IV: Safety and Health Training </w:t>
            </w:r>
          </w:p>
          <w:p w14:paraId="134D41DB" w14:textId="77777777" w:rsidR="001473C8" w:rsidRDefault="001473C8" w:rsidP="000C1142">
            <w:pPr>
              <w:widowControl w:val="0"/>
              <w:rPr>
                <w:bCs/>
                <w:iCs/>
                <w:sz w:val="20"/>
              </w:rPr>
            </w:pPr>
          </w:p>
        </w:tc>
        <w:tc>
          <w:tcPr>
            <w:tcW w:w="664" w:type="dxa"/>
            <w:vMerge/>
            <w:tcBorders>
              <w:top w:val="single" w:sz="4" w:space="0" w:color="auto"/>
              <w:right w:val="single" w:sz="4" w:space="0" w:color="auto"/>
            </w:tcBorders>
          </w:tcPr>
          <w:p w14:paraId="15E43718" w14:textId="77777777" w:rsidR="001473C8" w:rsidRDefault="001473C8" w:rsidP="000C1142">
            <w:pPr>
              <w:widowControl w:val="0"/>
              <w:ind w:left="720"/>
              <w:rPr>
                <w:sz w:val="20"/>
              </w:rPr>
            </w:pPr>
          </w:p>
        </w:tc>
        <w:tc>
          <w:tcPr>
            <w:tcW w:w="497" w:type="dxa"/>
            <w:vMerge/>
            <w:tcBorders>
              <w:top w:val="single" w:sz="4" w:space="0" w:color="auto"/>
              <w:left w:val="single" w:sz="4" w:space="0" w:color="auto"/>
            </w:tcBorders>
            <w:textDirection w:val="tbRl"/>
          </w:tcPr>
          <w:p w14:paraId="6F224099" w14:textId="77777777" w:rsidR="001473C8" w:rsidRDefault="001473C8" w:rsidP="000C1142">
            <w:pPr>
              <w:widowControl w:val="0"/>
              <w:ind w:left="720" w:right="113"/>
              <w:rPr>
                <w:b/>
                <w:bCs/>
                <w:sz w:val="20"/>
              </w:rPr>
            </w:pPr>
          </w:p>
        </w:tc>
        <w:tc>
          <w:tcPr>
            <w:tcW w:w="531" w:type="dxa"/>
            <w:vMerge/>
            <w:tcBorders>
              <w:top w:val="single" w:sz="4" w:space="0" w:color="auto"/>
            </w:tcBorders>
            <w:textDirection w:val="tbRl"/>
          </w:tcPr>
          <w:p w14:paraId="10152638" w14:textId="77777777" w:rsidR="001473C8" w:rsidRDefault="001473C8" w:rsidP="000C1142">
            <w:pPr>
              <w:widowControl w:val="0"/>
              <w:ind w:left="720" w:right="113"/>
              <w:rPr>
                <w:b/>
                <w:bCs/>
                <w:sz w:val="20"/>
              </w:rPr>
            </w:pPr>
          </w:p>
        </w:tc>
        <w:tc>
          <w:tcPr>
            <w:tcW w:w="531" w:type="dxa"/>
            <w:vMerge/>
            <w:tcBorders>
              <w:top w:val="single" w:sz="4" w:space="0" w:color="auto"/>
              <w:right w:val="single" w:sz="4" w:space="0" w:color="auto"/>
            </w:tcBorders>
            <w:textDirection w:val="tbRl"/>
          </w:tcPr>
          <w:p w14:paraId="1667F6E8" w14:textId="77777777" w:rsidR="001473C8" w:rsidRDefault="001473C8" w:rsidP="000C1142">
            <w:pPr>
              <w:widowControl w:val="0"/>
              <w:ind w:left="720" w:right="113"/>
              <w:rPr>
                <w:b/>
                <w:bCs/>
                <w:sz w:val="20"/>
              </w:rPr>
            </w:pPr>
          </w:p>
        </w:tc>
      </w:tr>
    </w:tbl>
    <w:p w14:paraId="6A7857D3" w14:textId="77777777" w:rsidR="00DF35DE" w:rsidRDefault="00DF35DE" w:rsidP="001473C8">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8"/>
        <w:gridCol w:w="617"/>
        <w:gridCol w:w="543"/>
        <w:gridCol w:w="544"/>
        <w:gridCol w:w="548"/>
      </w:tblGrid>
      <w:tr w:rsidR="00DF35DE" w14:paraId="731E3D45" w14:textId="77777777">
        <w:trPr>
          <w:cantSplit/>
          <w:trHeight w:val="275"/>
          <w:jc w:val="center"/>
        </w:trPr>
        <w:tc>
          <w:tcPr>
            <w:tcW w:w="10800" w:type="dxa"/>
            <w:gridSpan w:val="5"/>
          </w:tcPr>
          <w:p w14:paraId="25CE36EF" w14:textId="77777777" w:rsidR="00DF35DE" w:rsidRPr="0052743A" w:rsidRDefault="0052743A" w:rsidP="00E35326">
            <w:pPr>
              <w:pStyle w:val="Heading2"/>
              <w:keepLines/>
              <w:ind w:left="720" w:hanging="720"/>
              <w:jc w:val="left"/>
              <w:rPr>
                <w:rFonts w:ascii="Times New Roman" w:hAnsi="Times New Roman"/>
              </w:rPr>
            </w:pPr>
            <w:r w:rsidRPr="0052743A">
              <w:rPr>
                <w:rFonts w:ascii="Times New Roman" w:hAnsi="Times New Roman"/>
              </w:rPr>
              <w:t xml:space="preserve">A.  </w:t>
            </w:r>
            <w:r w:rsidR="00CD30D1" w:rsidRPr="0052743A">
              <w:rPr>
                <w:rFonts w:ascii="Times New Roman" w:hAnsi="Times New Roman"/>
              </w:rPr>
              <w:t xml:space="preserve">Safety </w:t>
            </w:r>
            <w:r w:rsidR="00CD30D1">
              <w:rPr>
                <w:rFonts w:ascii="Times New Roman" w:hAnsi="Times New Roman"/>
              </w:rPr>
              <w:t>a</w:t>
            </w:r>
            <w:r w:rsidR="00CD30D1" w:rsidRPr="0052743A">
              <w:rPr>
                <w:rFonts w:ascii="Times New Roman" w:hAnsi="Times New Roman"/>
              </w:rPr>
              <w:t>nd Health Training</w:t>
            </w:r>
          </w:p>
        </w:tc>
      </w:tr>
      <w:tr w:rsidR="00DF35DE" w14:paraId="3980F661" w14:textId="77777777" w:rsidTr="00E12A55">
        <w:trPr>
          <w:cantSplit/>
          <w:trHeight w:val="515"/>
          <w:jc w:val="center"/>
        </w:trPr>
        <w:tc>
          <w:tcPr>
            <w:tcW w:w="8548" w:type="dxa"/>
            <w:vMerge w:val="restart"/>
          </w:tcPr>
          <w:p w14:paraId="6A218716" w14:textId="77777777" w:rsidR="00DF35DE" w:rsidRPr="00900105" w:rsidRDefault="00DF35DE" w:rsidP="00F12BD0">
            <w:pPr>
              <w:pStyle w:val="BodyTextIndent2"/>
              <w:keepLines/>
              <w:ind w:left="0" w:firstLine="0"/>
              <w:rPr>
                <w:sz w:val="20"/>
                <w:szCs w:val="20"/>
              </w:rPr>
            </w:pPr>
            <w:r w:rsidRPr="00900105">
              <w:rPr>
                <w:sz w:val="20"/>
                <w:szCs w:val="20"/>
              </w:rPr>
              <w:t>A1.</w:t>
            </w:r>
            <w:r w:rsidR="00F12BD0" w:rsidRPr="00900105">
              <w:rPr>
                <w:sz w:val="20"/>
                <w:szCs w:val="20"/>
              </w:rPr>
              <w:t xml:space="preserve">  </w:t>
            </w:r>
            <w:r w:rsidR="00163AF5" w:rsidRPr="00900105">
              <w:rPr>
                <w:i/>
                <w:iCs/>
                <w:sz w:val="20"/>
                <w:szCs w:val="20"/>
              </w:rPr>
              <w:t>How does management oversight ensure that minimally effective training is provided to educate employees regarding the known hazards of the site and their controls?  If not, please explain.</w:t>
            </w:r>
            <w:r w:rsidR="00163AF5" w:rsidRPr="00900105">
              <w:rPr>
                <w:iCs/>
                <w:sz w:val="20"/>
                <w:szCs w:val="20"/>
              </w:rPr>
              <w:t xml:space="preserve">  </w:t>
            </w:r>
            <w:r w:rsidR="00163AF5" w:rsidRPr="00900105">
              <w:rPr>
                <w:b/>
                <w:bCs/>
                <w:sz w:val="20"/>
                <w:szCs w:val="20"/>
              </w:rPr>
              <w:t>MR</w:t>
            </w:r>
            <w:r w:rsidR="00163AF5" w:rsidRPr="00900105">
              <w:rPr>
                <w:b/>
                <w:bCs/>
                <w:sz w:val="20"/>
                <w:szCs w:val="20"/>
              </w:rPr>
              <w:sym w:font="Wingdings 2" w:char="F058"/>
            </w:r>
          </w:p>
          <w:p w14:paraId="23483D1F" w14:textId="77777777" w:rsidR="00DF35DE" w:rsidRPr="00900105" w:rsidRDefault="00DF35DE">
            <w:pPr>
              <w:pStyle w:val="BodyTextIndent2"/>
              <w:keepLines/>
              <w:ind w:left="720" w:hanging="720"/>
              <w:rPr>
                <w:sz w:val="20"/>
                <w:szCs w:val="20"/>
              </w:rPr>
            </w:pPr>
          </w:p>
          <w:p w14:paraId="255D97D8"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1296FB2F" w14:textId="77777777" w:rsidR="00DF35DE" w:rsidRDefault="00DF35DE">
            <w:pPr>
              <w:keepLines/>
              <w:ind w:left="720" w:hanging="720"/>
            </w:pPr>
          </w:p>
        </w:tc>
        <w:tc>
          <w:tcPr>
            <w:tcW w:w="543" w:type="dxa"/>
            <w:tcBorders>
              <w:left w:val="single" w:sz="48" w:space="0" w:color="999999"/>
              <w:bottom w:val="single" w:sz="4" w:space="0" w:color="auto"/>
            </w:tcBorders>
          </w:tcPr>
          <w:p w14:paraId="452EF904" w14:textId="77777777" w:rsidR="00DF35DE" w:rsidRDefault="00DF35DE">
            <w:pPr>
              <w:keepLines/>
              <w:ind w:left="720" w:hanging="720"/>
            </w:pPr>
          </w:p>
        </w:tc>
        <w:tc>
          <w:tcPr>
            <w:tcW w:w="544" w:type="dxa"/>
            <w:tcBorders>
              <w:bottom w:val="single" w:sz="4" w:space="0" w:color="auto"/>
            </w:tcBorders>
          </w:tcPr>
          <w:p w14:paraId="3613D81C" w14:textId="77777777" w:rsidR="00DF35DE" w:rsidRDefault="00DF35DE">
            <w:pPr>
              <w:keepLines/>
              <w:ind w:left="720" w:hanging="720"/>
            </w:pPr>
          </w:p>
        </w:tc>
        <w:tc>
          <w:tcPr>
            <w:tcW w:w="548" w:type="dxa"/>
            <w:tcBorders>
              <w:bottom w:val="single" w:sz="4" w:space="0" w:color="auto"/>
            </w:tcBorders>
          </w:tcPr>
          <w:p w14:paraId="325672DA" w14:textId="77777777" w:rsidR="00DF35DE" w:rsidRDefault="00DF35DE">
            <w:pPr>
              <w:keepLines/>
              <w:ind w:left="720" w:hanging="720"/>
            </w:pPr>
          </w:p>
        </w:tc>
      </w:tr>
      <w:tr w:rsidR="00F739D2" w14:paraId="6412A2A5" w14:textId="77777777" w:rsidTr="00F739D2">
        <w:trPr>
          <w:cantSplit/>
          <w:trHeight w:val="274"/>
          <w:jc w:val="center"/>
        </w:trPr>
        <w:tc>
          <w:tcPr>
            <w:tcW w:w="8548" w:type="dxa"/>
            <w:vMerge/>
            <w:tcBorders>
              <w:right w:val="single" w:sz="4" w:space="0" w:color="auto"/>
            </w:tcBorders>
          </w:tcPr>
          <w:p w14:paraId="2378B145"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68356939" w14:textId="77777777" w:rsidR="00F739D2" w:rsidRDefault="00F739D2">
            <w:pPr>
              <w:keepLines/>
              <w:ind w:left="720" w:hanging="720"/>
            </w:pPr>
          </w:p>
        </w:tc>
      </w:tr>
      <w:tr w:rsidR="00DF35DE" w14:paraId="28FE1BBF" w14:textId="77777777" w:rsidTr="00E12A55">
        <w:trPr>
          <w:cantSplit/>
          <w:trHeight w:val="300"/>
          <w:jc w:val="center"/>
        </w:trPr>
        <w:tc>
          <w:tcPr>
            <w:tcW w:w="8548" w:type="dxa"/>
            <w:vMerge w:val="restart"/>
          </w:tcPr>
          <w:p w14:paraId="39F68635" w14:textId="77777777" w:rsidR="00DF35DE" w:rsidRPr="00900105" w:rsidRDefault="00DF35DE">
            <w:pPr>
              <w:keepLines/>
              <w:ind w:left="720" w:hanging="720"/>
              <w:rPr>
                <w:sz w:val="20"/>
                <w:szCs w:val="20"/>
              </w:rPr>
            </w:pPr>
            <w:r w:rsidRPr="00900105">
              <w:rPr>
                <w:sz w:val="20"/>
                <w:szCs w:val="20"/>
              </w:rPr>
              <w:t>A</w:t>
            </w:r>
            <w:r w:rsidR="00081A89" w:rsidRPr="00900105">
              <w:rPr>
                <w:sz w:val="20"/>
                <w:szCs w:val="20"/>
              </w:rPr>
              <w:t>2</w:t>
            </w:r>
            <w:r w:rsidRPr="00900105">
              <w:rPr>
                <w:sz w:val="20"/>
                <w:szCs w:val="20"/>
              </w:rPr>
              <w:t>.</w:t>
            </w:r>
            <w:r w:rsidR="00F12BD0" w:rsidRPr="00900105">
              <w:rPr>
                <w:sz w:val="20"/>
                <w:szCs w:val="20"/>
              </w:rPr>
              <w:t xml:space="preserve">  </w:t>
            </w:r>
            <w:r w:rsidRPr="00900105">
              <w:rPr>
                <w:i/>
                <w:iCs/>
                <w:sz w:val="20"/>
                <w:szCs w:val="20"/>
              </w:rPr>
              <w:t>How are the safety and health training needs for employees determined?</w:t>
            </w:r>
            <w:r w:rsidRPr="00900105">
              <w:rPr>
                <w:i/>
                <w:sz w:val="20"/>
                <w:szCs w:val="20"/>
              </w:rPr>
              <w:t xml:space="preserve"> </w:t>
            </w:r>
          </w:p>
          <w:p w14:paraId="4187792B" w14:textId="77777777" w:rsidR="00DF35DE" w:rsidRPr="00900105" w:rsidRDefault="00DF35DE">
            <w:pPr>
              <w:pStyle w:val="BodyTextIndent2"/>
              <w:keepLines/>
              <w:ind w:left="720" w:hanging="720"/>
              <w:rPr>
                <w:sz w:val="20"/>
                <w:szCs w:val="20"/>
              </w:rPr>
            </w:pPr>
          </w:p>
          <w:p w14:paraId="05403F44"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0CC7C29D" w14:textId="77777777" w:rsidR="00DF35DE" w:rsidRDefault="00DF35DE">
            <w:pPr>
              <w:keepLines/>
              <w:ind w:left="720" w:hanging="720"/>
            </w:pPr>
          </w:p>
        </w:tc>
        <w:tc>
          <w:tcPr>
            <w:tcW w:w="543" w:type="dxa"/>
            <w:tcBorders>
              <w:left w:val="single" w:sz="48" w:space="0" w:color="999999"/>
              <w:bottom w:val="single" w:sz="4" w:space="0" w:color="auto"/>
            </w:tcBorders>
          </w:tcPr>
          <w:p w14:paraId="6681A945" w14:textId="77777777" w:rsidR="00DF35DE" w:rsidRDefault="00DF35DE">
            <w:pPr>
              <w:keepLines/>
              <w:ind w:left="720" w:hanging="720"/>
            </w:pPr>
          </w:p>
        </w:tc>
        <w:tc>
          <w:tcPr>
            <w:tcW w:w="544" w:type="dxa"/>
            <w:tcBorders>
              <w:bottom w:val="single" w:sz="4" w:space="0" w:color="auto"/>
            </w:tcBorders>
          </w:tcPr>
          <w:p w14:paraId="1747AAAA" w14:textId="77777777" w:rsidR="00DF35DE" w:rsidRDefault="00DF35DE">
            <w:pPr>
              <w:keepLines/>
              <w:ind w:left="720" w:hanging="720"/>
            </w:pPr>
          </w:p>
        </w:tc>
        <w:tc>
          <w:tcPr>
            <w:tcW w:w="548" w:type="dxa"/>
            <w:tcBorders>
              <w:bottom w:val="single" w:sz="4" w:space="0" w:color="auto"/>
            </w:tcBorders>
          </w:tcPr>
          <w:p w14:paraId="336AF322" w14:textId="77777777" w:rsidR="00DF35DE" w:rsidRDefault="00DF35DE">
            <w:pPr>
              <w:keepLines/>
              <w:ind w:left="720" w:hanging="720"/>
            </w:pPr>
          </w:p>
        </w:tc>
      </w:tr>
      <w:tr w:rsidR="00F739D2" w14:paraId="1F0E81DF" w14:textId="77777777" w:rsidTr="00F739D2">
        <w:trPr>
          <w:cantSplit/>
          <w:trHeight w:val="137"/>
          <w:jc w:val="center"/>
        </w:trPr>
        <w:tc>
          <w:tcPr>
            <w:tcW w:w="8548" w:type="dxa"/>
            <w:vMerge/>
            <w:tcBorders>
              <w:right w:val="single" w:sz="4" w:space="0" w:color="auto"/>
            </w:tcBorders>
          </w:tcPr>
          <w:p w14:paraId="377B314C"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0C1F1252" w14:textId="77777777" w:rsidR="00F739D2" w:rsidRDefault="00F739D2">
            <w:pPr>
              <w:keepLines/>
              <w:ind w:left="720" w:hanging="720"/>
            </w:pPr>
          </w:p>
        </w:tc>
      </w:tr>
      <w:tr w:rsidR="00DF35DE" w14:paraId="20D294C0" w14:textId="77777777" w:rsidTr="00E12A55">
        <w:trPr>
          <w:cantSplit/>
          <w:trHeight w:val="480"/>
          <w:jc w:val="center"/>
        </w:trPr>
        <w:tc>
          <w:tcPr>
            <w:tcW w:w="8548" w:type="dxa"/>
            <w:vMerge w:val="restart"/>
          </w:tcPr>
          <w:p w14:paraId="0A9916B1" w14:textId="77777777" w:rsidR="00DF35DE" w:rsidRPr="00900105" w:rsidRDefault="00DF35DE" w:rsidP="00F12BD0">
            <w:pPr>
              <w:pStyle w:val="BodyTextIndent2"/>
              <w:keepLines/>
              <w:ind w:left="0" w:firstLine="0"/>
              <w:rPr>
                <w:sz w:val="20"/>
                <w:szCs w:val="20"/>
              </w:rPr>
            </w:pPr>
            <w:r w:rsidRPr="00900105">
              <w:rPr>
                <w:sz w:val="20"/>
                <w:szCs w:val="20"/>
              </w:rPr>
              <w:t>A</w:t>
            </w:r>
            <w:r w:rsidR="00081A89" w:rsidRPr="00900105">
              <w:rPr>
                <w:sz w:val="20"/>
                <w:szCs w:val="20"/>
              </w:rPr>
              <w:t>3</w:t>
            </w:r>
            <w:r w:rsidRPr="00900105">
              <w:rPr>
                <w:sz w:val="20"/>
                <w:szCs w:val="20"/>
              </w:rPr>
              <w:t xml:space="preserve">. </w:t>
            </w:r>
            <w:r w:rsidR="00B66EF1" w:rsidRPr="00900105">
              <w:rPr>
                <w:sz w:val="20"/>
                <w:szCs w:val="20"/>
              </w:rPr>
              <w:t xml:space="preserve"> </w:t>
            </w:r>
            <w:r w:rsidR="00163AF5" w:rsidRPr="00900105">
              <w:rPr>
                <w:i/>
                <w:iCs/>
                <w:sz w:val="20"/>
                <w:szCs w:val="20"/>
              </w:rPr>
              <w:t>What are the safety and health training requirements for managers, supervisors, employees, and contractors/sub-contractors?</w:t>
            </w:r>
            <w:r w:rsidR="00163AF5" w:rsidRPr="00900105">
              <w:rPr>
                <w:iCs/>
                <w:sz w:val="20"/>
                <w:szCs w:val="20"/>
              </w:rPr>
              <w:t xml:space="preserve"> </w:t>
            </w:r>
          </w:p>
          <w:p w14:paraId="2E082D23" w14:textId="77777777" w:rsidR="00DF35DE" w:rsidRPr="00900105" w:rsidRDefault="00DF35DE">
            <w:pPr>
              <w:pStyle w:val="BodyTextIndent2"/>
              <w:keepLines/>
              <w:tabs>
                <w:tab w:val="left" w:pos="3570"/>
              </w:tabs>
              <w:ind w:left="720" w:hanging="720"/>
              <w:rPr>
                <w:sz w:val="20"/>
                <w:szCs w:val="20"/>
              </w:rPr>
            </w:pPr>
            <w:r w:rsidRPr="00900105">
              <w:rPr>
                <w:sz w:val="20"/>
                <w:szCs w:val="20"/>
              </w:rPr>
              <w:tab/>
            </w:r>
            <w:r w:rsidRPr="00900105">
              <w:rPr>
                <w:sz w:val="20"/>
                <w:szCs w:val="20"/>
              </w:rPr>
              <w:tab/>
            </w:r>
          </w:p>
          <w:p w14:paraId="0AB87155"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60E086A5" w14:textId="77777777" w:rsidR="00DF35DE" w:rsidRDefault="00DF35DE">
            <w:pPr>
              <w:keepLines/>
              <w:ind w:left="720" w:hanging="720"/>
            </w:pPr>
          </w:p>
        </w:tc>
        <w:tc>
          <w:tcPr>
            <w:tcW w:w="543" w:type="dxa"/>
            <w:tcBorders>
              <w:left w:val="single" w:sz="48" w:space="0" w:color="999999"/>
              <w:bottom w:val="single" w:sz="4" w:space="0" w:color="auto"/>
            </w:tcBorders>
            <w:shd w:val="clear" w:color="auto" w:fill="auto"/>
          </w:tcPr>
          <w:p w14:paraId="209A4DB2" w14:textId="77777777" w:rsidR="00DF35DE" w:rsidRDefault="00DF35DE">
            <w:pPr>
              <w:keepLines/>
              <w:ind w:left="720" w:hanging="720"/>
            </w:pPr>
          </w:p>
        </w:tc>
        <w:tc>
          <w:tcPr>
            <w:tcW w:w="544" w:type="dxa"/>
            <w:tcBorders>
              <w:bottom w:val="single" w:sz="4" w:space="0" w:color="auto"/>
            </w:tcBorders>
          </w:tcPr>
          <w:p w14:paraId="5AA372C4" w14:textId="77777777" w:rsidR="00DF35DE" w:rsidRDefault="00DF35DE">
            <w:pPr>
              <w:keepLines/>
              <w:ind w:left="720" w:hanging="720"/>
            </w:pPr>
          </w:p>
        </w:tc>
        <w:tc>
          <w:tcPr>
            <w:tcW w:w="548" w:type="dxa"/>
            <w:tcBorders>
              <w:bottom w:val="single" w:sz="4" w:space="0" w:color="auto"/>
            </w:tcBorders>
          </w:tcPr>
          <w:p w14:paraId="4B769F85" w14:textId="77777777" w:rsidR="00DF35DE" w:rsidRDefault="00DF35DE">
            <w:pPr>
              <w:keepLines/>
              <w:ind w:left="720" w:hanging="720"/>
            </w:pPr>
          </w:p>
        </w:tc>
      </w:tr>
      <w:tr w:rsidR="00F739D2" w14:paraId="2F214D56" w14:textId="77777777" w:rsidTr="00F739D2">
        <w:trPr>
          <w:cantSplit/>
          <w:trHeight w:val="274"/>
          <w:jc w:val="center"/>
        </w:trPr>
        <w:tc>
          <w:tcPr>
            <w:tcW w:w="8548" w:type="dxa"/>
            <w:vMerge/>
            <w:tcBorders>
              <w:right w:val="single" w:sz="4" w:space="0" w:color="auto"/>
            </w:tcBorders>
          </w:tcPr>
          <w:p w14:paraId="49A13EA6"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49ED4949" w14:textId="77777777" w:rsidR="00F739D2" w:rsidRDefault="00F739D2">
            <w:pPr>
              <w:keepLines/>
              <w:ind w:left="720" w:hanging="720"/>
            </w:pPr>
          </w:p>
        </w:tc>
      </w:tr>
      <w:tr w:rsidR="00DF35DE" w14:paraId="562310BE" w14:textId="77777777" w:rsidTr="00E12A55">
        <w:trPr>
          <w:cantSplit/>
          <w:trHeight w:val="513"/>
          <w:jc w:val="center"/>
        </w:trPr>
        <w:tc>
          <w:tcPr>
            <w:tcW w:w="8548" w:type="dxa"/>
            <w:vMerge w:val="restart"/>
          </w:tcPr>
          <w:p w14:paraId="2BA0B196" w14:textId="77777777" w:rsidR="00DF35DE" w:rsidRPr="00900105" w:rsidRDefault="00DF35DE" w:rsidP="00F12BD0">
            <w:pPr>
              <w:pStyle w:val="BodyTextIndent2"/>
              <w:keepLines/>
              <w:ind w:left="0" w:firstLine="0"/>
              <w:rPr>
                <w:sz w:val="20"/>
                <w:szCs w:val="20"/>
              </w:rPr>
            </w:pPr>
            <w:r w:rsidRPr="00900105">
              <w:rPr>
                <w:sz w:val="20"/>
                <w:szCs w:val="20"/>
              </w:rPr>
              <w:t>A</w:t>
            </w:r>
            <w:r w:rsidR="00081A89" w:rsidRPr="00900105">
              <w:rPr>
                <w:sz w:val="20"/>
                <w:szCs w:val="20"/>
              </w:rPr>
              <w:t>4</w:t>
            </w:r>
            <w:r w:rsidRPr="00900105">
              <w:rPr>
                <w:sz w:val="20"/>
                <w:szCs w:val="20"/>
              </w:rPr>
              <w:t xml:space="preserve">. </w:t>
            </w:r>
            <w:r w:rsidR="00F12BD0" w:rsidRPr="00900105">
              <w:rPr>
                <w:sz w:val="20"/>
                <w:szCs w:val="20"/>
              </w:rPr>
              <w:t xml:space="preserve"> </w:t>
            </w:r>
            <w:r w:rsidRPr="00900105">
              <w:rPr>
                <w:i/>
                <w:iCs/>
                <w:sz w:val="20"/>
                <w:szCs w:val="20"/>
              </w:rPr>
              <w:t>What system is in place to ensure that all employees and contractors</w:t>
            </w:r>
            <w:r w:rsidR="00081A89" w:rsidRPr="00900105">
              <w:rPr>
                <w:i/>
                <w:iCs/>
                <w:sz w:val="20"/>
                <w:szCs w:val="20"/>
              </w:rPr>
              <w:t>/</w:t>
            </w:r>
            <w:r w:rsidR="002D5A3D">
              <w:rPr>
                <w:i/>
                <w:iCs/>
                <w:sz w:val="20"/>
                <w:szCs w:val="20"/>
              </w:rPr>
              <w:t>s</w:t>
            </w:r>
            <w:r w:rsidR="00081A89" w:rsidRPr="00900105">
              <w:rPr>
                <w:i/>
                <w:iCs/>
                <w:sz w:val="20"/>
                <w:szCs w:val="20"/>
              </w:rPr>
              <w:t>ub-contractors</w:t>
            </w:r>
            <w:r w:rsidRPr="00900105">
              <w:rPr>
                <w:i/>
                <w:iCs/>
                <w:sz w:val="20"/>
                <w:szCs w:val="20"/>
              </w:rPr>
              <w:t xml:space="preserve"> have received and understand the appropriate training?</w:t>
            </w:r>
          </w:p>
          <w:p w14:paraId="4EC99D0F" w14:textId="77777777" w:rsidR="00DF35DE" w:rsidRPr="00900105" w:rsidRDefault="00DF35DE">
            <w:pPr>
              <w:pStyle w:val="BodyTextIndent2"/>
              <w:keepLines/>
              <w:ind w:left="720" w:hanging="720"/>
              <w:rPr>
                <w:sz w:val="20"/>
                <w:szCs w:val="20"/>
              </w:rPr>
            </w:pPr>
          </w:p>
          <w:p w14:paraId="279B32ED"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07FD65D9" w14:textId="77777777" w:rsidR="00DF35DE" w:rsidRDefault="00DF35DE">
            <w:pPr>
              <w:keepLines/>
              <w:ind w:left="720" w:hanging="720"/>
            </w:pPr>
          </w:p>
        </w:tc>
        <w:tc>
          <w:tcPr>
            <w:tcW w:w="543" w:type="dxa"/>
            <w:tcBorders>
              <w:left w:val="single" w:sz="48" w:space="0" w:color="999999"/>
              <w:bottom w:val="single" w:sz="4" w:space="0" w:color="auto"/>
            </w:tcBorders>
          </w:tcPr>
          <w:p w14:paraId="1F38EEB4" w14:textId="77777777" w:rsidR="00DF35DE" w:rsidRDefault="00DF35DE">
            <w:pPr>
              <w:keepLines/>
              <w:ind w:left="720" w:hanging="720"/>
            </w:pPr>
          </w:p>
        </w:tc>
        <w:tc>
          <w:tcPr>
            <w:tcW w:w="544" w:type="dxa"/>
            <w:tcBorders>
              <w:bottom w:val="single" w:sz="4" w:space="0" w:color="auto"/>
            </w:tcBorders>
          </w:tcPr>
          <w:p w14:paraId="662A440F" w14:textId="77777777" w:rsidR="00DF35DE" w:rsidRDefault="00DF35DE">
            <w:pPr>
              <w:keepLines/>
              <w:ind w:left="720" w:hanging="720"/>
            </w:pPr>
          </w:p>
        </w:tc>
        <w:tc>
          <w:tcPr>
            <w:tcW w:w="548" w:type="dxa"/>
            <w:tcBorders>
              <w:bottom w:val="single" w:sz="4" w:space="0" w:color="auto"/>
            </w:tcBorders>
          </w:tcPr>
          <w:p w14:paraId="7E81D707" w14:textId="77777777" w:rsidR="00DF35DE" w:rsidRDefault="00DF35DE">
            <w:pPr>
              <w:keepLines/>
              <w:ind w:left="720" w:hanging="720"/>
            </w:pPr>
          </w:p>
        </w:tc>
      </w:tr>
      <w:tr w:rsidR="00F739D2" w14:paraId="3DD30C15" w14:textId="77777777" w:rsidTr="00F739D2">
        <w:trPr>
          <w:cantSplit/>
          <w:trHeight w:val="377"/>
          <w:jc w:val="center"/>
        </w:trPr>
        <w:tc>
          <w:tcPr>
            <w:tcW w:w="8548" w:type="dxa"/>
            <w:vMerge/>
            <w:tcBorders>
              <w:right w:val="single" w:sz="4" w:space="0" w:color="auto"/>
            </w:tcBorders>
          </w:tcPr>
          <w:p w14:paraId="1A4623C4" w14:textId="77777777" w:rsidR="00F739D2" w:rsidRPr="007148EF" w:rsidRDefault="00F739D2">
            <w:pPr>
              <w:keepLines/>
              <w:ind w:left="720" w:hanging="720"/>
              <w:rPr>
                <w:sz w:val="20"/>
                <w:szCs w:val="20"/>
              </w:rPr>
            </w:pPr>
          </w:p>
        </w:tc>
        <w:tc>
          <w:tcPr>
            <w:tcW w:w="2252" w:type="dxa"/>
            <w:gridSpan w:val="4"/>
            <w:tcBorders>
              <w:left w:val="single" w:sz="4" w:space="0" w:color="auto"/>
            </w:tcBorders>
          </w:tcPr>
          <w:p w14:paraId="0FD6C869" w14:textId="77777777" w:rsidR="00F739D2" w:rsidRDefault="00F739D2">
            <w:pPr>
              <w:keepLines/>
              <w:ind w:left="720" w:hanging="720"/>
            </w:pPr>
          </w:p>
        </w:tc>
      </w:tr>
    </w:tbl>
    <w:p w14:paraId="64835459" w14:textId="77777777" w:rsidR="007148EF" w:rsidRDefault="007148EF">
      <w:pPr>
        <w:keepLines/>
        <w:ind w:left="720" w:hanging="720"/>
        <w:sectPr w:rsidR="007148EF" w:rsidSect="00E30F74">
          <w:headerReference w:type="default" r:id="rId22"/>
          <w:headerReference w:type="first" r:id="rId23"/>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5E5AA7A" w14:textId="77777777" w:rsidTr="007148EF">
        <w:trPr>
          <w:jc w:val="center"/>
        </w:trPr>
        <w:tc>
          <w:tcPr>
            <w:tcW w:w="10800" w:type="dxa"/>
            <w:tcBorders>
              <w:bottom w:val="single" w:sz="4" w:space="0" w:color="auto"/>
            </w:tcBorders>
          </w:tcPr>
          <w:p w14:paraId="1D47C88E" w14:textId="77777777" w:rsidR="00DF35DE" w:rsidRDefault="00DF35DE" w:rsidP="00E35326">
            <w:pPr>
              <w:pStyle w:val="Heading3"/>
              <w:keepLines/>
            </w:pPr>
            <w:r>
              <w:lastRenderedPageBreak/>
              <w:t>Section IV: Safety and Health Training</w:t>
            </w:r>
          </w:p>
        </w:tc>
      </w:tr>
    </w:tbl>
    <w:p w14:paraId="36CA01AF"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7C0EEFD" w14:textId="77777777">
        <w:trPr>
          <w:jc w:val="center"/>
        </w:trPr>
        <w:tc>
          <w:tcPr>
            <w:tcW w:w="11016" w:type="dxa"/>
            <w:shd w:val="pct20" w:color="auto" w:fill="auto"/>
          </w:tcPr>
          <w:p w14:paraId="7EAF579C" w14:textId="77777777" w:rsidR="00DF35DE" w:rsidRDefault="00E35326">
            <w:pPr>
              <w:keepLines/>
            </w:pPr>
            <w:r>
              <w:rPr>
                <w:b/>
              </w:rPr>
              <w:t>9</w:t>
            </w:r>
            <w:r w:rsidR="00B66EF1" w:rsidRPr="00B66EF1">
              <w:rPr>
                <w:b/>
              </w:rPr>
              <w:t>0 Day Items</w:t>
            </w:r>
            <w:r w:rsidR="00B66EF1">
              <w:rPr>
                <w:b/>
              </w:rPr>
              <w:t>:</w:t>
            </w:r>
            <w:r w:rsidR="00DF35DE">
              <w:tab/>
            </w:r>
            <w:r w:rsidR="00DF35DE">
              <w:tab/>
            </w:r>
            <w:r w:rsidR="00DF35DE">
              <w:rPr>
                <w:i/>
                <w:iCs/>
                <w:sz w:val="22"/>
              </w:rPr>
              <w:t>(Delete this section for final transmittal to National Office)</w:t>
            </w:r>
          </w:p>
        </w:tc>
      </w:tr>
      <w:tr w:rsidR="00DF35DE" w14:paraId="582986D7" w14:textId="77777777">
        <w:trPr>
          <w:jc w:val="center"/>
        </w:trPr>
        <w:tc>
          <w:tcPr>
            <w:tcW w:w="11016" w:type="dxa"/>
          </w:tcPr>
          <w:p w14:paraId="2F9D285E" w14:textId="77777777" w:rsidR="00DF35DE" w:rsidRDefault="00DF35DE">
            <w:pPr>
              <w:keepLines/>
            </w:pPr>
          </w:p>
          <w:p w14:paraId="3B226A6D" w14:textId="77777777" w:rsidR="00DF35DE" w:rsidRDefault="00DF35DE">
            <w:pPr>
              <w:keepLines/>
            </w:pPr>
            <w:r>
              <w:t>1.</w:t>
            </w:r>
          </w:p>
          <w:p w14:paraId="3259ADFE" w14:textId="77777777" w:rsidR="00DF35DE" w:rsidRDefault="00DF35DE">
            <w:pPr>
              <w:keepLines/>
            </w:pPr>
          </w:p>
          <w:p w14:paraId="3574AD4F" w14:textId="77777777" w:rsidR="00DF35DE" w:rsidRDefault="00DF35DE">
            <w:pPr>
              <w:keepLines/>
            </w:pPr>
            <w:r>
              <w:t>2.</w:t>
            </w:r>
          </w:p>
        </w:tc>
      </w:tr>
    </w:tbl>
    <w:p w14:paraId="4C26C976"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07373FF" w14:textId="77777777">
        <w:trPr>
          <w:jc w:val="center"/>
        </w:trPr>
        <w:tc>
          <w:tcPr>
            <w:tcW w:w="11016" w:type="dxa"/>
            <w:shd w:val="pct20" w:color="auto" w:fill="auto"/>
          </w:tcPr>
          <w:p w14:paraId="070B882A" w14:textId="77777777" w:rsidR="00DF35DE" w:rsidRPr="00B66EF1" w:rsidRDefault="00DF35DE">
            <w:pPr>
              <w:keepLines/>
              <w:rPr>
                <w:b/>
              </w:rPr>
            </w:pPr>
            <w:r w:rsidRPr="00B66EF1">
              <w:rPr>
                <w:b/>
              </w:rPr>
              <w:t>Best Practices</w:t>
            </w:r>
            <w:r w:rsidR="00B66EF1" w:rsidRPr="00B66EF1">
              <w:rPr>
                <w:b/>
              </w:rPr>
              <w:t>:</w:t>
            </w:r>
          </w:p>
        </w:tc>
      </w:tr>
      <w:tr w:rsidR="00DF35DE" w14:paraId="0620637F" w14:textId="77777777">
        <w:trPr>
          <w:jc w:val="center"/>
        </w:trPr>
        <w:tc>
          <w:tcPr>
            <w:tcW w:w="11016" w:type="dxa"/>
          </w:tcPr>
          <w:p w14:paraId="4835D514" w14:textId="77777777" w:rsidR="00DF35DE" w:rsidRDefault="00DF35DE">
            <w:pPr>
              <w:keepLines/>
            </w:pPr>
          </w:p>
          <w:p w14:paraId="543C3921" w14:textId="77777777" w:rsidR="00DF35DE" w:rsidRDefault="00DF35DE">
            <w:pPr>
              <w:keepLines/>
            </w:pPr>
            <w:r>
              <w:t xml:space="preserve">1. </w:t>
            </w:r>
          </w:p>
          <w:p w14:paraId="2568912A" w14:textId="77777777" w:rsidR="00DF35DE" w:rsidRDefault="00DF35DE">
            <w:pPr>
              <w:keepLines/>
            </w:pPr>
          </w:p>
          <w:p w14:paraId="3795BA7F" w14:textId="77777777" w:rsidR="00DF35DE" w:rsidRDefault="00DF35DE">
            <w:pPr>
              <w:keepLines/>
            </w:pPr>
            <w:r>
              <w:t>2.</w:t>
            </w:r>
          </w:p>
        </w:tc>
      </w:tr>
    </w:tbl>
    <w:p w14:paraId="2395ABF2"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8E3E2E0" w14:textId="77777777">
        <w:trPr>
          <w:jc w:val="center"/>
        </w:trPr>
        <w:tc>
          <w:tcPr>
            <w:tcW w:w="11016" w:type="dxa"/>
            <w:shd w:val="pct20" w:color="auto" w:fill="auto"/>
          </w:tcPr>
          <w:p w14:paraId="3FF22E38" w14:textId="77777777" w:rsidR="00DF35DE" w:rsidRPr="00B66EF1" w:rsidRDefault="00DF35DE">
            <w:pPr>
              <w:keepLines/>
              <w:rPr>
                <w:b/>
              </w:rPr>
            </w:pPr>
            <w:r w:rsidRPr="00B66EF1">
              <w:rPr>
                <w:b/>
              </w:rPr>
              <w:t>Comments including Recommendations</w:t>
            </w:r>
            <w:r w:rsidR="00B66EF1" w:rsidRPr="00B66EF1">
              <w:rPr>
                <w:b/>
              </w:rPr>
              <w:t>:</w:t>
            </w:r>
            <w:r w:rsidRPr="00B66EF1">
              <w:rPr>
                <w:b/>
              </w:rPr>
              <w:t xml:space="preserve"> </w:t>
            </w:r>
            <w:r w:rsidRPr="00B66EF1">
              <w:rPr>
                <w:b/>
                <w:i/>
                <w:iCs/>
              </w:rPr>
              <w:t>(optional)</w:t>
            </w:r>
          </w:p>
        </w:tc>
      </w:tr>
      <w:tr w:rsidR="00DF35DE" w14:paraId="52660900" w14:textId="77777777">
        <w:trPr>
          <w:jc w:val="center"/>
        </w:trPr>
        <w:tc>
          <w:tcPr>
            <w:tcW w:w="11016" w:type="dxa"/>
          </w:tcPr>
          <w:p w14:paraId="69837E9E" w14:textId="77777777" w:rsidR="00DF35DE" w:rsidRDefault="00DF35DE">
            <w:pPr>
              <w:keepLines/>
              <w:rPr>
                <w:sz w:val="22"/>
              </w:rPr>
            </w:pPr>
          </w:p>
          <w:p w14:paraId="749D6C08" w14:textId="77777777" w:rsidR="00DF35DE" w:rsidRDefault="00DF35DE">
            <w:pPr>
              <w:keepLines/>
              <w:rPr>
                <w:sz w:val="22"/>
              </w:rPr>
            </w:pPr>
            <w:r>
              <w:rPr>
                <w:sz w:val="22"/>
              </w:rPr>
              <w:t>1.</w:t>
            </w:r>
          </w:p>
          <w:p w14:paraId="564659AE" w14:textId="77777777" w:rsidR="00DF35DE" w:rsidRDefault="00DF35DE">
            <w:pPr>
              <w:keepLines/>
              <w:rPr>
                <w:sz w:val="22"/>
              </w:rPr>
            </w:pPr>
          </w:p>
          <w:p w14:paraId="63EB3BE7" w14:textId="77777777" w:rsidR="00DF35DE" w:rsidRDefault="00DF35DE">
            <w:pPr>
              <w:keepLines/>
              <w:rPr>
                <w:sz w:val="22"/>
              </w:rPr>
            </w:pPr>
            <w:r>
              <w:rPr>
                <w:sz w:val="22"/>
              </w:rPr>
              <w:t>2.</w:t>
            </w:r>
          </w:p>
        </w:tc>
      </w:tr>
    </w:tbl>
    <w:p w14:paraId="2F74170C"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B937A0E" w14:textId="77777777">
        <w:trPr>
          <w:jc w:val="center"/>
        </w:trPr>
        <w:tc>
          <w:tcPr>
            <w:tcW w:w="11016" w:type="dxa"/>
            <w:shd w:val="pct20" w:color="auto" w:fill="auto"/>
          </w:tcPr>
          <w:p w14:paraId="13A4FD3B" w14:textId="77777777" w:rsidR="00DF35DE" w:rsidRPr="00B66EF1" w:rsidRDefault="00DF35DE">
            <w:pPr>
              <w:keepLines/>
              <w:rPr>
                <w:b/>
              </w:rPr>
            </w:pPr>
            <w:r w:rsidRPr="00B66EF1">
              <w:rPr>
                <w:b/>
              </w:rPr>
              <w:t>Documents Referenced</w:t>
            </w:r>
            <w:r w:rsidR="00B66EF1" w:rsidRPr="00B66EF1">
              <w:rPr>
                <w:b/>
              </w:rPr>
              <w:t>:</w:t>
            </w:r>
            <w:r w:rsidRPr="00B66EF1">
              <w:rPr>
                <w:b/>
              </w:rPr>
              <w:t xml:space="preserve"> </w:t>
            </w:r>
            <w:r w:rsidRPr="00B66EF1">
              <w:rPr>
                <w:b/>
                <w:i/>
                <w:iCs/>
              </w:rPr>
              <w:t>(optional)</w:t>
            </w:r>
          </w:p>
        </w:tc>
      </w:tr>
      <w:tr w:rsidR="00DF35DE" w14:paraId="701CCE0A" w14:textId="77777777">
        <w:trPr>
          <w:jc w:val="center"/>
        </w:trPr>
        <w:tc>
          <w:tcPr>
            <w:tcW w:w="11016" w:type="dxa"/>
          </w:tcPr>
          <w:p w14:paraId="23BE38B7" w14:textId="77777777" w:rsidR="00DF35DE" w:rsidRDefault="00DF35DE">
            <w:pPr>
              <w:keepLines/>
              <w:rPr>
                <w:sz w:val="22"/>
              </w:rPr>
            </w:pPr>
          </w:p>
          <w:p w14:paraId="53927ED9" w14:textId="77777777" w:rsidR="00DF35DE" w:rsidRDefault="00DF35DE">
            <w:pPr>
              <w:keepLines/>
              <w:rPr>
                <w:sz w:val="22"/>
              </w:rPr>
            </w:pPr>
            <w:r>
              <w:rPr>
                <w:sz w:val="22"/>
              </w:rPr>
              <w:t>1.</w:t>
            </w:r>
          </w:p>
          <w:p w14:paraId="361937C7" w14:textId="77777777" w:rsidR="00DF35DE" w:rsidRDefault="00DF35DE">
            <w:pPr>
              <w:keepLines/>
              <w:rPr>
                <w:sz w:val="22"/>
              </w:rPr>
            </w:pPr>
          </w:p>
          <w:p w14:paraId="007DAB2F" w14:textId="77777777" w:rsidR="00DF35DE" w:rsidRDefault="00DF35DE">
            <w:pPr>
              <w:keepLines/>
              <w:rPr>
                <w:sz w:val="22"/>
              </w:rPr>
            </w:pPr>
            <w:r>
              <w:rPr>
                <w:sz w:val="22"/>
              </w:rPr>
              <w:t>2.</w:t>
            </w:r>
          </w:p>
        </w:tc>
      </w:tr>
    </w:tbl>
    <w:p w14:paraId="1C1936AB" w14:textId="77777777" w:rsidR="00DF35DE" w:rsidRDefault="00DF35DE">
      <w:pPr>
        <w:keepLines/>
      </w:pPr>
    </w:p>
    <w:p w14:paraId="0E5305D5" w14:textId="77777777" w:rsidR="00B75FCA" w:rsidRDefault="00B75FCA" w:rsidP="00B75FCA"/>
    <w:p w14:paraId="22136957" w14:textId="2FA6DFAB" w:rsidR="00A721EE" w:rsidRDefault="00B75FCA" w:rsidP="0098192C">
      <w:pPr>
        <w:pStyle w:val="BodyText"/>
        <w:keepLines/>
        <w:jc w:val="center"/>
      </w:pPr>
      <w:r>
        <w:br w:type="page"/>
      </w:r>
      <w:r w:rsidR="003D3718">
        <w:rPr>
          <w:noProof/>
        </w:rPr>
        <w:lastRenderedPageBreak/>
        <w:drawing>
          <wp:inline distT="0" distB="0" distL="0" distR="0" wp14:anchorId="43574638" wp14:editId="4025214D">
            <wp:extent cx="3352800" cy="1968500"/>
            <wp:effectExtent l="0" t="0" r="0" b="0"/>
            <wp:docPr id="3" name="Picture 3"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5DBCE17B" w14:textId="77777777" w:rsidR="0098192C" w:rsidRPr="00A721EE" w:rsidRDefault="0098192C" w:rsidP="0098192C">
      <w:pPr>
        <w:pStyle w:val="BodyText"/>
        <w:keepLines/>
        <w:jc w:val="center"/>
        <w:rPr>
          <w:b/>
          <w:sz w:val="72"/>
          <w:szCs w:val="72"/>
        </w:rPr>
      </w:pPr>
      <w:r w:rsidRPr="00A721EE">
        <w:rPr>
          <w:b/>
          <w:sz w:val="72"/>
          <w:szCs w:val="72"/>
        </w:rPr>
        <w:t>Mobile Workforce</w:t>
      </w:r>
      <w:r w:rsidR="00A721EE">
        <w:rPr>
          <w:b/>
          <w:sz w:val="72"/>
          <w:szCs w:val="72"/>
        </w:rPr>
        <w:t xml:space="preserve"> Participation</w:t>
      </w:r>
    </w:p>
    <w:p w14:paraId="32231256" w14:textId="77777777" w:rsidR="0098192C" w:rsidRPr="00A721EE" w:rsidRDefault="0098192C" w:rsidP="0098192C">
      <w:pPr>
        <w:pStyle w:val="BodyText"/>
        <w:keepLines/>
        <w:jc w:val="center"/>
        <w:rPr>
          <w:b/>
          <w:sz w:val="72"/>
          <w:szCs w:val="72"/>
        </w:rPr>
      </w:pPr>
      <w:r w:rsidRPr="00A721EE">
        <w:rPr>
          <w:b/>
          <w:sz w:val="72"/>
          <w:szCs w:val="72"/>
        </w:rPr>
        <w:t>Phase II</w:t>
      </w:r>
    </w:p>
    <w:p w14:paraId="0683413E" w14:textId="77777777" w:rsidR="00C75961" w:rsidRPr="00A721EE" w:rsidRDefault="0098192C" w:rsidP="0098192C">
      <w:pPr>
        <w:jc w:val="center"/>
        <w:rPr>
          <w:b/>
          <w:sz w:val="72"/>
          <w:szCs w:val="72"/>
        </w:rPr>
      </w:pPr>
      <w:r w:rsidRPr="00A721EE">
        <w:rPr>
          <w:b/>
          <w:sz w:val="72"/>
          <w:szCs w:val="72"/>
        </w:rPr>
        <w:t>Worksheet</w:t>
      </w:r>
    </w:p>
    <w:p w14:paraId="746A8C63" w14:textId="77777777" w:rsidR="008D5B0B" w:rsidRDefault="008D5B0B" w:rsidP="007B380C">
      <w:pPr>
        <w:pStyle w:val="BodyText"/>
        <w:keepLines/>
      </w:pPr>
    </w:p>
    <w:p w14:paraId="369899E4" w14:textId="77777777" w:rsidR="008D5B0B" w:rsidRDefault="008D5B0B" w:rsidP="007B380C">
      <w:pPr>
        <w:pStyle w:val="BodyText"/>
        <w:keepLines/>
      </w:pPr>
    </w:p>
    <w:p w14:paraId="17549746" w14:textId="77777777" w:rsidR="008D5B0B" w:rsidRDefault="008D5B0B" w:rsidP="007B380C">
      <w:pPr>
        <w:pStyle w:val="BodyText"/>
        <w:keepLines/>
      </w:pPr>
    </w:p>
    <w:p w14:paraId="233C0AEF" w14:textId="77777777" w:rsidR="008D5B0B" w:rsidRPr="00AB1F4C" w:rsidRDefault="008D5B0B" w:rsidP="008D5B0B">
      <w:pPr>
        <w:pStyle w:val="Level21"/>
        <w:widowControl/>
        <w:autoSpaceDE/>
        <w:autoSpaceDN/>
        <w:adjustRightInd/>
        <w:jc w:val="center"/>
        <w:outlineLvl w:val="9"/>
        <w:rPr>
          <w:b/>
          <w:sz w:val="28"/>
          <w:szCs w:val="28"/>
        </w:rPr>
      </w:pPr>
      <w:r w:rsidRPr="00AB1F4C">
        <w:rPr>
          <w:b/>
          <w:sz w:val="28"/>
          <w:szCs w:val="28"/>
        </w:rPr>
        <w:t>VPP Evaluation Team</w:t>
      </w:r>
    </w:p>
    <w:p w14:paraId="517C36A2" w14:textId="77777777" w:rsidR="008D5B0B" w:rsidRPr="00E977F1" w:rsidRDefault="008D5B0B" w:rsidP="008D5B0B">
      <w:pPr>
        <w:pStyle w:val="Level21"/>
        <w:widowControl/>
        <w:tabs>
          <w:tab w:val="left" w:pos="1440"/>
        </w:tabs>
        <w:autoSpaceDE/>
        <w:autoSpaceDN/>
        <w:adjustRightInd/>
        <w:jc w:val="center"/>
        <w:outlineLvl w:val="9"/>
        <w:rPr>
          <w:sz w:val="28"/>
          <w:szCs w:val="28"/>
        </w:rPr>
      </w:pPr>
      <w:r w:rsidRPr="00E977F1">
        <w:rPr>
          <w:sz w:val="28"/>
          <w:szCs w:val="28"/>
        </w:rPr>
        <w:t>Name,</w:t>
      </w:r>
      <w:r>
        <w:rPr>
          <w:sz w:val="28"/>
          <w:szCs w:val="28"/>
        </w:rPr>
        <w:t xml:space="preserve"> </w:t>
      </w:r>
      <w:r w:rsidRPr="00E977F1">
        <w:rPr>
          <w:sz w:val="28"/>
          <w:szCs w:val="28"/>
        </w:rPr>
        <w:t xml:space="preserve">Title </w:t>
      </w:r>
    </w:p>
    <w:p w14:paraId="2548CD74" w14:textId="77777777" w:rsidR="008D5B0B" w:rsidRPr="00E977F1" w:rsidRDefault="008D5B0B" w:rsidP="008D5B0B">
      <w:pPr>
        <w:pStyle w:val="Level21"/>
        <w:widowControl/>
        <w:tabs>
          <w:tab w:val="left" w:pos="1440"/>
        </w:tabs>
        <w:autoSpaceDE/>
        <w:autoSpaceDN/>
        <w:adjustRightInd/>
        <w:jc w:val="center"/>
        <w:outlineLvl w:val="9"/>
        <w:rPr>
          <w:sz w:val="28"/>
          <w:szCs w:val="28"/>
        </w:rPr>
      </w:pPr>
      <w:r w:rsidRPr="00E977F1">
        <w:rPr>
          <w:sz w:val="28"/>
          <w:szCs w:val="28"/>
        </w:rPr>
        <w:t>Name, Title</w:t>
      </w:r>
    </w:p>
    <w:p w14:paraId="74FEA47E" w14:textId="77777777" w:rsidR="008D5B0B" w:rsidRPr="00E977F1" w:rsidRDefault="008D5B0B" w:rsidP="008D5B0B">
      <w:pPr>
        <w:pStyle w:val="BodyText"/>
        <w:keepLines/>
        <w:spacing w:after="0"/>
        <w:jc w:val="center"/>
        <w:rPr>
          <w:sz w:val="28"/>
          <w:szCs w:val="28"/>
        </w:rPr>
      </w:pPr>
      <w:r w:rsidRPr="00E977F1">
        <w:rPr>
          <w:sz w:val="28"/>
          <w:szCs w:val="28"/>
        </w:rPr>
        <w:t>Name, Title</w:t>
      </w:r>
    </w:p>
    <w:p w14:paraId="67F96F4E" w14:textId="77777777" w:rsidR="008D5B0B" w:rsidRDefault="008D5B0B" w:rsidP="008D5B0B">
      <w:pPr>
        <w:pStyle w:val="BodyText"/>
        <w:keepLines/>
        <w:spacing w:after="0"/>
        <w:jc w:val="center"/>
        <w:rPr>
          <w:sz w:val="28"/>
          <w:szCs w:val="28"/>
        </w:rPr>
      </w:pPr>
      <w:r w:rsidRPr="00E977F1">
        <w:rPr>
          <w:sz w:val="28"/>
          <w:szCs w:val="28"/>
        </w:rPr>
        <w:t>Name, Title</w:t>
      </w:r>
    </w:p>
    <w:p w14:paraId="672FF526" w14:textId="77777777" w:rsidR="007B380C" w:rsidRPr="00E605AA" w:rsidRDefault="008D5B0B" w:rsidP="008D5B0B">
      <w:pPr>
        <w:pStyle w:val="BodyText"/>
        <w:keepLines/>
        <w:jc w:val="center"/>
      </w:pPr>
      <w:r w:rsidRPr="00E977F1">
        <w:rPr>
          <w:sz w:val="28"/>
          <w:szCs w:val="28"/>
        </w:rPr>
        <w:t>Name, Title</w:t>
      </w:r>
      <w:r>
        <w:t xml:space="preserve"> </w:t>
      </w:r>
      <w:r w:rsidR="00C75961">
        <w:br w:type="page"/>
      </w:r>
      <w:bookmarkStart w:id="0" w:name="QuickMark"/>
      <w:bookmarkEnd w:id="0"/>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7B380C" w:rsidRPr="00E605AA" w14:paraId="5D923183" w14:textId="77777777" w:rsidTr="007B380C">
        <w:trPr>
          <w:cantSplit/>
          <w:trHeight w:val="530"/>
          <w:tblHeader/>
          <w:jc w:val="center"/>
        </w:trPr>
        <w:tc>
          <w:tcPr>
            <w:tcW w:w="9241" w:type="dxa"/>
            <w:gridSpan w:val="2"/>
            <w:tcBorders>
              <w:top w:val="nil"/>
              <w:left w:val="nil"/>
              <w:bottom w:val="nil"/>
              <w:right w:val="single" w:sz="4" w:space="0" w:color="auto"/>
            </w:tcBorders>
          </w:tcPr>
          <w:p w14:paraId="35DCAFA3" w14:textId="77777777" w:rsidR="007B380C" w:rsidRPr="00E605AA" w:rsidRDefault="007B380C" w:rsidP="007B380C">
            <w:pPr>
              <w:pStyle w:val="Footer"/>
              <w:keepLines/>
              <w:tabs>
                <w:tab w:val="left" w:pos="720"/>
              </w:tabs>
              <w:rPr>
                <w:highlight w:val="green"/>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E4ACB37" w14:textId="77777777" w:rsidR="007B380C" w:rsidRPr="00E605AA" w:rsidRDefault="007B380C" w:rsidP="007B380C">
            <w:pPr>
              <w:keepLines/>
              <w:ind w:left="113" w:right="113"/>
              <w:jc w:val="center"/>
              <w:rPr>
                <w:b/>
                <w:bCs/>
                <w:sz w:val="22"/>
              </w:rPr>
            </w:pPr>
            <w:r w:rsidRPr="00E605AA">
              <w:rPr>
                <w:b/>
                <w:bCs/>
                <w:sz w:val="22"/>
              </w:rPr>
              <w:t>How</w:t>
            </w:r>
          </w:p>
          <w:p w14:paraId="4662F65D" w14:textId="77777777" w:rsidR="007B380C" w:rsidRPr="00E605AA" w:rsidRDefault="007B380C" w:rsidP="007B380C">
            <w:pPr>
              <w:keepLines/>
              <w:ind w:left="113" w:right="113"/>
              <w:jc w:val="center"/>
              <w:rPr>
                <w:b/>
                <w:bCs/>
                <w:sz w:val="22"/>
              </w:rPr>
            </w:pPr>
            <w:r w:rsidRPr="00E605AA">
              <w:rPr>
                <w:b/>
                <w:bCs/>
                <w:sz w:val="22"/>
              </w:rPr>
              <w:t>Assessed</w:t>
            </w:r>
          </w:p>
        </w:tc>
      </w:tr>
      <w:tr w:rsidR="007B380C" w:rsidRPr="00E605AA" w14:paraId="61B112CF" w14:textId="77777777" w:rsidTr="007B380C">
        <w:trPr>
          <w:cantSplit/>
          <w:trHeight w:val="890"/>
          <w:tblHeader/>
          <w:jc w:val="center"/>
        </w:trPr>
        <w:tc>
          <w:tcPr>
            <w:tcW w:w="8577" w:type="dxa"/>
            <w:tcBorders>
              <w:top w:val="nil"/>
              <w:left w:val="nil"/>
              <w:bottom w:val="single" w:sz="4" w:space="0" w:color="auto"/>
              <w:right w:val="single" w:sz="4" w:space="0" w:color="auto"/>
            </w:tcBorders>
          </w:tcPr>
          <w:p w14:paraId="4C8265BA" w14:textId="77777777" w:rsidR="007B380C" w:rsidRPr="00E605AA" w:rsidRDefault="007B380C" w:rsidP="007B380C">
            <w:pPr>
              <w:pStyle w:val="Footer"/>
              <w:keepLines/>
              <w:tabs>
                <w:tab w:val="left" w:pos="720"/>
              </w:tabs>
              <w:rPr>
                <w:highlight w:val="green"/>
              </w:rPr>
            </w:pPr>
          </w:p>
          <w:p w14:paraId="41856311" w14:textId="77777777" w:rsidR="007B380C" w:rsidRPr="00E605AA" w:rsidRDefault="007B380C" w:rsidP="007B380C">
            <w:pPr>
              <w:pStyle w:val="Footer"/>
              <w:keepLines/>
              <w:tabs>
                <w:tab w:val="left" w:pos="720"/>
              </w:tabs>
              <w:rPr>
                <w:highlight w:val="green"/>
              </w:rPr>
            </w:pPr>
          </w:p>
        </w:tc>
        <w:tc>
          <w:tcPr>
            <w:tcW w:w="664" w:type="dxa"/>
            <w:vMerge w:val="restart"/>
            <w:tcBorders>
              <w:top w:val="single" w:sz="4" w:space="0" w:color="auto"/>
              <w:left w:val="single" w:sz="4" w:space="0" w:color="auto"/>
              <w:bottom w:val="single" w:sz="4" w:space="0" w:color="auto"/>
              <w:right w:val="single" w:sz="48" w:space="0" w:color="999999"/>
            </w:tcBorders>
          </w:tcPr>
          <w:p w14:paraId="35365C7E" w14:textId="77777777" w:rsidR="007B380C" w:rsidRPr="00E605AA" w:rsidRDefault="007B380C" w:rsidP="007B380C">
            <w:pPr>
              <w:keepLines/>
              <w:jc w:val="center"/>
              <w:rPr>
                <w:sz w:val="22"/>
              </w:rPr>
            </w:pPr>
          </w:p>
          <w:p w14:paraId="01871509" w14:textId="77777777" w:rsidR="007B380C" w:rsidRPr="00E605AA" w:rsidRDefault="007B380C" w:rsidP="007B380C">
            <w:pPr>
              <w:keepLines/>
              <w:pBdr>
                <w:right w:val="single" w:sz="48" w:space="4" w:color="999999"/>
              </w:pBdr>
              <w:jc w:val="center"/>
              <w:rPr>
                <w:b/>
                <w:bCs/>
                <w:sz w:val="22"/>
              </w:rPr>
            </w:pPr>
          </w:p>
          <w:p w14:paraId="363EA3C8" w14:textId="77777777" w:rsidR="007B380C" w:rsidRPr="00E605AA" w:rsidRDefault="007B380C" w:rsidP="007B380C">
            <w:pPr>
              <w:keepLines/>
              <w:pBdr>
                <w:right w:val="single" w:sz="48" w:space="4" w:color="999999"/>
              </w:pBdr>
              <w:jc w:val="center"/>
              <w:rPr>
                <w:b/>
                <w:bCs/>
                <w:sz w:val="22"/>
              </w:rPr>
            </w:pPr>
            <w:r w:rsidRPr="00E605AA">
              <w:rPr>
                <w:b/>
                <w:bCs/>
                <w:sz w:val="22"/>
              </w:rPr>
              <w:t>Yes</w:t>
            </w:r>
          </w:p>
          <w:p w14:paraId="1C1DFB43" w14:textId="77777777" w:rsidR="007B380C" w:rsidRPr="00E605AA" w:rsidRDefault="007B380C" w:rsidP="007B380C">
            <w:pPr>
              <w:keepLines/>
              <w:pBdr>
                <w:right w:val="single" w:sz="48" w:space="4" w:color="999999"/>
              </w:pBdr>
              <w:jc w:val="center"/>
              <w:rPr>
                <w:b/>
                <w:bCs/>
                <w:sz w:val="22"/>
              </w:rPr>
            </w:pPr>
            <w:r w:rsidRPr="00E605AA">
              <w:rPr>
                <w:b/>
                <w:bCs/>
                <w:sz w:val="22"/>
              </w:rPr>
              <w:t>or</w:t>
            </w:r>
          </w:p>
          <w:p w14:paraId="453D02D8" w14:textId="77777777" w:rsidR="007B380C" w:rsidRPr="00E605AA" w:rsidRDefault="007B380C" w:rsidP="007B380C">
            <w:pPr>
              <w:keepLines/>
              <w:pBdr>
                <w:right w:val="single" w:sz="48" w:space="4" w:color="999999"/>
              </w:pBdr>
              <w:jc w:val="center"/>
              <w:rPr>
                <w:b/>
                <w:bCs/>
                <w:sz w:val="22"/>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14:paraId="50A2F993" w14:textId="77777777" w:rsidR="007B380C" w:rsidRPr="00E605AA" w:rsidRDefault="007B380C" w:rsidP="007B380C">
            <w:pPr>
              <w:keepLines/>
              <w:ind w:left="113" w:right="113"/>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174D65D4" w14:textId="77777777" w:rsidR="007B380C" w:rsidRPr="00E605AA" w:rsidRDefault="007B380C" w:rsidP="007B380C">
            <w:pPr>
              <w:keepLines/>
              <w:ind w:left="113" w:right="113"/>
              <w:rPr>
                <w:sz w:val="22"/>
              </w:rPr>
            </w:pPr>
            <w:r w:rsidRPr="00E605AA">
              <w:rPr>
                <w:sz w:val="22"/>
              </w:rPr>
              <w:t>Observation</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0F483F4C" w14:textId="77777777" w:rsidR="007B380C" w:rsidRPr="00E605AA" w:rsidRDefault="007B380C" w:rsidP="007B380C">
            <w:pPr>
              <w:keepLines/>
              <w:ind w:left="113" w:right="113"/>
              <w:rPr>
                <w:sz w:val="22"/>
              </w:rPr>
            </w:pPr>
            <w:r w:rsidRPr="00E605AA">
              <w:rPr>
                <w:sz w:val="22"/>
              </w:rPr>
              <w:t>Doc Review</w:t>
            </w:r>
          </w:p>
        </w:tc>
      </w:tr>
      <w:tr w:rsidR="007B380C" w:rsidRPr="00E605AA" w14:paraId="4DD663D6" w14:textId="77777777" w:rsidTr="007B380C">
        <w:trPr>
          <w:cantSplit/>
          <w:trHeight w:val="665"/>
          <w:tblHeader/>
          <w:jc w:val="center"/>
        </w:trPr>
        <w:tc>
          <w:tcPr>
            <w:tcW w:w="8577" w:type="dxa"/>
            <w:tcBorders>
              <w:top w:val="single" w:sz="4" w:space="0" w:color="auto"/>
              <w:left w:val="single" w:sz="4" w:space="0" w:color="auto"/>
              <w:bottom w:val="single" w:sz="4" w:space="0" w:color="auto"/>
              <w:right w:val="single" w:sz="4" w:space="0" w:color="auto"/>
            </w:tcBorders>
          </w:tcPr>
          <w:p w14:paraId="612B84FC" w14:textId="77777777" w:rsidR="007B380C" w:rsidRPr="00E605AA" w:rsidRDefault="007B380C" w:rsidP="007B380C">
            <w:pPr>
              <w:keepLines/>
              <w:rPr>
                <w:highlight w:val="green"/>
              </w:rPr>
            </w:pPr>
          </w:p>
          <w:p w14:paraId="5D99A611" w14:textId="77777777" w:rsidR="007B380C" w:rsidRPr="00E605AA" w:rsidRDefault="007B380C" w:rsidP="007B380C">
            <w:pPr>
              <w:keepLines/>
              <w:ind w:left="720" w:hanging="720"/>
              <w:rPr>
                <w:b/>
                <w:bCs/>
                <w:i/>
                <w:iCs/>
                <w:sz w:val="32"/>
              </w:rPr>
            </w:pPr>
            <w:r w:rsidRPr="00E605AA">
              <w:rPr>
                <w:b/>
                <w:bCs/>
                <w:i/>
                <w:iCs/>
              </w:rPr>
              <w:t>Section I: Management Leadership &amp; Employee Involvement</w:t>
            </w:r>
          </w:p>
        </w:tc>
        <w:tc>
          <w:tcPr>
            <w:tcW w:w="664" w:type="dxa"/>
            <w:vMerge/>
            <w:tcBorders>
              <w:top w:val="single" w:sz="4" w:space="0" w:color="auto"/>
              <w:left w:val="single" w:sz="4" w:space="0" w:color="auto"/>
              <w:bottom w:val="single" w:sz="4" w:space="0" w:color="auto"/>
              <w:right w:val="single" w:sz="48" w:space="0" w:color="999999"/>
            </w:tcBorders>
            <w:vAlign w:val="center"/>
          </w:tcPr>
          <w:p w14:paraId="6A84B0F1" w14:textId="77777777" w:rsidR="007B380C" w:rsidRPr="00E605AA" w:rsidRDefault="007B380C" w:rsidP="007B380C">
            <w:pPr>
              <w:rPr>
                <w:b/>
                <w:bCs/>
                <w:sz w:val="22"/>
              </w:rPr>
            </w:pPr>
          </w:p>
        </w:tc>
        <w:tc>
          <w:tcPr>
            <w:tcW w:w="497" w:type="dxa"/>
            <w:vMerge/>
            <w:tcBorders>
              <w:top w:val="single" w:sz="4" w:space="0" w:color="auto"/>
              <w:left w:val="single" w:sz="48" w:space="0" w:color="999999"/>
              <w:bottom w:val="single" w:sz="4" w:space="0" w:color="auto"/>
              <w:right w:val="single" w:sz="4" w:space="0" w:color="auto"/>
            </w:tcBorders>
            <w:vAlign w:val="center"/>
          </w:tcPr>
          <w:p w14:paraId="7F84F46C" w14:textId="77777777" w:rsidR="007B380C" w:rsidRPr="00E605AA" w:rsidRDefault="007B380C" w:rsidP="007B380C">
            <w:pPr>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2AA1E280" w14:textId="77777777" w:rsidR="007B380C" w:rsidRPr="00E605AA" w:rsidRDefault="007B380C" w:rsidP="007B380C">
            <w:pPr>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1F7B075E" w14:textId="77777777" w:rsidR="007B380C" w:rsidRPr="00E605AA" w:rsidRDefault="007B380C" w:rsidP="007B380C">
            <w:pPr>
              <w:rPr>
                <w:sz w:val="22"/>
              </w:rPr>
            </w:pPr>
          </w:p>
        </w:tc>
      </w:tr>
      <w:tr w:rsidR="007B380C" w:rsidRPr="00E605AA" w14:paraId="64CD164D" w14:textId="77777777" w:rsidTr="007B380C">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34C0D58B" w14:textId="77777777" w:rsidR="007B380C" w:rsidRPr="00DC42B7" w:rsidRDefault="007B380C" w:rsidP="007B380C">
            <w:pPr>
              <w:pStyle w:val="Heading2"/>
              <w:keepLines/>
              <w:spacing w:before="80" w:after="80"/>
              <w:ind w:left="720" w:hanging="720"/>
              <w:jc w:val="left"/>
              <w:rPr>
                <w:rFonts w:ascii="Times New Roman" w:hAnsi="Times New Roman"/>
              </w:rPr>
            </w:pPr>
            <w:r w:rsidRPr="00DC42B7">
              <w:rPr>
                <w:rFonts w:ascii="Times New Roman" w:hAnsi="Times New Roman"/>
              </w:rPr>
              <w:t>A. Written Safety &amp; Health Management System</w:t>
            </w:r>
          </w:p>
        </w:tc>
      </w:tr>
      <w:tr w:rsidR="007B380C" w:rsidRPr="00E605AA" w14:paraId="5EDDDE99" w14:textId="77777777" w:rsidTr="007B380C">
        <w:trPr>
          <w:cantSplit/>
          <w:trHeight w:val="100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2ADD7BE3" w14:textId="77777777" w:rsidR="007B380C" w:rsidRPr="005E1289" w:rsidRDefault="007B380C" w:rsidP="007B380C">
            <w:pPr>
              <w:pStyle w:val="BodyTextIndent3"/>
              <w:keepLines/>
              <w:ind w:left="0" w:firstLine="0"/>
              <w:rPr>
                <w:i/>
                <w:iCs/>
                <w:szCs w:val="20"/>
              </w:rPr>
            </w:pPr>
            <w:r w:rsidRPr="005E1289">
              <w:rPr>
                <w:szCs w:val="20"/>
              </w:rPr>
              <w:t xml:space="preserve">A1.  </w:t>
            </w:r>
            <w:r w:rsidRPr="005E1289">
              <w:rPr>
                <w:i/>
                <w:iCs/>
                <w:szCs w:val="20"/>
              </w:rPr>
              <w:t>Are all the elements (such as Management Leadership and Employee Involvement, Worksite Analysis, Hazard Prevention and Control, and Safety and Health Training</w:t>
            </w:r>
            <w:r w:rsidRPr="005E1289">
              <w:rPr>
                <w:i/>
                <w:iCs/>
                <w:szCs w:val="20"/>
              </w:rPr>
              <w:fldChar w:fldCharType="begin"/>
            </w:r>
            <w:r w:rsidRPr="005E1289">
              <w:rPr>
                <w:i/>
                <w:iCs/>
                <w:szCs w:val="20"/>
              </w:rPr>
              <w:instrText xml:space="preserve"> XE "</w:instrText>
            </w:r>
            <w:r w:rsidRPr="005E1289">
              <w:rPr>
                <w:szCs w:val="20"/>
              </w:rPr>
              <w:instrText>Training"</w:instrText>
            </w:r>
            <w:r w:rsidRPr="005E1289">
              <w:rPr>
                <w:i/>
                <w:iCs/>
                <w:szCs w:val="20"/>
              </w:rPr>
              <w:instrText xml:space="preserve"> </w:instrText>
            </w:r>
            <w:r w:rsidRPr="005E1289">
              <w:rPr>
                <w:i/>
                <w:iCs/>
                <w:szCs w:val="20"/>
              </w:rPr>
              <w:fldChar w:fldCharType="end"/>
            </w:r>
            <w:r w:rsidRPr="005E1289">
              <w:rPr>
                <w:i/>
                <w:iCs/>
                <w:szCs w:val="20"/>
              </w:rPr>
              <w:t xml:space="preserve">) and sub-elements of a basic safety and health management system part of a signed, written document? (For Federal Agencies, include 29 </w:t>
            </w:r>
            <w:smartTag w:uri="urn:schemas-microsoft-com:office:smarttags" w:element="stockticker">
              <w:r w:rsidRPr="005E1289">
                <w:rPr>
                  <w:i/>
                  <w:iCs/>
                  <w:szCs w:val="20"/>
                </w:rPr>
                <w:t>CFR</w:t>
              </w:r>
            </w:smartTag>
            <w:r w:rsidRPr="005E1289">
              <w:rPr>
                <w:i/>
                <w:iCs/>
                <w:szCs w:val="20"/>
              </w:rPr>
              <w:t xml:space="preserve"> 1960.)   If not, please explain. </w:t>
            </w:r>
          </w:p>
          <w:p w14:paraId="0DE68D3B" w14:textId="77777777" w:rsidR="007B380C" w:rsidRPr="005E1289" w:rsidRDefault="007B380C" w:rsidP="007B380C">
            <w:pPr>
              <w:pStyle w:val="BodyTextIndent3"/>
              <w:keepLines/>
              <w:ind w:left="720"/>
              <w:rPr>
                <w:i/>
                <w:iCs/>
                <w:szCs w:val="20"/>
              </w:rPr>
            </w:pPr>
          </w:p>
          <w:p w14:paraId="60C4DB23"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7B17AB39"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6109DEB"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6873615"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1C32AB2F" w14:textId="77777777" w:rsidR="007B380C" w:rsidRPr="00E605AA" w:rsidRDefault="007B380C" w:rsidP="007B380C">
            <w:pPr>
              <w:keepLines/>
              <w:ind w:left="720" w:hanging="720"/>
            </w:pPr>
          </w:p>
        </w:tc>
      </w:tr>
      <w:tr w:rsidR="007B380C" w:rsidRPr="00E605AA" w14:paraId="6AFC1A31" w14:textId="77777777" w:rsidTr="007B380C">
        <w:trPr>
          <w:cantSplit/>
          <w:trHeight w:val="548"/>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00B17A17" w14:textId="77777777" w:rsidR="007B380C" w:rsidRPr="005E1289" w:rsidRDefault="007B380C" w:rsidP="007B380C">
            <w:pPr>
              <w:rPr>
                <w:sz w:val="20"/>
                <w:szCs w:val="20"/>
              </w:rPr>
            </w:pPr>
          </w:p>
        </w:tc>
        <w:tc>
          <w:tcPr>
            <w:tcW w:w="2223" w:type="dxa"/>
            <w:gridSpan w:val="4"/>
            <w:tcBorders>
              <w:top w:val="single" w:sz="4" w:space="0" w:color="auto"/>
              <w:left w:val="nil"/>
              <w:bottom w:val="single" w:sz="4" w:space="0" w:color="auto"/>
              <w:right w:val="single" w:sz="4" w:space="0" w:color="auto"/>
            </w:tcBorders>
          </w:tcPr>
          <w:p w14:paraId="33A5640D" w14:textId="77777777" w:rsidR="007B380C" w:rsidRPr="00E605AA" w:rsidRDefault="007B380C" w:rsidP="007B380C">
            <w:pPr>
              <w:keepLines/>
              <w:ind w:left="720" w:hanging="720"/>
            </w:pPr>
          </w:p>
        </w:tc>
      </w:tr>
      <w:tr w:rsidR="007B380C" w:rsidRPr="00E605AA" w14:paraId="746175C0" w14:textId="77777777" w:rsidTr="007B380C">
        <w:trPr>
          <w:cantSplit/>
          <w:trHeight w:val="46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6485BC7A" w14:textId="77777777" w:rsidR="007B380C" w:rsidRPr="005E1289" w:rsidRDefault="007B380C" w:rsidP="007B380C">
            <w:pPr>
              <w:keepLines/>
              <w:rPr>
                <w:sz w:val="20"/>
                <w:szCs w:val="20"/>
              </w:rPr>
            </w:pPr>
            <w:r w:rsidRPr="005E1289">
              <w:rPr>
                <w:sz w:val="20"/>
                <w:szCs w:val="20"/>
              </w:rPr>
              <w:t xml:space="preserve">A2.  </w:t>
            </w:r>
            <w:r w:rsidRPr="005E1289">
              <w:rPr>
                <w:i/>
                <w:iCs/>
                <w:sz w:val="20"/>
                <w:szCs w:val="20"/>
              </w:rPr>
              <w:t>Have all VPP elements and sub-elements been in place at least 1 year?  If not, please identify those elements that have not been in place for at least 1 year.</w:t>
            </w:r>
          </w:p>
          <w:p w14:paraId="799C817D" w14:textId="77777777" w:rsidR="007B380C" w:rsidRPr="005E1289" w:rsidRDefault="007B380C" w:rsidP="007B380C">
            <w:pPr>
              <w:keepLines/>
              <w:ind w:left="720" w:hanging="720"/>
              <w:rPr>
                <w:sz w:val="20"/>
                <w:szCs w:val="20"/>
              </w:rPr>
            </w:pPr>
          </w:p>
          <w:p w14:paraId="04208B34"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6F8907DB"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76FF3EB6"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3915CA86"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14073AA5" w14:textId="77777777" w:rsidR="007B380C" w:rsidRPr="00E605AA" w:rsidRDefault="007B380C" w:rsidP="007B380C">
            <w:pPr>
              <w:keepLines/>
              <w:ind w:left="720" w:hanging="720"/>
            </w:pPr>
          </w:p>
        </w:tc>
      </w:tr>
      <w:tr w:rsidR="007B380C" w:rsidRPr="00E605AA" w14:paraId="275FC668" w14:textId="77777777" w:rsidTr="007B380C">
        <w:trPr>
          <w:cantSplit/>
          <w:trHeight w:val="275"/>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59EF2E3A" w14:textId="77777777" w:rsidR="007B380C" w:rsidRPr="005E1289" w:rsidRDefault="007B380C" w:rsidP="007B380C">
            <w:pPr>
              <w:rPr>
                <w:sz w:val="20"/>
                <w:szCs w:val="20"/>
              </w:rPr>
            </w:pPr>
          </w:p>
        </w:tc>
        <w:tc>
          <w:tcPr>
            <w:tcW w:w="2223" w:type="dxa"/>
            <w:gridSpan w:val="4"/>
            <w:tcBorders>
              <w:top w:val="single" w:sz="4" w:space="0" w:color="auto"/>
              <w:left w:val="nil"/>
              <w:bottom w:val="single" w:sz="4" w:space="0" w:color="auto"/>
              <w:right w:val="single" w:sz="4" w:space="0" w:color="auto"/>
            </w:tcBorders>
          </w:tcPr>
          <w:p w14:paraId="47CD3B11" w14:textId="77777777" w:rsidR="007B380C" w:rsidRPr="00E605AA" w:rsidRDefault="007B380C" w:rsidP="007B380C">
            <w:pPr>
              <w:keepLines/>
              <w:ind w:left="720" w:hanging="720"/>
            </w:pPr>
          </w:p>
        </w:tc>
      </w:tr>
      <w:tr w:rsidR="007B380C" w:rsidRPr="00E605AA" w14:paraId="7D303F9C" w14:textId="77777777" w:rsidTr="007B380C">
        <w:trPr>
          <w:cantSplit/>
          <w:trHeight w:val="48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204B4559" w14:textId="77777777" w:rsidR="007B380C" w:rsidRPr="005E1289" w:rsidRDefault="007B380C" w:rsidP="007B380C">
            <w:pPr>
              <w:keepLines/>
              <w:rPr>
                <w:sz w:val="20"/>
                <w:szCs w:val="20"/>
              </w:rPr>
            </w:pPr>
            <w:r w:rsidRPr="005E1289">
              <w:rPr>
                <w:sz w:val="20"/>
                <w:szCs w:val="20"/>
              </w:rPr>
              <w:t xml:space="preserve">A3.  </w:t>
            </w:r>
            <w:r w:rsidRPr="005E1289">
              <w:rPr>
                <w:i/>
                <w:iCs/>
                <w:sz w:val="20"/>
                <w:szCs w:val="20"/>
              </w:rPr>
              <w:t xml:space="preserve">Is the written safety and health management system at least minimally effective to address the scope and complexity of worksite hazards?  If not, please explain. </w:t>
            </w:r>
            <w:r w:rsidRPr="005E1289">
              <w:rPr>
                <w:b/>
                <w:bCs/>
                <w:sz w:val="20"/>
                <w:szCs w:val="20"/>
              </w:rPr>
              <w:t>MR</w:t>
            </w:r>
            <w:r w:rsidRPr="005E1289">
              <w:rPr>
                <w:b/>
                <w:bCs/>
                <w:sz w:val="20"/>
                <w:szCs w:val="20"/>
              </w:rPr>
              <w:sym w:font="Wingdings 2" w:char="0058"/>
            </w:r>
          </w:p>
          <w:p w14:paraId="02B01857" w14:textId="77777777" w:rsidR="007B380C" w:rsidRPr="005E1289" w:rsidRDefault="007B380C" w:rsidP="007B380C">
            <w:pPr>
              <w:keepLines/>
              <w:ind w:left="720" w:hanging="720"/>
              <w:rPr>
                <w:sz w:val="20"/>
                <w:szCs w:val="20"/>
              </w:rPr>
            </w:pPr>
          </w:p>
          <w:p w14:paraId="38A26D24" w14:textId="77777777" w:rsidR="007B380C" w:rsidRPr="005E1289" w:rsidRDefault="007B380C" w:rsidP="007B380C">
            <w:pPr>
              <w:keepLines/>
              <w:numPr>
                <w:ilvl w:val="0"/>
                <w:numId w:val="28"/>
              </w:numPr>
              <w:autoSpaceDE w:val="0"/>
              <w:autoSpaceDN w:val="0"/>
              <w:adjustRightInd w:val="0"/>
              <w:rPr>
                <w:b/>
                <w:bCs/>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4A41C603"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85639F4"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7EFA2FCF"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F092729" w14:textId="77777777" w:rsidR="007B380C" w:rsidRPr="00E605AA" w:rsidRDefault="007B380C" w:rsidP="007B380C">
            <w:pPr>
              <w:keepLines/>
              <w:ind w:left="720" w:hanging="720"/>
            </w:pPr>
          </w:p>
        </w:tc>
      </w:tr>
      <w:tr w:rsidR="007B380C" w:rsidRPr="00E605AA" w14:paraId="61BE2738" w14:textId="77777777" w:rsidTr="007B380C">
        <w:trPr>
          <w:cantSplit/>
          <w:trHeight w:val="274"/>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3F053D35" w14:textId="77777777" w:rsidR="007B380C" w:rsidRPr="005E1289" w:rsidRDefault="007B380C" w:rsidP="007B380C">
            <w:pPr>
              <w:rPr>
                <w:b/>
                <w:bCs/>
                <w:sz w:val="20"/>
                <w:szCs w:val="20"/>
              </w:rPr>
            </w:pPr>
          </w:p>
        </w:tc>
        <w:tc>
          <w:tcPr>
            <w:tcW w:w="2223" w:type="dxa"/>
            <w:gridSpan w:val="4"/>
            <w:tcBorders>
              <w:top w:val="single" w:sz="4" w:space="0" w:color="auto"/>
              <w:left w:val="nil"/>
              <w:bottom w:val="single" w:sz="4" w:space="0" w:color="auto"/>
              <w:right w:val="single" w:sz="4" w:space="0" w:color="auto"/>
            </w:tcBorders>
          </w:tcPr>
          <w:p w14:paraId="4709E5B5" w14:textId="77777777" w:rsidR="007B380C" w:rsidRPr="00E605AA" w:rsidRDefault="007B380C" w:rsidP="007B380C">
            <w:pPr>
              <w:keepLines/>
              <w:ind w:left="720" w:hanging="720"/>
            </w:pPr>
          </w:p>
        </w:tc>
      </w:tr>
      <w:tr w:rsidR="007B380C" w:rsidRPr="00E605AA" w14:paraId="2F6A1E3E" w14:textId="77777777" w:rsidTr="007B380C">
        <w:trPr>
          <w:cantSplit/>
          <w:trHeight w:val="39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56F380B6" w14:textId="77777777" w:rsidR="008405A8" w:rsidRDefault="007B380C" w:rsidP="008405A8">
            <w:r w:rsidRPr="005E1289">
              <w:rPr>
                <w:sz w:val="20"/>
                <w:szCs w:val="20"/>
              </w:rPr>
              <w:t xml:space="preserve">A4.  </w:t>
            </w:r>
            <w:r w:rsidRPr="005E1289">
              <w:rPr>
                <w:i/>
                <w:iCs/>
                <w:sz w:val="20"/>
                <w:szCs w:val="20"/>
              </w:rPr>
              <w:t>Have any VPP documentation requirements been waived (as per FRN</w:t>
            </w:r>
            <w:r w:rsidR="008405A8">
              <w:rPr>
                <w:i/>
                <w:iCs/>
                <w:sz w:val="20"/>
                <w:szCs w:val="20"/>
              </w:rPr>
              <w:t>, VOL. 74, NO. 6, 01/09/09</w:t>
            </w:r>
          </w:p>
          <w:p w14:paraId="569D9923" w14:textId="77777777" w:rsidR="007B380C" w:rsidRPr="005E1289" w:rsidRDefault="007B380C" w:rsidP="007B380C">
            <w:pPr>
              <w:keepLines/>
              <w:tabs>
                <w:tab w:val="left" w:pos="540"/>
              </w:tabs>
              <w:rPr>
                <w:i/>
                <w:iCs/>
                <w:sz w:val="20"/>
                <w:szCs w:val="20"/>
              </w:rPr>
            </w:pPr>
            <w:r w:rsidRPr="005E1289">
              <w:rPr>
                <w:i/>
                <w:iCs/>
                <w:sz w:val="20"/>
                <w:szCs w:val="20"/>
              </w:rPr>
              <w:t xml:space="preserve"> page 936, IV, A.4.)?  If so, please explain.</w:t>
            </w:r>
          </w:p>
          <w:p w14:paraId="7708B771" w14:textId="77777777" w:rsidR="007B380C" w:rsidRPr="005E1289" w:rsidRDefault="007B380C" w:rsidP="007B380C">
            <w:pPr>
              <w:keepLines/>
              <w:tabs>
                <w:tab w:val="left" w:pos="540"/>
              </w:tabs>
              <w:ind w:left="720" w:hanging="720"/>
              <w:rPr>
                <w:sz w:val="20"/>
                <w:szCs w:val="20"/>
              </w:rPr>
            </w:pPr>
          </w:p>
          <w:p w14:paraId="24726130"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53074115"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858A9E1"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C7A021D"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4FB00985" w14:textId="77777777" w:rsidR="007B380C" w:rsidRPr="00E605AA" w:rsidRDefault="007B380C" w:rsidP="007B380C">
            <w:pPr>
              <w:keepLines/>
              <w:ind w:left="720" w:hanging="720"/>
            </w:pPr>
          </w:p>
        </w:tc>
      </w:tr>
      <w:tr w:rsidR="007B380C" w:rsidRPr="00E605AA" w14:paraId="45762B9D" w14:textId="77777777" w:rsidTr="007B380C">
        <w:trPr>
          <w:cantSplit/>
          <w:trHeight w:val="137"/>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1516EBB8" w14:textId="77777777" w:rsidR="007B380C" w:rsidRPr="00E605AA" w:rsidRDefault="007B380C" w:rsidP="007B380C"/>
        </w:tc>
        <w:tc>
          <w:tcPr>
            <w:tcW w:w="2223" w:type="dxa"/>
            <w:gridSpan w:val="4"/>
            <w:tcBorders>
              <w:top w:val="single" w:sz="4" w:space="0" w:color="auto"/>
              <w:left w:val="nil"/>
              <w:bottom w:val="single" w:sz="4" w:space="0" w:color="auto"/>
              <w:right w:val="single" w:sz="4" w:space="0" w:color="auto"/>
            </w:tcBorders>
          </w:tcPr>
          <w:p w14:paraId="2B5DB85A" w14:textId="77777777" w:rsidR="007B380C" w:rsidRPr="00E605AA" w:rsidRDefault="007B380C" w:rsidP="007B380C">
            <w:pPr>
              <w:keepLines/>
              <w:ind w:left="720" w:hanging="720"/>
            </w:pPr>
          </w:p>
        </w:tc>
      </w:tr>
    </w:tbl>
    <w:p w14:paraId="6173F47C" w14:textId="77777777" w:rsidR="007B380C" w:rsidRPr="00E605AA" w:rsidRDefault="007B380C" w:rsidP="007B380C">
      <w:pPr>
        <w:keepLines/>
        <w:ind w:left="720" w:hanging="720"/>
      </w:pPr>
    </w:p>
    <w:p w14:paraId="387719B5" w14:textId="77777777" w:rsidR="007B380C" w:rsidRPr="00E605AA" w:rsidRDefault="007B380C" w:rsidP="007B380C">
      <w:pPr>
        <w:keepLines/>
        <w:ind w:left="720" w:hanging="720"/>
      </w:pPr>
    </w:p>
    <w:p w14:paraId="4C21F45E"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57"/>
        <w:gridCol w:w="439"/>
        <w:gridCol w:w="530"/>
        <w:gridCol w:w="530"/>
      </w:tblGrid>
      <w:tr w:rsidR="007B380C" w:rsidRPr="00E605AA" w14:paraId="4B1AEDA5" w14:textId="77777777" w:rsidTr="007B380C">
        <w:trPr>
          <w:cantSplit/>
          <w:trHeight w:val="350"/>
          <w:tblHeader/>
          <w:jc w:val="center"/>
        </w:trPr>
        <w:tc>
          <w:tcPr>
            <w:tcW w:w="9231" w:type="dxa"/>
            <w:gridSpan w:val="2"/>
            <w:tcBorders>
              <w:top w:val="nil"/>
              <w:left w:val="nil"/>
              <w:bottom w:val="nil"/>
              <w:right w:val="single" w:sz="4" w:space="0" w:color="auto"/>
            </w:tcBorders>
          </w:tcPr>
          <w:p w14:paraId="4DA89C27" w14:textId="77777777" w:rsidR="007B380C" w:rsidRPr="00E605AA" w:rsidRDefault="007B380C" w:rsidP="007B380C">
            <w:pPr>
              <w:keepLines/>
              <w:rPr>
                <w:highlight w:val="green"/>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587B747C" w14:textId="77777777" w:rsidR="007B380C" w:rsidRPr="00E605AA" w:rsidRDefault="007B380C" w:rsidP="007B380C">
            <w:pPr>
              <w:keepLines/>
              <w:ind w:left="720" w:right="113" w:hanging="720"/>
              <w:rPr>
                <w:b/>
                <w:bCs/>
                <w:sz w:val="22"/>
              </w:rPr>
            </w:pPr>
            <w:r w:rsidRPr="00E605AA">
              <w:rPr>
                <w:b/>
                <w:bCs/>
                <w:sz w:val="22"/>
              </w:rPr>
              <w:t>How</w:t>
            </w:r>
          </w:p>
          <w:p w14:paraId="13309D9B"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4E1F33CE" w14:textId="77777777" w:rsidTr="007B380C">
        <w:trPr>
          <w:cantSplit/>
          <w:trHeight w:val="890"/>
          <w:tblHeader/>
          <w:jc w:val="center"/>
        </w:trPr>
        <w:tc>
          <w:tcPr>
            <w:tcW w:w="8568" w:type="dxa"/>
            <w:tcBorders>
              <w:top w:val="nil"/>
              <w:left w:val="nil"/>
              <w:bottom w:val="single" w:sz="4" w:space="0" w:color="auto"/>
              <w:right w:val="single" w:sz="4" w:space="0" w:color="auto"/>
            </w:tcBorders>
          </w:tcPr>
          <w:p w14:paraId="631B9E78" w14:textId="77777777" w:rsidR="007B380C" w:rsidRPr="00E605AA" w:rsidRDefault="007B380C" w:rsidP="007B380C">
            <w:pPr>
              <w:keepLine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359B3F08" w14:textId="77777777" w:rsidR="007B380C" w:rsidRPr="00E605AA" w:rsidRDefault="007B380C" w:rsidP="007B380C">
            <w:pPr>
              <w:keepLines/>
              <w:ind w:left="720" w:hanging="720"/>
              <w:rPr>
                <w:sz w:val="22"/>
              </w:rPr>
            </w:pPr>
          </w:p>
          <w:p w14:paraId="1FCDDCCA" w14:textId="77777777" w:rsidR="007B380C" w:rsidRPr="00E605AA" w:rsidRDefault="007B380C" w:rsidP="007B380C">
            <w:pPr>
              <w:keepLines/>
              <w:pBdr>
                <w:right w:val="single" w:sz="48" w:space="4" w:color="999999"/>
              </w:pBdr>
              <w:ind w:left="720" w:hanging="720"/>
              <w:rPr>
                <w:b/>
                <w:bCs/>
                <w:sz w:val="22"/>
              </w:rPr>
            </w:pPr>
          </w:p>
          <w:p w14:paraId="379C04C7"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7770267F"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2481DF08"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25560A5A"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70D7ED5E"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26BA24B6"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4E8B1A9"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1E134FF0" w14:textId="77777777" w:rsidR="007B380C" w:rsidRPr="00E605AA" w:rsidRDefault="007B380C" w:rsidP="007B380C">
            <w:pPr>
              <w:keepLines/>
              <w:rPr>
                <w:highlight w:val="green"/>
              </w:rPr>
            </w:pPr>
          </w:p>
          <w:p w14:paraId="65EE6574"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05B706FC" w14:textId="77777777" w:rsidR="007B380C" w:rsidRPr="00E605AA" w:rsidRDefault="007B380C" w:rsidP="007B380C">
            <w:pPr>
              <w:rPr>
                <w:b/>
                <w:bCs/>
                <w:sz w:val="22"/>
              </w:rPr>
            </w:pPr>
          </w:p>
        </w:tc>
        <w:tc>
          <w:tcPr>
            <w:tcW w:w="496" w:type="dxa"/>
            <w:gridSpan w:val="2"/>
            <w:vMerge/>
            <w:tcBorders>
              <w:top w:val="single" w:sz="4" w:space="0" w:color="auto"/>
              <w:left w:val="single" w:sz="48" w:space="0" w:color="999999"/>
              <w:bottom w:val="single" w:sz="4" w:space="0" w:color="auto"/>
              <w:right w:val="single" w:sz="4" w:space="0" w:color="auto"/>
            </w:tcBorders>
            <w:vAlign w:val="center"/>
          </w:tcPr>
          <w:p w14:paraId="59939DFA"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0F207503"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6B35AADC" w14:textId="77777777" w:rsidR="007B380C" w:rsidRPr="00E605AA" w:rsidRDefault="007B380C" w:rsidP="007B380C">
            <w:pPr>
              <w:rPr>
                <w:sz w:val="22"/>
              </w:rPr>
            </w:pPr>
          </w:p>
        </w:tc>
      </w:tr>
      <w:tr w:rsidR="007B380C" w:rsidRPr="00E605AA" w14:paraId="52C95218" w14:textId="77777777" w:rsidTr="007B380C">
        <w:trPr>
          <w:cantSplit/>
          <w:trHeight w:val="137"/>
          <w:jc w:val="center"/>
        </w:trPr>
        <w:tc>
          <w:tcPr>
            <w:tcW w:w="10787" w:type="dxa"/>
            <w:gridSpan w:val="6"/>
            <w:tcBorders>
              <w:top w:val="single" w:sz="4" w:space="0" w:color="auto"/>
              <w:left w:val="single" w:sz="4" w:space="0" w:color="auto"/>
              <w:bottom w:val="single" w:sz="4" w:space="0" w:color="auto"/>
              <w:right w:val="single" w:sz="4" w:space="0" w:color="auto"/>
            </w:tcBorders>
          </w:tcPr>
          <w:p w14:paraId="6DF45E0F"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B. Management Commitment &amp; Leadership</w:t>
            </w:r>
          </w:p>
        </w:tc>
      </w:tr>
      <w:tr w:rsidR="007B380C" w:rsidRPr="00E605AA" w14:paraId="3BF0AB11" w14:textId="77777777" w:rsidTr="007B380C">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05F4B3F" w14:textId="77777777" w:rsidR="007B380C" w:rsidRPr="00C720DA" w:rsidRDefault="007A7BDF" w:rsidP="007B380C">
            <w:pPr>
              <w:pStyle w:val="BodyTextIndent2"/>
              <w:keepLines/>
              <w:ind w:left="0"/>
              <w:rPr>
                <w:sz w:val="20"/>
                <w:szCs w:val="20"/>
              </w:rPr>
            </w:pPr>
            <w:r>
              <w:rPr>
                <w:sz w:val="20"/>
                <w:szCs w:val="20"/>
              </w:rPr>
              <w:t xml:space="preserve">           </w:t>
            </w:r>
            <w:r w:rsidR="007B380C" w:rsidRPr="00C720DA">
              <w:rPr>
                <w:sz w:val="20"/>
                <w:szCs w:val="20"/>
              </w:rPr>
              <w:t xml:space="preserve">B1.  </w:t>
            </w:r>
            <w:r w:rsidR="007B380C" w:rsidRPr="00C720DA">
              <w:rPr>
                <w:i/>
                <w:sz w:val="20"/>
                <w:szCs w:val="20"/>
              </w:rPr>
              <w:t>Does management overall demonstrate at least minimally effective, visible leadership with respect to the safety and health management system (as per FRN</w:t>
            </w:r>
            <w:r w:rsidR="008405A8">
              <w:rPr>
                <w:i/>
                <w:sz w:val="20"/>
                <w:szCs w:val="20"/>
              </w:rPr>
              <w:t>, VOL. 74, NO. 6 01/09/09</w:t>
            </w:r>
            <w:r w:rsidR="007B380C" w:rsidRPr="00C720DA">
              <w:rPr>
                <w:i/>
                <w:sz w:val="20"/>
                <w:szCs w:val="20"/>
              </w:rPr>
              <w:t xml:space="preserve"> page 936, IV. A.5. a-h)? Provide examples. </w:t>
            </w:r>
            <w:r w:rsidR="007B380C" w:rsidRPr="00C720DA">
              <w:rPr>
                <w:b/>
                <w:bCs/>
                <w:sz w:val="20"/>
                <w:szCs w:val="20"/>
              </w:rPr>
              <w:t>MR</w:t>
            </w:r>
            <w:r w:rsidR="007B380C" w:rsidRPr="00C720DA">
              <w:rPr>
                <w:b/>
                <w:bCs/>
                <w:sz w:val="20"/>
                <w:szCs w:val="20"/>
              </w:rPr>
              <w:sym w:font="Wingdings 2" w:char="0058"/>
            </w:r>
          </w:p>
          <w:p w14:paraId="32D67246" w14:textId="77777777" w:rsidR="008405A8" w:rsidRDefault="008405A8" w:rsidP="008405A8"/>
          <w:p w14:paraId="67EABEB8" w14:textId="77777777" w:rsidR="007B380C" w:rsidRPr="00C720DA" w:rsidRDefault="007B380C" w:rsidP="007B380C">
            <w:pPr>
              <w:pStyle w:val="BodyTextIndent2"/>
              <w:keepLines/>
              <w:numPr>
                <w:ilvl w:val="0"/>
                <w:numId w:val="2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33A38A23"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3F72CC5"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5C7D430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C82407C" w14:textId="77777777" w:rsidR="007B380C" w:rsidRPr="00A743F2" w:rsidRDefault="007B380C" w:rsidP="007B380C">
            <w:pPr>
              <w:keepLines/>
              <w:ind w:left="720" w:hanging="720"/>
              <w:rPr>
                <w:sz w:val="20"/>
                <w:szCs w:val="20"/>
              </w:rPr>
            </w:pPr>
          </w:p>
        </w:tc>
      </w:tr>
      <w:tr w:rsidR="007B380C" w:rsidRPr="00E605AA" w14:paraId="2B6703B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ADF72BC"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09415BAF" w14:textId="77777777" w:rsidR="007B380C" w:rsidRPr="00A743F2" w:rsidRDefault="007B380C" w:rsidP="007B380C">
            <w:pPr>
              <w:keepLines/>
              <w:ind w:left="720" w:hanging="720"/>
              <w:rPr>
                <w:sz w:val="20"/>
                <w:szCs w:val="20"/>
              </w:rPr>
            </w:pPr>
          </w:p>
        </w:tc>
      </w:tr>
      <w:tr w:rsidR="007B380C" w:rsidRPr="00E605AA" w14:paraId="0702D022" w14:textId="77777777" w:rsidTr="007B380C">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A058334" w14:textId="77777777" w:rsidR="007B380C" w:rsidRPr="00C720DA" w:rsidRDefault="007B380C" w:rsidP="007B380C">
            <w:pPr>
              <w:keepLines/>
              <w:rPr>
                <w:i/>
                <w:iCs/>
                <w:sz w:val="20"/>
                <w:szCs w:val="20"/>
              </w:rPr>
            </w:pPr>
            <w:r w:rsidRPr="00C720DA">
              <w:rPr>
                <w:sz w:val="20"/>
                <w:szCs w:val="20"/>
              </w:rPr>
              <w:t xml:space="preserve">B2.  </w:t>
            </w:r>
            <w:r w:rsidRPr="00C720DA">
              <w:rPr>
                <w:i/>
                <w:iCs/>
                <w:sz w:val="20"/>
                <w:szCs w:val="20"/>
              </w:rPr>
              <w:t xml:space="preserve">How has the site communicated established policies and results-oriented goals and objectives for employee safety to employees? </w:t>
            </w:r>
          </w:p>
          <w:p w14:paraId="30873CEE" w14:textId="77777777" w:rsidR="007B380C" w:rsidRPr="00C720DA" w:rsidRDefault="007B380C" w:rsidP="007B380C">
            <w:pPr>
              <w:keepLines/>
              <w:rPr>
                <w:sz w:val="20"/>
                <w:szCs w:val="20"/>
              </w:rPr>
            </w:pPr>
          </w:p>
          <w:p w14:paraId="4F394489"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63071FF2"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3618180"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6EB1C544"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4E9C3A1" w14:textId="77777777" w:rsidR="007B380C" w:rsidRPr="00A743F2" w:rsidRDefault="007B380C" w:rsidP="007B380C">
            <w:pPr>
              <w:keepLines/>
              <w:ind w:left="720" w:hanging="720"/>
              <w:rPr>
                <w:sz w:val="20"/>
                <w:szCs w:val="20"/>
              </w:rPr>
            </w:pPr>
          </w:p>
        </w:tc>
      </w:tr>
      <w:tr w:rsidR="007B380C" w:rsidRPr="00E605AA" w14:paraId="703BEEFE"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1F75743"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8DB4D93" w14:textId="77777777" w:rsidR="007B380C" w:rsidRPr="00A743F2" w:rsidRDefault="007B380C" w:rsidP="007B380C">
            <w:pPr>
              <w:keepLines/>
              <w:ind w:left="720" w:hanging="720"/>
              <w:rPr>
                <w:sz w:val="20"/>
                <w:szCs w:val="20"/>
              </w:rPr>
            </w:pPr>
          </w:p>
        </w:tc>
      </w:tr>
      <w:tr w:rsidR="007B380C" w:rsidRPr="00E605AA" w14:paraId="773CD2A7" w14:textId="77777777" w:rsidTr="007B380C">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64C8A5F" w14:textId="77777777" w:rsidR="007B380C" w:rsidRPr="00C720DA" w:rsidRDefault="007B380C" w:rsidP="007B380C">
            <w:pPr>
              <w:keepNext/>
              <w:keepLines/>
              <w:ind w:left="720" w:hanging="720"/>
              <w:rPr>
                <w:sz w:val="20"/>
                <w:szCs w:val="20"/>
              </w:rPr>
            </w:pPr>
            <w:r w:rsidRPr="00C720DA">
              <w:rPr>
                <w:sz w:val="20"/>
                <w:szCs w:val="20"/>
              </w:rPr>
              <w:t xml:space="preserve">B3.  </w:t>
            </w:r>
            <w:r w:rsidRPr="00C720DA">
              <w:rPr>
                <w:i/>
                <w:iCs/>
                <w:sz w:val="20"/>
                <w:szCs w:val="20"/>
              </w:rPr>
              <w:t>Do employees understand the goals and objectives for the safety and health management system?</w:t>
            </w:r>
            <w:r w:rsidRPr="00C720DA">
              <w:rPr>
                <w:sz w:val="20"/>
                <w:szCs w:val="20"/>
              </w:rPr>
              <w:t xml:space="preserve"> </w:t>
            </w:r>
          </w:p>
          <w:p w14:paraId="01654159" w14:textId="77777777" w:rsidR="007B380C" w:rsidRPr="00C720DA" w:rsidRDefault="007B380C" w:rsidP="007B380C">
            <w:pPr>
              <w:keepNext/>
              <w:keepLines/>
              <w:ind w:left="720" w:hanging="720"/>
              <w:rPr>
                <w:sz w:val="20"/>
                <w:szCs w:val="20"/>
              </w:rPr>
            </w:pPr>
          </w:p>
          <w:p w14:paraId="248896DA"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270FE06C"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7214931"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301B69A"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3C71351" w14:textId="77777777" w:rsidR="007B380C" w:rsidRPr="00A743F2" w:rsidRDefault="007B380C" w:rsidP="007B380C">
            <w:pPr>
              <w:keepLines/>
              <w:ind w:left="720" w:hanging="720"/>
              <w:rPr>
                <w:sz w:val="20"/>
                <w:szCs w:val="20"/>
              </w:rPr>
            </w:pPr>
          </w:p>
        </w:tc>
      </w:tr>
      <w:tr w:rsidR="007B380C" w:rsidRPr="00E605AA" w14:paraId="09B4113A" w14:textId="77777777" w:rsidTr="007B380C">
        <w:trPr>
          <w:cantSplit/>
          <w:trHeight w:val="283"/>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36A54C4"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142C608" w14:textId="77777777" w:rsidR="007B380C" w:rsidRPr="00A743F2" w:rsidRDefault="007B380C" w:rsidP="007B380C">
            <w:pPr>
              <w:keepLines/>
              <w:ind w:left="720" w:hanging="720"/>
              <w:rPr>
                <w:sz w:val="20"/>
                <w:szCs w:val="20"/>
              </w:rPr>
            </w:pPr>
          </w:p>
        </w:tc>
      </w:tr>
      <w:tr w:rsidR="007B380C" w:rsidRPr="00E605AA" w14:paraId="3E10E9E5" w14:textId="77777777" w:rsidTr="007B380C">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C059C42" w14:textId="77777777" w:rsidR="007B380C" w:rsidRPr="00C720DA" w:rsidRDefault="007B380C" w:rsidP="007B380C">
            <w:pPr>
              <w:keepLines/>
              <w:rPr>
                <w:i/>
                <w:iCs/>
                <w:sz w:val="20"/>
                <w:szCs w:val="20"/>
              </w:rPr>
            </w:pPr>
            <w:r w:rsidRPr="00C720DA">
              <w:rPr>
                <w:sz w:val="20"/>
                <w:szCs w:val="20"/>
              </w:rPr>
              <w:t xml:space="preserve">B4.  </w:t>
            </w:r>
            <w:r w:rsidRPr="00C720DA">
              <w:rPr>
                <w:i/>
                <w:iCs/>
                <w:sz w:val="20"/>
                <w:szCs w:val="20"/>
              </w:rPr>
              <w:t xml:space="preserve">Are the safety and health management system goals and objectives meaningful and attainable?  Provide examples supporting the meaningfulness and attainability (or lack </w:t>
            </w:r>
            <w:proofErr w:type="spellStart"/>
            <w:r w:rsidRPr="00C720DA">
              <w:rPr>
                <w:i/>
                <w:iCs/>
                <w:sz w:val="20"/>
                <w:szCs w:val="20"/>
              </w:rPr>
              <w:t>there of</w:t>
            </w:r>
            <w:proofErr w:type="spellEnd"/>
            <w:r w:rsidRPr="00C720DA">
              <w:rPr>
                <w:i/>
                <w:iCs/>
                <w:sz w:val="20"/>
                <w:szCs w:val="20"/>
              </w:rPr>
              <w:t xml:space="preserve"> if answer is no) of the goal(s). (Attainability can either be unrealistic/realistic goals or poor/good implementation to achieve them.) </w:t>
            </w:r>
          </w:p>
          <w:p w14:paraId="5E488709" w14:textId="77777777" w:rsidR="007B380C" w:rsidRPr="00C720DA" w:rsidRDefault="007B380C" w:rsidP="007B380C">
            <w:pPr>
              <w:keepLines/>
              <w:ind w:left="720" w:hanging="720"/>
              <w:rPr>
                <w:sz w:val="20"/>
                <w:szCs w:val="20"/>
              </w:rPr>
            </w:pPr>
          </w:p>
          <w:p w14:paraId="1F71562A"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5A034054"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49C7C3C3"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0FADE33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1CF35502" w14:textId="77777777" w:rsidR="007B380C" w:rsidRPr="00A743F2" w:rsidRDefault="007B380C" w:rsidP="007B380C">
            <w:pPr>
              <w:keepLines/>
              <w:ind w:left="720" w:hanging="720"/>
              <w:rPr>
                <w:sz w:val="20"/>
                <w:szCs w:val="20"/>
              </w:rPr>
            </w:pPr>
          </w:p>
        </w:tc>
      </w:tr>
      <w:tr w:rsidR="007B380C" w:rsidRPr="00E605AA" w14:paraId="48E2992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9E9CA90"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090CBE06" w14:textId="77777777" w:rsidR="007B380C" w:rsidRPr="00A743F2" w:rsidRDefault="007B380C" w:rsidP="007B380C">
            <w:pPr>
              <w:keepLines/>
              <w:ind w:left="720" w:hanging="720"/>
              <w:rPr>
                <w:sz w:val="20"/>
                <w:szCs w:val="20"/>
              </w:rPr>
            </w:pPr>
          </w:p>
        </w:tc>
      </w:tr>
      <w:tr w:rsidR="007B380C" w:rsidRPr="00E605AA" w14:paraId="0D1CD4AC" w14:textId="77777777" w:rsidTr="007B380C">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819ACF5" w14:textId="77777777" w:rsidR="007B380C" w:rsidRPr="00C720DA" w:rsidRDefault="00AB42C3" w:rsidP="007B380C">
            <w:pPr>
              <w:pStyle w:val="BodyTextIndent2"/>
              <w:keepLines/>
              <w:ind w:left="0"/>
              <w:rPr>
                <w:sz w:val="20"/>
                <w:szCs w:val="20"/>
              </w:rPr>
            </w:pPr>
            <w:r>
              <w:rPr>
                <w:sz w:val="20"/>
                <w:szCs w:val="20"/>
              </w:rPr>
              <w:t xml:space="preserve">           </w:t>
            </w:r>
            <w:r w:rsidR="007B380C" w:rsidRPr="00C720DA">
              <w:rPr>
                <w:sz w:val="20"/>
                <w:szCs w:val="20"/>
              </w:rPr>
              <w:t xml:space="preserve">B5.  </w:t>
            </w:r>
            <w:r w:rsidR="007B380C" w:rsidRPr="00C720DA">
              <w:rPr>
                <w:i/>
                <w:iCs/>
                <w:sz w:val="20"/>
                <w:szCs w:val="20"/>
              </w:rPr>
              <w:t>How does the site measure its progress towards the safety and health management system goals and objectives?  Provide examples.</w:t>
            </w:r>
          </w:p>
          <w:p w14:paraId="4C0CF34B" w14:textId="77777777" w:rsidR="007B380C" w:rsidRPr="00C720DA" w:rsidRDefault="007B380C" w:rsidP="007B380C">
            <w:pPr>
              <w:pStyle w:val="BodyTextIndent2"/>
              <w:keepLines/>
              <w:ind w:left="720" w:hanging="720"/>
              <w:rPr>
                <w:sz w:val="20"/>
                <w:szCs w:val="20"/>
              </w:rPr>
            </w:pPr>
          </w:p>
          <w:p w14:paraId="27DE583E"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17EC0DC1"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55D866A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69E7D236"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7D7859E0" w14:textId="77777777" w:rsidR="007B380C" w:rsidRPr="00A743F2" w:rsidRDefault="007B380C" w:rsidP="007B380C">
            <w:pPr>
              <w:keepLines/>
              <w:ind w:left="720" w:hanging="720"/>
              <w:rPr>
                <w:sz w:val="20"/>
                <w:szCs w:val="20"/>
              </w:rPr>
            </w:pPr>
          </w:p>
        </w:tc>
      </w:tr>
      <w:tr w:rsidR="007B380C" w:rsidRPr="00E605AA" w14:paraId="139E7C08"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6178C59" w14:textId="77777777" w:rsidR="007B380C" w:rsidRPr="00E605AA" w:rsidRDefault="007B380C" w:rsidP="007B380C"/>
        </w:tc>
        <w:tc>
          <w:tcPr>
            <w:tcW w:w="2219" w:type="dxa"/>
            <w:gridSpan w:val="5"/>
            <w:tcBorders>
              <w:top w:val="single" w:sz="4" w:space="0" w:color="auto"/>
              <w:left w:val="nil"/>
              <w:bottom w:val="single" w:sz="4" w:space="0" w:color="auto"/>
              <w:right w:val="single" w:sz="4" w:space="0" w:color="auto"/>
            </w:tcBorders>
          </w:tcPr>
          <w:p w14:paraId="706FFF35" w14:textId="77777777" w:rsidR="007B380C" w:rsidRPr="00E605AA" w:rsidRDefault="007B380C" w:rsidP="007B380C">
            <w:pPr>
              <w:keepLines/>
              <w:ind w:left="720" w:hanging="720"/>
            </w:pPr>
          </w:p>
        </w:tc>
      </w:tr>
    </w:tbl>
    <w:p w14:paraId="42090869" w14:textId="77777777" w:rsidR="007B380C" w:rsidRPr="00E605AA" w:rsidRDefault="007B380C" w:rsidP="007B380C">
      <w:pPr>
        <w:keepLines/>
        <w:ind w:left="720" w:hanging="720"/>
      </w:pPr>
    </w:p>
    <w:p w14:paraId="6F948540"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7B380C" w:rsidRPr="00E605AA" w14:paraId="45F7921E" w14:textId="77777777" w:rsidTr="007B380C">
        <w:trPr>
          <w:cantSplit/>
          <w:trHeight w:val="350"/>
          <w:tblHeader/>
          <w:jc w:val="center"/>
        </w:trPr>
        <w:tc>
          <w:tcPr>
            <w:tcW w:w="9231" w:type="dxa"/>
            <w:gridSpan w:val="2"/>
            <w:tcBorders>
              <w:top w:val="nil"/>
              <w:left w:val="nil"/>
              <w:bottom w:val="nil"/>
              <w:right w:val="single" w:sz="4" w:space="0" w:color="auto"/>
            </w:tcBorders>
            <w:shd w:val="clear" w:color="auto" w:fill="auto"/>
          </w:tcPr>
          <w:p w14:paraId="2FC8D1AD" w14:textId="77777777" w:rsidR="007B380C" w:rsidRPr="00E605AA" w:rsidRDefault="007B380C" w:rsidP="007B380C">
            <w:pPr>
              <w:keepLines/>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0A334" w14:textId="77777777" w:rsidR="007B380C" w:rsidRPr="00E605AA" w:rsidRDefault="007B380C" w:rsidP="007B380C">
            <w:pPr>
              <w:keepLines/>
              <w:ind w:left="720" w:right="113" w:hanging="720"/>
              <w:rPr>
                <w:b/>
                <w:bCs/>
                <w:sz w:val="22"/>
              </w:rPr>
            </w:pPr>
            <w:r w:rsidRPr="00E605AA">
              <w:rPr>
                <w:b/>
                <w:bCs/>
                <w:sz w:val="22"/>
              </w:rPr>
              <w:t>How</w:t>
            </w:r>
          </w:p>
          <w:p w14:paraId="6D21D50F"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566DE4FC" w14:textId="77777777" w:rsidTr="007B380C">
        <w:trPr>
          <w:cantSplit/>
          <w:trHeight w:val="890"/>
          <w:tblHeader/>
          <w:jc w:val="center"/>
        </w:trPr>
        <w:tc>
          <w:tcPr>
            <w:tcW w:w="8568" w:type="dxa"/>
            <w:tcBorders>
              <w:top w:val="nil"/>
              <w:left w:val="nil"/>
              <w:bottom w:val="single" w:sz="4" w:space="0" w:color="auto"/>
              <w:right w:val="single" w:sz="4" w:space="0" w:color="auto"/>
            </w:tcBorders>
            <w:shd w:val="clear" w:color="auto" w:fill="auto"/>
          </w:tcPr>
          <w:p w14:paraId="45AD5181" w14:textId="77777777" w:rsidR="007B380C" w:rsidRPr="00E605AA" w:rsidRDefault="007B380C" w:rsidP="007B380C">
            <w:pPr>
              <w:pStyle w:val="Header"/>
              <w:keepLines/>
              <w:tabs>
                <w:tab w:val="left" w:pos="720"/>
              </w:tab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shd w:val="clear" w:color="auto" w:fill="auto"/>
          </w:tcPr>
          <w:p w14:paraId="251C9C14" w14:textId="77777777" w:rsidR="007B380C" w:rsidRPr="00E605AA" w:rsidRDefault="007B380C" w:rsidP="007B380C">
            <w:pPr>
              <w:keepLines/>
              <w:ind w:left="720" w:hanging="720"/>
              <w:rPr>
                <w:sz w:val="22"/>
              </w:rPr>
            </w:pPr>
          </w:p>
          <w:p w14:paraId="559C796A" w14:textId="77777777" w:rsidR="007B380C" w:rsidRPr="00E605AA" w:rsidRDefault="007B380C" w:rsidP="007B380C">
            <w:pPr>
              <w:keepLines/>
              <w:pBdr>
                <w:right w:val="single" w:sz="48" w:space="4" w:color="999999"/>
              </w:pBdr>
              <w:ind w:left="720" w:hanging="720"/>
              <w:rPr>
                <w:b/>
                <w:bCs/>
                <w:sz w:val="22"/>
              </w:rPr>
            </w:pPr>
          </w:p>
          <w:p w14:paraId="6EEAC2A7"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3F3A7721"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40F90D92"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2D8A790D"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001829B7">
              <w:rPr>
                <w:sz w:val="22"/>
              </w:rPr>
              <w:instrText>“</w:instrText>
            </w:r>
            <w:r w:rsidRPr="00E605AA">
              <w:instrText>Interviews</w:instrText>
            </w:r>
            <w:r w:rsidR="001829B7">
              <w:instrText>”</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452A77D"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1F02FFD"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BDA629F"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14:paraId="50F67CD9" w14:textId="77777777" w:rsidR="007B380C" w:rsidRPr="00E605AA" w:rsidRDefault="007B380C" w:rsidP="007B380C">
            <w:pPr>
              <w:keepLines/>
              <w:ind w:left="720" w:hanging="720"/>
              <w:rPr>
                <w:sz w:val="32"/>
                <w:highlight w:val="green"/>
              </w:rPr>
            </w:pPr>
          </w:p>
          <w:p w14:paraId="1B2080DA"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48FBF3E0"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04C7B990"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66CFA"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F9E58" w14:textId="77777777" w:rsidR="007B380C" w:rsidRPr="00E605AA" w:rsidRDefault="007B380C" w:rsidP="007B380C">
            <w:pPr>
              <w:rPr>
                <w:sz w:val="22"/>
              </w:rPr>
            </w:pPr>
          </w:p>
        </w:tc>
      </w:tr>
      <w:tr w:rsidR="007B380C" w:rsidRPr="00E605AA" w14:paraId="2EEA5CA5" w14:textId="77777777" w:rsidTr="007B380C">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shd w:val="clear" w:color="auto" w:fill="auto"/>
          </w:tcPr>
          <w:p w14:paraId="740640A1"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C.  Planning</w:t>
            </w:r>
          </w:p>
        </w:tc>
      </w:tr>
      <w:tr w:rsidR="007B380C" w:rsidRPr="00E605AA" w14:paraId="65071F94" w14:textId="77777777" w:rsidTr="007B380C">
        <w:trPr>
          <w:cantSplit/>
          <w:trHeight w:val="465"/>
          <w:jc w:val="center"/>
        </w:trPr>
        <w:tc>
          <w:tcPr>
            <w:tcW w:w="8568" w:type="dxa"/>
            <w:vMerge w:val="restart"/>
            <w:tcBorders>
              <w:top w:val="single" w:sz="4" w:space="0" w:color="auto"/>
              <w:left w:val="single" w:sz="4" w:space="0" w:color="auto"/>
              <w:right w:val="single" w:sz="4" w:space="0" w:color="auto"/>
            </w:tcBorders>
            <w:shd w:val="clear" w:color="auto" w:fill="auto"/>
          </w:tcPr>
          <w:p w14:paraId="6FF0FF07" w14:textId="77777777" w:rsidR="007B380C" w:rsidRPr="00C720DA" w:rsidRDefault="001829B7" w:rsidP="007B380C">
            <w:pPr>
              <w:pStyle w:val="BodyTextIndent2"/>
              <w:keepLines/>
              <w:ind w:left="0"/>
              <w:rPr>
                <w:sz w:val="20"/>
                <w:szCs w:val="20"/>
              </w:rPr>
            </w:pPr>
            <w:r>
              <w:rPr>
                <w:sz w:val="20"/>
                <w:szCs w:val="20"/>
              </w:rPr>
              <w:t xml:space="preserve">           </w:t>
            </w:r>
            <w:r w:rsidR="007B380C" w:rsidRPr="00C720DA">
              <w:rPr>
                <w:sz w:val="20"/>
                <w:szCs w:val="20"/>
              </w:rPr>
              <w:t xml:space="preserve">C1.  </w:t>
            </w:r>
            <w:r w:rsidR="007B380C" w:rsidRPr="00C720DA">
              <w:rPr>
                <w:i/>
                <w:iCs/>
                <w:sz w:val="20"/>
                <w:szCs w:val="20"/>
              </w:rPr>
              <w:t>How does the site integrate planning for safety and health with its overall management planning process (for example, budget development, resource allocation, or training)?</w:t>
            </w:r>
          </w:p>
          <w:p w14:paraId="0B74AEA0" w14:textId="77777777" w:rsidR="007B380C" w:rsidRPr="00C720DA" w:rsidRDefault="007B380C" w:rsidP="007B380C">
            <w:pPr>
              <w:pStyle w:val="BodyTextIndent2"/>
              <w:keepLines/>
              <w:ind w:left="720" w:hanging="720"/>
              <w:rPr>
                <w:sz w:val="20"/>
                <w:szCs w:val="20"/>
              </w:rPr>
            </w:pPr>
          </w:p>
          <w:p w14:paraId="165BE600" w14:textId="77777777" w:rsidR="007B380C" w:rsidRPr="00C720D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5E93587A"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55B62F4A" w14:textId="77777777" w:rsidR="007B380C" w:rsidRPr="00E605AA" w:rsidRDefault="007B380C" w:rsidP="007B380C">
            <w:pPr>
              <w:keepLines/>
              <w:ind w:left="720" w:hanging="720"/>
            </w:pPr>
          </w:p>
        </w:tc>
        <w:tc>
          <w:tcPr>
            <w:tcW w:w="530" w:type="dxa"/>
            <w:tcBorders>
              <w:top w:val="single" w:sz="4" w:space="0" w:color="auto"/>
              <w:left w:val="single" w:sz="4" w:space="0" w:color="auto"/>
              <w:right w:val="single" w:sz="4" w:space="0" w:color="auto"/>
            </w:tcBorders>
            <w:shd w:val="clear" w:color="auto" w:fill="auto"/>
          </w:tcPr>
          <w:p w14:paraId="49410419" w14:textId="77777777" w:rsidR="007B380C" w:rsidRPr="00E605AA" w:rsidRDefault="007B380C" w:rsidP="007B380C">
            <w:pPr>
              <w:keepLines/>
              <w:ind w:left="720" w:hanging="720"/>
            </w:pPr>
          </w:p>
        </w:tc>
        <w:tc>
          <w:tcPr>
            <w:tcW w:w="530" w:type="dxa"/>
            <w:tcBorders>
              <w:top w:val="single" w:sz="4" w:space="0" w:color="auto"/>
              <w:left w:val="single" w:sz="4" w:space="0" w:color="auto"/>
              <w:right w:val="single" w:sz="4" w:space="0" w:color="auto"/>
            </w:tcBorders>
            <w:shd w:val="clear" w:color="auto" w:fill="auto"/>
          </w:tcPr>
          <w:p w14:paraId="5E47013B" w14:textId="77777777" w:rsidR="007B380C" w:rsidRPr="00E605AA" w:rsidRDefault="007B380C" w:rsidP="007B380C">
            <w:pPr>
              <w:keepLines/>
              <w:ind w:left="720" w:hanging="720"/>
            </w:pPr>
          </w:p>
        </w:tc>
      </w:tr>
      <w:tr w:rsidR="007B380C" w:rsidRPr="00E605AA" w14:paraId="580591CE" w14:textId="77777777" w:rsidTr="007B380C">
        <w:trPr>
          <w:cantSplit/>
          <w:trHeight w:val="465"/>
          <w:jc w:val="center"/>
        </w:trPr>
        <w:tc>
          <w:tcPr>
            <w:tcW w:w="8568" w:type="dxa"/>
            <w:vMerge/>
            <w:tcBorders>
              <w:left w:val="single" w:sz="4" w:space="0" w:color="auto"/>
              <w:bottom w:val="single" w:sz="4" w:space="0" w:color="auto"/>
              <w:right w:val="single" w:sz="4" w:space="0" w:color="auto"/>
            </w:tcBorders>
            <w:shd w:val="clear" w:color="auto" w:fill="auto"/>
          </w:tcPr>
          <w:p w14:paraId="5D53673A" w14:textId="77777777" w:rsidR="007B380C" w:rsidRPr="00C720DA" w:rsidRDefault="007B380C" w:rsidP="007B380C">
            <w:pPr>
              <w:pStyle w:val="BodyTextIndent2"/>
              <w:keepLines/>
              <w:ind w:left="0"/>
              <w:rPr>
                <w:sz w:val="20"/>
                <w:szCs w:val="20"/>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63ABFC93" w14:textId="77777777" w:rsidR="007B380C" w:rsidRPr="00E605AA" w:rsidRDefault="007B380C" w:rsidP="007B380C">
            <w:pPr>
              <w:keepLines/>
              <w:ind w:left="720" w:hanging="720"/>
            </w:pPr>
          </w:p>
        </w:tc>
      </w:tr>
      <w:tr w:rsidR="007B380C" w:rsidRPr="00E605AA" w14:paraId="4B44D5C2" w14:textId="77777777" w:rsidTr="007B380C">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68B77615" w14:textId="77777777" w:rsidR="007B380C" w:rsidRPr="00C720DA" w:rsidRDefault="001829B7" w:rsidP="007B380C">
            <w:pPr>
              <w:pStyle w:val="BodyTextIndent2"/>
              <w:keepLines/>
              <w:ind w:left="0"/>
              <w:rPr>
                <w:i/>
                <w:iCs/>
                <w:sz w:val="20"/>
                <w:szCs w:val="20"/>
              </w:rPr>
            </w:pPr>
            <w:r>
              <w:rPr>
                <w:sz w:val="20"/>
                <w:szCs w:val="20"/>
              </w:rPr>
              <w:t xml:space="preserve">           </w:t>
            </w:r>
            <w:r w:rsidR="007B380C" w:rsidRPr="00C720DA">
              <w:rPr>
                <w:sz w:val="20"/>
                <w:szCs w:val="20"/>
              </w:rPr>
              <w:t xml:space="preserve">C2.  </w:t>
            </w:r>
            <w:r w:rsidR="007B380C" w:rsidRPr="00C720DA">
              <w:rPr>
                <w:i/>
                <w:iCs/>
                <w:sz w:val="20"/>
                <w:szCs w:val="20"/>
              </w:rPr>
              <w:t>Is safety and health effectively integrated into the site’s overall management planning process?  If not, please explain.</w:t>
            </w:r>
          </w:p>
          <w:p w14:paraId="6139F332" w14:textId="77777777" w:rsidR="007B380C" w:rsidRPr="00C720DA" w:rsidRDefault="007B380C" w:rsidP="007B380C">
            <w:pPr>
              <w:pStyle w:val="BodyTextIndent2"/>
              <w:keepLines/>
              <w:ind w:left="0"/>
              <w:rPr>
                <w:sz w:val="20"/>
                <w:szCs w:val="20"/>
              </w:rPr>
            </w:pPr>
          </w:p>
          <w:p w14:paraId="0733B0C4" w14:textId="77777777" w:rsidR="007B380C" w:rsidRPr="00C720D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6510FC62"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57AF29BF"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75E15EAC"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61F9E7F7" w14:textId="77777777" w:rsidR="007B380C" w:rsidRPr="00E605AA" w:rsidRDefault="007B380C" w:rsidP="007B380C">
            <w:pPr>
              <w:keepLines/>
              <w:ind w:left="720" w:hanging="720"/>
            </w:pPr>
          </w:p>
        </w:tc>
      </w:tr>
      <w:tr w:rsidR="007B380C" w:rsidRPr="00E605AA" w14:paraId="78045A2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C943F3" w14:textId="77777777" w:rsidR="007B380C" w:rsidRPr="00C720DA"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shd w:val="clear" w:color="auto" w:fill="auto"/>
          </w:tcPr>
          <w:p w14:paraId="06409E44" w14:textId="77777777" w:rsidR="007B380C" w:rsidRPr="00E605AA" w:rsidRDefault="007B380C" w:rsidP="007B380C">
            <w:pPr>
              <w:keepLines/>
              <w:ind w:left="720" w:hanging="720"/>
            </w:pPr>
          </w:p>
        </w:tc>
      </w:tr>
      <w:tr w:rsidR="007B380C" w:rsidRPr="00E605AA" w14:paraId="23B50E52" w14:textId="77777777" w:rsidTr="007B380C">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5A02DCD6" w14:textId="77777777" w:rsidR="007B380C" w:rsidRPr="00C720DA" w:rsidRDefault="007B380C" w:rsidP="007B380C">
            <w:pPr>
              <w:keepLines/>
              <w:rPr>
                <w:sz w:val="20"/>
                <w:szCs w:val="20"/>
              </w:rPr>
            </w:pPr>
            <w:r w:rsidRPr="00C720DA">
              <w:rPr>
                <w:sz w:val="20"/>
                <w:szCs w:val="20"/>
              </w:rPr>
              <w:t xml:space="preserve">C3.  </w:t>
            </w:r>
            <w:r w:rsidRPr="00C720DA">
              <w:rPr>
                <w:i/>
                <w:sz w:val="20"/>
                <w:szCs w:val="20"/>
              </w:rPr>
              <w:t>For</w:t>
            </w:r>
            <w:r w:rsidRPr="00C720DA">
              <w:rPr>
                <w:sz w:val="20"/>
                <w:szCs w:val="20"/>
              </w:rPr>
              <w:t xml:space="preserve"> </w:t>
            </w:r>
            <w:r w:rsidRPr="00C720DA">
              <w:rPr>
                <w:i/>
                <w:sz w:val="20"/>
                <w:szCs w:val="20"/>
              </w:rPr>
              <w:t xml:space="preserve">site-based construction sites, is safety included in the planning phase of each project?  </w:t>
            </w:r>
            <w:r w:rsidRPr="00C720DA">
              <w:rPr>
                <w:b/>
                <w:bCs/>
                <w:sz w:val="20"/>
                <w:szCs w:val="20"/>
              </w:rPr>
              <w:t>MR</w:t>
            </w:r>
            <w:r w:rsidRPr="00C720DA">
              <w:rPr>
                <w:b/>
                <w:bCs/>
                <w:sz w:val="20"/>
                <w:szCs w:val="20"/>
              </w:rPr>
              <w:sym w:font="Wingdings 2" w:char="0058"/>
            </w:r>
          </w:p>
          <w:p w14:paraId="3ADEDBC7" w14:textId="77777777" w:rsidR="007B380C" w:rsidRPr="00C720DA" w:rsidRDefault="007B380C" w:rsidP="007B380C">
            <w:pPr>
              <w:keepLines/>
              <w:rPr>
                <w:sz w:val="20"/>
                <w:szCs w:val="20"/>
              </w:rPr>
            </w:pPr>
          </w:p>
          <w:p w14:paraId="12A23990" w14:textId="77777777" w:rsidR="007B380C" w:rsidRPr="00C720DA"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7486FBBD"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797464DD"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014E5F03"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369F98C8" w14:textId="77777777" w:rsidR="007B380C" w:rsidRPr="00E605AA" w:rsidRDefault="007B380C" w:rsidP="007B380C">
            <w:pPr>
              <w:keepLines/>
              <w:ind w:left="720" w:hanging="720"/>
            </w:pPr>
          </w:p>
        </w:tc>
      </w:tr>
      <w:tr w:rsidR="007B380C" w:rsidRPr="00E605AA" w14:paraId="23DFEBC5" w14:textId="77777777" w:rsidTr="007B380C">
        <w:trPr>
          <w:cantSplit/>
          <w:trHeight w:val="323"/>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F320AD" w14:textId="77777777" w:rsidR="007B380C" w:rsidRPr="00E605AA" w:rsidRDefault="007B380C" w:rsidP="007B380C"/>
        </w:tc>
        <w:tc>
          <w:tcPr>
            <w:tcW w:w="2219" w:type="dxa"/>
            <w:gridSpan w:val="4"/>
            <w:tcBorders>
              <w:top w:val="single" w:sz="4" w:space="0" w:color="auto"/>
              <w:left w:val="nil"/>
              <w:bottom w:val="single" w:sz="4" w:space="0" w:color="auto"/>
              <w:right w:val="single" w:sz="4" w:space="0" w:color="auto"/>
            </w:tcBorders>
            <w:shd w:val="clear" w:color="auto" w:fill="auto"/>
          </w:tcPr>
          <w:p w14:paraId="5139723A" w14:textId="77777777" w:rsidR="007B380C" w:rsidRPr="00E605AA" w:rsidRDefault="007B380C" w:rsidP="007B380C">
            <w:pPr>
              <w:keepLines/>
              <w:ind w:left="720" w:hanging="720"/>
            </w:pPr>
          </w:p>
        </w:tc>
      </w:tr>
    </w:tbl>
    <w:p w14:paraId="6064B018" w14:textId="77777777" w:rsidR="007B380C" w:rsidRPr="00E605AA" w:rsidRDefault="007B380C" w:rsidP="007B380C">
      <w:pPr>
        <w:keepLines/>
      </w:pPr>
    </w:p>
    <w:p w14:paraId="11C46628" w14:textId="77777777" w:rsidR="007B380C" w:rsidRPr="00E605AA" w:rsidRDefault="007B380C" w:rsidP="007B380C">
      <w:pPr>
        <w:keepLines/>
      </w:pPr>
    </w:p>
    <w:p w14:paraId="368FD36A" w14:textId="77777777" w:rsidR="007B380C" w:rsidRPr="00E605AA" w:rsidRDefault="007B380C" w:rsidP="007B380C">
      <w:pPr>
        <w:keepLines/>
      </w:pPr>
    </w:p>
    <w:p w14:paraId="46AE5CE7" w14:textId="77777777" w:rsidR="007B380C" w:rsidRPr="00E605AA" w:rsidRDefault="007B380C" w:rsidP="007B380C">
      <w:pPr>
        <w:keepLines/>
      </w:pPr>
    </w:p>
    <w:p w14:paraId="2A2EEA21" w14:textId="77777777" w:rsidR="007B380C" w:rsidRPr="00E605AA" w:rsidRDefault="007B380C" w:rsidP="007B380C">
      <w:pPr>
        <w:keepLines/>
      </w:pPr>
    </w:p>
    <w:p w14:paraId="64D8B027" w14:textId="77777777" w:rsidR="007B380C" w:rsidRPr="00E605AA" w:rsidRDefault="007B380C" w:rsidP="007B380C">
      <w:pPr>
        <w:keepLines/>
      </w:pPr>
    </w:p>
    <w:p w14:paraId="67EAC2E6" w14:textId="77777777" w:rsidR="007B380C" w:rsidRPr="00E605AA" w:rsidRDefault="007B380C" w:rsidP="007B380C">
      <w:pPr>
        <w:keepLines/>
      </w:pPr>
    </w:p>
    <w:p w14:paraId="3443DFA0" w14:textId="77777777" w:rsidR="007B380C" w:rsidRPr="00E605AA" w:rsidRDefault="007B380C" w:rsidP="007B380C">
      <w:pPr>
        <w:keepLines/>
      </w:pPr>
    </w:p>
    <w:p w14:paraId="2AE6D072"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7B380C" w:rsidRPr="00E605AA" w14:paraId="4903BDFD" w14:textId="77777777" w:rsidTr="007B380C">
        <w:trPr>
          <w:cantSplit/>
          <w:trHeight w:val="350"/>
          <w:tblHeader/>
          <w:jc w:val="center"/>
        </w:trPr>
        <w:tc>
          <w:tcPr>
            <w:tcW w:w="9231" w:type="dxa"/>
            <w:gridSpan w:val="2"/>
            <w:tcBorders>
              <w:top w:val="nil"/>
              <w:left w:val="nil"/>
              <w:bottom w:val="nil"/>
              <w:right w:val="single" w:sz="4" w:space="0" w:color="auto"/>
            </w:tcBorders>
          </w:tcPr>
          <w:p w14:paraId="73D77EA7" w14:textId="77777777" w:rsidR="007B380C" w:rsidRPr="00E605AA" w:rsidRDefault="007B380C" w:rsidP="007B380C">
            <w:pPr>
              <w:keepLines/>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D22B352" w14:textId="77777777" w:rsidR="007B380C" w:rsidRPr="00E605AA" w:rsidRDefault="007B380C" w:rsidP="007B380C">
            <w:pPr>
              <w:keepLines/>
              <w:ind w:left="720" w:right="113" w:hanging="720"/>
              <w:rPr>
                <w:b/>
                <w:bCs/>
                <w:sz w:val="22"/>
              </w:rPr>
            </w:pPr>
            <w:r w:rsidRPr="00E605AA">
              <w:rPr>
                <w:b/>
                <w:bCs/>
                <w:sz w:val="22"/>
              </w:rPr>
              <w:t>How</w:t>
            </w:r>
          </w:p>
          <w:p w14:paraId="274624EF"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3749BB82" w14:textId="77777777" w:rsidTr="007B380C">
        <w:trPr>
          <w:cantSplit/>
          <w:trHeight w:val="130"/>
          <w:tblHeader/>
          <w:jc w:val="center"/>
        </w:trPr>
        <w:tc>
          <w:tcPr>
            <w:tcW w:w="8568" w:type="dxa"/>
            <w:tcBorders>
              <w:top w:val="nil"/>
              <w:left w:val="nil"/>
              <w:bottom w:val="single" w:sz="4" w:space="0" w:color="auto"/>
              <w:right w:val="single" w:sz="4" w:space="0" w:color="auto"/>
            </w:tcBorders>
          </w:tcPr>
          <w:p w14:paraId="2F9C7298" w14:textId="77777777" w:rsidR="007B380C" w:rsidRPr="00E605AA" w:rsidRDefault="007B380C" w:rsidP="007B380C">
            <w:pPr>
              <w:keepLine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1FE50956" w14:textId="77777777" w:rsidR="007B380C" w:rsidRPr="00E605AA" w:rsidRDefault="007B380C" w:rsidP="007B380C">
            <w:pPr>
              <w:keepLines/>
              <w:ind w:left="720" w:hanging="720"/>
              <w:rPr>
                <w:sz w:val="22"/>
              </w:rPr>
            </w:pPr>
          </w:p>
          <w:p w14:paraId="30A3F319" w14:textId="77777777" w:rsidR="007B380C" w:rsidRPr="00E605AA" w:rsidRDefault="007B380C" w:rsidP="007B380C">
            <w:pPr>
              <w:keepLines/>
              <w:pBdr>
                <w:right w:val="single" w:sz="48" w:space="4" w:color="999999"/>
              </w:pBdr>
              <w:ind w:left="720" w:hanging="720"/>
              <w:rPr>
                <w:b/>
                <w:bCs/>
                <w:sz w:val="22"/>
              </w:rPr>
            </w:pPr>
          </w:p>
          <w:p w14:paraId="1CB1CB2B"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6BCBF63A"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0AB20576"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14:paraId="6A88330A"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061B0929"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563B2D67"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1EAF7E0F" w14:textId="77777777" w:rsidTr="007B380C">
        <w:trPr>
          <w:cantSplit/>
          <w:trHeight w:val="687"/>
          <w:tblHeader/>
          <w:jc w:val="center"/>
        </w:trPr>
        <w:tc>
          <w:tcPr>
            <w:tcW w:w="8568" w:type="dxa"/>
            <w:tcBorders>
              <w:top w:val="single" w:sz="4" w:space="0" w:color="auto"/>
              <w:left w:val="single" w:sz="4" w:space="0" w:color="auto"/>
              <w:bottom w:val="single" w:sz="4" w:space="0" w:color="auto"/>
              <w:right w:val="single" w:sz="4" w:space="0" w:color="auto"/>
            </w:tcBorders>
          </w:tcPr>
          <w:p w14:paraId="22AB4411" w14:textId="77777777" w:rsidR="007B380C" w:rsidRPr="00E605AA" w:rsidRDefault="007B380C" w:rsidP="007B380C">
            <w:pPr>
              <w:keepLines/>
              <w:ind w:left="720" w:hanging="720"/>
              <w:rPr>
                <w:highlight w:val="green"/>
              </w:rPr>
            </w:pPr>
          </w:p>
          <w:p w14:paraId="1F5F11DA"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1D3C8B39"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14:paraId="36B5D7EF"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7929B793"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507474BE" w14:textId="77777777" w:rsidR="007B380C" w:rsidRPr="00E605AA" w:rsidRDefault="007B380C" w:rsidP="007B380C">
            <w:pPr>
              <w:rPr>
                <w:sz w:val="22"/>
              </w:rPr>
            </w:pPr>
          </w:p>
        </w:tc>
      </w:tr>
      <w:tr w:rsidR="007B380C" w:rsidRPr="00E605AA" w14:paraId="52A4BEE5" w14:textId="77777777" w:rsidTr="007B380C">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14:paraId="4D83C18B"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D.  Authority and Line Accountability</w:t>
            </w:r>
          </w:p>
        </w:tc>
      </w:tr>
      <w:tr w:rsidR="007B380C" w:rsidRPr="00E605AA" w14:paraId="41EB1304"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53C4963"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 xml:space="preserve">D1.  </w:t>
            </w:r>
            <w:r w:rsidR="007B380C" w:rsidRPr="00190034">
              <w:rPr>
                <w:i/>
                <w:iCs/>
                <w:sz w:val="20"/>
                <w:szCs w:val="20"/>
              </w:rPr>
              <w:t xml:space="preserve">Does top management accept ultimate responsibility for safety and health? (Top management acknowledges ultimate responsibility even if some safety and health functions are delegated to others.)   If not, please explain. </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44D8078C" w14:textId="77777777" w:rsidR="007B380C" w:rsidRPr="00190034" w:rsidRDefault="007B380C" w:rsidP="007B380C">
            <w:pPr>
              <w:pStyle w:val="BodyTextIndent2"/>
              <w:keepLines/>
              <w:ind w:left="720" w:hanging="720"/>
              <w:rPr>
                <w:sz w:val="20"/>
                <w:szCs w:val="20"/>
              </w:rPr>
            </w:pPr>
          </w:p>
          <w:p w14:paraId="2EA6629F"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02242A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D63F92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7F5A2A00"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410A444D" w14:textId="77777777" w:rsidR="007B380C" w:rsidRPr="00E605AA" w:rsidRDefault="007B380C" w:rsidP="007B380C">
            <w:pPr>
              <w:keepLines/>
              <w:ind w:left="720" w:hanging="720"/>
            </w:pPr>
          </w:p>
        </w:tc>
      </w:tr>
      <w:tr w:rsidR="007B380C" w:rsidRPr="00E605AA" w14:paraId="57BB25C2" w14:textId="77777777" w:rsidTr="007B380C">
        <w:trPr>
          <w:cantSplit/>
          <w:trHeight w:val="53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2456082"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6A94562E" w14:textId="77777777" w:rsidR="007B380C" w:rsidRPr="00E605AA" w:rsidRDefault="007B380C" w:rsidP="007B380C">
            <w:pPr>
              <w:keepLines/>
              <w:ind w:left="720" w:hanging="720"/>
            </w:pPr>
          </w:p>
        </w:tc>
      </w:tr>
      <w:tr w:rsidR="007B380C" w:rsidRPr="00E605AA" w14:paraId="1AA1961C"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1A477C4" w14:textId="77777777" w:rsidR="007B380C" w:rsidRPr="00190034" w:rsidRDefault="007B380C" w:rsidP="007B380C">
            <w:pPr>
              <w:keepLines/>
              <w:rPr>
                <w:sz w:val="20"/>
                <w:szCs w:val="20"/>
              </w:rPr>
            </w:pPr>
            <w:r w:rsidRPr="00190034">
              <w:rPr>
                <w:sz w:val="20"/>
                <w:szCs w:val="20"/>
              </w:rPr>
              <w:t xml:space="preserve">D2.  </w:t>
            </w:r>
            <w:r w:rsidRPr="00190034">
              <w:rPr>
                <w:i/>
                <w:iCs/>
                <w:sz w:val="20"/>
                <w:szCs w:val="20"/>
              </w:rPr>
              <w:t>How is the assignment of authority and responsibility documented and communicated (for example, organization charts, job descriptions</w:t>
            </w:r>
            <w:r>
              <w:rPr>
                <w:i/>
                <w:iCs/>
                <w:sz w:val="20"/>
                <w:szCs w:val="20"/>
              </w:rPr>
              <w:t>, etc.</w:t>
            </w:r>
            <w:r w:rsidRPr="00190034">
              <w:rPr>
                <w:i/>
                <w:iCs/>
                <w:sz w:val="20"/>
                <w:szCs w:val="20"/>
              </w:rPr>
              <w:t>)?</w:t>
            </w:r>
            <w:r w:rsidRPr="00190034">
              <w:rPr>
                <w:sz w:val="20"/>
                <w:szCs w:val="20"/>
              </w:rPr>
              <w:t xml:space="preserve"> </w:t>
            </w:r>
          </w:p>
          <w:p w14:paraId="5D937072" w14:textId="77777777" w:rsidR="007B380C" w:rsidRPr="00190034" w:rsidRDefault="007B380C" w:rsidP="007B380C">
            <w:pPr>
              <w:keepLines/>
              <w:ind w:left="720" w:hanging="720"/>
              <w:rPr>
                <w:sz w:val="20"/>
                <w:szCs w:val="20"/>
              </w:rPr>
            </w:pPr>
          </w:p>
          <w:p w14:paraId="7C4DA1DF"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4947EDC2"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67790E28"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A20F6D7"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4DAA5592" w14:textId="77777777" w:rsidR="007B380C" w:rsidRPr="00E605AA" w:rsidRDefault="007B380C" w:rsidP="007B380C">
            <w:pPr>
              <w:keepLines/>
              <w:ind w:left="720" w:hanging="720"/>
            </w:pPr>
          </w:p>
        </w:tc>
      </w:tr>
      <w:tr w:rsidR="007B380C" w:rsidRPr="00E605AA" w14:paraId="259BEF6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4408825E"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57E33F5" w14:textId="77777777" w:rsidR="007B380C" w:rsidRPr="00E605AA" w:rsidRDefault="007B380C" w:rsidP="007B380C">
            <w:pPr>
              <w:keepLines/>
              <w:ind w:left="720" w:hanging="720"/>
            </w:pPr>
          </w:p>
        </w:tc>
      </w:tr>
      <w:tr w:rsidR="007B380C" w:rsidRPr="00E605AA" w14:paraId="50133777"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A3B50F9"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D3.</w:t>
            </w:r>
            <w:r w:rsidR="007B380C" w:rsidRPr="00190034">
              <w:rPr>
                <w:i/>
                <w:iCs/>
                <w:sz w:val="20"/>
                <w:szCs w:val="20"/>
              </w:rPr>
              <w:t xml:space="preserve">  Do the individuals assigned responsibility for safety and health have the authority to ensure that hazards are corrected or necessary changes to the safety and health management system are made?  If not, please explain</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009E6084" w14:textId="77777777" w:rsidR="007B380C" w:rsidRPr="00190034" w:rsidRDefault="007B380C" w:rsidP="007B380C">
            <w:pPr>
              <w:pStyle w:val="BodyTextIndent2"/>
              <w:keepLines/>
              <w:ind w:left="720" w:hanging="720"/>
              <w:rPr>
                <w:sz w:val="20"/>
                <w:szCs w:val="20"/>
              </w:rPr>
            </w:pPr>
          </w:p>
          <w:p w14:paraId="56E94553"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E1562C9"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257B91F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09B552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321E50EC" w14:textId="77777777" w:rsidR="007B380C" w:rsidRPr="00E605AA" w:rsidRDefault="007B380C" w:rsidP="007B380C">
            <w:pPr>
              <w:keepLines/>
              <w:ind w:left="720" w:hanging="720"/>
            </w:pPr>
          </w:p>
        </w:tc>
      </w:tr>
      <w:tr w:rsidR="007B380C" w:rsidRPr="00E605AA" w14:paraId="138A1DE1"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C439FE2"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95957CD" w14:textId="77777777" w:rsidR="007B380C" w:rsidRPr="00E605AA" w:rsidRDefault="007B380C" w:rsidP="007B380C">
            <w:pPr>
              <w:keepLines/>
              <w:ind w:left="720" w:hanging="720"/>
            </w:pPr>
          </w:p>
        </w:tc>
      </w:tr>
      <w:tr w:rsidR="007B380C" w:rsidRPr="00E605AA" w14:paraId="243BD963"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4A90260"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 xml:space="preserve">D4.  </w:t>
            </w:r>
            <w:r w:rsidR="007B380C" w:rsidRPr="00190034">
              <w:rPr>
                <w:i/>
                <w:iCs/>
                <w:sz w:val="20"/>
                <w:szCs w:val="20"/>
              </w:rPr>
              <w:t>How are managers, supervisors, and employees</w:t>
            </w:r>
            <w:r w:rsidR="00E35326">
              <w:rPr>
                <w:i/>
                <w:iCs/>
                <w:sz w:val="20"/>
                <w:szCs w:val="20"/>
              </w:rPr>
              <w:t>,</w:t>
            </w:r>
            <w:r w:rsidR="007B380C" w:rsidRPr="00190034">
              <w:rPr>
                <w:i/>
                <w:iCs/>
                <w:sz w:val="20"/>
                <w:szCs w:val="20"/>
              </w:rPr>
              <w:t xml:space="preserve"> held accountable for meeting their responsibilities for workplace safety and health? (</w:t>
            </w:r>
            <w:r w:rsidR="008405A8">
              <w:rPr>
                <w:i/>
                <w:iCs/>
                <w:sz w:val="20"/>
                <w:szCs w:val="20"/>
              </w:rPr>
              <w:t>Are a</w:t>
            </w:r>
            <w:r w:rsidR="007B380C" w:rsidRPr="00190034">
              <w:rPr>
                <w:i/>
                <w:iCs/>
                <w:sz w:val="20"/>
                <w:szCs w:val="20"/>
              </w:rPr>
              <w:t>nnual performance evaluations for managers and supervisors</w:t>
            </w:r>
            <w:r w:rsidR="00E35326">
              <w:rPr>
                <w:i/>
                <w:iCs/>
                <w:sz w:val="20"/>
                <w:szCs w:val="20"/>
              </w:rPr>
              <w:t xml:space="preserve"> </w:t>
            </w:r>
            <w:r w:rsidR="007B380C" w:rsidRPr="00190034">
              <w:rPr>
                <w:i/>
                <w:iCs/>
                <w:sz w:val="20"/>
                <w:szCs w:val="20"/>
              </w:rPr>
              <w:t>required.)</w:t>
            </w:r>
          </w:p>
          <w:p w14:paraId="52CCFB35" w14:textId="77777777" w:rsidR="007B380C" w:rsidRPr="00190034" w:rsidRDefault="007B380C" w:rsidP="007B380C">
            <w:pPr>
              <w:pStyle w:val="BodyTextIndent2"/>
              <w:keepLines/>
              <w:ind w:left="720" w:hanging="720"/>
              <w:rPr>
                <w:sz w:val="20"/>
                <w:szCs w:val="20"/>
              </w:rPr>
            </w:pPr>
          </w:p>
          <w:p w14:paraId="1CCE1465"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28F12F00"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47A4D157"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8FFD53E"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9A46ED0" w14:textId="77777777" w:rsidR="007B380C" w:rsidRPr="00E605AA" w:rsidRDefault="007B380C" w:rsidP="007B380C">
            <w:pPr>
              <w:keepLines/>
              <w:ind w:left="720" w:hanging="720"/>
            </w:pPr>
          </w:p>
        </w:tc>
      </w:tr>
      <w:tr w:rsidR="007B380C" w:rsidRPr="00E605AA" w14:paraId="1850608F" w14:textId="77777777" w:rsidTr="007B380C">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70F6ACE"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5813163" w14:textId="77777777" w:rsidR="007B380C" w:rsidRPr="00E605AA" w:rsidRDefault="007B380C" w:rsidP="007B380C">
            <w:pPr>
              <w:keepLines/>
              <w:ind w:left="720" w:hanging="720"/>
            </w:pPr>
          </w:p>
        </w:tc>
      </w:tr>
      <w:tr w:rsidR="007B380C" w:rsidRPr="00E605AA" w14:paraId="16C6A833"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E950D43" w14:textId="77777777" w:rsidR="007B380C" w:rsidRPr="00190034" w:rsidRDefault="00892588" w:rsidP="007B380C">
            <w:pPr>
              <w:pStyle w:val="BodyTextIndent2"/>
              <w:keepLines/>
              <w:ind w:left="0"/>
              <w:rPr>
                <w:b/>
                <w:bCs/>
                <w:sz w:val="20"/>
                <w:szCs w:val="20"/>
              </w:rPr>
            </w:pPr>
            <w:r>
              <w:rPr>
                <w:sz w:val="20"/>
                <w:szCs w:val="20"/>
              </w:rPr>
              <w:t xml:space="preserve">           </w:t>
            </w:r>
            <w:r w:rsidR="007B380C" w:rsidRPr="00190034">
              <w:rPr>
                <w:sz w:val="20"/>
                <w:szCs w:val="20"/>
              </w:rPr>
              <w:t xml:space="preserve">D5.  </w:t>
            </w:r>
            <w:r w:rsidR="007B380C" w:rsidRPr="00190034">
              <w:rPr>
                <w:i/>
                <w:iCs/>
                <w:sz w:val="20"/>
                <w:szCs w:val="20"/>
              </w:rPr>
              <w:t>Are adequate resources (equipment, budget, or experts) dedicated to ensuring workplace safety and health?  Provide examples.</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172AAFD7" w14:textId="77777777" w:rsidR="007B380C" w:rsidRPr="00190034" w:rsidRDefault="007B380C" w:rsidP="007B380C">
            <w:pPr>
              <w:pStyle w:val="BodyTextIndent2"/>
              <w:keepLines/>
              <w:ind w:left="720" w:hanging="720"/>
              <w:rPr>
                <w:sz w:val="20"/>
                <w:szCs w:val="20"/>
              </w:rPr>
            </w:pPr>
          </w:p>
          <w:p w14:paraId="5BA87F2E"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6A23EAC4"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EF23FFC"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E8D9E22"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09F8544C" w14:textId="77777777" w:rsidR="007B380C" w:rsidRPr="00E605AA" w:rsidRDefault="007B380C" w:rsidP="007B380C">
            <w:pPr>
              <w:keepLines/>
              <w:ind w:left="720" w:hanging="720"/>
            </w:pPr>
          </w:p>
        </w:tc>
      </w:tr>
      <w:tr w:rsidR="007B380C" w:rsidRPr="00E605AA" w14:paraId="0D844684"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E2F7608"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5DCFF203" w14:textId="77777777" w:rsidR="007B380C" w:rsidRPr="00E605AA" w:rsidRDefault="007B380C" w:rsidP="007B380C">
            <w:pPr>
              <w:keepLines/>
              <w:ind w:left="720" w:hanging="720"/>
            </w:pPr>
          </w:p>
        </w:tc>
      </w:tr>
      <w:tr w:rsidR="007B380C" w:rsidRPr="00E605AA" w14:paraId="1AD81F54" w14:textId="77777777" w:rsidTr="007B380C">
        <w:trPr>
          <w:cantSplit/>
          <w:trHeight w:val="68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691FF3C" w14:textId="77777777" w:rsidR="007B380C" w:rsidRPr="00190034" w:rsidRDefault="00892588" w:rsidP="007B380C">
            <w:pPr>
              <w:pStyle w:val="BodyTextIndent2"/>
              <w:keepNext/>
              <w:keepLines/>
              <w:ind w:left="0"/>
              <w:rPr>
                <w:i/>
                <w:iCs/>
                <w:sz w:val="20"/>
                <w:szCs w:val="20"/>
              </w:rPr>
            </w:pPr>
            <w:r>
              <w:rPr>
                <w:sz w:val="20"/>
                <w:szCs w:val="20"/>
              </w:rPr>
              <w:t xml:space="preserve">           </w:t>
            </w:r>
            <w:r w:rsidR="007B380C" w:rsidRPr="00190034">
              <w:rPr>
                <w:sz w:val="20"/>
                <w:szCs w:val="20"/>
              </w:rPr>
              <w:t xml:space="preserve">D6.  </w:t>
            </w:r>
            <w:r w:rsidR="007B380C" w:rsidRPr="00190034">
              <w:rPr>
                <w:i/>
                <w:iCs/>
                <w:sz w:val="20"/>
                <w:szCs w:val="20"/>
              </w:rPr>
              <w:t>Is access to experts (for example, Certified Industrial Hygienists, Certified Safety Professionals, Occupational Nurses, or Engineers), reasonably available, based upon the nature, conditions, complexity, and hazards of the site?  If so, under what arrangements and how often are they used?</w:t>
            </w:r>
          </w:p>
          <w:p w14:paraId="49F96D00" w14:textId="77777777" w:rsidR="007B380C" w:rsidRPr="00190034" w:rsidRDefault="007B380C" w:rsidP="007B380C">
            <w:pPr>
              <w:pStyle w:val="BodyTextIndent2"/>
              <w:keepNext/>
              <w:keepLines/>
              <w:ind w:left="720" w:hanging="720"/>
              <w:rPr>
                <w:sz w:val="20"/>
                <w:szCs w:val="20"/>
              </w:rPr>
            </w:pPr>
          </w:p>
          <w:p w14:paraId="00D7686E" w14:textId="77777777" w:rsidR="007B380C" w:rsidRPr="00190034" w:rsidRDefault="007B380C" w:rsidP="007B380C">
            <w:pPr>
              <w:keepNext/>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62CDE5C0" w14:textId="77777777" w:rsidR="007B380C" w:rsidRPr="00E605AA" w:rsidRDefault="007B380C" w:rsidP="007B380C">
            <w:pPr>
              <w:keepNext/>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0FF3F3E2" w14:textId="77777777" w:rsidR="007B380C" w:rsidRPr="00E605AA" w:rsidRDefault="007B380C" w:rsidP="007B380C">
            <w:pPr>
              <w:keepNext/>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CDFF115" w14:textId="77777777" w:rsidR="007B380C" w:rsidRPr="00E605AA" w:rsidRDefault="007B380C" w:rsidP="007B380C">
            <w:pPr>
              <w:keepNext/>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56306D26" w14:textId="77777777" w:rsidR="007B380C" w:rsidRPr="00E605AA" w:rsidRDefault="007B380C" w:rsidP="007B380C">
            <w:pPr>
              <w:keepNext/>
              <w:keepLines/>
              <w:ind w:left="720" w:hanging="720"/>
            </w:pPr>
          </w:p>
        </w:tc>
      </w:tr>
      <w:tr w:rsidR="007B380C" w:rsidRPr="00E605AA" w14:paraId="3EDB9C94" w14:textId="77777777" w:rsidTr="007B380C">
        <w:trPr>
          <w:cantSplit/>
          <w:trHeight w:val="35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03688CB" w14:textId="77777777" w:rsidR="007B380C" w:rsidRPr="00E605AA" w:rsidRDefault="007B380C" w:rsidP="007B380C"/>
        </w:tc>
        <w:tc>
          <w:tcPr>
            <w:tcW w:w="2219" w:type="dxa"/>
            <w:gridSpan w:val="4"/>
            <w:tcBorders>
              <w:top w:val="single" w:sz="4" w:space="0" w:color="auto"/>
              <w:left w:val="nil"/>
              <w:bottom w:val="single" w:sz="4" w:space="0" w:color="auto"/>
              <w:right w:val="single" w:sz="4" w:space="0" w:color="auto"/>
            </w:tcBorders>
          </w:tcPr>
          <w:p w14:paraId="772AC52F" w14:textId="77777777" w:rsidR="007B380C" w:rsidRPr="00E605AA" w:rsidRDefault="007B380C" w:rsidP="007B380C">
            <w:pPr>
              <w:keepLines/>
              <w:ind w:left="720" w:hanging="720"/>
            </w:pPr>
          </w:p>
        </w:tc>
      </w:tr>
    </w:tbl>
    <w:p w14:paraId="0A12A107" w14:textId="77777777" w:rsidR="007B380C" w:rsidRPr="00E605AA" w:rsidRDefault="007B380C" w:rsidP="007B380C">
      <w:pPr>
        <w:keepLines/>
        <w:ind w:left="720" w:hanging="720"/>
      </w:pPr>
    </w:p>
    <w:p w14:paraId="07B8330F" w14:textId="77777777" w:rsidR="007B380C" w:rsidRPr="00E605AA" w:rsidRDefault="007B380C" w:rsidP="007B380C">
      <w:pPr>
        <w:keepLines/>
        <w:ind w:left="720" w:hanging="720"/>
      </w:pPr>
    </w:p>
    <w:p w14:paraId="408B6BB0"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597"/>
        <w:gridCol w:w="540"/>
        <w:gridCol w:w="22"/>
        <w:gridCol w:w="518"/>
        <w:gridCol w:w="542"/>
      </w:tblGrid>
      <w:tr w:rsidR="007B380C" w:rsidRPr="00E605AA" w14:paraId="71015C13" w14:textId="77777777" w:rsidTr="007B380C">
        <w:trPr>
          <w:cantSplit/>
          <w:trHeight w:val="350"/>
          <w:tblHeader/>
          <w:jc w:val="center"/>
        </w:trPr>
        <w:tc>
          <w:tcPr>
            <w:tcW w:w="9165" w:type="dxa"/>
            <w:gridSpan w:val="2"/>
            <w:tcBorders>
              <w:top w:val="nil"/>
              <w:left w:val="nil"/>
              <w:bottom w:val="nil"/>
              <w:right w:val="single" w:sz="4" w:space="0" w:color="auto"/>
            </w:tcBorders>
          </w:tcPr>
          <w:p w14:paraId="3FAF2357" w14:textId="77777777" w:rsidR="007B380C" w:rsidRPr="00E605AA" w:rsidRDefault="007B380C" w:rsidP="007B380C">
            <w:pPr>
              <w:keepLines/>
              <w:ind w:left="720" w:hanging="720"/>
              <w:rPr>
                <w:highlight w:val="green"/>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3CEBA9BB" w14:textId="77777777" w:rsidR="007B380C" w:rsidRPr="00E605AA" w:rsidRDefault="007B380C" w:rsidP="007B380C">
            <w:pPr>
              <w:keepLines/>
              <w:ind w:left="720" w:right="113" w:hanging="720"/>
              <w:rPr>
                <w:b/>
                <w:bCs/>
                <w:sz w:val="22"/>
              </w:rPr>
            </w:pPr>
            <w:r w:rsidRPr="00E605AA">
              <w:rPr>
                <w:b/>
                <w:bCs/>
                <w:sz w:val="22"/>
              </w:rPr>
              <w:t>How</w:t>
            </w:r>
          </w:p>
          <w:p w14:paraId="37DB3EB4"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5417EF33" w14:textId="77777777" w:rsidTr="007B380C">
        <w:trPr>
          <w:cantSplit/>
          <w:trHeight w:val="890"/>
          <w:tblHeader/>
          <w:jc w:val="center"/>
        </w:trPr>
        <w:tc>
          <w:tcPr>
            <w:tcW w:w="8568" w:type="dxa"/>
            <w:tcBorders>
              <w:top w:val="nil"/>
              <w:left w:val="nil"/>
              <w:bottom w:val="single" w:sz="4" w:space="0" w:color="auto"/>
              <w:right w:val="single" w:sz="4" w:space="0" w:color="auto"/>
            </w:tcBorders>
          </w:tcPr>
          <w:p w14:paraId="5C363931" w14:textId="77777777" w:rsidR="007B380C" w:rsidRPr="00E605AA" w:rsidRDefault="007B380C" w:rsidP="007B380C">
            <w:pPr>
              <w:keepLines/>
              <w:ind w:left="720" w:hanging="720"/>
              <w:rPr>
                <w:highlight w:val="green"/>
              </w:rPr>
            </w:pPr>
          </w:p>
        </w:tc>
        <w:tc>
          <w:tcPr>
            <w:tcW w:w="597" w:type="dxa"/>
            <w:vMerge w:val="restart"/>
            <w:tcBorders>
              <w:top w:val="single" w:sz="4" w:space="0" w:color="auto"/>
              <w:left w:val="single" w:sz="4" w:space="0" w:color="auto"/>
              <w:bottom w:val="single" w:sz="4" w:space="0" w:color="auto"/>
              <w:right w:val="single" w:sz="48" w:space="0" w:color="999999"/>
            </w:tcBorders>
          </w:tcPr>
          <w:p w14:paraId="273CE30C" w14:textId="77777777" w:rsidR="007B380C" w:rsidRPr="00E605AA" w:rsidRDefault="007B380C" w:rsidP="007B380C">
            <w:pPr>
              <w:keepLines/>
              <w:ind w:left="720" w:hanging="720"/>
              <w:rPr>
                <w:sz w:val="22"/>
              </w:rPr>
            </w:pPr>
          </w:p>
          <w:p w14:paraId="65DEF975" w14:textId="77777777" w:rsidR="007B380C" w:rsidRPr="00E605AA" w:rsidRDefault="007B380C" w:rsidP="007B380C">
            <w:pPr>
              <w:keepLines/>
              <w:pBdr>
                <w:right w:val="single" w:sz="48" w:space="4" w:color="999999"/>
              </w:pBdr>
              <w:ind w:left="720" w:hanging="720"/>
              <w:rPr>
                <w:b/>
                <w:bCs/>
                <w:sz w:val="22"/>
              </w:rPr>
            </w:pPr>
          </w:p>
          <w:p w14:paraId="3614DCE3"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596AD312"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723034E0"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562" w:type="dxa"/>
            <w:gridSpan w:val="2"/>
            <w:vMerge w:val="restart"/>
            <w:tcBorders>
              <w:top w:val="single" w:sz="4" w:space="0" w:color="auto"/>
              <w:left w:val="single" w:sz="48" w:space="0" w:color="999999"/>
              <w:bottom w:val="single" w:sz="4" w:space="0" w:color="auto"/>
              <w:right w:val="single" w:sz="4" w:space="0" w:color="auto"/>
            </w:tcBorders>
            <w:textDirection w:val="btLr"/>
          </w:tcPr>
          <w:p w14:paraId="3E695F53"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18" w:type="dxa"/>
            <w:vMerge w:val="restart"/>
            <w:tcBorders>
              <w:top w:val="single" w:sz="4" w:space="0" w:color="auto"/>
              <w:left w:val="single" w:sz="4" w:space="0" w:color="auto"/>
              <w:bottom w:val="single" w:sz="4" w:space="0" w:color="auto"/>
              <w:right w:val="single" w:sz="4" w:space="0" w:color="auto"/>
            </w:tcBorders>
            <w:textDirection w:val="btLr"/>
          </w:tcPr>
          <w:p w14:paraId="6B7AC6FF" w14:textId="77777777" w:rsidR="007B380C" w:rsidRPr="00E605AA" w:rsidRDefault="007B380C" w:rsidP="007B380C">
            <w:pPr>
              <w:keepLines/>
              <w:ind w:left="720" w:right="113" w:hanging="720"/>
              <w:rPr>
                <w:sz w:val="22"/>
              </w:rPr>
            </w:pPr>
            <w:r w:rsidRPr="00E605AA">
              <w:rPr>
                <w:sz w:val="22"/>
              </w:rPr>
              <w:t>Observation</w:t>
            </w:r>
          </w:p>
        </w:tc>
        <w:tc>
          <w:tcPr>
            <w:tcW w:w="542" w:type="dxa"/>
            <w:vMerge w:val="restart"/>
            <w:tcBorders>
              <w:top w:val="single" w:sz="4" w:space="0" w:color="auto"/>
              <w:left w:val="single" w:sz="4" w:space="0" w:color="auto"/>
              <w:bottom w:val="single" w:sz="4" w:space="0" w:color="auto"/>
              <w:right w:val="single" w:sz="4" w:space="0" w:color="auto"/>
            </w:tcBorders>
            <w:textDirection w:val="btLr"/>
          </w:tcPr>
          <w:p w14:paraId="6031084A"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77BCD9A7"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35405C15" w14:textId="77777777" w:rsidR="007B380C" w:rsidRPr="00E605AA" w:rsidRDefault="007B380C" w:rsidP="007B380C">
            <w:pPr>
              <w:keepLines/>
              <w:ind w:left="720" w:hanging="720"/>
              <w:rPr>
                <w:highlight w:val="green"/>
              </w:rPr>
            </w:pPr>
          </w:p>
          <w:p w14:paraId="01196255"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597" w:type="dxa"/>
            <w:vMerge/>
            <w:tcBorders>
              <w:top w:val="single" w:sz="4" w:space="0" w:color="auto"/>
              <w:left w:val="single" w:sz="4" w:space="0" w:color="auto"/>
              <w:bottom w:val="single" w:sz="4" w:space="0" w:color="auto"/>
              <w:right w:val="single" w:sz="48" w:space="0" w:color="999999"/>
            </w:tcBorders>
            <w:vAlign w:val="center"/>
          </w:tcPr>
          <w:p w14:paraId="45DDFC0B" w14:textId="77777777" w:rsidR="007B380C" w:rsidRPr="00E605AA" w:rsidRDefault="007B380C" w:rsidP="007B380C">
            <w:pPr>
              <w:rPr>
                <w:b/>
                <w:bCs/>
                <w:sz w:val="22"/>
              </w:rPr>
            </w:pPr>
          </w:p>
        </w:tc>
        <w:tc>
          <w:tcPr>
            <w:tcW w:w="562" w:type="dxa"/>
            <w:gridSpan w:val="2"/>
            <w:vMerge/>
            <w:tcBorders>
              <w:top w:val="single" w:sz="4" w:space="0" w:color="auto"/>
              <w:left w:val="single" w:sz="48" w:space="0" w:color="999999"/>
              <w:bottom w:val="single" w:sz="4" w:space="0" w:color="auto"/>
              <w:right w:val="single" w:sz="4" w:space="0" w:color="auto"/>
            </w:tcBorders>
            <w:vAlign w:val="center"/>
          </w:tcPr>
          <w:p w14:paraId="701B0F6E" w14:textId="77777777" w:rsidR="007B380C" w:rsidRPr="00E605AA" w:rsidRDefault="007B380C" w:rsidP="007B380C">
            <w:pPr>
              <w:rPr>
                <w:sz w:val="22"/>
              </w:rPr>
            </w:pPr>
          </w:p>
        </w:tc>
        <w:tc>
          <w:tcPr>
            <w:tcW w:w="518" w:type="dxa"/>
            <w:vMerge/>
            <w:tcBorders>
              <w:top w:val="single" w:sz="4" w:space="0" w:color="auto"/>
              <w:left w:val="single" w:sz="4" w:space="0" w:color="auto"/>
              <w:bottom w:val="single" w:sz="4" w:space="0" w:color="auto"/>
              <w:right w:val="single" w:sz="4" w:space="0" w:color="auto"/>
            </w:tcBorders>
            <w:vAlign w:val="center"/>
          </w:tcPr>
          <w:p w14:paraId="592BE7AB" w14:textId="77777777" w:rsidR="007B380C" w:rsidRPr="00E605AA" w:rsidRDefault="007B380C" w:rsidP="007B380C">
            <w:pPr>
              <w:rPr>
                <w:sz w:val="22"/>
              </w:rPr>
            </w:pPr>
          </w:p>
        </w:tc>
        <w:tc>
          <w:tcPr>
            <w:tcW w:w="542" w:type="dxa"/>
            <w:vMerge/>
            <w:tcBorders>
              <w:top w:val="single" w:sz="4" w:space="0" w:color="auto"/>
              <w:left w:val="single" w:sz="4" w:space="0" w:color="auto"/>
              <w:bottom w:val="single" w:sz="4" w:space="0" w:color="auto"/>
              <w:right w:val="single" w:sz="4" w:space="0" w:color="auto"/>
            </w:tcBorders>
            <w:vAlign w:val="center"/>
          </w:tcPr>
          <w:p w14:paraId="04637CF1" w14:textId="77777777" w:rsidR="007B380C" w:rsidRPr="00E605AA" w:rsidRDefault="007B380C" w:rsidP="007B380C">
            <w:pPr>
              <w:rPr>
                <w:sz w:val="22"/>
              </w:rPr>
            </w:pPr>
          </w:p>
        </w:tc>
      </w:tr>
      <w:tr w:rsidR="007B380C" w:rsidRPr="00E605AA" w14:paraId="7124A55D" w14:textId="77777777" w:rsidTr="007B380C">
        <w:trPr>
          <w:jc w:val="center"/>
        </w:trPr>
        <w:tc>
          <w:tcPr>
            <w:tcW w:w="10787" w:type="dxa"/>
            <w:gridSpan w:val="6"/>
            <w:tcBorders>
              <w:top w:val="single" w:sz="4" w:space="0" w:color="auto"/>
              <w:left w:val="single" w:sz="4" w:space="0" w:color="auto"/>
              <w:bottom w:val="single" w:sz="4" w:space="0" w:color="auto"/>
              <w:right w:val="single" w:sz="4" w:space="0" w:color="auto"/>
            </w:tcBorders>
          </w:tcPr>
          <w:p w14:paraId="22F6CD09"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E. Contract Employees</w:t>
            </w:r>
          </w:p>
        </w:tc>
      </w:tr>
      <w:tr w:rsidR="007B380C" w:rsidRPr="00E605AA" w14:paraId="3DA786F8" w14:textId="77777777" w:rsidTr="007B380C">
        <w:trPr>
          <w:cantSplit/>
          <w:trHeight w:val="23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5E8CB7C" w14:textId="77777777" w:rsidR="007B380C" w:rsidRPr="00F8667A" w:rsidRDefault="007B380C" w:rsidP="007B380C">
            <w:pPr>
              <w:pStyle w:val="BodyTextIndent2"/>
              <w:keepLines/>
              <w:ind w:left="720" w:hanging="720"/>
              <w:rPr>
                <w:i/>
                <w:iCs/>
                <w:sz w:val="20"/>
                <w:szCs w:val="20"/>
              </w:rPr>
            </w:pPr>
            <w:r w:rsidRPr="00F8667A">
              <w:rPr>
                <w:sz w:val="20"/>
                <w:szCs w:val="20"/>
              </w:rPr>
              <w:t xml:space="preserve">E1.  </w:t>
            </w:r>
            <w:r w:rsidRPr="00F8667A">
              <w:rPr>
                <w:i/>
                <w:iCs/>
                <w:sz w:val="20"/>
                <w:szCs w:val="20"/>
              </w:rPr>
              <w:t>Does the site utilize contractors?  Please explain.</w:t>
            </w:r>
          </w:p>
          <w:p w14:paraId="6ED320B2" w14:textId="77777777" w:rsidR="007B380C" w:rsidRDefault="007B380C" w:rsidP="007B380C">
            <w:pPr>
              <w:keepLines/>
              <w:tabs>
                <w:tab w:val="left" w:pos="-1260"/>
              </w:tabs>
              <w:rPr>
                <w:sz w:val="20"/>
                <w:szCs w:val="20"/>
              </w:rPr>
            </w:pPr>
          </w:p>
          <w:p w14:paraId="349A45E6" w14:textId="77777777" w:rsidR="007B380C" w:rsidRPr="00F8667A" w:rsidRDefault="007B380C" w:rsidP="007B380C">
            <w:pPr>
              <w:keepLines/>
              <w:numPr>
                <w:ilvl w:val="0"/>
                <w:numId w:val="25"/>
              </w:numPr>
              <w:tabs>
                <w:tab w:val="left" w:pos="-1260"/>
              </w:tabs>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1D785E80"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2DCE1517"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60BDCDC"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024C508" w14:textId="77777777" w:rsidR="007B380C" w:rsidRPr="00E605AA" w:rsidRDefault="007B380C" w:rsidP="007B380C">
            <w:pPr>
              <w:keepLines/>
              <w:ind w:left="720" w:hanging="720"/>
            </w:pPr>
          </w:p>
        </w:tc>
      </w:tr>
      <w:tr w:rsidR="007B380C" w:rsidRPr="00E605AA" w14:paraId="0B7E4AB1" w14:textId="77777777" w:rsidTr="007B380C">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EF1A15F"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76C8AC13" w14:textId="77777777" w:rsidR="007B380C" w:rsidRPr="00E605AA" w:rsidRDefault="007B380C" w:rsidP="007B380C">
            <w:pPr>
              <w:keepLines/>
              <w:ind w:left="720" w:hanging="720"/>
            </w:pPr>
          </w:p>
        </w:tc>
      </w:tr>
      <w:tr w:rsidR="007B380C" w:rsidRPr="00E605AA" w14:paraId="57B334FB" w14:textId="77777777" w:rsidTr="007B380C">
        <w:trPr>
          <w:cantSplit/>
          <w:trHeight w:val="137"/>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7043076" w14:textId="77777777" w:rsidR="007B380C" w:rsidRPr="00F8667A" w:rsidRDefault="007B380C" w:rsidP="007B380C">
            <w:pPr>
              <w:keepLines/>
              <w:ind w:left="720" w:hanging="720"/>
              <w:rPr>
                <w:sz w:val="20"/>
                <w:szCs w:val="20"/>
              </w:rPr>
            </w:pPr>
            <w:r w:rsidRPr="00F8667A">
              <w:rPr>
                <w:sz w:val="20"/>
                <w:szCs w:val="20"/>
              </w:rPr>
              <w:t xml:space="preserve">E2.  </w:t>
            </w:r>
            <w:r w:rsidRPr="00F8667A">
              <w:rPr>
                <w:i/>
                <w:iCs/>
                <w:sz w:val="20"/>
                <w:szCs w:val="20"/>
              </w:rPr>
              <w:t xml:space="preserve">Were there contractors/sub-contractors </w:t>
            </w:r>
            <w:r w:rsidR="008A1F3F">
              <w:rPr>
                <w:i/>
                <w:iCs/>
                <w:sz w:val="20"/>
                <w:szCs w:val="20"/>
              </w:rPr>
              <w:t>on-site</w:t>
            </w:r>
            <w:r w:rsidRPr="00F8667A">
              <w:rPr>
                <w:i/>
                <w:iCs/>
                <w:sz w:val="20"/>
                <w:szCs w:val="20"/>
              </w:rPr>
              <w:t xml:space="preserve"> at the time of the evaluation?</w:t>
            </w:r>
            <w:r w:rsidRPr="00F8667A">
              <w:rPr>
                <w:sz w:val="20"/>
                <w:szCs w:val="20"/>
              </w:rPr>
              <w:t xml:space="preserve">  </w:t>
            </w:r>
          </w:p>
          <w:p w14:paraId="46C3CF45" w14:textId="77777777" w:rsidR="007B380C" w:rsidRPr="00F8667A" w:rsidRDefault="007B380C" w:rsidP="007B380C">
            <w:pPr>
              <w:keepLines/>
              <w:ind w:left="720" w:hanging="720"/>
              <w:rPr>
                <w:sz w:val="20"/>
                <w:szCs w:val="20"/>
              </w:rPr>
            </w:pPr>
          </w:p>
          <w:p w14:paraId="60F370F1"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7640B673" w14:textId="77777777" w:rsidR="007B380C" w:rsidRDefault="007B380C" w:rsidP="007B380C">
            <w:pPr>
              <w:keepLines/>
              <w:ind w:left="720" w:hanging="720"/>
            </w:pPr>
          </w:p>
          <w:p w14:paraId="2BA43F0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5711F27D"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6690792E"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4F85B666" w14:textId="77777777" w:rsidR="007B380C" w:rsidRPr="00E605AA" w:rsidRDefault="007B380C" w:rsidP="007B380C">
            <w:pPr>
              <w:keepLines/>
              <w:ind w:left="720" w:hanging="720"/>
            </w:pPr>
          </w:p>
        </w:tc>
      </w:tr>
      <w:tr w:rsidR="007B380C" w:rsidRPr="00E605AA" w14:paraId="43B997D5" w14:textId="77777777" w:rsidTr="007B380C">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104576E"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6E9ACD0F" w14:textId="77777777" w:rsidR="007B380C" w:rsidRPr="00E605AA" w:rsidRDefault="007B380C" w:rsidP="007B380C">
            <w:pPr>
              <w:keepLines/>
              <w:ind w:left="720" w:hanging="720"/>
            </w:pPr>
          </w:p>
        </w:tc>
      </w:tr>
      <w:tr w:rsidR="007B380C" w:rsidRPr="00E605AA" w14:paraId="4773264B" w14:textId="77777777" w:rsidTr="007B380C">
        <w:trPr>
          <w:cantSplit/>
          <w:trHeight w:val="57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202A90F" w14:textId="77777777" w:rsidR="007B380C" w:rsidRPr="00F8667A" w:rsidRDefault="0083759F" w:rsidP="007B380C">
            <w:pPr>
              <w:pStyle w:val="BodyTextIndent2"/>
              <w:keepLines/>
              <w:ind w:left="0"/>
              <w:rPr>
                <w:i/>
                <w:iCs/>
                <w:sz w:val="20"/>
                <w:szCs w:val="20"/>
              </w:rPr>
            </w:pPr>
            <w:r>
              <w:rPr>
                <w:sz w:val="20"/>
                <w:szCs w:val="20"/>
              </w:rPr>
              <w:t xml:space="preserve">           </w:t>
            </w:r>
            <w:r w:rsidR="007B380C" w:rsidRPr="00F8667A">
              <w:rPr>
                <w:sz w:val="20"/>
                <w:szCs w:val="20"/>
              </w:rPr>
              <w:t xml:space="preserve">E3.  </w:t>
            </w:r>
            <w:r w:rsidR="007B380C" w:rsidRPr="00F8667A">
              <w:rPr>
                <w:i/>
                <w:iCs/>
                <w:sz w:val="20"/>
                <w:szCs w:val="20"/>
              </w:rPr>
              <w:t xml:space="preserve">When selecting </w:t>
            </w:r>
            <w:r w:rsidR="008A1F3F">
              <w:rPr>
                <w:i/>
                <w:iCs/>
                <w:sz w:val="20"/>
                <w:szCs w:val="20"/>
              </w:rPr>
              <w:t>on-site</w:t>
            </w:r>
            <w:r w:rsidR="007B380C" w:rsidRPr="00F8667A">
              <w:rPr>
                <w:i/>
                <w:iCs/>
                <w:sz w:val="20"/>
                <w:szCs w:val="20"/>
              </w:rPr>
              <w:t xml:space="preserve"> contractors/sub-contractors, how does the site evaluate the contractor’s safety and health management system and performance (including rates)? </w:t>
            </w:r>
          </w:p>
          <w:p w14:paraId="7B1C86C0" w14:textId="77777777" w:rsidR="007B380C" w:rsidRPr="00F8667A" w:rsidRDefault="007B380C" w:rsidP="007B380C">
            <w:pPr>
              <w:pStyle w:val="BodyTextIndent2"/>
              <w:keepLines/>
              <w:ind w:left="720" w:hanging="720"/>
              <w:rPr>
                <w:sz w:val="20"/>
                <w:szCs w:val="20"/>
              </w:rPr>
            </w:pPr>
          </w:p>
          <w:p w14:paraId="106A7FF2"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60BB14B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0415C9D5"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2ECA9B3"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5C371024" w14:textId="77777777" w:rsidR="007B380C" w:rsidRPr="00E605AA" w:rsidRDefault="007B380C" w:rsidP="007B380C">
            <w:pPr>
              <w:keepLines/>
              <w:ind w:left="720" w:hanging="720"/>
            </w:pPr>
          </w:p>
        </w:tc>
      </w:tr>
      <w:tr w:rsidR="007B380C" w:rsidRPr="00E605AA" w14:paraId="73C6DD7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790F6B2"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7F54D045" w14:textId="77777777" w:rsidR="007B380C" w:rsidRPr="00E605AA" w:rsidRDefault="007B380C" w:rsidP="007B380C">
            <w:pPr>
              <w:keepLines/>
              <w:ind w:left="720" w:hanging="720"/>
            </w:pPr>
          </w:p>
        </w:tc>
      </w:tr>
      <w:tr w:rsidR="007B380C" w:rsidRPr="00E605AA" w14:paraId="56CC9775" w14:textId="77777777" w:rsidTr="007B380C">
        <w:trPr>
          <w:cantSplit/>
          <w:trHeight w:val="66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F2A84AE" w14:textId="77777777" w:rsidR="007B380C" w:rsidRPr="00F8667A" w:rsidRDefault="0083759F" w:rsidP="007B380C">
            <w:pPr>
              <w:pStyle w:val="BodyTextIndent2"/>
              <w:keepLines/>
              <w:ind w:left="0"/>
              <w:rPr>
                <w:i/>
                <w:iCs/>
                <w:sz w:val="20"/>
                <w:szCs w:val="20"/>
              </w:rPr>
            </w:pPr>
            <w:r>
              <w:rPr>
                <w:sz w:val="20"/>
                <w:szCs w:val="20"/>
              </w:rPr>
              <w:t xml:space="preserve">           </w:t>
            </w:r>
            <w:r w:rsidR="007B380C" w:rsidRPr="00F8667A">
              <w:rPr>
                <w:sz w:val="20"/>
                <w:szCs w:val="20"/>
              </w:rPr>
              <w:t xml:space="preserve">E4.  </w:t>
            </w:r>
            <w:r w:rsidR="007B380C" w:rsidRPr="00F8667A">
              <w:rPr>
                <w:i/>
                <w:iCs/>
                <w:sz w:val="20"/>
                <w:szCs w:val="20"/>
              </w:rPr>
              <w:t>Are contractors and subcontractors required to maintain an effective safety and health management system and to comply with all applicable OSHA and company safety and health rules and regulations?  If not, please explain.</w:t>
            </w:r>
          </w:p>
          <w:p w14:paraId="0D30E373" w14:textId="77777777" w:rsidR="007B380C" w:rsidRPr="00F8667A" w:rsidRDefault="007B380C" w:rsidP="007B380C">
            <w:pPr>
              <w:pStyle w:val="BodyTextIndent2"/>
              <w:keepLines/>
              <w:ind w:left="720" w:hanging="720"/>
              <w:rPr>
                <w:sz w:val="20"/>
                <w:szCs w:val="20"/>
              </w:rPr>
            </w:pPr>
          </w:p>
          <w:p w14:paraId="27927D42"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39DC1595"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4B34CF58"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4403311E"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4980370C" w14:textId="77777777" w:rsidR="007B380C" w:rsidRPr="00E605AA" w:rsidRDefault="007B380C" w:rsidP="007B380C">
            <w:pPr>
              <w:keepLines/>
              <w:ind w:left="720" w:hanging="720"/>
            </w:pPr>
          </w:p>
        </w:tc>
      </w:tr>
      <w:tr w:rsidR="007B380C" w:rsidRPr="00E605AA" w14:paraId="7A647F3C" w14:textId="77777777" w:rsidTr="007B380C">
        <w:trPr>
          <w:cantSplit/>
          <w:trHeight w:val="411"/>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1DB4404"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3CCFF21" w14:textId="77777777" w:rsidR="007B380C" w:rsidRPr="00E605AA" w:rsidRDefault="007B380C" w:rsidP="007B380C">
            <w:pPr>
              <w:keepLines/>
              <w:ind w:left="720" w:hanging="720"/>
            </w:pPr>
          </w:p>
        </w:tc>
      </w:tr>
      <w:tr w:rsidR="007B380C" w:rsidRPr="00E605AA" w14:paraId="7C168FC6" w14:textId="77777777" w:rsidTr="007B380C">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C72275D" w14:textId="77777777" w:rsidR="007B380C" w:rsidRPr="00F8667A" w:rsidRDefault="00A34AA8" w:rsidP="007B380C">
            <w:pPr>
              <w:pStyle w:val="BodyTextIndent2"/>
              <w:keepLines/>
              <w:ind w:left="0"/>
              <w:rPr>
                <w:b/>
                <w:bCs/>
                <w:sz w:val="20"/>
                <w:szCs w:val="20"/>
              </w:rPr>
            </w:pPr>
            <w:r>
              <w:rPr>
                <w:sz w:val="20"/>
                <w:szCs w:val="20"/>
              </w:rPr>
              <w:t xml:space="preserve">           </w:t>
            </w:r>
            <w:r w:rsidR="007B380C" w:rsidRPr="00F8667A">
              <w:rPr>
                <w:sz w:val="20"/>
                <w:szCs w:val="20"/>
              </w:rPr>
              <w:t xml:space="preserve">E5.  </w:t>
            </w:r>
            <w:r w:rsidR="007B380C" w:rsidRPr="00F8667A">
              <w:rPr>
                <w:i/>
                <w:iCs/>
                <w:sz w:val="20"/>
                <w:szCs w:val="20"/>
              </w:rPr>
              <w:t xml:space="preserve">Does the site’s contractor program cover the prompt correction and control of hazards in the event that the contractor/sub-contractor fails to correct or control such hazards?  Provide examples.  </w:t>
            </w:r>
            <w:r w:rsidR="007B380C" w:rsidRPr="00F8667A">
              <w:rPr>
                <w:b/>
                <w:bCs/>
                <w:sz w:val="20"/>
                <w:szCs w:val="20"/>
              </w:rPr>
              <w:t>MR</w:t>
            </w:r>
            <w:r w:rsidR="007B380C" w:rsidRPr="00F8667A">
              <w:rPr>
                <w:b/>
                <w:bCs/>
                <w:sz w:val="20"/>
                <w:szCs w:val="20"/>
              </w:rPr>
              <w:sym w:font="Wingdings 2" w:char="0058"/>
            </w:r>
          </w:p>
          <w:p w14:paraId="425D23AE" w14:textId="77777777" w:rsidR="007B380C" w:rsidRPr="00F8667A" w:rsidRDefault="007B380C" w:rsidP="007B380C">
            <w:pPr>
              <w:pStyle w:val="BodyTextIndent2"/>
              <w:keepLines/>
              <w:ind w:left="720" w:hanging="720"/>
              <w:rPr>
                <w:b/>
                <w:bCs/>
                <w:sz w:val="20"/>
                <w:szCs w:val="20"/>
              </w:rPr>
            </w:pPr>
          </w:p>
          <w:p w14:paraId="0A2E9EA9"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398961B5"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6762BF3"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E810941"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174CE5BF" w14:textId="77777777" w:rsidR="007B380C" w:rsidRPr="00E605AA" w:rsidRDefault="007B380C" w:rsidP="007B380C">
            <w:pPr>
              <w:keepLines/>
              <w:ind w:left="720" w:hanging="720"/>
            </w:pPr>
          </w:p>
        </w:tc>
      </w:tr>
      <w:tr w:rsidR="007B380C" w:rsidRPr="00E605AA" w14:paraId="71322706" w14:textId="77777777" w:rsidTr="007B380C">
        <w:trPr>
          <w:cantSplit/>
          <w:trHeight w:val="485"/>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8969266"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nil"/>
            </w:tcBorders>
          </w:tcPr>
          <w:p w14:paraId="137B0316" w14:textId="77777777" w:rsidR="007B380C" w:rsidRPr="00E605AA" w:rsidRDefault="007B380C" w:rsidP="007B380C">
            <w:pPr>
              <w:keepLines/>
              <w:ind w:left="720" w:hanging="720"/>
            </w:pPr>
          </w:p>
        </w:tc>
      </w:tr>
      <w:tr w:rsidR="007B380C" w:rsidRPr="00E605AA" w14:paraId="49C0F61B"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C100EB0"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E6.  </w:t>
            </w:r>
            <w:r w:rsidR="007B380C" w:rsidRPr="00F8667A">
              <w:rPr>
                <w:i/>
                <w:iCs/>
                <w:sz w:val="20"/>
                <w:szCs w:val="20"/>
              </w:rPr>
              <w:t>How does the site document and communicate oversight, coordination, and enforcement of safety and health expectations to contractors?</w:t>
            </w:r>
          </w:p>
          <w:p w14:paraId="7F103300" w14:textId="77777777" w:rsidR="007B380C" w:rsidRPr="00F8667A" w:rsidRDefault="007B380C" w:rsidP="007B380C">
            <w:pPr>
              <w:pStyle w:val="BodyTextIndent2"/>
              <w:keepLines/>
              <w:ind w:left="720" w:hanging="720"/>
              <w:rPr>
                <w:i/>
                <w:iCs/>
                <w:sz w:val="20"/>
                <w:szCs w:val="20"/>
              </w:rPr>
            </w:pPr>
          </w:p>
          <w:p w14:paraId="2B8188A1"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2363454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3264B45E"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C684740"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7823892" w14:textId="77777777" w:rsidR="007B380C" w:rsidRPr="00E605AA" w:rsidRDefault="007B380C" w:rsidP="007B380C">
            <w:pPr>
              <w:keepLines/>
              <w:ind w:left="720" w:hanging="720"/>
            </w:pPr>
          </w:p>
        </w:tc>
      </w:tr>
      <w:tr w:rsidR="007B380C" w:rsidRPr="00E605AA" w14:paraId="46AD142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AAE4513"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A9CA685" w14:textId="77777777" w:rsidR="007B380C" w:rsidRPr="00E605AA" w:rsidRDefault="007B380C" w:rsidP="007B380C">
            <w:pPr>
              <w:keepLines/>
              <w:ind w:left="720" w:hanging="720"/>
            </w:pPr>
          </w:p>
        </w:tc>
      </w:tr>
      <w:tr w:rsidR="007B380C" w:rsidRPr="00E605AA" w14:paraId="767FBCD9" w14:textId="77777777" w:rsidTr="007B380C">
        <w:trPr>
          <w:cantSplit/>
          <w:trHeight w:val="46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8EA31B1"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E7.  </w:t>
            </w:r>
            <w:r w:rsidR="007B380C" w:rsidRPr="00F8667A">
              <w:rPr>
                <w:i/>
                <w:iCs/>
                <w:sz w:val="20"/>
                <w:szCs w:val="20"/>
              </w:rPr>
              <w:t>Have the contract provisions specifying penalties for safety and health issues been enforced, when appropriate?  If not, please explain.</w:t>
            </w:r>
          </w:p>
          <w:p w14:paraId="4B814F3B" w14:textId="77777777" w:rsidR="007B380C" w:rsidRPr="00F8667A" w:rsidRDefault="007B380C" w:rsidP="007B380C">
            <w:pPr>
              <w:pStyle w:val="BodyTextIndent2"/>
              <w:keepLines/>
              <w:ind w:left="720" w:hanging="720"/>
              <w:rPr>
                <w:sz w:val="20"/>
                <w:szCs w:val="20"/>
              </w:rPr>
            </w:pPr>
          </w:p>
          <w:p w14:paraId="3AC9750F"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5D9C862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58D29D58"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22EB0E64"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E93C881" w14:textId="77777777" w:rsidR="007B380C" w:rsidRPr="00E605AA" w:rsidRDefault="007B380C" w:rsidP="007B380C">
            <w:pPr>
              <w:keepLines/>
              <w:ind w:left="720" w:hanging="720"/>
            </w:pPr>
          </w:p>
        </w:tc>
      </w:tr>
      <w:tr w:rsidR="007B380C" w:rsidRPr="00E605AA" w14:paraId="7AEFD707" w14:textId="77777777" w:rsidTr="007B380C">
        <w:trPr>
          <w:cantSplit/>
          <w:trHeight w:val="46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D7CD5AF"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91E4FFF" w14:textId="77777777" w:rsidR="007B380C" w:rsidRPr="00E605AA" w:rsidRDefault="007B380C" w:rsidP="007B380C">
            <w:pPr>
              <w:keepLines/>
              <w:ind w:left="720" w:hanging="720"/>
            </w:pPr>
          </w:p>
        </w:tc>
      </w:tr>
      <w:tr w:rsidR="007B380C" w:rsidRPr="00E605AA" w14:paraId="18FB8D69" w14:textId="77777777" w:rsidTr="00237576">
        <w:trPr>
          <w:cantSplit/>
          <w:trHeight w:val="439"/>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E192F3D" w14:textId="77777777" w:rsidR="007B380C" w:rsidRPr="00F8667A" w:rsidRDefault="007B380C" w:rsidP="007B380C">
            <w:pPr>
              <w:pStyle w:val="BodyTextIndent2"/>
              <w:keepLines/>
              <w:ind w:left="720" w:hanging="720"/>
              <w:rPr>
                <w:sz w:val="20"/>
                <w:szCs w:val="20"/>
              </w:rPr>
            </w:pPr>
            <w:r w:rsidRPr="00F8667A">
              <w:rPr>
                <w:sz w:val="20"/>
                <w:szCs w:val="20"/>
              </w:rPr>
              <w:t xml:space="preserve">E8.  </w:t>
            </w:r>
            <w:r w:rsidRPr="00F8667A">
              <w:rPr>
                <w:i/>
                <w:iCs/>
                <w:sz w:val="20"/>
                <w:szCs w:val="20"/>
              </w:rPr>
              <w:t>How does the site monitor the quality of the safety and health protection of its contract employees?</w:t>
            </w:r>
          </w:p>
          <w:p w14:paraId="07360F34" w14:textId="77777777" w:rsidR="007B380C" w:rsidRPr="00F8667A" w:rsidRDefault="007B380C" w:rsidP="007B380C">
            <w:pPr>
              <w:pStyle w:val="BodyTextIndent2"/>
              <w:keepLines/>
              <w:ind w:left="720" w:hanging="720"/>
              <w:rPr>
                <w:sz w:val="20"/>
                <w:szCs w:val="20"/>
              </w:rPr>
            </w:pPr>
          </w:p>
          <w:p w14:paraId="3FF201C7"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423AF880"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B5C0BBB"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453AFED8"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034F6C54" w14:textId="77777777" w:rsidR="007B380C" w:rsidRPr="00E605AA" w:rsidRDefault="007B380C" w:rsidP="007B380C">
            <w:pPr>
              <w:keepLines/>
              <w:ind w:left="720" w:hanging="720"/>
            </w:pPr>
          </w:p>
        </w:tc>
      </w:tr>
      <w:tr w:rsidR="007B380C" w:rsidRPr="00E605AA" w14:paraId="7614C5EE" w14:textId="77777777" w:rsidTr="007B380C">
        <w:trPr>
          <w:cantSplit/>
          <w:trHeight w:val="31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56CC626"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38FA517C" w14:textId="77777777" w:rsidR="007B380C" w:rsidRPr="00E605AA" w:rsidRDefault="007B380C" w:rsidP="007B380C">
            <w:pPr>
              <w:keepLines/>
              <w:ind w:left="720" w:hanging="720"/>
            </w:pPr>
          </w:p>
        </w:tc>
      </w:tr>
      <w:tr w:rsidR="007B380C" w:rsidRPr="00E605AA" w14:paraId="257C5C35" w14:textId="77777777" w:rsidTr="00237576">
        <w:trPr>
          <w:cantSplit/>
          <w:trHeight w:val="499"/>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5FA2B08" w14:textId="77777777" w:rsidR="007B380C" w:rsidRPr="00F8667A" w:rsidRDefault="00A34AA8" w:rsidP="007B380C">
            <w:pPr>
              <w:pStyle w:val="BodyTextIndent2"/>
              <w:keepLines/>
              <w:ind w:left="0"/>
              <w:rPr>
                <w:sz w:val="20"/>
                <w:szCs w:val="20"/>
              </w:rPr>
            </w:pPr>
            <w:r>
              <w:rPr>
                <w:sz w:val="20"/>
                <w:szCs w:val="20"/>
              </w:rPr>
              <w:t xml:space="preserve">           </w:t>
            </w:r>
            <w:r w:rsidR="007B380C" w:rsidRPr="00F8667A">
              <w:rPr>
                <w:sz w:val="20"/>
                <w:szCs w:val="20"/>
              </w:rPr>
              <w:t xml:space="preserve">E9.  </w:t>
            </w:r>
            <w:r w:rsidR="007B380C" w:rsidRPr="00F8667A">
              <w:rPr>
                <w:i/>
                <w:iCs/>
                <w:sz w:val="20"/>
                <w:szCs w:val="20"/>
              </w:rPr>
              <w:t>Do contract provisions for contractors require the periodic review and analysis of injury and illness data?  Provide examples</w:t>
            </w:r>
          </w:p>
          <w:p w14:paraId="39519737"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0A22F37F"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79E412CB"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3DB1F6C6"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6F54DBAD" w14:textId="77777777" w:rsidR="007B380C" w:rsidRPr="00E605AA" w:rsidRDefault="007B380C" w:rsidP="007B380C">
            <w:pPr>
              <w:keepLines/>
              <w:ind w:left="720" w:hanging="720"/>
            </w:pPr>
          </w:p>
        </w:tc>
      </w:tr>
      <w:tr w:rsidR="007B380C" w:rsidRPr="00E605AA" w14:paraId="10187D77" w14:textId="77777777" w:rsidTr="007B380C">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EEA2782"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67FA804A" w14:textId="77777777" w:rsidR="007B380C" w:rsidRPr="00E605AA" w:rsidRDefault="007B380C" w:rsidP="007B380C">
            <w:pPr>
              <w:keepLines/>
              <w:ind w:left="720" w:hanging="720"/>
            </w:pPr>
          </w:p>
        </w:tc>
      </w:tr>
      <w:tr w:rsidR="007B380C" w:rsidRPr="00E605AA" w14:paraId="7EC90923"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691E4E5"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E10.  </w:t>
            </w:r>
            <w:r w:rsidR="007B380C" w:rsidRPr="00F8667A">
              <w:rPr>
                <w:i/>
                <w:iCs/>
                <w:sz w:val="20"/>
                <w:szCs w:val="20"/>
              </w:rPr>
              <w:t xml:space="preserve">If the contractors’ injury and illness rates are above the average for their industries, describe the site’s procedures that ensure that all employees are provided effective protection on the worksite?  </w:t>
            </w:r>
            <w:r w:rsidR="007B380C">
              <w:rPr>
                <w:i/>
                <w:iCs/>
                <w:sz w:val="20"/>
                <w:szCs w:val="20"/>
              </w:rPr>
              <w:t>If yes, please explain.</w:t>
            </w:r>
          </w:p>
          <w:p w14:paraId="7606F48A" w14:textId="77777777" w:rsidR="007B380C" w:rsidRPr="00F8667A" w:rsidRDefault="007B380C" w:rsidP="007B380C">
            <w:pPr>
              <w:pStyle w:val="BodyTextIndent2"/>
              <w:keepNext/>
              <w:keepLines/>
              <w:ind w:left="720" w:hanging="720"/>
              <w:rPr>
                <w:i/>
                <w:iCs/>
                <w:sz w:val="20"/>
                <w:szCs w:val="20"/>
              </w:rPr>
            </w:pPr>
          </w:p>
          <w:p w14:paraId="03E039B0" w14:textId="77777777" w:rsidR="007B380C" w:rsidRPr="00F8667A" w:rsidRDefault="007B380C" w:rsidP="007B380C">
            <w:pPr>
              <w:keepNext/>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4C11C99D" w14:textId="77777777" w:rsidR="007B380C" w:rsidRPr="00E605AA" w:rsidRDefault="007B380C" w:rsidP="007B380C">
            <w:pPr>
              <w:keepNext/>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1705A1C" w14:textId="77777777" w:rsidR="007B380C" w:rsidRPr="00E605AA" w:rsidRDefault="007B380C" w:rsidP="007B380C">
            <w:pPr>
              <w:keepNext/>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2E3DC85A" w14:textId="77777777" w:rsidR="007B380C" w:rsidRPr="00E605AA" w:rsidRDefault="007B380C" w:rsidP="007B380C">
            <w:pPr>
              <w:keepNext/>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133BF8EB" w14:textId="77777777" w:rsidR="007B380C" w:rsidRPr="00E605AA" w:rsidRDefault="007B380C" w:rsidP="007B380C">
            <w:pPr>
              <w:keepNext/>
              <w:keepLines/>
              <w:ind w:left="720" w:hanging="720"/>
            </w:pPr>
          </w:p>
        </w:tc>
      </w:tr>
      <w:tr w:rsidR="007B380C" w:rsidRPr="00E605AA" w14:paraId="743EE29C" w14:textId="77777777" w:rsidTr="007B380C">
        <w:trPr>
          <w:cantSplit/>
          <w:trHeight w:val="15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17085A5"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4C3BD38" w14:textId="77777777" w:rsidR="007B380C" w:rsidRPr="00E605AA" w:rsidRDefault="007B380C" w:rsidP="007B380C">
            <w:pPr>
              <w:keepLines/>
              <w:ind w:left="720" w:hanging="720"/>
            </w:pPr>
          </w:p>
        </w:tc>
      </w:tr>
      <w:tr w:rsidR="007B380C" w:rsidRPr="00E605AA" w14:paraId="3168C8BB" w14:textId="77777777" w:rsidTr="00212293">
        <w:trPr>
          <w:cantSplit/>
          <w:trHeight w:val="467"/>
          <w:jc w:val="center"/>
        </w:trPr>
        <w:tc>
          <w:tcPr>
            <w:tcW w:w="8568" w:type="dxa"/>
            <w:vMerge w:val="restart"/>
            <w:tcBorders>
              <w:top w:val="single" w:sz="4" w:space="0" w:color="auto"/>
              <w:left w:val="single" w:sz="4" w:space="0" w:color="auto"/>
              <w:right w:val="single" w:sz="4" w:space="0" w:color="auto"/>
            </w:tcBorders>
            <w:vAlign w:val="center"/>
          </w:tcPr>
          <w:p w14:paraId="2B887B1A" w14:textId="77777777" w:rsidR="007B380C" w:rsidRPr="00F8667A" w:rsidRDefault="00A34AA8" w:rsidP="007B380C">
            <w:pPr>
              <w:pStyle w:val="BodyTextIndent2"/>
              <w:keepLines/>
              <w:ind w:left="0"/>
              <w:rPr>
                <w:b/>
                <w:bCs/>
                <w:sz w:val="20"/>
                <w:szCs w:val="20"/>
              </w:rPr>
            </w:pPr>
            <w:r>
              <w:rPr>
                <w:sz w:val="20"/>
                <w:szCs w:val="20"/>
              </w:rPr>
              <w:t xml:space="preserve">           </w:t>
            </w:r>
            <w:r w:rsidR="007B380C" w:rsidRPr="00F8667A">
              <w:rPr>
                <w:sz w:val="20"/>
                <w:szCs w:val="20"/>
              </w:rPr>
              <w:t xml:space="preserve">E11.  </w:t>
            </w:r>
            <w:r w:rsidR="007B380C" w:rsidRPr="00F8667A">
              <w:rPr>
                <w:i/>
                <w:iCs/>
                <w:sz w:val="20"/>
                <w:szCs w:val="20"/>
              </w:rPr>
              <w:t>Based on your answers to the above items, is the contract oversight minimally effective for the nature of the site? (Inadequate oversight is indicated by significant hazards created by the contractor, employees exposed to hazards, or a lack of host audits.)  If not, please explain.</w:t>
            </w:r>
            <w:r w:rsidR="007B380C" w:rsidRPr="00F8667A">
              <w:rPr>
                <w:b/>
                <w:bCs/>
                <w:i/>
                <w:iCs/>
                <w:sz w:val="20"/>
                <w:szCs w:val="20"/>
              </w:rPr>
              <w:t xml:space="preserve">  </w:t>
            </w:r>
            <w:r w:rsidR="007B380C" w:rsidRPr="00F8667A">
              <w:rPr>
                <w:b/>
                <w:bCs/>
                <w:sz w:val="20"/>
                <w:szCs w:val="20"/>
              </w:rPr>
              <w:t>MR</w:t>
            </w:r>
            <w:r w:rsidR="007B380C" w:rsidRPr="00F8667A">
              <w:rPr>
                <w:b/>
                <w:bCs/>
                <w:sz w:val="20"/>
                <w:szCs w:val="20"/>
              </w:rPr>
              <w:sym w:font="Wingdings 2" w:char="0058"/>
            </w:r>
          </w:p>
          <w:p w14:paraId="2DE754CF" w14:textId="77777777" w:rsidR="007B380C" w:rsidRPr="00F8667A" w:rsidRDefault="007B380C" w:rsidP="007B380C">
            <w:pPr>
              <w:pStyle w:val="BodyTextIndent2"/>
              <w:keepLines/>
              <w:ind w:left="720" w:hanging="720"/>
              <w:rPr>
                <w:b/>
                <w:bCs/>
                <w:sz w:val="20"/>
                <w:szCs w:val="20"/>
              </w:rPr>
            </w:pPr>
          </w:p>
          <w:p w14:paraId="1EAD642A" w14:textId="77777777" w:rsidR="007B380C" w:rsidRPr="00F8667A" w:rsidRDefault="007B380C" w:rsidP="007B380C">
            <w:pPr>
              <w:numPr>
                <w:ilvl w:val="0"/>
                <w:numId w:val="25"/>
              </w:numPr>
              <w:rPr>
                <w:sz w:val="20"/>
                <w:szCs w:val="20"/>
              </w:rPr>
            </w:pPr>
          </w:p>
        </w:tc>
        <w:tc>
          <w:tcPr>
            <w:tcW w:w="597" w:type="dxa"/>
            <w:tcBorders>
              <w:top w:val="nil"/>
              <w:left w:val="single" w:sz="4" w:space="0" w:color="auto"/>
              <w:bottom w:val="single" w:sz="4" w:space="0" w:color="auto"/>
              <w:right w:val="single" w:sz="48" w:space="0" w:color="999999"/>
            </w:tcBorders>
          </w:tcPr>
          <w:p w14:paraId="7CE8665D" w14:textId="77777777" w:rsidR="007B380C" w:rsidRPr="00E605AA" w:rsidRDefault="007B380C" w:rsidP="007B380C">
            <w:pPr>
              <w:keepLines/>
              <w:ind w:left="720" w:hanging="720"/>
            </w:pPr>
          </w:p>
        </w:tc>
        <w:tc>
          <w:tcPr>
            <w:tcW w:w="540" w:type="dxa"/>
            <w:tcBorders>
              <w:top w:val="single" w:sz="4" w:space="0" w:color="auto"/>
              <w:left w:val="single" w:sz="48" w:space="0" w:color="999999"/>
              <w:bottom w:val="single" w:sz="4" w:space="0" w:color="auto"/>
              <w:right w:val="single" w:sz="4" w:space="0" w:color="auto"/>
            </w:tcBorders>
          </w:tcPr>
          <w:p w14:paraId="7AABE615" w14:textId="77777777" w:rsidR="007B380C" w:rsidRPr="00E605AA" w:rsidRDefault="007B380C" w:rsidP="007B380C">
            <w:pPr>
              <w:keepLines/>
              <w:ind w:left="720" w:hanging="720"/>
            </w:pPr>
          </w:p>
        </w:tc>
        <w:tc>
          <w:tcPr>
            <w:tcW w:w="540" w:type="dxa"/>
            <w:gridSpan w:val="2"/>
            <w:tcBorders>
              <w:top w:val="single" w:sz="4" w:space="0" w:color="auto"/>
              <w:left w:val="nil"/>
              <w:bottom w:val="single" w:sz="4" w:space="0" w:color="auto"/>
              <w:right w:val="single" w:sz="4" w:space="0" w:color="auto"/>
            </w:tcBorders>
          </w:tcPr>
          <w:p w14:paraId="2FA6ADD7" w14:textId="77777777" w:rsidR="007B380C" w:rsidRPr="00E605AA" w:rsidRDefault="007B380C" w:rsidP="007B380C">
            <w:pPr>
              <w:keepLines/>
              <w:ind w:left="720" w:hanging="720"/>
            </w:pPr>
          </w:p>
        </w:tc>
        <w:tc>
          <w:tcPr>
            <w:tcW w:w="542" w:type="dxa"/>
            <w:tcBorders>
              <w:top w:val="single" w:sz="4" w:space="0" w:color="auto"/>
              <w:left w:val="nil"/>
              <w:bottom w:val="single" w:sz="4" w:space="0" w:color="auto"/>
              <w:right w:val="single" w:sz="4" w:space="0" w:color="auto"/>
            </w:tcBorders>
          </w:tcPr>
          <w:p w14:paraId="2867CE79" w14:textId="77777777" w:rsidR="007B380C" w:rsidRPr="00E605AA" w:rsidRDefault="007B380C" w:rsidP="007B380C">
            <w:pPr>
              <w:keepLines/>
              <w:ind w:left="720" w:hanging="720"/>
            </w:pPr>
          </w:p>
        </w:tc>
      </w:tr>
      <w:tr w:rsidR="007B380C" w:rsidRPr="00E605AA" w14:paraId="1D32CC0D" w14:textId="77777777" w:rsidTr="007B380C">
        <w:trPr>
          <w:cantSplit/>
          <w:trHeight w:val="735"/>
          <w:jc w:val="center"/>
        </w:trPr>
        <w:tc>
          <w:tcPr>
            <w:tcW w:w="8568" w:type="dxa"/>
            <w:vMerge/>
            <w:tcBorders>
              <w:left w:val="single" w:sz="4" w:space="0" w:color="auto"/>
              <w:bottom w:val="single" w:sz="4" w:space="0" w:color="auto"/>
              <w:right w:val="single" w:sz="4" w:space="0" w:color="auto"/>
            </w:tcBorders>
            <w:vAlign w:val="center"/>
          </w:tcPr>
          <w:p w14:paraId="1BE9806F" w14:textId="77777777" w:rsidR="007B380C" w:rsidRPr="00E605AA" w:rsidRDefault="007B380C" w:rsidP="007B380C">
            <w:pPr>
              <w:pStyle w:val="BodyTextIndent2"/>
              <w:keepLines/>
              <w:ind w:left="720" w:hanging="720"/>
              <w:rPr>
                <w:sz w:val="20"/>
              </w:rPr>
            </w:pPr>
          </w:p>
        </w:tc>
        <w:tc>
          <w:tcPr>
            <w:tcW w:w="2219" w:type="dxa"/>
            <w:gridSpan w:val="5"/>
            <w:tcBorders>
              <w:top w:val="single" w:sz="4" w:space="0" w:color="auto"/>
              <w:left w:val="nil"/>
              <w:bottom w:val="single" w:sz="4" w:space="0" w:color="auto"/>
              <w:right w:val="single" w:sz="4" w:space="0" w:color="auto"/>
            </w:tcBorders>
          </w:tcPr>
          <w:p w14:paraId="67F0D546" w14:textId="77777777" w:rsidR="007B380C" w:rsidRPr="00E605AA" w:rsidRDefault="007B380C" w:rsidP="007B380C">
            <w:pPr>
              <w:keepLines/>
              <w:ind w:left="720" w:hanging="720"/>
            </w:pPr>
          </w:p>
        </w:tc>
      </w:tr>
    </w:tbl>
    <w:p w14:paraId="40CADE99" w14:textId="77777777" w:rsidR="00237576" w:rsidRDefault="00237576" w:rsidP="007B380C"/>
    <w:p w14:paraId="41CA5F2F" w14:textId="77777777" w:rsidR="007B380C" w:rsidRDefault="007B380C" w:rsidP="007B380C"/>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618"/>
        <w:gridCol w:w="50"/>
        <w:gridCol w:w="564"/>
        <w:gridCol w:w="614"/>
        <w:gridCol w:w="614"/>
      </w:tblGrid>
      <w:tr w:rsidR="007B380C" w:rsidRPr="00E605AA" w14:paraId="7DA0E9C3" w14:textId="77777777" w:rsidTr="007B380C">
        <w:trPr>
          <w:cantSplit/>
          <w:trHeight w:val="350"/>
          <w:tblHeader/>
          <w:jc w:val="center"/>
        </w:trPr>
        <w:tc>
          <w:tcPr>
            <w:tcW w:w="9128" w:type="dxa"/>
            <w:gridSpan w:val="3"/>
            <w:tcBorders>
              <w:top w:val="nil"/>
              <w:left w:val="nil"/>
              <w:bottom w:val="nil"/>
              <w:right w:val="single" w:sz="4" w:space="0" w:color="auto"/>
            </w:tcBorders>
          </w:tcPr>
          <w:p w14:paraId="0BB2727B" w14:textId="77777777" w:rsidR="007B380C" w:rsidRPr="00E605AA" w:rsidRDefault="007B380C" w:rsidP="007B380C">
            <w:pPr>
              <w:keepLines/>
              <w:ind w:left="720" w:hanging="720"/>
              <w:rPr>
                <w:highlight w:val="green"/>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57DE9B72" w14:textId="77777777" w:rsidR="007B380C" w:rsidRPr="00E605AA" w:rsidRDefault="007B380C" w:rsidP="007B380C">
            <w:pPr>
              <w:keepLines/>
              <w:ind w:left="720" w:right="113" w:hanging="720"/>
              <w:rPr>
                <w:b/>
                <w:bCs/>
                <w:sz w:val="22"/>
              </w:rPr>
            </w:pPr>
          </w:p>
          <w:p w14:paraId="11FE3830" w14:textId="77777777" w:rsidR="007B380C" w:rsidRPr="00E605AA" w:rsidRDefault="007B380C" w:rsidP="007B380C">
            <w:pPr>
              <w:keepLines/>
              <w:ind w:left="720" w:right="113" w:hanging="720"/>
              <w:rPr>
                <w:b/>
                <w:bCs/>
                <w:sz w:val="22"/>
              </w:rPr>
            </w:pPr>
            <w:r w:rsidRPr="00E605AA">
              <w:rPr>
                <w:b/>
                <w:bCs/>
                <w:sz w:val="22"/>
              </w:rPr>
              <w:t>How</w:t>
            </w:r>
          </w:p>
          <w:p w14:paraId="60BE3FC2"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2DA4D707" w14:textId="77777777" w:rsidTr="007B380C">
        <w:trPr>
          <w:cantSplit/>
          <w:trHeight w:val="890"/>
          <w:tblHeader/>
          <w:jc w:val="center"/>
        </w:trPr>
        <w:tc>
          <w:tcPr>
            <w:tcW w:w="8460" w:type="dxa"/>
            <w:tcBorders>
              <w:top w:val="nil"/>
              <w:left w:val="nil"/>
              <w:bottom w:val="single" w:sz="4" w:space="0" w:color="auto"/>
              <w:right w:val="single" w:sz="4" w:space="0" w:color="auto"/>
            </w:tcBorders>
          </w:tcPr>
          <w:p w14:paraId="2134DA73" w14:textId="77777777" w:rsidR="007B380C" w:rsidRPr="00E605AA" w:rsidRDefault="007B380C" w:rsidP="007B380C">
            <w:pPr>
              <w:keepLines/>
              <w:ind w:left="720" w:hanging="720"/>
              <w:rPr>
                <w:highlight w:val="green"/>
              </w:rPr>
            </w:pPr>
          </w:p>
        </w:tc>
        <w:tc>
          <w:tcPr>
            <w:tcW w:w="618" w:type="dxa"/>
            <w:vMerge w:val="restart"/>
            <w:tcBorders>
              <w:top w:val="single" w:sz="4" w:space="0" w:color="auto"/>
              <w:left w:val="single" w:sz="4" w:space="0" w:color="auto"/>
              <w:bottom w:val="single" w:sz="4" w:space="0" w:color="auto"/>
              <w:right w:val="single" w:sz="48" w:space="0" w:color="999999"/>
            </w:tcBorders>
          </w:tcPr>
          <w:p w14:paraId="03AD23F4" w14:textId="77777777" w:rsidR="007B380C" w:rsidRPr="00E605AA" w:rsidRDefault="007B380C" w:rsidP="007B380C">
            <w:pPr>
              <w:keepLines/>
              <w:ind w:left="720" w:hanging="720"/>
              <w:rPr>
                <w:sz w:val="22"/>
              </w:rPr>
            </w:pPr>
          </w:p>
          <w:p w14:paraId="244907A2" w14:textId="77777777" w:rsidR="007B380C" w:rsidRPr="00E605AA" w:rsidRDefault="007B380C" w:rsidP="007B380C">
            <w:pPr>
              <w:keepLines/>
              <w:pBdr>
                <w:right w:val="single" w:sz="48" w:space="4" w:color="999999"/>
              </w:pBdr>
              <w:ind w:left="720" w:hanging="720"/>
              <w:rPr>
                <w:b/>
                <w:bCs/>
                <w:sz w:val="22"/>
              </w:rPr>
            </w:pPr>
          </w:p>
          <w:p w14:paraId="20B689FA"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15D7F12C"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184BE50D"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614" w:type="dxa"/>
            <w:gridSpan w:val="2"/>
            <w:vMerge w:val="restart"/>
            <w:tcBorders>
              <w:top w:val="single" w:sz="4" w:space="0" w:color="auto"/>
              <w:left w:val="single" w:sz="48" w:space="0" w:color="999999"/>
              <w:bottom w:val="single" w:sz="4" w:space="0" w:color="auto"/>
              <w:right w:val="single" w:sz="4" w:space="0" w:color="auto"/>
            </w:tcBorders>
            <w:textDirection w:val="btLr"/>
          </w:tcPr>
          <w:p w14:paraId="329EE2D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14701D28" w14:textId="77777777" w:rsidR="007B380C" w:rsidRPr="00E605AA" w:rsidRDefault="007B380C" w:rsidP="007B380C">
            <w:pPr>
              <w:keepLines/>
              <w:ind w:left="720" w:right="113" w:hanging="720"/>
              <w:rPr>
                <w:sz w:val="22"/>
              </w:rPr>
            </w:pPr>
            <w:r w:rsidRPr="00E605AA">
              <w:rPr>
                <w:sz w:val="22"/>
              </w:rPr>
              <w:t>Observation</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2C1B47F9"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5D6DDBB4" w14:textId="77777777" w:rsidTr="007B380C">
        <w:trPr>
          <w:cantSplit/>
          <w:trHeight w:val="665"/>
          <w:tblHeader/>
          <w:jc w:val="center"/>
        </w:trPr>
        <w:tc>
          <w:tcPr>
            <w:tcW w:w="8460" w:type="dxa"/>
            <w:tcBorders>
              <w:top w:val="single" w:sz="4" w:space="0" w:color="auto"/>
              <w:left w:val="single" w:sz="4" w:space="0" w:color="auto"/>
              <w:bottom w:val="single" w:sz="4" w:space="0" w:color="auto"/>
              <w:right w:val="single" w:sz="4" w:space="0" w:color="auto"/>
            </w:tcBorders>
          </w:tcPr>
          <w:p w14:paraId="27D9EA88" w14:textId="77777777" w:rsidR="007B380C" w:rsidRPr="00E605AA" w:rsidRDefault="007B380C" w:rsidP="007B380C">
            <w:pPr>
              <w:keepLines/>
              <w:ind w:left="720" w:hanging="720"/>
              <w:rPr>
                <w:highlight w:val="green"/>
              </w:rPr>
            </w:pPr>
          </w:p>
          <w:p w14:paraId="6E0725B7"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18" w:type="dxa"/>
            <w:vMerge/>
            <w:tcBorders>
              <w:top w:val="single" w:sz="4" w:space="0" w:color="auto"/>
              <w:left w:val="single" w:sz="4" w:space="0" w:color="auto"/>
              <w:bottom w:val="single" w:sz="4" w:space="0" w:color="auto"/>
              <w:right w:val="single" w:sz="48" w:space="0" w:color="999999"/>
            </w:tcBorders>
            <w:vAlign w:val="center"/>
          </w:tcPr>
          <w:p w14:paraId="233ED42B" w14:textId="77777777" w:rsidR="007B380C" w:rsidRPr="00E605AA" w:rsidRDefault="007B380C" w:rsidP="007B380C">
            <w:pPr>
              <w:rPr>
                <w:b/>
                <w:bCs/>
                <w:sz w:val="22"/>
              </w:rPr>
            </w:pPr>
          </w:p>
        </w:tc>
        <w:tc>
          <w:tcPr>
            <w:tcW w:w="614" w:type="dxa"/>
            <w:gridSpan w:val="2"/>
            <w:vMerge/>
            <w:tcBorders>
              <w:top w:val="single" w:sz="4" w:space="0" w:color="auto"/>
              <w:left w:val="single" w:sz="48" w:space="0" w:color="999999"/>
              <w:bottom w:val="single" w:sz="4" w:space="0" w:color="auto"/>
              <w:right w:val="single" w:sz="4" w:space="0" w:color="auto"/>
            </w:tcBorders>
            <w:vAlign w:val="center"/>
          </w:tcPr>
          <w:p w14:paraId="3C5E44AC" w14:textId="77777777" w:rsidR="007B380C" w:rsidRPr="00E605AA" w:rsidRDefault="007B380C" w:rsidP="007B380C">
            <w:pPr>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077D462A" w14:textId="77777777" w:rsidR="007B380C" w:rsidRPr="00E605AA" w:rsidRDefault="007B380C" w:rsidP="007B380C">
            <w:pPr>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6BF97E44" w14:textId="77777777" w:rsidR="007B380C" w:rsidRPr="00E605AA" w:rsidRDefault="007B380C" w:rsidP="007B380C">
            <w:pPr>
              <w:rPr>
                <w:sz w:val="22"/>
              </w:rPr>
            </w:pPr>
          </w:p>
        </w:tc>
      </w:tr>
      <w:tr w:rsidR="007B380C" w:rsidRPr="00E605AA" w14:paraId="41B48AB8" w14:textId="77777777" w:rsidTr="007B380C">
        <w:trPr>
          <w:cantSplit/>
          <w:trHeight w:val="422"/>
          <w:jc w:val="center"/>
        </w:trPr>
        <w:tc>
          <w:tcPr>
            <w:tcW w:w="10920" w:type="dxa"/>
            <w:gridSpan w:val="6"/>
            <w:tcBorders>
              <w:top w:val="single" w:sz="4" w:space="0" w:color="auto"/>
              <w:left w:val="single" w:sz="4" w:space="0" w:color="auto"/>
              <w:bottom w:val="single" w:sz="4" w:space="0" w:color="auto"/>
              <w:right w:val="single" w:sz="4" w:space="0" w:color="auto"/>
            </w:tcBorders>
          </w:tcPr>
          <w:p w14:paraId="5A9282E6" w14:textId="77777777" w:rsidR="007B380C" w:rsidRPr="001213D1" w:rsidRDefault="007B380C" w:rsidP="007B380C">
            <w:pPr>
              <w:pStyle w:val="BodyText"/>
              <w:keepLines/>
              <w:rPr>
                <w:b/>
                <w:bCs/>
              </w:rPr>
            </w:pPr>
            <w:r w:rsidRPr="001213D1">
              <w:rPr>
                <w:b/>
                <w:bCs/>
              </w:rPr>
              <w:t>F.  Employee Involvement</w:t>
            </w:r>
          </w:p>
        </w:tc>
      </w:tr>
      <w:tr w:rsidR="007B380C" w:rsidRPr="00E605AA" w14:paraId="6C0C92C3"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463A9487" w14:textId="77777777" w:rsidR="007B380C" w:rsidRPr="00005E8A" w:rsidRDefault="007B380C" w:rsidP="007B380C">
            <w:pPr>
              <w:keepLines/>
              <w:ind w:left="720" w:hanging="720"/>
              <w:rPr>
                <w:i/>
                <w:iCs/>
                <w:sz w:val="20"/>
                <w:szCs w:val="20"/>
              </w:rPr>
            </w:pPr>
            <w:r w:rsidRPr="00005E8A">
              <w:rPr>
                <w:sz w:val="20"/>
                <w:szCs w:val="20"/>
              </w:rPr>
              <w:t xml:space="preserve">F1.  </w:t>
            </w:r>
            <w:r w:rsidRPr="00005E8A">
              <w:rPr>
                <w:i/>
                <w:iCs/>
                <w:sz w:val="20"/>
                <w:szCs w:val="20"/>
              </w:rPr>
              <w:t>How were employees selected to be interviewed by the VPP team?</w:t>
            </w:r>
          </w:p>
          <w:p w14:paraId="5060D728" w14:textId="77777777" w:rsidR="007B380C" w:rsidRPr="00005E8A" w:rsidRDefault="007B380C" w:rsidP="007B380C">
            <w:pPr>
              <w:keepLines/>
              <w:ind w:left="720" w:hanging="720"/>
              <w:rPr>
                <w:sz w:val="20"/>
                <w:szCs w:val="20"/>
              </w:rPr>
            </w:pPr>
          </w:p>
          <w:p w14:paraId="2E2B0AC0"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44482CD5"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1FECD35A"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5B74F3B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0B6B362" w14:textId="77777777" w:rsidR="007B380C" w:rsidRPr="00E605AA" w:rsidRDefault="007B380C" w:rsidP="007B380C">
            <w:pPr>
              <w:keepLines/>
              <w:ind w:left="720" w:hanging="720"/>
            </w:pPr>
          </w:p>
        </w:tc>
      </w:tr>
      <w:tr w:rsidR="007B380C" w:rsidRPr="00E605AA" w14:paraId="02A7EBF8" w14:textId="77777777" w:rsidTr="007B380C">
        <w:trPr>
          <w:cantSplit/>
          <w:trHeight w:val="15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9672CB7"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462B3548" w14:textId="77777777" w:rsidR="007B380C" w:rsidRPr="00E605AA" w:rsidRDefault="007B380C" w:rsidP="007B380C">
            <w:pPr>
              <w:keepLines/>
              <w:ind w:left="720" w:hanging="720"/>
            </w:pPr>
          </w:p>
        </w:tc>
      </w:tr>
      <w:tr w:rsidR="007B380C" w:rsidRPr="00E605AA" w14:paraId="354DAAEB"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7F143047" w14:textId="77777777" w:rsidR="007B380C" w:rsidRPr="00005E8A" w:rsidRDefault="007B380C" w:rsidP="007B380C">
            <w:pPr>
              <w:pStyle w:val="BodyTextIndent2"/>
              <w:keepLines/>
              <w:ind w:left="720" w:hanging="720"/>
              <w:rPr>
                <w:sz w:val="20"/>
                <w:szCs w:val="20"/>
              </w:rPr>
            </w:pPr>
            <w:r w:rsidRPr="00005E8A">
              <w:rPr>
                <w:sz w:val="20"/>
                <w:szCs w:val="20"/>
              </w:rPr>
              <w:t xml:space="preserve">F2.  </w:t>
            </w:r>
            <w:r w:rsidRPr="00005E8A">
              <w:rPr>
                <w:i/>
                <w:iCs/>
                <w:sz w:val="20"/>
                <w:szCs w:val="20"/>
              </w:rPr>
              <w:t>How many employees were interviewed formally?  How many were interviewed informally?</w:t>
            </w:r>
          </w:p>
          <w:p w14:paraId="448D13EC" w14:textId="77777777" w:rsidR="007B380C" w:rsidRPr="00005E8A" w:rsidRDefault="007B380C" w:rsidP="007B380C">
            <w:pPr>
              <w:pStyle w:val="BodyTextIndent2"/>
              <w:keepLines/>
              <w:ind w:left="720" w:hanging="720"/>
              <w:rPr>
                <w:sz w:val="20"/>
                <w:szCs w:val="20"/>
              </w:rPr>
            </w:pPr>
          </w:p>
          <w:p w14:paraId="73422683"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4BCC715E"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7D25EDB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31CE1F7"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761596F8" w14:textId="77777777" w:rsidR="007B380C" w:rsidRPr="00E605AA" w:rsidRDefault="007B380C" w:rsidP="007B380C">
            <w:pPr>
              <w:keepLines/>
              <w:ind w:left="720" w:hanging="720"/>
            </w:pPr>
          </w:p>
        </w:tc>
      </w:tr>
      <w:tr w:rsidR="007B380C" w:rsidRPr="00E605AA" w14:paraId="22CCB01D" w14:textId="77777777" w:rsidTr="007B380C">
        <w:trPr>
          <w:cantSplit/>
          <w:trHeight w:val="260"/>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7FA2D8E7"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25680676" w14:textId="77777777" w:rsidR="007B380C" w:rsidRPr="00E605AA" w:rsidRDefault="007B380C" w:rsidP="007B380C">
            <w:pPr>
              <w:keepLines/>
              <w:ind w:left="720" w:hanging="720"/>
            </w:pPr>
          </w:p>
        </w:tc>
      </w:tr>
      <w:tr w:rsidR="007B380C" w:rsidRPr="00E605AA" w14:paraId="1AF0660D"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218D1ACF" w14:textId="77777777" w:rsidR="007B380C" w:rsidRPr="00005E8A" w:rsidRDefault="007B380C" w:rsidP="007B380C">
            <w:pPr>
              <w:pStyle w:val="BodyTextIndent2"/>
              <w:keepNext/>
              <w:keepLines/>
              <w:ind w:left="720" w:hanging="720"/>
              <w:rPr>
                <w:i/>
                <w:iCs/>
                <w:sz w:val="20"/>
                <w:szCs w:val="20"/>
              </w:rPr>
            </w:pPr>
            <w:r w:rsidRPr="00005E8A">
              <w:rPr>
                <w:sz w:val="20"/>
                <w:szCs w:val="20"/>
              </w:rPr>
              <w:t xml:space="preserve">F3.  </w:t>
            </w:r>
            <w:r w:rsidRPr="00005E8A">
              <w:rPr>
                <w:i/>
                <w:iCs/>
                <w:sz w:val="20"/>
                <w:szCs w:val="20"/>
              </w:rPr>
              <w:t xml:space="preserve">Do employees support the site’s participation in the VPP?  </w:t>
            </w:r>
            <w:r w:rsidRPr="00005E8A">
              <w:rPr>
                <w:b/>
                <w:bCs/>
                <w:sz w:val="20"/>
                <w:szCs w:val="20"/>
              </w:rPr>
              <w:t>MR</w:t>
            </w:r>
            <w:r w:rsidRPr="00005E8A">
              <w:rPr>
                <w:b/>
                <w:bCs/>
                <w:sz w:val="20"/>
                <w:szCs w:val="20"/>
              </w:rPr>
              <w:sym w:font="Wingdings 2" w:char="0058"/>
            </w:r>
          </w:p>
          <w:p w14:paraId="3D4A3B9C" w14:textId="77777777" w:rsidR="007B380C" w:rsidRPr="00005E8A" w:rsidRDefault="007B380C" w:rsidP="007B380C">
            <w:pPr>
              <w:pStyle w:val="BodyTextIndent2"/>
              <w:keepNext/>
              <w:keepLines/>
              <w:ind w:left="720" w:hanging="720"/>
              <w:rPr>
                <w:sz w:val="20"/>
                <w:szCs w:val="20"/>
              </w:rPr>
            </w:pPr>
          </w:p>
          <w:p w14:paraId="63DDA34A" w14:textId="77777777" w:rsidR="007B380C" w:rsidRPr="00005E8A" w:rsidRDefault="007B380C" w:rsidP="007B380C">
            <w:pPr>
              <w:keepNext/>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8CE42FF" w14:textId="77777777" w:rsidR="007B380C" w:rsidRPr="00E605AA" w:rsidRDefault="007B380C" w:rsidP="007B380C">
            <w:pPr>
              <w:keepNext/>
              <w:keepLines/>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2BED06CE"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F2AE254"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6B399405" w14:textId="77777777" w:rsidR="007B380C" w:rsidRPr="00E605AA" w:rsidRDefault="007B380C" w:rsidP="007B380C">
            <w:pPr>
              <w:keepNext/>
              <w:keepLines/>
              <w:ind w:left="720" w:hanging="720"/>
            </w:pPr>
          </w:p>
        </w:tc>
      </w:tr>
      <w:tr w:rsidR="007B380C" w:rsidRPr="00E605AA" w14:paraId="172BD07C" w14:textId="77777777" w:rsidTr="007B380C">
        <w:trPr>
          <w:cantSplit/>
          <w:trHeight w:val="25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387B94C"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58DC5167" w14:textId="77777777" w:rsidR="007B380C" w:rsidRPr="00E605AA" w:rsidRDefault="007B380C" w:rsidP="007B380C">
            <w:pPr>
              <w:keepNext/>
              <w:keepLines/>
              <w:ind w:left="720" w:hanging="720"/>
            </w:pPr>
          </w:p>
        </w:tc>
      </w:tr>
      <w:tr w:rsidR="007B380C" w:rsidRPr="00E605AA" w14:paraId="0C44412E" w14:textId="77777777" w:rsidTr="007B380C">
        <w:trPr>
          <w:cantSplit/>
          <w:trHeight w:val="47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06E9E663" w14:textId="77777777" w:rsidR="007B380C" w:rsidRPr="00005E8A" w:rsidRDefault="007B380C" w:rsidP="007B380C">
            <w:pPr>
              <w:pStyle w:val="BodyTextIndent2"/>
              <w:keepNext/>
              <w:keepLines/>
              <w:tabs>
                <w:tab w:val="left" w:pos="-5"/>
              </w:tabs>
              <w:ind w:left="-5" w:firstLine="5"/>
              <w:rPr>
                <w:i/>
                <w:iCs/>
                <w:sz w:val="20"/>
                <w:szCs w:val="20"/>
              </w:rPr>
            </w:pPr>
            <w:r w:rsidRPr="00005E8A">
              <w:rPr>
                <w:sz w:val="20"/>
                <w:szCs w:val="20"/>
              </w:rPr>
              <w:t xml:space="preserve">F4.  </w:t>
            </w:r>
            <w:r w:rsidRPr="00005E8A">
              <w:rPr>
                <w:i/>
                <w:iCs/>
                <w:sz w:val="20"/>
                <w:szCs w:val="20"/>
              </w:rPr>
              <w:t xml:space="preserve">Do employees feel free to participate in the safety and health management system without fear of discrimination or reprisal?  If so, please explain. </w:t>
            </w:r>
            <w:r w:rsidRPr="00005E8A">
              <w:rPr>
                <w:b/>
                <w:bCs/>
                <w:sz w:val="20"/>
                <w:szCs w:val="20"/>
              </w:rPr>
              <w:t>MR</w:t>
            </w:r>
            <w:r w:rsidRPr="00005E8A">
              <w:rPr>
                <w:b/>
                <w:bCs/>
                <w:sz w:val="20"/>
                <w:szCs w:val="20"/>
              </w:rPr>
              <w:sym w:font="Wingdings 2" w:char="0058"/>
            </w:r>
          </w:p>
          <w:p w14:paraId="5638266D" w14:textId="77777777" w:rsidR="007B380C" w:rsidRPr="00005E8A" w:rsidRDefault="007B380C" w:rsidP="007B380C">
            <w:pPr>
              <w:pStyle w:val="BodyTextIndent2"/>
              <w:keepNext/>
              <w:keepLines/>
              <w:ind w:left="720" w:hanging="720"/>
              <w:rPr>
                <w:i/>
                <w:iCs/>
                <w:sz w:val="20"/>
                <w:szCs w:val="20"/>
              </w:rPr>
            </w:pPr>
          </w:p>
          <w:p w14:paraId="432701DC" w14:textId="77777777" w:rsidR="007B380C" w:rsidRPr="00005E8A" w:rsidRDefault="007B380C" w:rsidP="007B380C">
            <w:pPr>
              <w:pStyle w:val="BodyTextIndent2"/>
              <w:keepNext/>
              <w:keepLines/>
              <w:numPr>
                <w:ilvl w:val="0"/>
                <w:numId w:val="25"/>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A7F1BBB" w14:textId="77777777" w:rsidR="007B380C" w:rsidRPr="00E605AA" w:rsidRDefault="007B380C" w:rsidP="007B380C">
            <w:pPr>
              <w:keepLines/>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0957A15D"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01D62AC1"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1032E9E9" w14:textId="77777777" w:rsidR="007B380C" w:rsidRPr="00E605AA" w:rsidRDefault="007B380C" w:rsidP="007B380C">
            <w:pPr>
              <w:keepLines/>
              <w:ind w:left="720" w:hanging="720"/>
            </w:pPr>
          </w:p>
        </w:tc>
      </w:tr>
      <w:tr w:rsidR="007B380C" w:rsidRPr="00E605AA" w14:paraId="17309A5F" w14:textId="77777777" w:rsidTr="007B380C">
        <w:trPr>
          <w:cantSplit/>
          <w:trHeight w:val="47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185284D"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5C67DA5A" w14:textId="77777777" w:rsidR="007B380C" w:rsidRPr="00E605AA" w:rsidRDefault="007B380C" w:rsidP="007B380C">
            <w:pPr>
              <w:keepLines/>
              <w:ind w:left="720" w:hanging="720"/>
            </w:pPr>
          </w:p>
        </w:tc>
      </w:tr>
      <w:tr w:rsidR="007B380C" w:rsidRPr="00E605AA" w14:paraId="159160FD" w14:textId="77777777" w:rsidTr="007B380C">
        <w:trPr>
          <w:cantSplit/>
          <w:trHeight w:val="75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E9EE2AA" w14:textId="77777777" w:rsidR="007B380C" w:rsidRPr="00005E8A" w:rsidRDefault="007B380C" w:rsidP="007B380C">
            <w:pPr>
              <w:pStyle w:val="BodyTextIndent2"/>
              <w:keepNext/>
              <w:keepLines/>
              <w:tabs>
                <w:tab w:val="left" w:pos="-5"/>
              </w:tabs>
              <w:ind w:left="-5" w:firstLine="5"/>
              <w:rPr>
                <w:sz w:val="20"/>
                <w:szCs w:val="20"/>
              </w:rPr>
            </w:pPr>
            <w:r w:rsidRPr="00005E8A">
              <w:rPr>
                <w:sz w:val="20"/>
                <w:szCs w:val="20"/>
              </w:rPr>
              <w:t xml:space="preserve">F5.  </w:t>
            </w:r>
            <w:r w:rsidRPr="00005E8A">
              <w:rPr>
                <w:i/>
                <w:iCs/>
                <w:sz w:val="20"/>
                <w:szCs w:val="20"/>
              </w:rPr>
              <w:t>Are employees meaningfully involved in the problem identification and resolution, or evaluation of the safety and health management system (beyond hazard reporting).</w:t>
            </w:r>
            <w:r w:rsidRPr="00005E8A">
              <w:rPr>
                <w:sz w:val="20"/>
                <w:szCs w:val="20"/>
              </w:rPr>
              <w:t xml:space="preserve">  </w:t>
            </w:r>
            <w:r w:rsidRPr="00005E8A">
              <w:rPr>
                <w:i/>
                <w:iCs/>
                <w:sz w:val="20"/>
                <w:szCs w:val="20"/>
              </w:rPr>
              <w:t>(As per FRN page 936 IV, A.6.)  For site-based construction sites, does the company encourage strong labor-management communication in the form of supervisor and employee participation in toolbox safety meetings and training, safety audits, incident investigations, etc.?</w:t>
            </w:r>
          </w:p>
          <w:p w14:paraId="706A576A" w14:textId="77777777" w:rsidR="007B380C" w:rsidRPr="00005E8A" w:rsidRDefault="007B380C" w:rsidP="007B380C">
            <w:pPr>
              <w:pStyle w:val="BodyTextIndent2"/>
              <w:keepNext/>
              <w:keepLines/>
              <w:ind w:left="720" w:hanging="720"/>
              <w:rPr>
                <w:sz w:val="20"/>
                <w:szCs w:val="20"/>
              </w:rPr>
            </w:pPr>
          </w:p>
          <w:p w14:paraId="3AA87E89" w14:textId="77777777" w:rsidR="007B380C" w:rsidRPr="00005E8A" w:rsidRDefault="007B380C" w:rsidP="007B380C">
            <w:pPr>
              <w:keepNext/>
              <w:keepLines/>
              <w:numPr>
                <w:ilvl w:val="0"/>
                <w:numId w:val="25"/>
              </w:numPr>
              <w:tabs>
                <w:tab w:val="left" w:pos="-216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6D0B1F84" w14:textId="77777777" w:rsidR="007B380C" w:rsidRPr="00E605AA" w:rsidRDefault="007B380C" w:rsidP="007B380C">
            <w:pPr>
              <w:keepNext/>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5EC4EB4F"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43842651"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FBECB7D" w14:textId="77777777" w:rsidR="007B380C" w:rsidRPr="00E605AA" w:rsidRDefault="007B380C" w:rsidP="007B380C">
            <w:pPr>
              <w:keepNext/>
              <w:keepLines/>
              <w:ind w:left="720" w:hanging="720"/>
            </w:pPr>
          </w:p>
        </w:tc>
      </w:tr>
      <w:tr w:rsidR="007B380C" w:rsidRPr="00E605AA" w14:paraId="6D432351" w14:textId="77777777" w:rsidTr="007B380C">
        <w:trPr>
          <w:cantSplit/>
          <w:trHeight w:val="274"/>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054296F1"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66A54489" w14:textId="77777777" w:rsidR="007B380C" w:rsidRPr="00E605AA" w:rsidRDefault="007B380C" w:rsidP="007B380C">
            <w:pPr>
              <w:keepLines/>
              <w:ind w:left="720" w:hanging="720"/>
            </w:pPr>
          </w:p>
        </w:tc>
      </w:tr>
      <w:tr w:rsidR="007B380C" w:rsidRPr="00E605AA" w14:paraId="0C3000B2" w14:textId="77777777" w:rsidTr="007B380C">
        <w:trPr>
          <w:cantSplit/>
          <w:trHeight w:val="41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43AEDBAD" w14:textId="77777777" w:rsidR="007B380C" w:rsidRPr="00005E8A" w:rsidRDefault="007B380C" w:rsidP="007B380C">
            <w:pPr>
              <w:pStyle w:val="BodyTextIndent2"/>
              <w:keepLines/>
              <w:tabs>
                <w:tab w:val="left" w:pos="-5"/>
              </w:tabs>
              <w:ind w:left="-5" w:firstLine="5"/>
              <w:rPr>
                <w:sz w:val="20"/>
                <w:szCs w:val="20"/>
              </w:rPr>
            </w:pPr>
            <w:r w:rsidRPr="00005E8A">
              <w:rPr>
                <w:sz w:val="20"/>
                <w:szCs w:val="20"/>
              </w:rPr>
              <w:t xml:space="preserve">F6.  </w:t>
            </w:r>
            <w:r w:rsidRPr="00005E8A">
              <w:rPr>
                <w:i/>
                <w:iCs/>
                <w:sz w:val="20"/>
                <w:szCs w:val="20"/>
              </w:rPr>
              <w:t>Are employees knowledgeable about the site’s safety and health management system?  If not, please explain.</w:t>
            </w:r>
          </w:p>
          <w:p w14:paraId="262E626D" w14:textId="77777777" w:rsidR="007B380C" w:rsidRPr="00005E8A" w:rsidRDefault="007B380C" w:rsidP="007B380C">
            <w:pPr>
              <w:pStyle w:val="BodyTextIndent2"/>
              <w:keepLines/>
              <w:ind w:left="720" w:hanging="720"/>
              <w:rPr>
                <w:sz w:val="20"/>
                <w:szCs w:val="20"/>
              </w:rPr>
            </w:pPr>
          </w:p>
          <w:p w14:paraId="5C82BC9F"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1E8B157A"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58C3AA82"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6571181D"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EB6F70A" w14:textId="77777777" w:rsidR="007B380C" w:rsidRPr="00E605AA" w:rsidRDefault="007B380C" w:rsidP="007B380C">
            <w:pPr>
              <w:keepLines/>
              <w:ind w:left="720" w:hanging="720"/>
            </w:pPr>
          </w:p>
        </w:tc>
      </w:tr>
      <w:tr w:rsidR="007B380C" w:rsidRPr="00E605AA" w14:paraId="4824746F" w14:textId="77777777" w:rsidTr="007B380C">
        <w:trPr>
          <w:cantSplit/>
          <w:trHeight w:val="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289759C6"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515BC1BE" w14:textId="77777777" w:rsidR="007B380C" w:rsidRPr="00E605AA" w:rsidRDefault="007B380C" w:rsidP="007B380C">
            <w:pPr>
              <w:keepLines/>
              <w:ind w:left="720" w:hanging="720"/>
            </w:pPr>
          </w:p>
        </w:tc>
      </w:tr>
      <w:tr w:rsidR="007B380C" w:rsidRPr="00E605AA" w14:paraId="06F02F74" w14:textId="77777777" w:rsidTr="007B380C">
        <w:trPr>
          <w:cantSplit/>
          <w:trHeight w:val="368"/>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9939B12" w14:textId="77777777" w:rsidR="007B380C" w:rsidRPr="00005E8A" w:rsidRDefault="007B380C" w:rsidP="007B380C">
            <w:pPr>
              <w:pStyle w:val="BodyTextIndent2"/>
              <w:keepLines/>
              <w:ind w:left="720" w:hanging="720"/>
              <w:rPr>
                <w:sz w:val="20"/>
                <w:szCs w:val="20"/>
              </w:rPr>
            </w:pPr>
            <w:r w:rsidRPr="00005E8A">
              <w:rPr>
                <w:sz w:val="20"/>
                <w:szCs w:val="20"/>
              </w:rPr>
              <w:t xml:space="preserve">F7.  </w:t>
            </w:r>
            <w:r w:rsidRPr="00005E8A">
              <w:rPr>
                <w:i/>
                <w:iCs/>
                <w:sz w:val="20"/>
                <w:szCs w:val="20"/>
              </w:rPr>
              <w:t>Are employees knowledgeable about the VPP?  If not, please explain.</w:t>
            </w:r>
          </w:p>
          <w:p w14:paraId="6EB0C5B9" w14:textId="77777777" w:rsidR="007B380C" w:rsidRPr="00005E8A" w:rsidRDefault="007B380C" w:rsidP="007B380C">
            <w:pPr>
              <w:pStyle w:val="BodyTextIndent2"/>
              <w:keepLines/>
              <w:ind w:left="720" w:hanging="720"/>
              <w:rPr>
                <w:sz w:val="20"/>
                <w:szCs w:val="20"/>
              </w:rPr>
            </w:pPr>
          </w:p>
          <w:p w14:paraId="0E9E2F4A"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6588DEB5"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4ED4A1C4"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4E4EB824"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CFB120C" w14:textId="77777777" w:rsidR="007B380C" w:rsidRPr="00E605AA" w:rsidRDefault="007B380C" w:rsidP="007B380C">
            <w:pPr>
              <w:keepLines/>
              <w:ind w:left="720" w:hanging="720"/>
            </w:pPr>
          </w:p>
        </w:tc>
      </w:tr>
      <w:tr w:rsidR="007B380C" w:rsidRPr="00E605AA" w14:paraId="1B93E292" w14:textId="77777777" w:rsidTr="007B380C">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4759277E"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424CE903" w14:textId="77777777" w:rsidR="007B380C" w:rsidRPr="00E605AA" w:rsidRDefault="007B380C" w:rsidP="007B380C">
            <w:pPr>
              <w:keepLines/>
              <w:ind w:left="720" w:hanging="720"/>
            </w:pPr>
          </w:p>
        </w:tc>
      </w:tr>
      <w:tr w:rsidR="007B380C" w:rsidRPr="00E605AA" w14:paraId="0590B68E" w14:textId="77777777" w:rsidTr="007B380C">
        <w:trPr>
          <w:cantSplit/>
          <w:trHeight w:val="48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1367C3A6" w14:textId="77777777" w:rsidR="007B380C" w:rsidRPr="00005E8A" w:rsidRDefault="007B380C" w:rsidP="007B380C">
            <w:pPr>
              <w:pStyle w:val="BodyTextIndent2"/>
              <w:keepLines/>
              <w:ind w:left="720" w:hanging="720"/>
              <w:rPr>
                <w:sz w:val="20"/>
                <w:szCs w:val="20"/>
              </w:rPr>
            </w:pPr>
            <w:r w:rsidRPr="00005E8A">
              <w:rPr>
                <w:sz w:val="20"/>
                <w:szCs w:val="20"/>
              </w:rPr>
              <w:t xml:space="preserve">F8.  </w:t>
            </w:r>
            <w:r w:rsidRPr="00005E8A">
              <w:rPr>
                <w:i/>
                <w:iCs/>
                <w:sz w:val="20"/>
                <w:szCs w:val="20"/>
              </w:rPr>
              <w:t>Are the employees knowledgeable about OSHA rights and responsibilities?  If not, please explain.</w:t>
            </w:r>
          </w:p>
          <w:p w14:paraId="0EC96B29" w14:textId="77777777" w:rsidR="007B380C" w:rsidRPr="00005E8A" w:rsidRDefault="007B380C" w:rsidP="007B380C">
            <w:pPr>
              <w:pStyle w:val="BodyTextIndent2"/>
              <w:keepLines/>
              <w:ind w:left="720" w:hanging="720"/>
              <w:rPr>
                <w:sz w:val="20"/>
                <w:szCs w:val="20"/>
              </w:rPr>
            </w:pPr>
          </w:p>
          <w:p w14:paraId="6020ABAE" w14:textId="77777777" w:rsidR="007B380C" w:rsidRPr="00005E8A" w:rsidRDefault="007B380C" w:rsidP="007B380C">
            <w:pPr>
              <w:keepLines/>
              <w:numPr>
                <w:ilvl w:val="0"/>
                <w:numId w:val="25"/>
              </w:numPr>
              <w:tabs>
                <w:tab w:val="left" w:pos="-162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60671D5B"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6EDE2285"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5ADF28D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E2DFEB2" w14:textId="77777777" w:rsidR="007B380C" w:rsidRPr="00E605AA" w:rsidRDefault="007B380C" w:rsidP="007B380C">
            <w:pPr>
              <w:keepLines/>
              <w:ind w:left="720" w:hanging="720"/>
            </w:pPr>
          </w:p>
        </w:tc>
      </w:tr>
      <w:tr w:rsidR="007B380C" w:rsidRPr="00E605AA" w14:paraId="65C136B5" w14:textId="77777777" w:rsidTr="007B380C">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BB8086E"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7E282931" w14:textId="77777777" w:rsidR="007B380C" w:rsidRPr="00E605AA" w:rsidRDefault="007B380C" w:rsidP="007B380C">
            <w:pPr>
              <w:keepLines/>
              <w:ind w:left="720" w:hanging="720"/>
            </w:pPr>
          </w:p>
        </w:tc>
      </w:tr>
      <w:tr w:rsidR="007B380C" w:rsidRPr="00E605AA" w14:paraId="1C6D9821" w14:textId="77777777" w:rsidTr="007B380C">
        <w:trPr>
          <w:cantSplit/>
          <w:trHeight w:val="465"/>
          <w:jc w:val="center"/>
        </w:trPr>
        <w:tc>
          <w:tcPr>
            <w:tcW w:w="8460" w:type="dxa"/>
            <w:vMerge w:val="restart"/>
            <w:tcBorders>
              <w:top w:val="single" w:sz="4" w:space="0" w:color="auto"/>
              <w:left w:val="single" w:sz="4" w:space="0" w:color="auto"/>
              <w:right w:val="single" w:sz="4" w:space="0" w:color="auto"/>
            </w:tcBorders>
          </w:tcPr>
          <w:p w14:paraId="405CABF9" w14:textId="77777777" w:rsidR="007B380C" w:rsidRPr="00005E8A" w:rsidRDefault="007B380C" w:rsidP="007B380C">
            <w:pPr>
              <w:pStyle w:val="BodyTextIndent2"/>
              <w:keepLines/>
              <w:tabs>
                <w:tab w:val="left" w:pos="-5"/>
              </w:tabs>
              <w:ind w:left="-5" w:firstLine="5"/>
              <w:rPr>
                <w:i/>
                <w:sz w:val="20"/>
                <w:szCs w:val="20"/>
              </w:rPr>
            </w:pPr>
            <w:r w:rsidRPr="00005E8A">
              <w:rPr>
                <w:sz w:val="20"/>
                <w:szCs w:val="20"/>
              </w:rPr>
              <w:t>F9.</w:t>
            </w:r>
            <w:r w:rsidRPr="00005E8A">
              <w:rPr>
                <w:i/>
                <w:sz w:val="20"/>
                <w:szCs w:val="20"/>
              </w:rPr>
              <w:t xml:space="preserve">   How were employees informed of the safety and health management system, VPP and OSHA rights and responsibilities?</w:t>
            </w:r>
            <w:r>
              <w:rPr>
                <w:i/>
                <w:sz w:val="20"/>
                <w:szCs w:val="20"/>
              </w:rPr>
              <w:t xml:space="preserve">  Please explain.</w:t>
            </w:r>
          </w:p>
          <w:p w14:paraId="3E3E50B7" w14:textId="77777777" w:rsidR="007B380C" w:rsidRPr="00005E8A" w:rsidRDefault="007B380C" w:rsidP="007B380C">
            <w:pPr>
              <w:pStyle w:val="BodyTextIndent2"/>
              <w:keepLines/>
              <w:tabs>
                <w:tab w:val="left" w:pos="715"/>
              </w:tabs>
              <w:ind w:left="720" w:hanging="720"/>
              <w:rPr>
                <w:i/>
                <w:sz w:val="20"/>
                <w:szCs w:val="20"/>
              </w:rPr>
            </w:pPr>
          </w:p>
          <w:p w14:paraId="77AB4D7A" w14:textId="77777777" w:rsidR="007B380C" w:rsidRPr="00005E8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01C828BA"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76CF0E2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05F034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580D972E" w14:textId="77777777" w:rsidR="007B380C" w:rsidRPr="00E605AA" w:rsidRDefault="007B380C" w:rsidP="007B380C">
            <w:pPr>
              <w:keepLines/>
              <w:ind w:left="720" w:hanging="720"/>
            </w:pPr>
          </w:p>
        </w:tc>
      </w:tr>
      <w:tr w:rsidR="007B380C" w:rsidRPr="00E605AA" w14:paraId="25A3DA83" w14:textId="77777777" w:rsidTr="007B380C">
        <w:trPr>
          <w:cantSplit/>
          <w:trHeight w:val="465"/>
          <w:jc w:val="center"/>
        </w:trPr>
        <w:tc>
          <w:tcPr>
            <w:tcW w:w="8460" w:type="dxa"/>
            <w:vMerge/>
            <w:tcBorders>
              <w:left w:val="single" w:sz="4" w:space="0" w:color="auto"/>
              <w:bottom w:val="single" w:sz="4" w:space="0" w:color="auto"/>
              <w:right w:val="single" w:sz="4" w:space="0" w:color="auto"/>
            </w:tcBorders>
          </w:tcPr>
          <w:p w14:paraId="3371F8BD" w14:textId="77777777" w:rsidR="007B380C" w:rsidRPr="00005E8A" w:rsidRDefault="007B380C" w:rsidP="007B380C">
            <w:pPr>
              <w:pStyle w:val="BodyTextIndent2"/>
              <w:keepLines/>
              <w:tabs>
                <w:tab w:val="left" w:pos="-5"/>
              </w:tabs>
              <w:ind w:left="-5" w:firstLine="5"/>
              <w:rPr>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366040D4" w14:textId="77777777" w:rsidR="007B380C" w:rsidRPr="00E605AA" w:rsidRDefault="007B380C" w:rsidP="007B380C">
            <w:pPr>
              <w:keepLines/>
              <w:ind w:left="720" w:hanging="720"/>
            </w:pPr>
          </w:p>
        </w:tc>
      </w:tr>
      <w:tr w:rsidR="007B380C" w:rsidRPr="00E605AA" w14:paraId="657B529E" w14:textId="77777777" w:rsidTr="00924C93">
        <w:trPr>
          <w:cantSplit/>
          <w:trHeight w:val="353"/>
          <w:jc w:val="center"/>
        </w:trPr>
        <w:tc>
          <w:tcPr>
            <w:tcW w:w="8460" w:type="dxa"/>
            <w:vMerge w:val="restart"/>
            <w:tcBorders>
              <w:top w:val="single" w:sz="4" w:space="0" w:color="auto"/>
              <w:left w:val="single" w:sz="4" w:space="0" w:color="auto"/>
              <w:right w:val="single" w:sz="4" w:space="0" w:color="auto"/>
            </w:tcBorders>
          </w:tcPr>
          <w:p w14:paraId="1A0290BC" w14:textId="77777777" w:rsidR="007B380C" w:rsidRDefault="007B380C" w:rsidP="00924C93">
            <w:pPr>
              <w:pStyle w:val="BodyTextIndent2"/>
              <w:keepLines/>
              <w:ind w:left="0" w:firstLine="0"/>
              <w:rPr>
                <w:i/>
                <w:sz w:val="20"/>
                <w:szCs w:val="20"/>
              </w:rPr>
            </w:pPr>
            <w:r w:rsidRPr="00005E8A">
              <w:rPr>
                <w:sz w:val="20"/>
                <w:szCs w:val="20"/>
              </w:rPr>
              <w:t>F10</w:t>
            </w:r>
            <w:r w:rsidRPr="00005E8A">
              <w:rPr>
                <w:i/>
                <w:sz w:val="20"/>
                <w:szCs w:val="20"/>
              </w:rPr>
              <w:t xml:space="preserve">.  </w:t>
            </w:r>
            <w:r w:rsidR="00924C93">
              <w:rPr>
                <w:i/>
                <w:sz w:val="20"/>
                <w:szCs w:val="20"/>
              </w:rPr>
              <w:t xml:space="preserve">Did management </w:t>
            </w:r>
            <w:r w:rsidR="00924C93" w:rsidRPr="00005E8A">
              <w:rPr>
                <w:i/>
                <w:sz w:val="20"/>
                <w:szCs w:val="20"/>
              </w:rPr>
              <w:t>verify employee</w:t>
            </w:r>
            <w:r w:rsidR="00924C93">
              <w:rPr>
                <w:i/>
                <w:sz w:val="20"/>
                <w:szCs w:val="20"/>
              </w:rPr>
              <w:t>’s</w:t>
            </w:r>
            <w:r w:rsidR="00924C93" w:rsidRPr="00005E8A">
              <w:rPr>
                <w:i/>
                <w:sz w:val="20"/>
                <w:szCs w:val="20"/>
              </w:rPr>
              <w:t xml:space="preserve"> comprehension of the</w:t>
            </w:r>
            <w:r w:rsidR="00924C93">
              <w:rPr>
                <w:i/>
                <w:sz w:val="20"/>
                <w:szCs w:val="20"/>
              </w:rPr>
              <w:t xml:space="preserve"> site’s safety and health management system, VPP and OSHA rights and responsibilities? </w:t>
            </w:r>
            <w:r w:rsidR="00924C93" w:rsidRPr="00005E8A">
              <w:rPr>
                <w:i/>
                <w:sz w:val="20"/>
                <w:szCs w:val="20"/>
              </w:rPr>
              <w:t xml:space="preserve"> </w:t>
            </w:r>
          </w:p>
          <w:p w14:paraId="6F773829" w14:textId="77777777" w:rsidR="00924C93" w:rsidRPr="00005E8A" w:rsidRDefault="00924C93" w:rsidP="007B380C">
            <w:pPr>
              <w:pStyle w:val="BodyTextIndent2"/>
              <w:keepLines/>
              <w:ind w:left="720" w:hanging="720"/>
              <w:rPr>
                <w:i/>
                <w:sz w:val="20"/>
                <w:szCs w:val="20"/>
              </w:rPr>
            </w:pPr>
          </w:p>
          <w:p w14:paraId="4BB2821E" w14:textId="77777777" w:rsidR="007B380C" w:rsidRPr="00005E8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1A36913E"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3A6EB0EB"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43860675"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7B27D3D" w14:textId="77777777" w:rsidR="007B380C" w:rsidRPr="00E605AA" w:rsidRDefault="007B380C" w:rsidP="007B380C">
            <w:pPr>
              <w:keepLines/>
              <w:ind w:left="720" w:hanging="720"/>
            </w:pPr>
          </w:p>
        </w:tc>
      </w:tr>
      <w:tr w:rsidR="007B380C" w:rsidRPr="00E605AA" w14:paraId="1DF90773" w14:textId="77777777" w:rsidTr="007B380C">
        <w:trPr>
          <w:cantSplit/>
          <w:trHeight w:val="352"/>
          <w:jc w:val="center"/>
        </w:trPr>
        <w:tc>
          <w:tcPr>
            <w:tcW w:w="8460" w:type="dxa"/>
            <w:vMerge/>
            <w:tcBorders>
              <w:left w:val="single" w:sz="4" w:space="0" w:color="auto"/>
              <w:bottom w:val="single" w:sz="4" w:space="0" w:color="auto"/>
              <w:right w:val="single" w:sz="4" w:space="0" w:color="auto"/>
            </w:tcBorders>
          </w:tcPr>
          <w:p w14:paraId="471D5FD9" w14:textId="77777777" w:rsidR="007B380C" w:rsidRPr="00005E8A" w:rsidRDefault="007B380C" w:rsidP="007B380C">
            <w:pPr>
              <w:pStyle w:val="BodyTextIndent2"/>
              <w:keepLines/>
              <w:ind w:left="720" w:hanging="720"/>
              <w:rPr>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4CF2E99D" w14:textId="77777777" w:rsidR="007B380C" w:rsidRPr="00E605AA" w:rsidRDefault="007B380C" w:rsidP="007B380C">
            <w:pPr>
              <w:keepLines/>
              <w:ind w:left="720" w:hanging="720"/>
            </w:pPr>
          </w:p>
        </w:tc>
      </w:tr>
      <w:tr w:rsidR="007B380C" w:rsidRPr="00E605AA" w14:paraId="21A11204" w14:textId="77777777" w:rsidTr="007B380C">
        <w:trPr>
          <w:cantSplit/>
          <w:trHeight w:val="372"/>
          <w:jc w:val="center"/>
        </w:trPr>
        <w:tc>
          <w:tcPr>
            <w:tcW w:w="8460" w:type="dxa"/>
            <w:vMerge w:val="restart"/>
            <w:tcBorders>
              <w:top w:val="single" w:sz="4" w:space="0" w:color="auto"/>
              <w:left w:val="single" w:sz="4" w:space="0" w:color="auto"/>
              <w:bottom w:val="single" w:sz="4" w:space="0" w:color="auto"/>
              <w:right w:val="single" w:sz="4" w:space="0" w:color="auto"/>
            </w:tcBorders>
          </w:tcPr>
          <w:p w14:paraId="759F9154" w14:textId="77777777" w:rsidR="007B380C" w:rsidRPr="00005E8A" w:rsidRDefault="007B380C" w:rsidP="007B380C">
            <w:pPr>
              <w:pStyle w:val="BodyTextIndent2"/>
              <w:keepLines/>
              <w:tabs>
                <w:tab w:val="left" w:pos="-5"/>
              </w:tabs>
              <w:ind w:left="-5" w:firstLine="5"/>
              <w:rPr>
                <w:i/>
                <w:iCs/>
                <w:sz w:val="20"/>
                <w:szCs w:val="20"/>
              </w:rPr>
            </w:pPr>
            <w:r w:rsidRPr="00005E8A">
              <w:rPr>
                <w:sz w:val="20"/>
                <w:szCs w:val="20"/>
              </w:rPr>
              <w:t xml:space="preserve">F11.  </w:t>
            </w:r>
            <w:r w:rsidRPr="00005E8A">
              <w:rPr>
                <w:i/>
                <w:iCs/>
                <w:sz w:val="20"/>
                <w:szCs w:val="20"/>
              </w:rPr>
              <w:t xml:space="preserve">Do employees have access to results of self-inspection, accident investigation, appropriate medical records, and personal sampling data upon request? If not, please explain.  </w:t>
            </w:r>
          </w:p>
          <w:p w14:paraId="05973975" w14:textId="77777777" w:rsidR="007B380C" w:rsidRPr="00005E8A" w:rsidRDefault="007B380C" w:rsidP="007B380C">
            <w:pPr>
              <w:pStyle w:val="BodyTextIndent2"/>
              <w:keepLines/>
              <w:ind w:left="720" w:hanging="720"/>
              <w:rPr>
                <w:sz w:val="20"/>
                <w:szCs w:val="20"/>
              </w:rPr>
            </w:pPr>
          </w:p>
          <w:p w14:paraId="1583ED63"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0136A511"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2867363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1A96FEC6"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2DB8B268" w14:textId="77777777" w:rsidR="007B380C" w:rsidRPr="00E605AA" w:rsidRDefault="007B380C" w:rsidP="007B380C">
            <w:pPr>
              <w:keepLines/>
              <w:ind w:left="720" w:hanging="720"/>
            </w:pPr>
          </w:p>
        </w:tc>
      </w:tr>
      <w:tr w:rsidR="007B380C" w:rsidRPr="00E605AA" w14:paraId="5DA22716" w14:textId="77777777" w:rsidTr="007B380C">
        <w:trPr>
          <w:cantSplit/>
          <w:trHeight w:val="3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B3CF790" w14:textId="77777777" w:rsidR="007B380C" w:rsidRPr="00E605AA" w:rsidRDefault="007B380C" w:rsidP="007B380C"/>
        </w:tc>
        <w:tc>
          <w:tcPr>
            <w:tcW w:w="2460" w:type="dxa"/>
            <w:gridSpan w:val="5"/>
            <w:tcBorders>
              <w:top w:val="single" w:sz="4" w:space="0" w:color="auto"/>
              <w:left w:val="nil"/>
              <w:bottom w:val="single" w:sz="4" w:space="0" w:color="auto"/>
              <w:right w:val="single" w:sz="4" w:space="0" w:color="auto"/>
            </w:tcBorders>
          </w:tcPr>
          <w:p w14:paraId="2CF211D0" w14:textId="77777777" w:rsidR="007B380C" w:rsidRPr="00E605AA" w:rsidRDefault="007B380C" w:rsidP="007B380C">
            <w:pPr>
              <w:keepLines/>
              <w:ind w:left="720" w:hanging="720"/>
            </w:pPr>
          </w:p>
        </w:tc>
      </w:tr>
    </w:tbl>
    <w:p w14:paraId="30C25E9F" w14:textId="77777777" w:rsidR="007B380C" w:rsidRDefault="007B380C" w:rsidP="007B380C">
      <w:pPr>
        <w:keepLines/>
        <w:ind w:left="720" w:hanging="720"/>
      </w:pPr>
    </w:p>
    <w:p w14:paraId="2BB4B542" w14:textId="77777777" w:rsidR="007B380C" w:rsidRPr="00E605AA" w:rsidRDefault="007B380C" w:rsidP="007B380C">
      <w:pPr>
        <w:keepLines/>
        <w:ind w:left="720" w:hanging="720"/>
      </w:pPr>
      <w:r>
        <w:br w:type="page"/>
      </w:r>
    </w:p>
    <w:p w14:paraId="4E9A60FE" w14:textId="77777777" w:rsidR="007B380C" w:rsidRDefault="007B380C" w:rsidP="007B380C"/>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B96D3BB" w14:textId="77777777" w:rsidTr="007B380C">
        <w:trPr>
          <w:cantSplit/>
          <w:trHeight w:val="890"/>
          <w:tblHeader/>
          <w:jc w:val="center"/>
        </w:trPr>
        <w:tc>
          <w:tcPr>
            <w:tcW w:w="8911" w:type="dxa"/>
            <w:gridSpan w:val="2"/>
            <w:tcBorders>
              <w:top w:val="nil"/>
              <w:left w:val="nil"/>
              <w:bottom w:val="nil"/>
              <w:right w:val="single" w:sz="4" w:space="0" w:color="auto"/>
            </w:tcBorders>
          </w:tcPr>
          <w:p w14:paraId="1387DD13"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5E38CB7C" w14:textId="77777777" w:rsidR="007B380C" w:rsidRPr="00E605AA" w:rsidRDefault="007B380C" w:rsidP="007B380C">
            <w:pPr>
              <w:keepLines/>
              <w:ind w:left="720" w:right="113" w:hanging="720"/>
              <w:rPr>
                <w:b/>
                <w:bCs/>
              </w:rPr>
            </w:pPr>
          </w:p>
          <w:p w14:paraId="43E34CFB" w14:textId="77777777" w:rsidR="007B380C" w:rsidRPr="00E605AA" w:rsidRDefault="007B380C" w:rsidP="007B380C">
            <w:pPr>
              <w:keepLines/>
              <w:ind w:left="720" w:right="113" w:hanging="720"/>
              <w:rPr>
                <w:b/>
                <w:bCs/>
                <w:sz w:val="22"/>
              </w:rPr>
            </w:pPr>
            <w:r w:rsidRPr="00E605AA">
              <w:rPr>
                <w:b/>
                <w:bCs/>
                <w:sz w:val="22"/>
              </w:rPr>
              <w:t>How</w:t>
            </w:r>
          </w:p>
          <w:p w14:paraId="020D1978"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45A9B75C"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74457D2E"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8E05329" w14:textId="77777777" w:rsidR="007B380C" w:rsidRPr="00E605AA" w:rsidRDefault="007B380C" w:rsidP="007B380C">
            <w:pPr>
              <w:keepLines/>
              <w:ind w:left="720" w:hanging="720"/>
              <w:rPr>
                <w:b/>
                <w:bCs/>
                <w:sz w:val="22"/>
              </w:rPr>
            </w:pPr>
          </w:p>
          <w:p w14:paraId="40E312B4" w14:textId="77777777" w:rsidR="007B380C" w:rsidRPr="00E605AA" w:rsidRDefault="007B380C" w:rsidP="007B380C">
            <w:pPr>
              <w:keepLines/>
              <w:ind w:left="720" w:hanging="720"/>
              <w:rPr>
                <w:b/>
                <w:bCs/>
                <w:sz w:val="22"/>
              </w:rPr>
            </w:pPr>
          </w:p>
          <w:p w14:paraId="62514FD1" w14:textId="77777777" w:rsidR="007B380C" w:rsidRPr="00E605AA" w:rsidRDefault="007B380C" w:rsidP="007B380C">
            <w:pPr>
              <w:keepLines/>
              <w:ind w:left="720" w:hanging="720"/>
              <w:rPr>
                <w:b/>
                <w:bCs/>
                <w:sz w:val="22"/>
              </w:rPr>
            </w:pPr>
            <w:r w:rsidRPr="00E605AA">
              <w:rPr>
                <w:b/>
                <w:bCs/>
                <w:sz w:val="22"/>
              </w:rPr>
              <w:t>Yes</w:t>
            </w:r>
          </w:p>
          <w:p w14:paraId="646FE941" w14:textId="77777777" w:rsidR="007B380C" w:rsidRPr="00E605AA" w:rsidRDefault="007B380C" w:rsidP="007B380C">
            <w:pPr>
              <w:keepLines/>
              <w:ind w:left="720" w:hanging="720"/>
              <w:rPr>
                <w:b/>
                <w:bCs/>
                <w:sz w:val="22"/>
              </w:rPr>
            </w:pPr>
            <w:r w:rsidRPr="00E605AA">
              <w:rPr>
                <w:b/>
                <w:bCs/>
                <w:sz w:val="22"/>
              </w:rPr>
              <w:t>or</w:t>
            </w:r>
          </w:p>
          <w:p w14:paraId="345444C5"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1FDF1176"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4BAD91D1"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CBFD05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2A9A86E"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1AEC1F03" w14:textId="77777777" w:rsidR="007B380C" w:rsidRPr="00E605AA" w:rsidRDefault="007B380C" w:rsidP="007B380C">
            <w:pPr>
              <w:keepLines/>
              <w:ind w:left="720" w:hanging="720"/>
            </w:pPr>
          </w:p>
          <w:p w14:paraId="6F6E80B7" w14:textId="77777777" w:rsidR="007B380C" w:rsidRPr="00E605AA" w:rsidRDefault="007B380C" w:rsidP="007B380C">
            <w:pPr>
              <w:keepLines/>
              <w:ind w:left="720" w:hanging="720"/>
              <w:rPr>
                <w:b/>
                <w:bCs/>
                <w:i/>
                <w:iCs/>
              </w:rPr>
            </w:pPr>
            <w:r>
              <w:rPr>
                <w:b/>
                <w:bCs/>
                <w:i/>
                <w:iCs/>
              </w:rPr>
              <w:t>Section I:  Management Leadership &amp; Employee Involvement</w:t>
            </w:r>
          </w:p>
        </w:tc>
        <w:tc>
          <w:tcPr>
            <w:tcW w:w="608" w:type="dxa"/>
            <w:vMerge/>
            <w:tcBorders>
              <w:top w:val="single" w:sz="4" w:space="0" w:color="auto"/>
              <w:left w:val="single" w:sz="4" w:space="0" w:color="auto"/>
              <w:bottom w:val="single" w:sz="4" w:space="0" w:color="auto"/>
              <w:right w:val="single" w:sz="48" w:space="0" w:color="999999"/>
            </w:tcBorders>
            <w:vAlign w:val="center"/>
          </w:tcPr>
          <w:p w14:paraId="7D4CE962"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0AA24D04"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0F714209"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06FF13DD" w14:textId="77777777" w:rsidR="007B380C" w:rsidRPr="00E605AA" w:rsidRDefault="007B380C" w:rsidP="007B380C">
            <w:pPr>
              <w:rPr>
                <w:sz w:val="22"/>
              </w:rPr>
            </w:pPr>
          </w:p>
        </w:tc>
      </w:tr>
      <w:tr w:rsidR="007B380C" w:rsidRPr="00E605AA" w14:paraId="7B0568D0"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41AF3EB4" w14:textId="77777777" w:rsidR="007B380C" w:rsidRPr="001213D1" w:rsidRDefault="007B380C" w:rsidP="007B380C">
            <w:pPr>
              <w:pStyle w:val="Heading2"/>
              <w:keepLines/>
              <w:spacing w:before="80" w:after="80"/>
              <w:jc w:val="left"/>
              <w:rPr>
                <w:rFonts w:ascii="Times New Roman" w:hAnsi="Times New Roman"/>
              </w:rPr>
            </w:pPr>
            <w:r w:rsidRPr="001213D1">
              <w:rPr>
                <w:rFonts w:ascii="Times New Roman" w:hAnsi="Times New Roman"/>
              </w:rPr>
              <w:t>G.  Safety and Health Management System Evaluation</w:t>
            </w:r>
          </w:p>
        </w:tc>
      </w:tr>
      <w:tr w:rsidR="007B380C" w:rsidRPr="00E605AA" w14:paraId="076EE694" w14:textId="77777777" w:rsidTr="007B380C">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1992FA36" w14:textId="77777777" w:rsidR="007B380C" w:rsidRPr="00EE7258" w:rsidRDefault="007B380C" w:rsidP="007B380C">
            <w:pPr>
              <w:keepLines/>
              <w:ind w:left="720" w:hanging="720"/>
              <w:rPr>
                <w:sz w:val="20"/>
                <w:szCs w:val="20"/>
              </w:rPr>
            </w:pPr>
            <w:r w:rsidRPr="00EE7258">
              <w:rPr>
                <w:sz w:val="20"/>
                <w:szCs w:val="20"/>
              </w:rPr>
              <w:t xml:space="preserve">G1.  </w:t>
            </w:r>
            <w:r w:rsidRPr="00EE7258">
              <w:rPr>
                <w:i/>
                <w:iCs/>
                <w:sz w:val="20"/>
                <w:szCs w:val="20"/>
              </w:rPr>
              <w:t>Briefly describe the system in place for conducting an annual evaluation.</w:t>
            </w:r>
            <w:r w:rsidRPr="00EE7258">
              <w:rPr>
                <w:sz w:val="20"/>
                <w:szCs w:val="20"/>
              </w:rPr>
              <w:br/>
            </w:r>
          </w:p>
          <w:p w14:paraId="3695ACD4"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2714183C"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48F279C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935D7A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19EE2C8" w14:textId="77777777" w:rsidR="007B380C" w:rsidRPr="00E605AA" w:rsidRDefault="007B380C" w:rsidP="007B380C">
            <w:pPr>
              <w:keepLines/>
              <w:ind w:left="720" w:hanging="720"/>
            </w:pPr>
          </w:p>
        </w:tc>
      </w:tr>
      <w:tr w:rsidR="007B380C" w:rsidRPr="00E605AA" w14:paraId="003B5211"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4908006"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768C5239" w14:textId="77777777" w:rsidR="007B380C" w:rsidRPr="00E605AA" w:rsidRDefault="007B380C" w:rsidP="007B380C">
            <w:pPr>
              <w:keepLines/>
              <w:ind w:left="720" w:hanging="720"/>
            </w:pPr>
          </w:p>
        </w:tc>
      </w:tr>
      <w:tr w:rsidR="007B380C" w:rsidRPr="00E605AA" w14:paraId="58F8989A"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7EC8054D" w14:textId="77777777" w:rsidR="007B380C" w:rsidRPr="00EE7258" w:rsidRDefault="00ED74EF" w:rsidP="007B380C">
            <w:pPr>
              <w:pStyle w:val="BodyTextIndent2"/>
              <w:keepLines/>
              <w:ind w:left="0"/>
              <w:rPr>
                <w:i/>
                <w:iCs/>
                <w:sz w:val="20"/>
                <w:szCs w:val="20"/>
              </w:rPr>
            </w:pPr>
            <w:r>
              <w:rPr>
                <w:sz w:val="20"/>
                <w:szCs w:val="20"/>
              </w:rPr>
              <w:t xml:space="preserve">           </w:t>
            </w:r>
            <w:r w:rsidR="007B380C" w:rsidRPr="00EE7258">
              <w:rPr>
                <w:sz w:val="20"/>
                <w:szCs w:val="20"/>
              </w:rPr>
              <w:t xml:space="preserve">G2.  </w:t>
            </w:r>
            <w:r w:rsidR="007B380C" w:rsidRPr="00EE7258">
              <w:rPr>
                <w:i/>
                <w:iCs/>
                <w:sz w:val="20"/>
                <w:szCs w:val="20"/>
              </w:rPr>
              <w:t xml:space="preserve">Does the annual evaluation cover the aspects of the safety and health management system, including the elements described in the </w:t>
            </w:r>
            <w:r w:rsidR="007B380C" w:rsidRPr="00B464E8">
              <w:rPr>
                <w:b/>
                <w:bCs/>
                <w:i/>
                <w:iCs/>
                <w:sz w:val="20"/>
                <w:szCs w:val="20"/>
              </w:rPr>
              <w:t>Federal Register</w:t>
            </w:r>
            <w:r w:rsidR="007B380C" w:rsidRPr="00EE7258">
              <w:rPr>
                <w:i/>
                <w:iCs/>
                <w:sz w:val="20"/>
                <w:szCs w:val="20"/>
              </w:rPr>
              <w:t xml:space="preserve">?  If not, please explain.  </w:t>
            </w:r>
            <w:r w:rsidR="007B380C" w:rsidRPr="00EE7258">
              <w:rPr>
                <w:b/>
                <w:bCs/>
                <w:sz w:val="20"/>
                <w:szCs w:val="20"/>
              </w:rPr>
              <w:t>MR</w:t>
            </w:r>
            <w:r w:rsidR="007B380C" w:rsidRPr="00EE7258">
              <w:rPr>
                <w:b/>
                <w:bCs/>
                <w:sz w:val="20"/>
                <w:szCs w:val="20"/>
              </w:rPr>
              <w:sym w:font="Wingdings 2" w:char="0058"/>
            </w:r>
          </w:p>
          <w:p w14:paraId="5A8064D7" w14:textId="77777777" w:rsidR="007B380C" w:rsidRPr="00EE7258" w:rsidRDefault="007B380C" w:rsidP="007B380C">
            <w:pPr>
              <w:pStyle w:val="BodyTextIndent2"/>
              <w:keepLines/>
              <w:ind w:left="720" w:hanging="720"/>
              <w:rPr>
                <w:sz w:val="20"/>
                <w:szCs w:val="20"/>
              </w:rPr>
            </w:pPr>
          </w:p>
          <w:p w14:paraId="0AA97CBA"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3229F46"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24500A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C3686F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2E4A772" w14:textId="77777777" w:rsidR="007B380C" w:rsidRPr="00E605AA" w:rsidRDefault="007B380C" w:rsidP="007B380C">
            <w:pPr>
              <w:keepLines/>
              <w:ind w:left="720" w:hanging="720"/>
            </w:pPr>
          </w:p>
        </w:tc>
      </w:tr>
      <w:tr w:rsidR="007B380C" w:rsidRPr="00E605AA" w14:paraId="328F2269"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4034421"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C598D51" w14:textId="77777777" w:rsidR="007B380C" w:rsidRPr="00E605AA" w:rsidRDefault="007B380C" w:rsidP="007B380C">
            <w:pPr>
              <w:keepLines/>
              <w:ind w:left="720" w:hanging="720"/>
            </w:pPr>
          </w:p>
        </w:tc>
      </w:tr>
      <w:tr w:rsidR="007B380C" w:rsidRPr="00E605AA" w14:paraId="548D0FEA" w14:textId="77777777" w:rsidTr="007B380C">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827E2A6" w14:textId="77777777" w:rsidR="007B380C" w:rsidRPr="00EE7258" w:rsidRDefault="00ED74EF" w:rsidP="007B380C">
            <w:pPr>
              <w:pStyle w:val="BodyTextIndent2"/>
              <w:keepNext/>
              <w:keepLines/>
              <w:ind w:left="0"/>
              <w:rPr>
                <w:sz w:val="20"/>
                <w:szCs w:val="20"/>
              </w:rPr>
            </w:pPr>
            <w:r>
              <w:rPr>
                <w:sz w:val="20"/>
                <w:szCs w:val="20"/>
              </w:rPr>
              <w:t xml:space="preserve">           </w:t>
            </w:r>
            <w:r w:rsidR="007B380C" w:rsidRPr="00EE7258">
              <w:rPr>
                <w:sz w:val="20"/>
                <w:szCs w:val="20"/>
              </w:rPr>
              <w:t xml:space="preserve">G3.  </w:t>
            </w:r>
            <w:r w:rsidR="007B380C" w:rsidRPr="00EE7258">
              <w:rPr>
                <w:i/>
                <w:iCs/>
                <w:sz w:val="20"/>
                <w:szCs w:val="20"/>
              </w:rPr>
              <w:t>Does the annual evaluation include written recommendations in a narrative format?  If not, please explain.</w:t>
            </w:r>
          </w:p>
          <w:p w14:paraId="6D2EBF3C" w14:textId="77777777" w:rsidR="007B380C" w:rsidRPr="00EE7258" w:rsidRDefault="007B380C" w:rsidP="007B380C">
            <w:pPr>
              <w:pStyle w:val="BodyTextIndent2"/>
              <w:keepNext/>
              <w:keepLines/>
              <w:ind w:left="720" w:hanging="720"/>
              <w:rPr>
                <w:sz w:val="20"/>
                <w:szCs w:val="20"/>
              </w:rPr>
            </w:pPr>
          </w:p>
          <w:p w14:paraId="356B6532" w14:textId="77777777" w:rsidR="007B380C" w:rsidRPr="00EE7258" w:rsidRDefault="007B380C" w:rsidP="007B380C">
            <w:pPr>
              <w:keepNext/>
              <w:keepLines/>
              <w:numPr>
                <w:ilvl w:val="0"/>
                <w:numId w:val="25"/>
              </w:numPr>
              <w:tabs>
                <w:tab w:val="left" w:pos="-2160"/>
                <w:tab w:val="left" w:pos="-12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4160780" w14:textId="77777777" w:rsidR="007B380C" w:rsidRPr="00E605AA" w:rsidRDefault="007B380C" w:rsidP="007B380C">
            <w:pPr>
              <w:keepNext/>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C2ABFA0"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F0615FE"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786AC4F" w14:textId="77777777" w:rsidR="007B380C" w:rsidRPr="00E605AA" w:rsidRDefault="007B380C" w:rsidP="007B380C">
            <w:pPr>
              <w:keepNext/>
              <w:keepLines/>
              <w:ind w:left="720" w:hanging="720"/>
            </w:pPr>
          </w:p>
        </w:tc>
      </w:tr>
      <w:tr w:rsidR="007B380C" w:rsidRPr="00E605AA" w14:paraId="09993CD8"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2A86D35"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527264FE" w14:textId="77777777" w:rsidR="007B380C" w:rsidRPr="00E605AA" w:rsidRDefault="007B380C" w:rsidP="007B380C">
            <w:pPr>
              <w:keepLines/>
              <w:ind w:left="720" w:hanging="720"/>
            </w:pPr>
          </w:p>
        </w:tc>
      </w:tr>
      <w:tr w:rsidR="007B380C" w:rsidRPr="00E605AA" w14:paraId="40BD0A1A" w14:textId="77777777" w:rsidTr="007B380C">
        <w:trPr>
          <w:cantSplit/>
          <w:trHeight w:val="55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6BFD268" w14:textId="77777777" w:rsidR="007B380C" w:rsidRPr="00EE7258" w:rsidRDefault="00ED74EF" w:rsidP="007B380C">
            <w:pPr>
              <w:pStyle w:val="BodyTextIndent2"/>
              <w:keepLines/>
              <w:ind w:left="0"/>
              <w:rPr>
                <w:sz w:val="20"/>
                <w:szCs w:val="20"/>
              </w:rPr>
            </w:pPr>
            <w:r>
              <w:rPr>
                <w:sz w:val="20"/>
                <w:szCs w:val="20"/>
              </w:rPr>
              <w:t xml:space="preserve">           </w:t>
            </w:r>
            <w:r w:rsidR="007B380C" w:rsidRPr="00EE7258">
              <w:rPr>
                <w:sz w:val="20"/>
                <w:szCs w:val="20"/>
              </w:rPr>
              <w:t xml:space="preserve">G4.  </w:t>
            </w:r>
            <w:r w:rsidR="007B380C" w:rsidRPr="00EE7258">
              <w:rPr>
                <w:i/>
                <w:iCs/>
                <w:sz w:val="20"/>
                <w:szCs w:val="20"/>
              </w:rPr>
              <w:t xml:space="preserve">Is the annual evaluation an effective tool for assessing the success of the site’s safety and health management system?  Please explain.  </w:t>
            </w:r>
          </w:p>
          <w:p w14:paraId="17F7B281" w14:textId="77777777" w:rsidR="007B380C" w:rsidRPr="00EE7258" w:rsidRDefault="007B380C" w:rsidP="007B380C">
            <w:pPr>
              <w:pStyle w:val="BodyTextIndent2"/>
              <w:keepLines/>
              <w:ind w:left="720" w:hanging="720"/>
              <w:rPr>
                <w:sz w:val="20"/>
                <w:szCs w:val="20"/>
              </w:rPr>
            </w:pPr>
          </w:p>
          <w:p w14:paraId="1487C6B9"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37DF621A"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FC3507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2F1E67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522BD18" w14:textId="77777777" w:rsidR="007B380C" w:rsidRPr="00E605AA" w:rsidRDefault="007B380C" w:rsidP="007B380C">
            <w:pPr>
              <w:keepLines/>
              <w:ind w:left="720" w:hanging="720"/>
            </w:pPr>
          </w:p>
        </w:tc>
      </w:tr>
      <w:tr w:rsidR="007B380C" w:rsidRPr="00E605AA" w14:paraId="41CE7E26"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F394CC1"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44262A0" w14:textId="77777777" w:rsidR="007B380C" w:rsidRPr="00E605AA" w:rsidRDefault="007B380C" w:rsidP="007B380C">
            <w:pPr>
              <w:keepLines/>
              <w:ind w:left="720" w:hanging="720"/>
            </w:pPr>
          </w:p>
        </w:tc>
      </w:tr>
      <w:tr w:rsidR="007B380C" w:rsidRPr="00E605AA" w14:paraId="2FEA18F8"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9CA5278" w14:textId="77777777" w:rsidR="007B380C" w:rsidRPr="00EE7258" w:rsidRDefault="00ED74EF" w:rsidP="007B380C">
            <w:pPr>
              <w:pStyle w:val="BodyTextIndent2"/>
              <w:keepLines/>
              <w:ind w:left="0"/>
              <w:rPr>
                <w:sz w:val="20"/>
                <w:szCs w:val="20"/>
              </w:rPr>
            </w:pPr>
            <w:r>
              <w:rPr>
                <w:sz w:val="20"/>
                <w:szCs w:val="20"/>
              </w:rPr>
              <w:t xml:space="preserve">           </w:t>
            </w:r>
            <w:r w:rsidR="007B380C" w:rsidRPr="00EE7258">
              <w:rPr>
                <w:sz w:val="20"/>
                <w:szCs w:val="20"/>
              </w:rPr>
              <w:t xml:space="preserve">G5.  </w:t>
            </w:r>
            <w:r w:rsidR="007B380C" w:rsidRPr="00EE7258">
              <w:rPr>
                <w:i/>
                <w:iCs/>
                <w:sz w:val="20"/>
                <w:szCs w:val="20"/>
              </w:rPr>
              <w:t xml:space="preserve">What evidence demonstrates that the site responded adequately to the recommendations made in the annual evaluation?  </w:t>
            </w:r>
          </w:p>
          <w:p w14:paraId="51CA9731" w14:textId="77777777" w:rsidR="007B380C" w:rsidRPr="00EE7258" w:rsidRDefault="007B380C" w:rsidP="007B380C">
            <w:pPr>
              <w:pStyle w:val="BodyTextIndent2"/>
              <w:keepLines/>
              <w:ind w:left="720" w:hanging="720"/>
              <w:rPr>
                <w:sz w:val="20"/>
                <w:szCs w:val="20"/>
              </w:rPr>
            </w:pPr>
          </w:p>
          <w:p w14:paraId="64170538"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62302E0D"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6D639A7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12996B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3885322" w14:textId="77777777" w:rsidR="007B380C" w:rsidRPr="00E605AA" w:rsidRDefault="007B380C" w:rsidP="007B380C">
            <w:pPr>
              <w:keepLines/>
              <w:ind w:left="720" w:hanging="720"/>
            </w:pPr>
          </w:p>
        </w:tc>
      </w:tr>
      <w:tr w:rsidR="007B380C" w:rsidRPr="00E605AA" w14:paraId="2EEC10F3"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2CC9EDC"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EF743AD" w14:textId="77777777" w:rsidR="007B380C" w:rsidRPr="00E605AA" w:rsidRDefault="007B380C" w:rsidP="007B380C">
            <w:pPr>
              <w:keepLines/>
              <w:ind w:left="720" w:hanging="720"/>
            </w:pPr>
          </w:p>
        </w:tc>
      </w:tr>
      <w:tr w:rsidR="007B380C" w:rsidRPr="00E605AA" w14:paraId="1E18365B"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vAlign w:val="center"/>
          </w:tcPr>
          <w:p w14:paraId="31531099" w14:textId="77777777" w:rsidR="007B380C" w:rsidRPr="00EE7258" w:rsidRDefault="007B380C" w:rsidP="007B380C">
            <w:pPr>
              <w:rPr>
                <w:i/>
                <w:sz w:val="20"/>
                <w:szCs w:val="20"/>
              </w:rPr>
            </w:pPr>
            <w:r w:rsidRPr="00EE7258">
              <w:rPr>
                <w:sz w:val="20"/>
                <w:szCs w:val="20"/>
              </w:rPr>
              <w:t xml:space="preserve">G6.   </w:t>
            </w:r>
            <w:r w:rsidRPr="00EE7258">
              <w:rPr>
                <w:i/>
                <w:sz w:val="20"/>
                <w:szCs w:val="20"/>
              </w:rPr>
              <w:t>Is the annual evaluation conducted by competent site, corporate or other trained                                         personnel experienced in performing evaluations?</w:t>
            </w:r>
          </w:p>
          <w:p w14:paraId="5AB07AA6" w14:textId="77777777" w:rsidR="007B380C" w:rsidRPr="00EE7258" w:rsidRDefault="007B380C" w:rsidP="007B380C">
            <w:pPr>
              <w:ind w:left="636" w:hanging="636"/>
              <w:rPr>
                <w:i/>
                <w:sz w:val="20"/>
                <w:szCs w:val="20"/>
              </w:rPr>
            </w:pPr>
          </w:p>
          <w:p w14:paraId="3F5E0D91" w14:textId="77777777" w:rsidR="007B380C" w:rsidRPr="00EE7258" w:rsidRDefault="007B380C" w:rsidP="007B380C">
            <w:pPr>
              <w:numPr>
                <w:ilvl w:val="0"/>
                <w:numId w:val="25"/>
              </w:numPr>
              <w:rPr>
                <w:i/>
                <w:sz w:val="20"/>
                <w:szCs w:val="20"/>
              </w:rPr>
            </w:pPr>
          </w:p>
        </w:tc>
        <w:tc>
          <w:tcPr>
            <w:tcW w:w="608" w:type="dxa"/>
            <w:tcBorders>
              <w:top w:val="single" w:sz="4" w:space="0" w:color="auto"/>
              <w:left w:val="nil"/>
              <w:bottom w:val="single" w:sz="4" w:space="0" w:color="auto"/>
              <w:right w:val="single" w:sz="48" w:space="0" w:color="999999"/>
            </w:tcBorders>
          </w:tcPr>
          <w:p w14:paraId="163B56A9"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7D7842D8"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9A9542E"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400F17FE" w14:textId="77777777" w:rsidR="007B380C" w:rsidRPr="00E605AA" w:rsidRDefault="007B380C" w:rsidP="007B380C">
            <w:pPr>
              <w:keepLines/>
              <w:ind w:left="720" w:hanging="720"/>
            </w:pPr>
          </w:p>
        </w:tc>
      </w:tr>
      <w:tr w:rsidR="007B380C" w:rsidRPr="00E605AA" w14:paraId="2BD28539" w14:textId="77777777" w:rsidTr="007B380C">
        <w:trPr>
          <w:cantSplit/>
          <w:trHeight w:val="465"/>
          <w:jc w:val="center"/>
        </w:trPr>
        <w:tc>
          <w:tcPr>
            <w:tcW w:w="8303" w:type="dxa"/>
            <w:vMerge/>
            <w:tcBorders>
              <w:left w:val="single" w:sz="4" w:space="0" w:color="auto"/>
              <w:bottom w:val="single" w:sz="4" w:space="0" w:color="auto"/>
              <w:right w:val="single" w:sz="4" w:space="0" w:color="auto"/>
            </w:tcBorders>
            <w:vAlign w:val="center"/>
          </w:tcPr>
          <w:p w14:paraId="21E9F4B0"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275CBD2F" w14:textId="77777777" w:rsidR="007B380C" w:rsidRPr="00E605AA" w:rsidRDefault="007B380C" w:rsidP="007B380C">
            <w:pPr>
              <w:keepLines/>
              <w:ind w:left="720" w:hanging="720"/>
            </w:pPr>
          </w:p>
        </w:tc>
      </w:tr>
    </w:tbl>
    <w:p w14:paraId="464DAAAE" w14:textId="77777777" w:rsidR="007B380C" w:rsidRPr="00E605AA" w:rsidRDefault="007B380C" w:rsidP="007B380C">
      <w:pPr>
        <w:keepLines/>
        <w:ind w:left="720" w:hanging="720"/>
      </w:pPr>
    </w:p>
    <w:p w14:paraId="2C99C049" w14:textId="77777777" w:rsidR="007B380C" w:rsidRPr="00E605AA" w:rsidRDefault="007B380C" w:rsidP="007B380C">
      <w:pPr>
        <w:keepLines/>
        <w:ind w:left="720" w:hanging="720"/>
      </w:pPr>
    </w:p>
    <w:p w14:paraId="217279A7" w14:textId="77777777" w:rsidR="007B380C" w:rsidRPr="00E605AA" w:rsidRDefault="007B380C" w:rsidP="007B380C">
      <w:pPr>
        <w:keepLines/>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036DD7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3FB1B9EF" w14:textId="77777777" w:rsidR="007B380C" w:rsidRPr="00E605AA" w:rsidRDefault="007B380C" w:rsidP="007B380C">
            <w:pPr>
              <w:pStyle w:val="Heading3"/>
              <w:keepLines/>
              <w:ind w:left="720" w:hanging="720"/>
              <w:jc w:val="left"/>
            </w:pPr>
            <w:r w:rsidRPr="005B2018">
              <w:rPr>
                <w:szCs w:val="40"/>
              </w:rPr>
              <w:lastRenderedPageBreak/>
              <w:t>Section I: Management Leadership &amp; Employee Involvement</w:t>
            </w:r>
          </w:p>
        </w:tc>
      </w:tr>
      <w:tr w:rsidR="007B380C" w:rsidRPr="00E605AA" w14:paraId="57E6AC8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3DBF22D" w14:textId="77777777" w:rsidR="007B380C" w:rsidRPr="00E605AA" w:rsidRDefault="007B380C" w:rsidP="00E35326">
            <w:pPr>
              <w:keepLines/>
              <w:ind w:left="720" w:hanging="720"/>
            </w:pPr>
            <w:r w:rsidRPr="00E605AA">
              <w:rPr>
                <w:b/>
                <w:bCs/>
                <w:sz w:val="22"/>
              </w:rPr>
              <w:t>Merit Goals:</w:t>
            </w:r>
            <w:r w:rsidRPr="00E605AA">
              <w:t xml:space="preserve"> </w:t>
            </w:r>
            <w:r w:rsidRPr="00E605AA">
              <w:tab/>
            </w:r>
            <w:r w:rsidRPr="00E605AA">
              <w:tab/>
            </w:r>
            <w:r w:rsidRPr="00E605AA">
              <w:rPr>
                <w:i/>
                <w:iCs/>
              </w:rPr>
              <w:t>(Include cross- reference to section, subsection, and question, e.g.,  I.B2)</w:t>
            </w:r>
          </w:p>
        </w:tc>
      </w:tr>
      <w:tr w:rsidR="007B380C" w:rsidRPr="00E605AA" w14:paraId="7BB2458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775540A" w14:textId="77777777" w:rsidR="007B380C" w:rsidRPr="00E605AA" w:rsidRDefault="007B380C" w:rsidP="007B380C">
            <w:pPr>
              <w:keepLines/>
              <w:ind w:left="720" w:hanging="720"/>
            </w:pPr>
          </w:p>
          <w:p w14:paraId="7B25E8C8" w14:textId="77777777" w:rsidR="007B380C" w:rsidRPr="00E605AA" w:rsidRDefault="007B380C" w:rsidP="007B380C">
            <w:pPr>
              <w:keepLines/>
              <w:ind w:left="720" w:hanging="720"/>
            </w:pPr>
            <w:r w:rsidRPr="00E605AA">
              <w:t>1.</w:t>
            </w:r>
          </w:p>
          <w:p w14:paraId="78604919" w14:textId="77777777" w:rsidR="007B380C" w:rsidRPr="00E605AA" w:rsidRDefault="007B380C" w:rsidP="007B380C">
            <w:pPr>
              <w:keepLines/>
              <w:ind w:left="720" w:hanging="720"/>
            </w:pPr>
          </w:p>
          <w:p w14:paraId="20E13B72" w14:textId="77777777" w:rsidR="007B380C" w:rsidRPr="00E605AA" w:rsidRDefault="007B380C" w:rsidP="007B380C">
            <w:pPr>
              <w:keepLines/>
              <w:ind w:left="720" w:hanging="720"/>
            </w:pPr>
            <w:r w:rsidRPr="00E605AA">
              <w:t>2.</w:t>
            </w:r>
          </w:p>
        </w:tc>
      </w:tr>
    </w:tbl>
    <w:p w14:paraId="01221FF8"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157F77F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5310AFE" w14:textId="77777777" w:rsidR="007B380C" w:rsidRPr="00E605AA" w:rsidRDefault="007B380C" w:rsidP="00E35326">
            <w:pPr>
              <w:keepLines/>
              <w:ind w:left="720" w:hanging="720"/>
            </w:pPr>
            <w:r w:rsidRPr="00E605AA">
              <w:rPr>
                <w:b/>
                <w:bCs/>
                <w:sz w:val="22"/>
              </w:rPr>
              <w:t>90-Day Items:</w:t>
            </w:r>
            <w:r w:rsidRPr="00E605AA">
              <w:rPr>
                <w:b/>
                <w:bCs/>
              </w:rPr>
              <w:t xml:space="preserve"> </w:t>
            </w:r>
            <w:r w:rsidRPr="00E605AA">
              <w:rPr>
                <w:b/>
                <w:bCs/>
              </w:rPr>
              <w:tab/>
            </w:r>
            <w:r w:rsidRPr="00E605AA">
              <w:tab/>
            </w:r>
            <w:r w:rsidRPr="00E605AA">
              <w:rPr>
                <w:i/>
                <w:iCs/>
              </w:rPr>
              <w:t>(Delete this section for final transmittal to National Office)</w:t>
            </w:r>
          </w:p>
        </w:tc>
      </w:tr>
      <w:tr w:rsidR="007B380C" w:rsidRPr="00E605AA" w14:paraId="210D539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629D47F" w14:textId="77777777" w:rsidR="007B380C" w:rsidRPr="00E605AA" w:rsidRDefault="007B380C" w:rsidP="007B380C">
            <w:pPr>
              <w:keepLines/>
              <w:ind w:left="720" w:hanging="720"/>
            </w:pPr>
          </w:p>
          <w:p w14:paraId="1DC9F035" w14:textId="77777777" w:rsidR="007B380C" w:rsidRPr="00E605AA" w:rsidRDefault="007B380C" w:rsidP="007B380C">
            <w:pPr>
              <w:keepLines/>
              <w:ind w:left="720" w:hanging="720"/>
            </w:pPr>
            <w:r w:rsidRPr="00E605AA">
              <w:t>1.</w:t>
            </w:r>
          </w:p>
          <w:p w14:paraId="6710D7CD" w14:textId="77777777" w:rsidR="007B380C" w:rsidRPr="00E605AA" w:rsidRDefault="007B380C" w:rsidP="007B380C">
            <w:pPr>
              <w:keepLines/>
              <w:ind w:left="720" w:hanging="720"/>
            </w:pPr>
          </w:p>
          <w:p w14:paraId="0C33B64E" w14:textId="77777777" w:rsidR="007B380C" w:rsidRPr="00E605AA" w:rsidRDefault="007B380C" w:rsidP="007B380C">
            <w:pPr>
              <w:keepLines/>
              <w:ind w:left="720" w:hanging="720"/>
            </w:pPr>
            <w:r w:rsidRPr="00E605AA">
              <w:t>2.</w:t>
            </w:r>
          </w:p>
          <w:p w14:paraId="36E59837" w14:textId="77777777" w:rsidR="007B380C" w:rsidRPr="00E605AA" w:rsidRDefault="007B380C" w:rsidP="007B380C">
            <w:pPr>
              <w:keepLines/>
              <w:ind w:left="720" w:hanging="720"/>
            </w:pPr>
          </w:p>
        </w:tc>
      </w:tr>
    </w:tbl>
    <w:p w14:paraId="174BB67F"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8C984D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EA4F14A" w14:textId="77777777" w:rsidR="007B380C" w:rsidRPr="00E605AA" w:rsidRDefault="007B380C" w:rsidP="007B380C">
            <w:pPr>
              <w:keepLines/>
              <w:ind w:left="720" w:hanging="720"/>
              <w:rPr>
                <w:b/>
                <w:bCs/>
                <w:sz w:val="22"/>
              </w:rPr>
            </w:pPr>
            <w:r w:rsidRPr="00E605AA">
              <w:rPr>
                <w:b/>
                <w:bCs/>
                <w:sz w:val="22"/>
              </w:rPr>
              <w:t>Best Practices:</w:t>
            </w:r>
          </w:p>
        </w:tc>
      </w:tr>
      <w:tr w:rsidR="007B380C" w:rsidRPr="00E605AA" w14:paraId="62ECE94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5FA0798" w14:textId="77777777" w:rsidR="007B380C" w:rsidRPr="00E605AA" w:rsidRDefault="007B380C" w:rsidP="007B380C">
            <w:pPr>
              <w:keepLines/>
              <w:ind w:left="720" w:hanging="720"/>
            </w:pPr>
          </w:p>
          <w:p w14:paraId="740223BD" w14:textId="77777777" w:rsidR="007B380C" w:rsidRPr="00E605AA" w:rsidRDefault="007B380C" w:rsidP="007B380C">
            <w:pPr>
              <w:keepLines/>
              <w:ind w:left="720" w:hanging="720"/>
            </w:pPr>
            <w:r w:rsidRPr="00E605AA">
              <w:t>1.</w:t>
            </w:r>
          </w:p>
          <w:p w14:paraId="1121FB7B" w14:textId="77777777" w:rsidR="007B380C" w:rsidRPr="00E605AA" w:rsidRDefault="007B380C" w:rsidP="007B380C">
            <w:pPr>
              <w:keepLines/>
              <w:ind w:left="720" w:hanging="720"/>
            </w:pPr>
          </w:p>
          <w:p w14:paraId="5FB94DDC" w14:textId="77777777" w:rsidR="007B380C" w:rsidRPr="00E605AA" w:rsidRDefault="007B380C" w:rsidP="007B380C">
            <w:pPr>
              <w:keepLines/>
              <w:ind w:left="720" w:hanging="720"/>
            </w:pPr>
            <w:r w:rsidRPr="00E605AA">
              <w:t>2.</w:t>
            </w:r>
          </w:p>
        </w:tc>
      </w:tr>
    </w:tbl>
    <w:p w14:paraId="35BD57E1"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420BE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BE1107B" w14:textId="77777777" w:rsidR="007B380C" w:rsidRPr="00663EEA" w:rsidRDefault="007B380C" w:rsidP="007B380C">
            <w:pPr>
              <w:keepLines/>
              <w:ind w:left="720" w:hanging="720"/>
            </w:pPr>
            <w:r w:rsidRPr="00663EEA">
              <w:rPr>
                <w:b/>
                <w:bCs/>
              </w:rPr>
              <w:t xml:space="preserve">Comments including Recommendations: </w:t>
            </w:r>
            <w:r w:rsidRPr="00663EEA">
              <w:rPr>
                <w:i/>
                <w:iCs/>
              </w:rPr>
              <w:t>(optional)</w:t>
            </w:r>
          </w:p>
        </w:tc>
      </w:tr>
      <w:tr w:rsidR="007B380C" w:rsidRPr="00E605AA" w14:paraId="468728C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34D0B414" w14:textId="77777777" w:rsidR="007B380C" w:rsidRPr="00E605AA" w:rsidRDefault="007B380C" w:rsidP="007B380C">
            <w:pPr>
              <w:keepLines/>
              <w:ind w:left="720" w:hanging="720"/>
            </w:pPr>
          </w:p>
          <w:p w14:paraId="45993E74" w14:textId="77777777" w:rsidR="007B380C" w:rsidRPr="00E605AA" w:rsidRDefault="007B380C" w:rsidP="007B380C">
            <w:pPr>
              <w:keepLines/>
              <w:ind w:left="720" w:hanging="720"/>
            </w:pPr>
            <w:r w:rsidRPr="00E605AA">
              <w:t>1.</w:t>
            </w:r>
          </w:p>
          <w:p w14:paraId="22FDC428" w14:textId="77777777" w:rsidR="007B380C" w:rsidRPr="00E605AA" w:rsidRDefault="007B380C" w:rsidP="007B380C">
            <w:pPr>
              <w:keepLines/>
              <w:ind w:left="720" w:hanging="720"/>
            </w:pPr>
          </w:p>
          <w:p w14:paraId="7C5AE81A" w14:textId="77777777" w:rsidR="007B380C" w:rsidRPr="00E605AA" w:rsidRDefault="007B380C" w:rsidP="007B380C">
            <w:pPr>
              <w:keepLines/>
              <w:ind w:left="720" w:hanging="720"/>
            </w:pPr>
            <w:r w:rsidRPr="00E605AA">
              <w:t>2.</w:t>
            </w:r>
          </w:p>
        </w:tc>
      </w:tr>
    </w:tbl>
    <w:p w14:paraId="4A343388"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079467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FA9CF0F" w14:textId="77777777" w:rsidR="007B380C" w:rsidRPr="00663EEA" w:rsidRDefault="007B380C" w:rsidP="007B380C">
            <w:pPr>
              <w:keepLines/>
              <w:ind w:left="720" w:hanging="720"/>
            </w:pPr>
            <w:r w:rsidRPr="00663EEA">
              <w:rPr>
                <w:b/>
                <w:bCs/>
              </w:rPr>
              <w:t>Documents Referenced, Programs Reviewed:</w:t>
            </w:r>
            <w:r w:rsidRPr="00663EEA">
              <w:t xml:space="preserve"> </w:t>
            </w:r>
            <w:r w:rsidRPr="00663EEA">
              <w:rPr>
                <w:i/>
                <w:iCs/>
              </w:rPr>
              <w:t>(optional)</w:t>
            </w:r>
          </w:p>
        </w:tc>
      </w:tr>
      <w:tr w:rsidR="007B380C" w:rsidRPr="00E605AA" w14:paraId="36D18AD0"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7904EA5" w14:textId="77777777" w:rsidR="007B380C" w:rsidRPr="00E605AA" w:rsidRDefault="007B380C" w:rsidP="007B380C">
            <w:pPr>
              <w:keepLines/>
              <w:ind w:left="720" w:hanging="720"/>
            </w:pPr>
          </w:p>
          <w:p w14:paraId="4625D181" w14:textId="77777777" w:rsidR="007B380C" w:rsidRPr="00E605AA" w:rsidRDefault="007B380C" w:rsidP="007B380C">
            <w:pPr>
              <w:keepLines/>
              <w:ind w:left="720" w:hanging="720"/>
            </w:pPr>
            <w:r w:rsidRPr="00E605AA">
              <w:t>1.</w:t>
            </w:r>
          </w:p>
          <w:p w14:paraId="33E3193B" w14:textId="77777777" w:rsidR="007B380C" w:rsidRPr="00E605AA" w:rsidRDefault="007B380C" w:rsidP="007B380C">
            <w:pPr>
              <w:keepLines/>
              <w:ind w:left="720" w:hanging="720"/>
            </w:pPr>
          </w:p>
          <w:p w14:paraId="2A4BBE55" w14:textId="77777777" w:rsidR="007B380C" w:rsidRPr="00E605AA" w:rsidRDefault="007B380C" w:rsidP="007B380C">
            <w:pPr>
              <w:keepLines/>
              <w:ind w:left="720" w:hanging="720"/>
            </w:pPr>
            <w:r w:rsidRPr="00E605AA">
              <w:t>2.</w:t>
            </w:r>
          </w:p>
        </w:tc>
      </w:tr>
    </w:tbl>
    <w:p w14:paraId="1FC70F6D" w14:textId="77777777" w:rsidR="007B380C" w:rsidRPr="00E605AA" w:rsidRDefault="007B380C" w:rsidP="007B380C">
      <w:pPr>
        <w:keepLines/>
        <w:ind w:left="720" w:hanging="720"/>
      </w:pPr>
    </w:p>
    <w:p w14:paraId="32A7957A" w14:textId="77777777" w:rsidR="007B380C" w:rsidRPr="00E605AA" w:rsidRDefault="007B380C" w:rsidP="007B380C">
      <w:pPr>
        <w:keepLines/>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8DC5FE1" w14:textId="77777777" w:rsidTr="007B380C">
        <w:trPr>
          <w:cantSplit/>
          <w:trHeight w:val="890"/>
          <w:tblHeader/>
          <w:jc w:val="center"/>
        </w:trPr>
        <w:tc>
          <w:tcPr>
            <w:tcW w:w="8911" w:type="dxa"/>
            <w:gridSpan w:val="2"/>
            <w:tcBorders>
              <w:top w:val="nil"/>
              <w:left w:val="nil"/>
              <w:bottom w:val="nil"/>
              <w:right w:val="single" w:sz="4" w:space="0" w:color="auto"/>
            </w:tcBorders>
          </w:tcPr>
          <w:p w14:paraId="621E2ABB"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3A5A37BA" w14:textId="77777777" w:rsidR="007B380C" w:rsidRPr="00E605AA" w:rsidRDefault="007B380C" w:rsidP="007B380C">
            <w:pPr>
              <w:keepLines/>
              <w:ind w:left="720" w:right="113" w:hanging="720"/>
              <w:rPr>
                <w:b/>
                <w:bCs/>
              </w:rPr>
            </w:pPr>
          </w:p>
          <w:p w14:paraId="3218B4B6" w14:textId="77777777" w:rsidR="007B380C" w:rsidRPr="00E605AA" w:rsidRDefault="007B380C" w:rsidP="007B380C">
            <w:pPr>
              <w:keepLines/>
              <w:ind w:left="720" w:right="113" w:hanging="720"/>
              <w:rPr>
                <w:b/>
                <w:bCs/>
                <w:sz w:val="22"/>
              </w:rPr>
            </w:pPr>
            <w:r w:rsidRPr="00E605AA">
              <w:rPr>
                <w:b/>
                <w:bCs/>
                <w:sz w:val="22"/>
              </w:rPr>
              <w:t>How</w:t>
            </w:r>
          </w:p>
          <w:p w14:paraId="78D9714C"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8CB109B"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49570A89"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B3C14C5" w14:textId="77777777" w:rsidR="007B380C" w:rsidRPr="00E605AA" w:rsidRDefault="007B380C" w:rsidP="007B380C">
            <w:pPr>
              <w:keepLines/>
              <w:ind w:left="720" w:hanging="720"/>
              <w:rPr>
                <w:b/>
                <w:bCs/>
                <w:sz w:val="22"/>
              </w:rPr>
            </w:pPr>
          </w:p>
          <w:p w14:paraId="3AF58BBB" w14:textId="77777777" w:rsidR="007B380C" w:rsidRPr="00E605AA" w:rsidRDefault="007B380C" w:rsidP="007B380C">
            <w:pPr>
              <w:keepLines/>
              <w:ind w:left="720" w:hanging="720"/>
              <w:rPr>
                <w:b/>
                <w:bCs/>
                <w:sz w:val="22"/>
              </w:rPr>
            </w:pPr>
          </w:p>
          <w:p w14:paraId="78FE4751" w14:textId="77777777" w:rsidR="007B380C" w:rsidRPr="00E605AA" w:rsidRDefault="007B380C" w:rsidP="007B380C">
            <w:pPr>
              <w:keepLines/>
              <w:ind w:left="720" w:hanging="720"/>
              <w:rPr>
                <w:b/>
                <w:bCs/>
                <w:sz w:val="22"/>
              </w:rPr>
            </w:pPr>
            <w:r w:rsidRPr="00E605AA">
              <w:rPr>
                <w:b/>
                <w:bCs/>
                <w:sz w:val="22"/>
              </w:rPr>
              <w:t>Yes</w:t>
            </w:r>
          </w:p>
          <w:p w14:paraId="4E02EC14" w14:textId="77777777" w:rsidR="007B380C" w:rsidRPr="00E605AA" w:rsidRDefault="007B380C" w:rsidP="007B380C">
            <w:pPr>
              <w:keepLines/>
              <w:ind w:left="720" w:hanging="720"/>
              <w:rPr>
                <w:b/>
                <w:bCs/>
                <w:sz w:val="22"/>
              </w:rPr>
            </w:pPr>
            <w:r w:rsidRPr="00E605AA">
              <w:rPr>
                <w:b/>
                <w:bCs/>
                <w:sz w:val="22"/>
              </w:rPr>
              <w:t>or</w:t>
            </w:r>
          </w:p>
          <w:p w14:paraId="6127ACA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4A1695DF"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F806FBD"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D4B9CC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45C638A3"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6148E39F" w14:textId="77777777" w:rsidR="007B380C" w:rsidRPr="00E605AA" w:rsidRDefault="007B380C" w:rsidP="007B380C">
            <w:pPr>
              <w:keepLines/>
              <w:ind w:left="720" w:hanging="720"/>
              <w:rPr>
                <w:i/>
                <w:iCs/>
              </w:rPr>
            </w:pPr>
          </w:p>
          <w:p w14:paraId="44513862"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7AECD779"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6B132EE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59FBF836"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326E1FC9" w14:textId="77777777" w:rsidR="007B380C" w:rsidRPr="00E605AA" w:rsidRDefault="007B380C" w:rsidP="007B380C">
            <w:pPr>
              <w:rPr>
                <w:sz w:val="22"/>
              </w:rPr>
            </w:pPr>
          </w:p>
        </w:tc>
      </w:tr>
      <w:tr w:rsidR="007B380C" w:rsidRPr="00E605AA" w14:paraId="67FB2F4F"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60779E27"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A.  Baseline Hazard Analysis</w:t>
            </w:r>
          </w:p>
        </w:tc>
      </w:tr>
      <w:tr w:rsidR="007B380C" w:rsidRPr="00E605AA" w14:paraId="22DA341E"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A52CE2E"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A1.  </w:t>
            </w:r>
            <w:r w:rsidR="007B380C" w:rsidRPr="00470A6C">
              <w:rPr>
                <w:i/>
                <w:iCs/>
                <w:sz w:val="20"/>
                <w:szCs w:val="20"/>
              </w:rPr>
              <w:t xml:space="preserve">Has the site been at least minimally effective at identifying and documenting the common safety and health hazards associated with the site (such as those found in OSHA regulations, building standards, etc., and for which existing controls are well known)?  If not, please explain.  </w:t>
            </w:r>
            <w:r w:rsidR="007B380C" w:rsidRPr="00470A6C">
              <w:rPr>
                <w:b/>
                <w:bCs/>
                <w:sz w:val="20"/>
                <w:szCs w:val="20"/>
              </w:rPr>
              <w:t>MR</w:t>
            </w:r>
            <w:r w:rsidR="007B380C" w:rsidRPr="00470A6C">
              <w:rPr>
                <w:b/>
                <w:bCs/>
                <w:sz w:val="20"/>
                <w:szCs w:val="20"/>
              </w:rPr>
              <w:sym w:font="Wingdings 2" w:char="0058"/>
            </w:r>
          </w:p>
          <w:p w14:paraId="45BC8471" w14:textId="77777777" w:rsidR="007B380C" w:rsidRPr="00470A6C" w:rsidRDefault="007B380C" w:rsidP="007B380C">
            <w:pPr>
              <w:pStyle w:val="BodyTextIndent2"/>
              <w:keepLines/>
              <w:ind w:left="720" w:hanging="720"/>
              <w:rPr>
                <w:sz w:val="20"/>
                <w:szCs w:val="20"/>
              </w:rPr>
            </w:pPr>
          </w:p>
          <w:p w14:paraId="6C31B2B2"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9A15A17" w14:textId="77777777" w:rsidR="007B380C" w:rsidRDefault="007B380C" w:rsidP="007B380C">
            <w:pPr>
              <w:keepLines/>
              <w:ind w:left="720" w:hanging="720"/>
            </w:pPr>
          </w:p>
          <w:p w14:paraId="4E09EEE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6E1F303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3D89AA70"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655C5949" w14:textId="77777777" w:rsidR="007B380C" w:rsidRPr="00E605AA" w:rsidRDefault="007B380C" w:rsidP="007B380C">
            <w:pPr>
              <w:keepLines/>
              <w:ind w:left="720" w:hanging="720"/>
            </w:pPr>
          </w:p>
        </w:tc>
      </w:tr>
      <w:tr w:rsidR="007B380C" w:rsidRPr="00E605AA" w14:paraId="27568091"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80E1A46"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012ABD2" w14:textId="77777777" w:rsidR="007B380C" w:rsidRPr="00E605AA" w:rsidRDefault="007B380C" w:rsidP="007B380C">
            <w:pPr>
              <w:keepLines/>
              <w:ind w:left="720" w:hanging="720"/>
            </w:pPr>
          </w:p>
        </w:tc>
      </w:tr>
      <w:tr w:rsidR="007B380C" w:rsidRPr="00E605AA" w14:paraId="1F88B3BA"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C8EF605"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A2.  </w:t>
            </w:r>
            <w:r w:rsidR="007B380C" w:rsidRPr="00470A6C">
              <w:rPr>
                <w:i/>
                <w:iCs/>
                <w:sz w:val="20"/>
                <w:szCs w:val="20"/>
              </w:rPr>
              <w:t>What methods are used in the baseline hazard analysis to identify health hazards? (Please include examples of instances when initial screening and full-shift sampling were used.  See FRN</w:t>
            </w:r>
            <w:r w:rsidR="006B0296">
              <w:rPr>
                <w:i/>
                <w:iCs/>
                <w:sz w:val="20"/>
                <w:szCs w:val="20"/>
              </w:rPr>
              <w:t>, VOL. 74, NO. 6, 01/09/09</w:t>
            </w:r>
            <w:r w:rsidR="007B380C" w:rsidRPr="00470A6C">
              <w:rPr>
                <w:i/>
                <w:iCs/>
                <w:sz w:val="20"/>
                <w:szCs w:val="20"/>
              </w:rPr>
              <w:t xml:space="preserve"> page 937, B.2.b)</w:t>
            </w:r>
          </w:p>
          <w:p w14:paraId="5380F242" w14:textId="77777777" w:rsidR="007B380C" w:rsidRPr="00470A6C" w:rsidRDefault="007B380C" w:rsidP="007B380C">
            <w:pPr>
              <w:pStyle w:val="BodyTextIndent2"/>
              <w:keepLines/>
              <w:ind w:left="720" w:hanging="720"/>
              <w:rPr>
                <w:sz w:val="20"/>
                <w:szCs w:val="20"/>
              </w:rPr>
            </w:pPr>
          </w:p>
          <w:p w14:paraId="14DAC304" w14:textId="77777777" w:rsidR="007B380C" w:rsidRPr="00470A6C" w:rsidRDefault="007B380C" w:rsidP="007B380C">
            <w:pPr>
              <w:keepLines/>
              <w:numPr>
                <w:ilvl w:val="0"/>
                <w:numId w:val="25"/>
              </w:numPr>
              <w:tabs>
                <w:tab w:val="left" w:pos="-21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27783FA7" w14:textId="77777777" w:rsidR="007B380C" w:rsidRDefault="007B380C" w:rsidP="007B380C">
            <w:pPr>
              <w:keepLines/>
              <w:ind w:left="720" w:hanging="720"/>
            </w:pPr>
          </w:p>
          <w:p w14:paraId="4B2EC348"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5C06844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10DCA4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915AC89" w14:textId="77777777" w:rsidR="007B380C" w:rsidRPr="00E605AA" w:rsidRDefault="007B380C" w:rsidP="007B380C">
            <w:pPr>
              <w:keepLines/>
              <w:ind w:left="720" w:hanging="720"/>
            </w:pPr>
          </w:p>
        </w:tc>
      </w:tr>
      <w:tr w:rsidR="007B380C" w:rsidRPr="00E605AA" w14:paraId="4424CC7B"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A63AF23"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D42BBA0" w14:textId="77777777" w:rsidR="007B380C" w:rsidRPr="00E605AA" w:rsidRDefault="007B380C" w:rsidP="007B380C">
            <w:pPr>
              <w:keepLines/>
              <w:ind w:left="720" w:hanging="720"/>
            </w:pPr>
          </w:p>
        </w:tc>
      </w:tr>
      <w:tr w:rsidR="007B380C" w:rsidRPr="00E605AA" w14:paraId="1B3FA176" w14:textId="77777777" w:rsidTr="007B380C">
        <w:trPr>
          <w:cantSplit/>
          <w:trHeight w:val="698"/>
          <w:jc w:val="center"/>
        </w:trPr>
        <w:tc>
          <w:tcPr>
            <w:tcW w:w="8303" w:type="dxa"/>
            <w:vMerge w:val="restart"/>
            <w:tcBorders>
              <w:top w:val="single" w:sz="4" w:space="0" w:color="auto"/>
              <w:left w:val="single" w:sz="4" w:space="0" w:color="auto"/>
              <w:right w:val="single" w:sz="4" w:space="0" w:color="auto"/>
            </w:tcBorders>
          </w:tcPr>
          <w:p w14:paraId="52C55EFA"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A3.  </w:t>
            </w:r>
            <w:r w:rsidR="007B380C" w:rsidRPr="00470A6C">
              <w:rPr>
                <w:i/>
                <w:sz w:val="20"/>
                <w:szCs w:val="20"/>
              </w:rPr>
              <w:t>Does the company rely on historical data to evaluate health hazards on the worksite? If so, did the company identify any operations that differed significantly from past experience and conduct additional analysis such as sampling or monitoring to ensure employee protection? If so, please describe.</w:t>
            </w:r>
          </w:p>
          <w:p w14:paraId="78D983EB" w14:textId="77777777" w:rsidR="007B380C" w:rsidRPr="00470A6C" w:rsidRDefault="007B380C" w:rsidP="007B380C">
            <w:pPr>
              <w:pStyle w:val="BodyTextIndent2"/>
              <w:keepLines/>
              <w:ind w:left="720" w:hanging="720"/>
              <w:rPr>
                <w:sz w:val="20"/>
                <w:szCs w:val="20"/>
              </w:rPr>
            </w:pPr>
          </w:p>
          <w:p w14:paraId="4BA6CC2D" w14:textId="77777777" w:rsidR="007B380C" w:rsidRPr="00470A6C"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58F3B34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831E8A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DB77FD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3B17E1C" w14:textId="77777777" w:rsidR="007B380C" w:rsidRPr="00E605AA" w:rsidRDefault="007B380C" w:rsidP="007B380C">
            <w:pPr>
              <w:keepLines/>
              <w:ind w:left="720" w:hanging="720"/>
            </w:pPr>
          </w:p>
        </w:tc>
      </w:tr>
      <w:tr w:rsidR="007B380C" w:rsidRPr="00E605AA" w14:paraId="1DCCAA58" w14:textId="77777777" w:rsidTr="007B380C">
        <w:trPr>
          <w:cantSplit/>
          <w:trHeight w:val="697"/>
          <w:jc w:val="center"/>
        </w:trPr>
        <w:tc>
          <w:tcPr>
            <w:tcW w:w="8303" w:type="dxa"/>
            <w:vMerge/>
            <w:tcBorders>
              <w:left w:val="single" w:sz="4" w:space="0" w:color="auto"/>
              <w:bottom w:val="single" w:sz="4" w:space="0" w:color="auto"/>
              <w:right w:val="single" w:sz="4" w:space="0" w:color="auto"/>
            </w:tcBorders>
          </w:tcPr>
          <w:p w14:paraId="7321E290" w14:textId="77777777" w:rsidR="007B380C" w:rsidRPr="00470A6C"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75FD9F14" w14:textId="77777777" w:rsidR="007B380C" w:rsidRPr="00E605AA" w:rsidRDefault="007B380C" w:rsidP="007B380C">
            <w:pPr>
              <w:keepLines/>
              <w:ind w:left="720" w:hanging="720"/>
            </w:pPr>
          </w:p>
        </w:tc>
      </w:tr>
      <w:tr w:rsidR="007B380C" w:rsidRPr="00E605AA" w14:paraId="399E3DFD"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FAFB0FC"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A4.  </w:t>
            </w:r>
            <w:r w:rsidR="007B380C" w:rsidRPr="00470A6C">
              <w:rPr>
                <w:i/>
                <w:iCs/>
                <w:sz w:val="20"/>
                <w:szCs w:val="20"/>
              </w:rPr>
              <w:t>Does the site have a documented sampling strategy used to identify health hazards and assess employees’ exposure (including duration, route, and frequency of exposure), and the number of exposed employees?  If not, please explain.</w:t>
            </w:r>
            <w:r w:rsidR="007B380C" w:rsidRPr="00470A6C">
              <w:rPr>
                <w:b/>
                <w:bCs/>
                <w:sz w:val="20"/>
                <w:szCs w:val="20"/>
              </w:rPr>
              <w:t xml:space="preserve"> MR</w:t>
            </w:r>
            <w:r w:rsidR="007B380C" w:rsidRPr="00470A6C">
              <w:rPr>
                <w:b/>
                <w:bCs/>
                <w:sz w:val="20"/>
                <w:szCs w:val="20"/>
              </w:rPr>
              <w:sym w:font="Wingdings 2" w:char="0058"/>
            </w:r>
          </w:p>
          <w:p w14:paraId="2225842C" w14:textId="77777777" w:rsidR="007B380C" w:rsidRPr="00470A6C" w:rsidRDefault="007B380C" w:rsidP="007B380C">
            <w:pPr>
              <w:pStyle w:val="BodyTextIndent2"/>
              <w:keepLines/>
              <w:ind w:left="720" w:hanging="720"/>
              <w:rPr>
                <w:sz w:val="20"/>
                <w:szCs w:val="20"/>
              </w:rPr>
            </w:pPr>
          </w:p>
          <w:p w14:paraId="144C508C" w14:textId="77777777" w:rsidR="007B380C" w:rsidRPr="00470A6C" w:rsidRDefault="007B380C" w:rsidP="007B380C">
            <w:pPr>
              <w:keepLines/>
              <w:numPr>
                <w:ilvl w:val="0"/>
                <w:numId w:val="25"/>
              </w:numPr>
              <w:tabs>
                <w:tab w:val="left" w:pos="-21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EBAC60D" w14:textId="77777777" w:rsidR="007B380C" w:rsidRDefault="007B380C" w:rsidP="007B380C">
            <w:pPr>
              <w:keepLines/>
              <w:ind w:left="720" w:hanging="720"/>
            </w:pPr>
          </w:p>
          <w:p w14:paraId="6E4CCD9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378172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11C682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39D4F3EA" w14:textId="77777777" w:rsidR="007B380C" w:rsidRPr="00E605AA" w:rsidRDefault="007B380C" w:rsidP="007B380C">
            <w:pPr>
              <w:keepLines/>
              <w:ind w:left="720" w:hanging="720"/>
            </w:pPr>
          </w:p>
        </w:tc>
      </w:tr>
      <w:tr w:rsidR="007B380C" w:rsidRPr="00E605AA" w14:paraId="4D70C6F5"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6BCDA05"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604B3C2" w14:textId="77777777" w:rsidR="007B380C" w:rsidRPr="00E605AA" w:rsidRDefault="007B380C" w:rsidP="007B380C">
            <w:pPr>
              <w:keepLines/>
              <w:ind w:left="720" w:hanging="720"/>
            </w:pPr>
          </w:p>
        </w:tc>
      </w:tr>
      <w:tr w:rsidR="007B380C" w:rsidRPr="00E605AA" w14:paraId="4721BCB3"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7A8D88A8"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A5.  </w:t>
            </w:r>
            <w:r w:rsidR="007B380C" w:rsidRPr="00470A6C">
              <w:rPr>
                <w:i/>
                <w:iCs/>
                <w:sz w:val="20"/>
                <w:szCs w:val="20"/>
              </w:rPr>
              <w:t>Do sampling, testing, and analysis follow nationally recognized procedures?  If not, please explain.</w:t>
            </w:r>
          </w:p>
          <w:p w14:paraId="22C08533" w14:textId="77777777" w:rsidR="007B380C" w:rsidRPr="00470A6C" w:rsidRDefault="007B380C" w:rsidP="007B380C">
            <w:pPr>
              <w:pStyle w:val="BodyTextIndent2"/>
              <w:keepLines/>
              <w:ind w:left="720" w:hanging="720"/>
              <w:rPr>
                <w:sz w:val="20"/>
                <w:szCs w:val="20"/>
              </w:rPr>
            </w:pPr>
          </w:p>
          <w:p w14:paraId="4EC2CC38"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2216041"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7576644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9F18FE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32B1718" w14:textId="77777777" w:rsidR="007B380C" w:rsidRPr="00E605AA" w:rsidRDefault="007B380C" w:rsidP="007B380C">
            <w:pPr>
              <w:keepLines/>
              <w:ind w:left="720" w:hanging="720"/>
            </w:pPr>
          </w:p>
        </w:tc>
      </w:tr>
      <w:tr w:rsidR="007B380C" w:rsidRPr="00E605AA" w14:paraId="5D3879C5"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450F5B7"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60EF73C0" w14:textId="77777777" w:rsidR="007B380C" w:rsidRPr="00E605AA" w:rsidRDefault="007B380C" w:rsidP="007B380C">
            <w:pPr>
              <w:keepLines/>
              <w:ind w:left="720" w:hanging="720"/>
            </w:pPr>
          </w:p>
        </w:tc>
      </w:tr>
      <w:tr w:rsidR="007B380C" w:rsidRPr="00E605AA" w14:paraId="75777DA1"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AA45F6B"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A6.  </w:t>
            </w:r>
            <w:r w:rsidR="007B380C" w:rsidRPr="00470A6C">
              <w:rPr>
                <w:i/>
                <w:iCs/>
                <w:sz w:val="20"/>
                <w:szCs w:val="20"/>
              </w:rPr>
              <w:t>Does the site compare sampling results to the minimum exposure limits or are more restrictive exposure limits (PELs, TLVs, etc.) used?  Please explain.</w:t>
            </w:r>
          </w:p>
          <w:p w14:paraId="6EED7871" w14:textId="77777777" w:rsidR="007B380C" w:rsidRPr="00470A6C" w:rsidRDefault="007B380C" w:rsidP="007B380C">
            <w:pPr>
              <w:pStyle w:val="BodyTextIndent2"/>
              <w:keepLines/>
              <w:ind w:left="720" w:hanging="720"/>
              <w:rPr>
                <w:sz w:val="20"/>
                <w:szCs w:val="20"/>
              </w:rPr>
            </w:pPr>
          </w:p>
          <w:p w14:paraId="27326876"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53DE2F70"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DCEBAD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EE2E48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1661D1B" w14:textId="77777777" w:rsidR="007B380C" w:rsidRPr="00E605AA" w:rsidRDefault="007B380C" w:rsidP="007B380C">
            <w:pPr>
              <w:keepLines/>
              <w:ind w:left="720" w:hanging="720"/>
            </w:pPr>
          </w:p>
        </w:tc>
      </w:tr>
      <w:tr w:rsidR="007B380C" w:rsidRPr="00E605AA" w14:paraId="6CAE0728"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41B8E31"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02A954A" w14:textId="77777777" w:rsidR="007B380C" w:rsidRPr="00E605AA" w:rsidRDefault="007B380C" w:rsidP="007B380C">
            <w:pPr>
              <w:keepLines/>
              <w:ind w:left="720" w:hanging="720"/>
            </w:pPr>
          </w:p>
        </w:tc>
      </w:tr>
      <w:tr w:rsidR="007B380C" w:rsidRPr="00E605AA" w14:paraId="5E6AA20D" w14:textId="77777777" w:rsidTr="007B380C">
        <w:trPr>
          <w:cantSplit/>
          <w:trHeight w:val="42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B556A1D"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A7.  </w:t>
            </w:r>
            <w:r w:rsidR="007B380C" w:rsidRPr="00470A6C">
              <w:rPr>
                <w:i/>
                <w:iCs/>
                <w:sz w:val="20"/>
                <w:szCs w:val="20"/>
              </w:rPr>
              <w:t>Does the baseline hazard analysis adequately identify hazards (including health) that need further analysis?  If not, please explain. For site-based construction sites, does the hazard analysis include studies to identify potential employee hazards, phase analyses, task analyses, etc.?</w:t>
            </w:r>
          </w:p>
          <w:p w14:paraId="46D4B99E" w14:textId="77777777" w:rsidR="007B380C" w:rsidRPr="00470A6C" w:rsidRDefault="007B380C" w:rsidP="007B380C">
            <w:pPr>
              <w:pStyle w:val="BodyTextIndent2"/>
              <w:keepLines/>
              <w:ind w:left="720" w:hanging="720"/>
              <w:rPr>
                <w:sz w:val="20"/>
                <w:szCs w:val="20"/>
              </w:rPr>
            </w:pPr>
          </w:p>
          <w:p w14:paraId="69E1CF91"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6E4E078" w14:textId="77777777" w:rsidR="007B380C" w:rsidRDefault="007B380C" w:rsidP="007B380C">
            <w:pPr>
              <w:keepLines/>
              <w:ind w:left="720" w:hanging="720"/>
            </w:pPr>
          </w:p>
          <w:p w14:paraId="6584198F"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7D5651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09494B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F197358" w14:textId="77777777" w:rsidR="007B380C" w:rsidRPr="00E605AA" w:rsidRDefault="007B380C" w:rsidP="007B380C">
            <w:pPr>
              <w:keepLines/>
              <w:ind w:left="720" w:hanging="720"/>
            </w:pPr>
          </w:p>
        </w:tc>
      </w:tr>
      <w:tr w:rsidR="007B380C" w:rsidRPr="00E605AA" w14:paraId="65FE891D"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BD7B792"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5DAA36A0" w14:textId="77777777" w:rsidR="007B380C" w:rsidRPr="00E605AA" w:rsidRDefault="007B380C" w:rsidP="007B380C">
            <w:pPr>
              <w:keepLines/>
              <w:ind w:left="720" w:hanging="720"/>
            </w:pPr>
          </w:p>
        </w:tc>
      </w:tr>
      <w:tr w:rsidR="007B380C" w:rsidRPr="00E605AA" w14:paraId="4405BE2E" w14:textId="77777777" w:rsidTr="006B0296">
        <w:trPr>
          <w:cantSplit/>
          <w:trHeight w:val="698"/>
          <w:jc w:val="center"/>
        </w:trPr>
        <w:tc>
          <w:tcPr>
            <w:tcW w:w="8303" w:type="dxa"/>
            <w:vMerge w:val="restart"/>
            <w:tcBorders>
              <w:top w:val="single" w:sz="4" w:space="0" w:color="auto"/>
              <w:left w:val="single" w:sz="4" w:space="0" w:color="auto"/>
              <w:right w:val="single" w:sz="4" w:space="0" w:color="auto"/>
            </w:tcBorders>
          </w:tcPr>
          <w:p w14:paraId="70DF1A70" w14:textId="77777777" w:rsidR="007B380C" w:rsidRPr="00470A6C" w:rsidRDefault="007B380C" w:rsidP="007B380C">
            <w:pPr>
              <w:keepLines/>
              <w:rPr>
                <w:i/>
                <w:iCs/>
                <w:sz w:val="20"/>
                <w:szCs w:val="20"/>
              </w:rPr>
            </w:pPr>
            <w:r w:rsidRPr="00470A6C">
              <w:rPr>
                <w:sz w:val="20"/>
                <w:szCs w:val="20"/>
              </w:rPr>
              <w:t xml:space="preserve">A8.  </w:t>
            </w:r>
            <w:r w:rsidRPr="00470A6C">
              <w:rPr>
                <w:i/>
                <w:iCs/>
                <w:sz w:val="20"/>
                <w:szCs w:val="20"/>
              </w:rPr>
              <w:t xml:space="preserve">Does industrial hygiene sampling data, such as initial screening or full shift sampling data, indicate that records are being kept in logical order and include all sampling information (for example, sampling time, date, employee, job title, concentrated measures, and calculations)?  If not, please explain the deficiencies and how they are being addressed.  </w:t>
            </w:r>
          </w:p>
          <w:p w14:paraId="3A063306" w14:textId="77777777" w:rsidR="007B380C" w:rsidRPr="00470A6C" w:rsidRDefault="007B380C" w:rsidP="007B380C">
            <w:pPr>
              <w:keepLines/>
              <w:numPr>
                <w:ilvl w:val="0"/>
                <w:numId w:val="26"/>
              </w:numPr>
              <w:autoSpaceDE w:val="0"/>
              <w:autoSpaceDN w:val="0"/>
              <w:adjustRightInd w:val="0"/>
              <w:rPr>
                <w:sz w:val="20"/>
                <w:szCs w:val="20"/>
              </w:rPr>
            </w:pPr>
          </w:p>
          <w:p w14:paraId="1AE03C3B" w14:textId="77777777" w:rsidR="007B380C" w:rsidRPr="00470A6C"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7736F1D"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127A708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E3C697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EA827A4" w14:textId="77777777" w:rsidR="007B380C" w:rsidRPr="00E605AA" w:rsidRDefault="007B380C" w:rsidP="007B380C">
            <w:pPr>
              <w:keepLines/>
              <w:ind w:left="720" w:hanging="720"/>
            </w:pPr>
          </w:p>
        </w:tc>
      </w:tr>
      <w:tr w:rsidR="007B380C" w:rsidRPr="00E605AA" w14:paraId="1A121DC7" w14:textId="77777777" w:rsidTr="007B380C">
        <w:trPr>
          <w:cantSplit/>
          <w:trHeight w:val="697"/>
          <w:jc w:val="center"/>
        </w:trPr>
        <w:tc>
          <w:tcPr>
            <w:tcW w:w="8303" w:type="dxa"/>
            <w:vMerge/>
            <w:tcBorders>
              <w:left w:val="single" w:sz="4" w:space="0" w:color="auto"/>
              <w:bottom w:val="single" w:sz="4" w:space="0" w:color="auto"/>
              <w:right w:val="single" w:sz="4" w:space="0" w:color="auto"/>
            </w:tcBorders>
          </w:tcPr>
          <w:p w14:paraId="2B5DD170" w14:textId="77777777" w:rsidR="007B380C" w:rsidRPr="00470A6C" w:rsidRDefault="007B380C" w:rsidP="007B380C">
            <w:pPr>
              <w:keepLines/>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493890A6" w14:textId="77777777" w:rsidR="007B380C" w:rsidRPr="00E605AA" w:rsidRDefault="007B380C" w:rsidP="007B380C">
            <w:pPr>
              <w:keepLines/>
              <w:ind w:left="720" w:hanging="720"/>
            </w:pPr>
          </w:p>
        </w:tc>
      </w:tr>
      <w:tr w:rsidR="007B380C" w:rsidRPr="00007F37" w14:paraId="7CE28CB9" w14:textId="77777777" w:rsidTr="007B380C">
        <w:trPr>
          <w:cantSplit/>
          <w:trHeight w:val="349"/>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40D1D3B" w14:textId="77777777" w:rsidR="007B380C" w:rsidRPr="00007F37" w:rsidRDefault="007B380C" w:rsidP="007B380C">
            <w:pPr>
              <w:keepLines/>
              <w:rPr>
                <w:i/>
                <w:sz w:val="20"/>
                <w:szCs w:val="20"/>
              </w:rPr>
            </w:pPr>
            <w:r w:rsidRPr="00007F37">
              <w:rPr>
                <w:sz w:val="20"/>
                <w:szCs w:val="20"/>
              </w:rPr>
              <w:t xml:space="preserve">A9.  </w:t>
            </w:r>
            <w:r w:rsidRPr="0027241A">
              <w:rPr>
                <w:i/>
                <w:sz w:val="20"/>
                <w:szCs w:val="20"/>
              </w:rPr>
              <w:t xml:space="preserve">For </w:t>
            </w:r>
            <w:r w:rsidRPr="00007F37">
              <w:rPr>
                <w:i/>
                <w:sz w:val="20"/>
                <w:szCs w:val="20"/>
              </w:rPr>
              <w:t>site-based construction sites, are hazard analyses conducted to address safety and health for each phase of work?</w:t>
            </w:r>
            <w:r w:rsidRPr="00007F37" w:rsidDel="00C0381D">
              <w:rPr>
                <w:i/>
                <w:sz w:val="20"/>
                <w:szCs w:val="20"/>
              </w:rPr>
              <w:t xml:space="preserve"> </w:t>
            </w:r>
          </w:p>
          <w:p w14:paraId="46273447" w14:textId="77777777" w:rsidR="007B380C" w:rsidRDefault="007B380C" w:rsidP="007B380C">
            <w:pPr>
              <w:keepLines/>
              <w:numPr>
                <w:ilvl w:val="0"/>
                <w:numId w:val="26"/>
              </w:numPr>
              <w:autoSpaceDE w:val="0"/>
              <w:autoSpaceDN w:val="0"/>
              <w:adjustRightInd w:val="0"/>
              <w:rPr>
                <w:sz w:val="20"/>
                <w:szCs w:val="20"/>
              </w:rPr>
            </w:pPr>
          </w:p>
          <w:p w14:paraId="690D6B72" w14:textId="77777777" w:rsidR="007B380C" w:rsidRPr="00007F37"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2DFE495" w14:textId="77777777" w:rsidR="007B380C" w:rsidRPr="00007F37" w:rsidRDefault="007B380C" w:rsidP="007B380C">
            <w:pPr>
              <w:keepLines/>
              <w:ind w:left="720" w:hanging="720"/>
              <w:rPr>
                <w:sz w:val="20"/>
                <w:szCs w:val="20"/>
              </w:rPr>
            </w:pPr>
          </w:p>
        </w:tc>
        <w:tc>
          <w:tcPr>
            <w:tcW w:w="531" w:type="dxa"/>
            <w:tcBorders>
              <w:top w:val="single" w:sz="4" w:space="0" w:color="auto"/>
              <w:left w:val="single" w:sz="48" w:space="0" w:color="999999"/>
              <w:bottom w:val="single" w:sz="4" w:space="0" w:color="auto"/>
              <w:right w:val="single" w:sz="4" w:space="0" w:color="auto"/>
            </w:tcBorders>
          </w:tcPr>
          <w:p w14:paraId="2250FEC0" w14:textId="77777777" w:rsidR="007B380C" w:rsidRPr="00007F37" w:rsidRDefault="007B380C" w:rsidP="007B380C">
            <w:pPr>
              <w:keepLines/>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849BE54" w14:textId="77777777" w:rsidR="007B380C" w:rsidRPr="00007F37" w:rsidRDefault="007B380C" w:rsidP="007B380C">
            <w:pPr>
              <w:keepLines/>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17674B" w14:textId="77777777" w:rsidR="007B380C" w:rsidRPr="00007F37" w:rsidRDefault="007B380C" w:rsidP="007B380C">
            <w:pPr>
              <w:keepLines/>
              <w:ind w:left="720" w:hanging="720"/>
              <w:rPr>
                <w:sz w:val="20"/>
                <w:szCs w:val="20"/>
              </w:rPr>
            </w:pPr>
          </w:p>
        </w:tc>
      </w:tr>
      <w:tr w:rsidR="007B380C" w:rsidRPr="00007F37" w14:paraId="50B172D2" w14:textId="77777777" w:rsidTr="007B380C">
        <w:trPr>
          <w:cantSplit/>
          <w:trHeight w:val="348"/>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A3D854D" w14:textId="77777777" w:rsidR="007B380C" w:rsidRPr="00007F37"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52FAA9F" w14:textId="77777777" w:rsidR="007B380C" w:rsidRPr="00007F37" w:rsidRDefault="007B380C" w:rsidP="007B380C">
            <w:pPr>
              <w:keepLines/>
              <w:ind w:left="720" w:hanging="720"/>
              <w:rPr>
                <w:sz w:val="20"/>
                <w:szCs w:val="20"/>
              </w:rPr>
            </w:pPr>
          </w:p>
        </w:tc>
      </w:tr>
    </w:tbl>
    <w:p w14:paraId="428ED30E" w14:textId="77777777" w:rsidR="007B380C" w:rsidRPr="00007F37" w:rsidRDefault="007B380C" w:rsidP="007B380C">
      <w:pPr>
        <w:keepLines/>
        <w:ind w:left="720" w:hanging="720"/>
        <w:rPr>
          <w:sz w:val="20"/>
          <w:szCs w:val="20"/>
        </w:rPr>
      </w:pPr>
    </w:p>
    <w:p w14:paraId="7C43A815" w14:textId="77777777" w:rsidR="007B380C" w:rsidRPr="00E605AA" w:rsidRDefault="007B380C" w:rsidP="007B380C">
      <w:pPr>
        <w:keepLines/>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7B380C" w:rsidRPr="00E605AA" w14:paraId="4FDD3702" w14:textId="77777777" w:rsidTr="007B380C">
        <w:trPr>
          <w:cantSplit/>
          <w:trHeight w:val="890"/>
          <w:tblHeader/>
          <w:jc w:val="center"/>
        </w:trPr>
        <w:tc>
          <w:tcPr>
            <w:tcW w:w="9160" w:type="dxa"/>
            <w:gridSpan w:val="2"/>
            <w:tcBorders>
              <w:top w:val="nil"/>
              <w:left w:val="nil"/>
              <w:bottom w:val="nil"/>
              <w:right w:val="single" w:sz="4" w:space="0" w:color="auto"/>
            </w:tcBorders>
          </w:tcPr>
          <w:p w14:paraId="4A943254" w14:textId="77777777" w:rsidR="007B380C" w:rsidRPr="00E605AA" w:rsidRDefault="007B380C" w:rsidP="007B380C">
            <w:pPr>
              <w:keepLines/>
              <w:ind w:left="720" w:hanging="720"/>
            </w:pPr>
          </w:p>
        </w:tc>
        <w:tc>
          <w:tcPr>
            <w:tcW w:w="1640" w:type="dxa"/>
            <w:gridSpan w:val="3"/>
            <w:tcBorders>
              <w:top w:val="single" w:sz="4" w:space="0" w:color="auto"/>
              <w:left w:val="single" w:sz="4" w:space="0" w:color="auto"/>
              <w:bottom w:val="single" w:sz="4" w:space="0" w:color="auto"/>
              <w:right w:val="single" w:sz="4" w:space="0" w:color="auto"/>
            </w:tcBorders>
          </w:tcPr>
          <w:p w14:paraId="325B8E5E" w14:textId="77777777" w:rsidR="007B380C" w:rsidRPr="00E605AA" w:rsidRDefault="007B380C" w:rsidP="007B380C">
            <w:pPr>
              <w:keepLines/>
              <w:ind w:left="720" w:right="113" w:hanging="720"/>
              <w:rPr>
                <w:b/>
                <w:bCs/>
              </w:rPr>
            </w:pPr>
          </w:p>
          <w:p w14:paraId="7D717B6B" w14:textId="77777777" w:rsidR="007B380C" w:rsidRPr="00E605AA" w:rsidRDefault="007B380C" w:rsidP="007B380C">
            <w:pPr>
              <w:keepLines/>
              <w:ind w:left="720" w:right="113" w:hanging="720"/>
              <w:rPr>
                <w:b/>
                <w:bCs/>
                <w:sz w:val="22"/>
              </w:rPr>
            </w:pPr>
            <w:r w:rsidRPr="00E605AA">
              <w:rPr>
                <w:b/>
                <w:bCs/>
                <w:sz w:val="22"/>
              </w:rPr>
              <w:t>How</w:t>
            </w:r>
          </w:p>
          <w:p w14:paraId="0598BED2"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B2B639B"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749434D2" w14:textId="77777777" w:rsidR="007B380C" w:rsidRPr="00E605AA" w:rsidRDefault="007B380C" w:rsidP="007B380C">
            <w:pPr>
              <w:keepLines/>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74BB481C" w14:textId="77777777" w:rsidR="007B380C" w:rsidRPr="00E605AA" w:rsidRDefault="007B380C" w:rsidP="007B380C">
            <w:pPr>
              <w:keepLines/>
              <w:ind w:left="720" w:hanging="720"/>
              <w:rPr>
                <w:b/>
                <w:bCs/>
                <w:sz w:val="22"/>
              </w:rPr>
            </w:pPr>
          </w:p>
          <w:p w14:paraId="4FCA42B2" w14:textId="77777777" w:rsidR="007B380C" w:rsidRPr="00E605AA" w:rsidRDefault="007B380C" w:rsidP="007B380C">
            <w:pPr>
              <w:keepLines/>
              <w:ind w:left="720" w:hanging="720"/>
              <w:rPr>
                <w:b/>
                <w:bCs/>
                <w:sz w:val="22"/>
              </w:rPr>
            </w:pPr>
          </w:p>
          <w:p w14:paraId="1D6D8F7E" w14:textId="77777777" w:rsidR="007B380C" w:rsidRPr="00E605AA" w:rsidRDefault="007B380C" w:rsidP="007B380C">
            <w:pPr>
              <w:keepLines/>
              <w:ind w:left="720" w:hanging="720"/>
              <w:rPr>
                <w:b/>
                <w:bCs/>
                <w:sz w:val="22"/>
              </w:rPr>
            </w:pPr>
            <w:r w:rsidRPr="00E605AA">
              <w:rPr>
                <w:b/>
                <w:bCs/>
                <w:sz w:val="22"/>
              </w:rPr>
              <w:t>Yes</w:t>
            </w:r>
          </w:p>
          <w:p w14:paraId="0F268CAC" w14:textId="77777777" w:rsidR="007B380C" w:rsidRPr="00E605AA" w:rsidRDefault="007B380C" w:rsidP="007B380C">
            <w:pPr>
              <w:keepLines/>
              <w:ind w:left="720" w:hanging="720"/>
              <w:rPr>
                <w:b/>
                <w:bCs/>
                <w:sz w:val="22"/>
              </w:rPr>
            </w:pPr>
            <w:r w:rsidRPr="00E605AA">
              <w:rPr>
                <w:b/>
                <w:bCs/>
                <w:sz w:val="22"/>
              </w:rPr>
              <w:t>or</w:t>
            </w:r>
          </w:p>
          <w:p w14:paraId="54EF694A" w14:textId="77777777" w:rsidR="007B380C" w:rsidRPr="00E605AA" w:rsidRDefault="007B380C" w:rsidP="007B380C">
            <w:pPr>
              <w:keepLines/>
              <w:ind w:left="720" w:hanging="720"/>
              <w:rPr>
                <w:b/>
                <w:bCs/>
                <w:sz w:val="22"/>
              </w:rPr>
            </w:pPr>
            <w:r w:rsidRPr="00E605AA">
              <w:rPr>
                <w:b/>
                <w:bCs/>
                <w:sz w:val="22"/>
              </w:rPr>
              <w:t>No</w:t>
            </w:r>
          </w:p>
        </w:tc>
        <w:tc>
          <w:tcPr>
            <w:tcW w:w="546" w:type="dxa"/>
            <w:vMerge w:val="restart"/>
            <w:tcBorders>
              <w:top w:val="single" w:sz="4" w:space="0" w:color="auto"/>
              <w:left w:val="single" w:sz="48" w:space="0" w:color="999999"/>
              <w:bottom w:val="single" w:sz="4" w:space="0" w:color="auto"/>
              <w:right w:val="single" w:sz="4" w:space="0" w:color="auto"/>
            </w:tcBorders>
            <w:textDirection w:val="btLr"/>
          </w:tcPr>
          <w:p w14:paraId="7FA72EA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4BB660D0"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2EACEDC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CC97B90"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0A990981" w14:textId="77777777" w:rsidR="007B380C" w:rsidRPr="00E605AA" w:rsidRDefault="007B380C" w:rsidP="007B380C">
            <w:pPr>
              <w:keepLines/>
              <w:ind w:left="720" w:hanging="720"/>
            </w:pPr>
          </w:p>
          <w:p w14:paraId="2C0E4553"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3A86421E" w14:textId="77777777" w:rsidR="007B380C" w:rsidRPr="00E605AA" w:rsidRDefault="007B380C" w:rsidP="007B380C">
            <w:pPr>
              <w:rPr>
                <w:b/>
                <w:bCs/>
                <w:sz w:val="22"/>
              </w:rPr>
            </w:pPr>
          </w:p>
        </w:tc>
        <w:tc>
          <w:tcPr>
            <w:tcW w:w="546" w:type="dxa"/>
            <w:vMerge/>
            <w:tcBorders>
              <w:top w:val="single" w:sz="4" w:space="0" w:color="auto"/>
              <w:left w:val="single" w:sz="48" w:space="0" w:color="999999"/>
              <w:bottom w:val="single" w:sz="4" w:space="0" w:color="auto"/>
              <w:right w:val="single" w:sz="4" w:space="0" w:color="auto"/>
            </w:tcBorders>
            <w:vAlign w:val="center"/>
          </w:tcPr>
          <w:p w14:paraId="4BA33EE2"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50B0309A"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12456F3F" w14:textId="77777777" w:rsidR="007B380C" w:rsidRPr="00E605AA" w:rsidRDefault="007B380C" w:rsidP="007B380C">
            <w:pPr>
              <w:rPr>
                <w:sz w:val="22"/>
              </w:rPr>
            </w:pPr>
          </w:p>
        </w:tc>
      </w:tr>
      <w:tr w:rsidR="007B380C" w:rsidRPr="00E605AA" w14:paraId="1BED17C6" w14:textId="77777777" w:rsidTr="007B380C">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2895F537"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B.  Hazard Analysis of Significant Changes</w:t>
            </w:r>
          </w:p>
        </w:tc>
      </w:tr>
      <w:tr w:rsidR="007B380C" w:rsidRPr="00E605AA" w14:paraId="0D6C423C" w14:textId="77777777" w:rsidTr="007B380C">
        <w:trPr>
          <w:cantSplit/>
          <w:trHeight w:val="55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71B5C3C5" w14:textId="77777777" w:rsidR="007B380C" w:rsidRPr="007463D0" w:rsidRDefault="00C17C14" w:rsidP="007B380C">
            <w:pPr>
              <w:pStyle w:val="BodyTextIndent2"/>
              <w:keepLines/>
              <w:ind w:left="0"/>
              <w:rPr>
                <w:sz w:val="20"/>
                <w:szCs w:val="20"/>
              </w:rPr>
            </w:pPr>
            <w:r>
              <w:rPr>
                <w:sz w:val="20"/>
                <w:szCs w:val="20"/>
              </w:rPr>
              <w:t xml:space="preserve">           </w:t>
            </w:r>
            <w:r w:rsidR="007B380C" w:rsidRPr="007463D0">
              <w:rPr>
                <w:sz w:val="20"/>
                <w:szCs w:val="20"/>
              </w:rPr>
              <w:t xml:space="preserve">B1.  </w:t>
            </w:r>
            <w:r w:rsidR="007B380C" w:rsidRPr="007463D0">
              <w:rPr>
                <w:i/>
                <w:iCs/>
                <w:sz w:val="20"/>
                <w:szCs w:val="20"/>
              </w:rPr>
              <w:t>When purchasing new materials or equipment, or implementing new processes, what types of analyses are performed to determine impact on safety and health</w:t>
            </w:r>
            <w:r w:rsidR="007B380C">
              <w:rPr>
                <w:i/>
                <w:iCs/>
                <w:sz w:val="20"/>
                <w:szCs w:val="20"/>
              </w:rPr>
              <w:t>, and are these analyses</w:t>
            </w:r>
            <w:r w:rsidR="007B380C" w:rsidRPr="007463D0">
              <w:rPr>
                <w:i/>
                <w:iCs/>
                <w:sz w:val="20"/>
                <w:szCs w:val="20"/>
              </w:rPr>
              <w:t xml:space="preserve"> adequate?</w:t>
            </w:r>
            <w:r w:rsidR="007B380C">
              <w:rPr>
                <w:i/>
                <w:iCs/>
                <w:sz w:val="20"/>
                <w:szCs w:val="20"/>
              </w:rPr>
              <w:t xml:space="preserve"> </w:t>
            </w:r>
          </w:p>
          <w:p w14:paraId="65244949" w14:textId="77777777" w:rsidR="007B380C" w:rsidRPr="007463D0" w:rsidRDefault="007B380C" w:rsidP="007B380C">
            <w:pPr>
              <w:pStyle w:val="BodyTextIndent2"/>
              <w:keepLines/>
              <w:ind w:left="720" w:hanging="720"/>
              <w:rPr>
                <w:sz w:val="20"/>
                <w:szCs w:val="20"/>
              </w:rPr>
            </w:pPr>
          </w:p>
          <w:p w14:paraId="3C1C64F0" w14:textId="77777777" w:rsidR="007B380C" w:rsidRPr="007463D0"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285928DA" w14:textId="77777777" w:rsidR="007B380C" w:rsidRPr="00E605AA" w:rsidRDefault="007B380C" w:rsidP="007B380C">
            <w:pPr>
              <w:keepLines/>
              <w:ind w:left="720" w:hanging="720"/>
            </w:pPr>
          </w:p>
        </w:tc>
        <w:tc>
          <w:tcPr>
            <w:tcW w:w="546" w:type="dxa"/>
            <w:tcBorders>
              <w:top w:val="single" w:sz="4" w:space="0" w:color="auto"/>
              <w:left w:val="single" w:sz="48" w:space="0" w:color="999999"/>
              <w:bottom w:val="single" w:sz="4" w:space="0" w:color="auto"/>
              <w:right w:val="single" w:sz="4" w:space="0" w:color="auto"/>
            </w:tcBorders>
          </w:tcPr>
          <w:p w14:paraId="7F80E89E"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F68E2CC"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5D16714" w14:textId="77777777" w:rsidR="007B380C" w:rsidRPr="00E605AA" w:rsidRDefault="007B380C" w:rsidP="007B380C">
            <w:pPr>
              <w:keepLines/>
              <w:ind w:left="720" w:hanging="720"/>
            </w:pPr>
          </w:p>
        </w:tc>
      </w:tr>
      <w:tr w:rsidR="007B380C" w:rsidRPr="00E605AA" w14:paraId="424CD30F"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0D35B4B8" w14:textId="77777777" w:rsidR="007B380C" w:rsidRPr="007463D0" w:rsidRDefault="007B380C" w:rsidP="007B380C">
            <w:pPr>
              <w:rPr>
                <w:sz w:val="20"/>
                <w:szCs w:val="20"/>
              </w:rPr>
            </w:pPr>
          </w:p>
        </w:tc>
        <w:tc>
          <w:tcPr>
            <w:tcW w:w="2265" w:type="dxa"/>
            <w:gridSpan w:val="4"/>
            <w:tcBorders>
              <w:top w:val="single" w:sz="4" w:space="0" w:color="auto"/>
              <w:left w:val="nil"/>
              <w:bottom w:val="single" w:sz="4" w:space="0" w:color="auto"/>
              <w:right w:val="single" w:sz="4" w:space="0" w:color="auto"/>
            </w:tcBorders>
            <w:shd w:val="clear" w:color="auto" w:fill="auto"/>
          </w:tcPr>
          <w:p w14:paraId="60629DCE" w14:textId="77777777" w:rsidR="007B380C" w:rsidRPr="00E605AA" w:rsidRDefault="007B380C" w:rsidP="007B380C">
            <w:pPr>
              <w:keepLines/>
              <w:ind w:left="720" w:hanging="720"/>
            </w:pPr>
          </w:p>
        </w:tc>
      </w:tr>
      <w:tr w:rsidR="007B380C" w:rsidRPr="00E605AA" w14:paraId="400FCB52" w14:textId="77777777" w:rsidTr="007B380C">
        <w:trPr>
          <w:cantSplit/>
          <w:trHeight w:val="548"/>
          <w:jc w:val="center"/>
        </w:trPr>
        <w:tc>
          <w:tcPr>
            <w:tcW w:w="8535" w:type="dxa"/>
            <w:vMerge w:val="restart"/>
            <w:tcBorders>
              <w:top w:val="single" w:sz="4" w:space="0" w:color="auto"/>
              <w:left w:val="single" w:sz="4" w:space="0" w:color="auto"/>
              <w:bottom w:val="single" w:sz="4" w:space="0" w:color="auto"/>
              <w:right w:val="single" w:sz="4" w:space="0" w:color="auto"/>
            </w:tcBorders>
          </w:tcPr>
          <w:p w14:paraId="1849BD85" w14:textId="77777777" w:rsidR="007B380C" w:rsidRPr="007463D0" w:rsidRDefault="00C17C14" w:rsidP="007B380C">
            <w:pPr>
              <w:pStyle w:val="BodyTextIndent2"/>
              <w:keepLines/>
              <w:ind w:left="0"/>
              <w:rPr>
                <w:sz w:val="20"/>
                <w:szCs w:val="20"/>
              </w:rPr>
            </w:pPr>
            <w:r>
              <w:rPr>
                <w:sz w:val="20"/>
                <w:szCs w:val="20"/>
              </w:rPr>
              <w:t xml:space="preserve">           </w:t>
            </w:r>
            <w:r w:rsidR="007B380C" w:rsidRPr="007463D0">
              <w:rPr>
                <w:sz w:val="20"/>
                <w:szCs w:val="20"/>
              </w:rPr>
              <w:t xml:space="preserve">B2.  </w:t>
            </w:r>
            <w:r w:rsidR="007B380C" w:rsidRPr="007463D0">
              <w:rPr>
                <w:i/>
                <w:iCs/>
                <w:sz w:val="20"/>
                <w:szCs w:val="20"/>
              </w:rPr>
              <w:t>When implementing/introducing non-routine tasks, materials or equipment, or modifying processes, what types of analyses are performed to determine impact on safety and healt</w:t>
            </w:r>
            <w:r w:rsidR="007B380C">
              <w:rPr>
                <w:i/>
                <w:iCs/>
                <w:sz w:val="20"/>
                <w:szCs w:val="20"/>
              </w:rPr>
              <w:t>h, and are these analyses</w:t>
            </w:r>
            <w:r w:rsidR="007B380C" w:rsidRPr="007463D0">
              <w:rPr>
                <w:i/>
                <w:iCs/>
                <w:sz w:val="20"/>
                <w:szCs w:val="20"/>
              </w:rPr>
              <w:t xml:space="preserve"> adequate?</w:t>
            </w:r>
            <w:r w:rsidR="007B380C">
              <w:rPr>
                <w:i/>
                <w:iCs/>
                <w:sz w:val="20"/>
                <w:szCs w:val="20"/>
              </w:rPr>
              <w:t xml:space="preserve">  </w:t>
            </w:r>
          </w:p>
          <w:p w14:paraId="5FF84D57" w14:textId="77777777" w:rsidR="007B380C" w:rsidRPr="007463D0" w:rsidRDefault="007B380C" w:rsidP="007B380C">
            <w:pPr>
              <w:pStyle w:val="BodyTextIndent2"/>
              <w:keepLines/>
              <w:ind w:left="720" w:hanging="720"/>
              <w:rPr>
                <w:sz w:val="20"/>
                <w:szCs w:val="20"/>
              </w:rPr>
            </w:pPr>
          </w:p>
          <w:p w14:paraId="53BBDB05" w14:textId="77777777" w:rsidR="007B380C" w:rsidRPr="007463D0"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68CE358A" w14:textId="77777777" w:rsidR="007B380C" w:rsidRPr="00E605AA" w:rsidRDefault="007B380C" w:rsidP="007B380C">
            <w:pPr>
              <w:keepLines/>
              <w:ind w:left="720" w:hanging="720"/>
            </w:pPr>
          </w:p>
        </w:tc>
        <w:tc>
          <w:tcPr>
            <w:tcW w:w="546" w:type="dxa"/>
            <w:tcBorders>
              <w:top w:val="single" w:sz="4" w:space="0" w:color="auto"/>
              <w:left w:val="single" w:sz="48" w:space="0" w:color="999999"/>
              <w:bottom w:val="single" w:sz="4" w:space="0" w:color="auto"/>
              <w:right w:val="single" w:sz="4" w:space="0" w:color="auto"/>
            </w:tcBorders>
          </w:tcPr>
          <w:p w14:paraId="49E8F075"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85DA5FA"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BB529C3" w14:textId="77777777" w:rsidR="007B380C" w:rsidRPr="00E605AA" w:rsidRDefault="007B380C" w:rsidP="007B380C">
            <w:pPr>
              <w:keepLines/>
              <w:ind w:left="720" w:hanging="720"/>
            </w:pPr>
          </w:p>
        </w:tc>
      </w:tr>
      <w:tr w:rsidR="007B380C" w:rsidRPr="00E605AA" w14:paraId="3BED89F6" w14:textId="77777777" w:rsidTr="007B380C">
        <w:trPr>
          <w:cantSplit/>
          <w:trHeight w:val="411"/>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38F7EC72" w14:textId="77777777" w:rsidR="007B380C" w:rsidRPr="00E605AA" w:rsidRDefault="007B380C" w:rsidP="007B380C"/>
        </w:tc>
        <w:tc>
          <w:tcPr>
            <w:tcW w:w="2265" w:type="dxa"/>
            <w:gridSpan w:val="4"/>
            <w:tcBorders>
              <w:top w:val="single" w:sz="4" w:space="0" w:color="auto"/>
              <w:left w:val="nil"/>
              <w:bottom w:val="single" w:sz="4" w:space="0" w:color="auto"/>
              <w:right w:val="single" w:sz="4" w:space="0" w:color="auto"/>
            </w:tcBorders>
            <w:shd w:val="clear" w:color="auto" w:fill="auto"/>
          </w:tcPr>
          <w:p w14:paraId="1A369B39" w14:textId="77777777" w:rsidR="007B380C" w:rsidRPr="00E605AA" w:rsidRDefault="007B380C" w:rsidP="007B380C">
            <w:pPr>
              <w:keepLines/>
              <w:ind w:left="720" w:hanging="720"/>
            </w:pPr>
          </w:p>
        </w:tc>
      </w:tr>
    </w:tbl>
    <w:p w14:paraId="22D27B4F" w14:textId="77777777" w:rsidR="007B380C" w:rsidRPr="00E605AA" w:rsidRDefault="007B380C" w:rsidP="007B380C">
      <w:pPr>
        <w:keepLines/>
        <w:ind w:left="720" w:hanging="720"/>
      </w:pPr>
    </w:p>
    <w:p w14:paraId="7FD15079"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192887C6"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1C093CCD"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296E4E47" w14:textId="77777777" w:rsidR="007B380C" w:rsidRPr="00E605AA" w:rsidRDefault="007B380C" w:rsidP="007B380C">
            <w:pPr>
              <w:keepLines/>
              <w:ind w:left="720" w:right="113" w:hanging="720"/>
              <w:rPr>
                <w:b/>
                <w:bCs/>
              </w:rPr>
            </w:pPr>
          </w:p>
          <w:p w14:paraId="07BDD06A" w14:textId="77777777" w:rsidR="007B380C" w:rsidRPr="00E605AA" w:rsidRDefault="007B380C" w:rsidP="007B380C">
            <w:pPr>
              <w:keepLines/>
              <w:ind w:left="720" w:right="113" w:hanging="720"/>
              <w:rPr>
                <w:b/>
                <w:bCs/>
                <w:sz w:val="22"/>
              </w:rPr>
            </w:pPr>
            <w:r w:rsidRPr="00E605AA">
              <w:rPr>
                <w:b/>
                <w:bCs/>
                <w:sz w:val="22"/>
              </w:rPr>
              <w:t>How</w:t>
            </w:r>
          </w:p>
          <w:p w14:paraId="17F12516"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F9C74F7"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42ED750C"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2AB01717" w14:textId="77777777" w:rsidR="007B380C" w:rsidRPr="00E605AA" w:rsidRDefault="007B380C" w:rsidP="007B380C">
            <w:pPr>
              <w:keepLines/>
              <w:ind w:left="720" w:hanging="720"/>
              <w:rPr>
                <w:b/>
                <w:bCs/>
                <w:sz w:val="22"/>
              </w:rPr>
            </w:pPr>
          </w:p>
          <w:p w14:paraId="40729D01" w14:textId="77777777" w:rsidR="007B380C" w:rsidRPr="00E605AA" w:rsidRDefault="007B380C" w:rsidP="007B380C">
            <w:pPr>
              <w:keepLines/>
              <w:ind w:left="720" w:hanging="720"/>
              <w:rPr>
                <w:b/>
                <w:bCs/>
                <w:sz w:val="22"/>
              </w:rPr>
            </w:pPr>
          </w:p>
          <w:p w14:paraId="07FE0C6E" w14:textId="77777777" w:rsidR="007B380C" w:rsidRPr="00E605AA" w:rsidRDefault="007B380C" w:rsidP="007B380C">
            <w:pPr>
              <w:keepLines/>
              <w:ind w:left="720" w:hanging="720"/>
              <w:rPr>
                <w:b/>
                <w:bCs/>
                <w:sz w:val="22"/>
              </w:rPr>
            </w:pPr>
            <w:r w:rsidRPr="00E605AA">
              <w:rPr>
                <w:b/>
                <w:bCs/>
                <w:sz w:val="22"/>
              </w:rPr>
              <w:t>Yes</w:t>
            </w:r>
          </w:p>
          <w:p w14:paraId="382F7C01" w14:textId="77777777" w:rsidR="007B380C" w:rsidRPr="00E605AA" w:rsidRDefault="007B380C" w:rsidP="007B380C">
            <w:pPr>
              <w:keepLines/>
              <w:ind w:left="720" w:hanging="720"/>
              <w:rPr>
                <w:b/>
                <w:bCs/>
                <w:sz w:val="22"/>
              </w:rPr>
            </w:pPr>
            <w:r w:rsidRPr="00E605AA">
              <w:rPr>
                <w:b/>
                <w:bCs/>
                <w:sz w:val="22"/>
              </w:rPr>
              <w:t>or</w:t>
            </w:r>
          </w:p>
          <w:p w14:paraId="10B4F40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09018257"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9F1EB05"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0D1E71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1EA86800"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7040065D" w14:textId="77777777" w:rsidR="007B380C" w:rsidRPr="00E605AA" w:rsidRDefault="007B380C" w:rsidP="007B380C">
            <w:pPr>
              <w:keepLines/>
              <w:ind w:left="720" w:hanging="720"/>
            </w:pPr>
          </w:p>
          <w:p w14:paraId="6341076F" w14:textId="77777777" w:rsidR="007B380C" w:rsidRPr="00E605AA" w:rsidRDefault="007B380C" w:rsidP="007B380C">
            <w:pPr>
              <w:keepLines/>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50C70BA9"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7F17202B"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3A004B"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9FBAA" w14:textId="77777777" w:rsidR="007B380C" w:rsidRPr="00E605AA" w:rsidRDefault="007B380C" w:rsidP="007B380C">
            <w:pPr>
              <w:rPr>
                <w:sz w:val="22"/>
              </w:rPr>
            </w:pPr>
          </w:p>
        </w:tc>
      </w:tr>
      <w:tr w:rsidR="007B380C" w:rsidRPr="00E605AA" w14:paraId="521034D1"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3DAA872A"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C.  Hazard Analysis of Routine Activities</w:t>
            </w:r>
          </w:p>
        </w:tc>
      </w:tr>
      <w:tr w:rsidR="007B380C" w:rsidRPr="00E605AA" w14:paraId="715BA968" w14:textId="77777777" w:rsidTr="007B380C">
        <w:trPr>
          <w:cantSplit/>
          <w:trHeight w:val="5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2C7189B" w14:textId="77777777" w:rsidR="007B380C" w:rsidRDefault="00CA7503" w:rsidP="007B380C">
            <w:pPr>
              <w:pStyle w:val="BodyTextIndent2"/>
              <w:keepLines/>
              <w:ind w:left="0"/>
              <w:rPr>
                <w:b/>
                <w:bCs/>
                <w:sz w:val="20"/>
                <w:szCs w:val="20"/>
              </w:rPr>
            </w:pPr>
            <w:r>
              <w:rPr>
                <w:sz w:val="20"/>
                <w:szCs w:val="20"/>
              </w:rPr>
              <w:t xml:space="preserve">           </w:t>
            </w:r>
            <w:r w:rsidR="007B380C" w:rsidRPr="008F65D3">
              <w:rPr>
                <w:sz w:val="20"/>
                <w:szCs w:val="20"/>
              </w:rPr>
              <w:t xml:space="preserve">C1.  </w:t>
            </w:r>
            <w:r w:rsidR="007B380C" w:rsidRPr="008F65D3">
              <w:rPr>
                <w:i/>
                <w:iCs/>
                <w:sz w:val="20"/>
                <w:szCs w:val="20"/>
              </w:rPr>
              <w:t xml:space="preserve">Is there at least a minimally effective hazard analysis system in place for routine operations and activities?  </w:t>
            </w:r>
            <w:r w:rsidR="007B380C" w:rsidRPr="008F65D3">
              <w:rPr>
                <w:b/>
                <w:bCs/>
                <w:sz w:val="20"/>
                <w:szCs w:val="20"/>
              </w:rPr>
              <w:t>MR</w:t>
            </w:r>
            <w:r w:rsidR="007B380C" w:rsidRPr="008F65D3">
              <w:rPr>
                <w:b/>
                <w:bCs/>
                <w:sz w:val="20"/>
                <w:szCs w:val="20"/>
              </w:rPr>
              <w:sym w:font="Wingdings 2" w:char="0058"/>
            </w:r>
          </w:p>
          <w:p w14:paraId="3B07D49D"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367470DD" w14:textId="77777777" w:rsidR="007B380C" w:rsidRPr="008F65D3" w:rsidRDefault="007B380C" w:rsidP="007B380C">
            <w:pPr>
              <w:pStyle w:val="BodyTextIndent2"/>
              <w:keepLine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C1AA25B"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14D34F4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994546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A77649D" w14:textId="77777777" w:rsidR="007B380C" w:rsidRPr="00E605AA" w:rsidRDefault="007B380C" w:rsidP="007B380C">
            <w:pPr>
              <w:keepLines/>
              <w:ind w:left="720" w:hanging="720"/>
            </w:pPr>
          </w:p>
        </w:tc>
      </w:tr>
      <w:tr w:rsidR="007B380C" w:rsidRPr="00E605AA" w14:paraId="4E4DB4D2"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EFAD5"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7669A78D" w14:textId="77777777" w:rsidR="007B380C" w:rsidRPr="00E605AA" w:rsidRDefault="007B380C" w:rsidP="007B380C">
            <w:pPr>
              <w:keepLines/>
              <w:ind w:left="720" w:hanging="720"/>
            </w:pPr>
          </w:p>
        </w:tc>
      </w:tr>
      <w:tr w:rsidR="007B380C" w:rsidRPr="00E605AA" w14:paraId="5B764425" w14:textId="77777777" w:rsidTr="007B380C">
        <w:trPr>
          <w:cantSplit/>
          <w:trHeight w:val="463"/>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161ECC03" w14:textId="77777777" w:rsidR="007B380C" w:rsidRDefault="00CA7503" w:rsidP="007B380C">
            <w:pPr>
              <w:pStyle w:val="BodyTextIndent2"/>
              <w:keepLines/>
              <w:ind w:left="0"/>
              <w:rPr>
                <w:i/>
                <w:iCs/>
                <w:sz w:val="20"/>
                <w:szCs w:val="20"/>
              </w:rPr>
            </w:pPr>
            <w:r>
              <w:rPr>
                <w:sz w:val="20"/>
                <w:szCs w:val="20"/>
              </w:rPr>
              <w:t xml:space="preserve">           </w:t>
            </w:r>
            <w:r w:rsidR="007B380C" w:rsidRPr="008F65D3">
              <w:rPr>
                <w:sz w:val="20"/>
                <w:szCs w:val="20"/>
              </w:rPr>
              <w:t xml:space="preserve">C2.  </w:t>
            </w:r>
            <w:r w:rsidR="007B380C" w:rsidRPr="008F65D3">
              <w:rPr>
                <w:i/>
                <w:iCs/>
                <w:sz w:val="20"/>
                <w:szCs w:val="20"/>
              </w:rPr>
              <w:t>Does hazard identification and analysis address both safety and health hazards, if appropriate?  If not, please explain.</w:t>
            </w:r>
          </w:p>
          <w:p w14:paraId="36853BE6"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3057B1DC" w14:textId="77777777" w:rsidR="007B380C" w:rsidRPr="008F65D3" w:rsidRDefault="007B380C" w:rsidP="007B380C">
            <w:pPr>
              <w:pStyle w:val="BodyTextIndent2"/>
              <w:keepLine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F4F0D74" w14:textId="77777777" w:rsidR="007B380C" w:rsidRPr="00E605AA" w:rsidRDefault="007B380C" w:rsidP="007B380C">
            <w:pPr>
              <w:keepLines/>
              <w:ind w:left="720" w:hanging="720"/>
            </w:pPr>
          </w:p>
          <w:p w14:paraId="06C3EE64"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59D1E3D"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79DCE9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C0A8AA9" w14:textId="77777777" w:rsidR="007B380C" w:rsidRPr="00E605AA" w:rsidRDefault="007B380C" w:rsidP="007B380C">
            <w:pPr>
              <w:keepLines/>
              <w:ind w:left="720" w:hanging="720"/>
            </w:pPr>
          </w:p>
        </w:tc>
      </w:tr>
      <w:tr w:rsidR="007B380C" w:rsidRPr="00E605AA" w14:paraId="43B949C3" w14:textId="77777777" w:rsidTr="007B380C">
        <w:trPr>
          <w:cantSplit/>
          <w:trHeight w:val="462"/>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21159B"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0746D72B" w14:textId="77777777" w:rsidR="007B380C" w:rsidRPr="00E605AA" w:rsidRDefault="007B380C" w:rsidP="007B380C">
            <w:pPr>
              <w:keepLines/>
              <w:ind w:left="720" w:hanging="720"/>
            </w:pPr>
          </w:p>
        </w:tc>
      </w:tr>
      <w:tr w:rsidR="007B380C" w:rsidRPr="00E605AA" w14:paraId="6A220391"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64FA012" w14:textId="77777777" w:rsidR="007B380C" w:rsidRDefault="00CA7503" w:rsidP="007B380C">
            <w:pPr>
              <w:pStyle w:val="BodyTextIndent2"/>
              <w:keepLines/>
              <w:ind w:left="0"/>
              <w:rPr>
                <w:i/>
                <w:iCs/>
                <w:sz w:val="20"/>
                <w:szCs w:val="20"/>
              </w:rPr>
            </w:pPr>
            <w:r>
              <w:rPr>
                <w:sz w:val="20"/>
                <w:szCs w:val="20"/>
              </w:rPr>
              <w:t xml:space="preserve">           </w:t>
            </w:r>
            <w:r w:rsidR="007B380C" w:rsidRPr="008F65D3">
              <w:rPr>
                <w:sz w:val="20"/>
                <w:szCs w:val="20"/>
              </w:rPr>
              <w:t xml:space="preserve">C3.  </w:t>
            </w:r>
            <w:r w:rsidR="007B380C" w:rsidRPr="008F65D3">
              <w:rPr>
                <w:i/>
                <w:iCs/>
                <w:sz w:val="20"/>
                <w:szCs w:val="20"/>
              </w:rPr>
              <w:t xml:space="preserve">What hazard analysis technique(s) are employed for routine operations and activities (e.g., job hazard analysis, </w:t>
            </w:r>
            <w:smartTag w:uri="urn:schemas-microsoft-com:office:smarttags" w:element="stockticker">
              <w:r w:rsidR="007B380C" w:rsidRPr="008F65D3">
                <w:rPr>
                  <w:i/>
                  <w:iCs/>
                  <w:sz w:val="20"/>
                  <w:szCs w:val="20"/>
                </w:rPr>
                <w:t>HAZ</w:t>
              </w:r>
            </w:smartTag>
            <w:r w:rsidR="007B380C" w:rsidRPr="008F65D3">
              <w:rPr>
                <w:i/>
                <w:iCs/>
                <w:sz w:val="20"/>
                <w:szCs w:val="20"/>
              </w:rPr>
              <w:t xml:space="preserve">-OPS, fault trees)?  </w:t>
            </w:r>
            <w:r w:rsidR="007B380C">
              <w:rPr>
                <w:i/>
                <w:iCs/>
                <w:sz w:val="20"/>
                <w:szCs w:val="20"/>
              </w:rPr>
              <w:t>Please explain.</w:t>
            </w:r>
          </w:p>
          <w:p w14:paraId="27BCB166"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0CEE6E40" w14:textId="77777777" w:rsidR="007B380C" w:rsidRPr="008F65D3" w:rsidRDefault="007B380C" w:rsidP="007B380C">
            <w:pPr>
              <w:pStyle w:val="BodyTextIndent2"/>
              <w:keepLines/>
              <w:ind w:left="0"/>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320838B6"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0745F1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B706E9E"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3504989" w14:textId="77777777" w:rsidR="007B380C" w:rsidRPr="00E605AA" w:rsidRDefault="007B380C" w:rsidP="007B380C">
            <w:pPr>
              <w:keepLines/>
              <w:ind w:left="720" w:hanging="720"/>
            </w:pPr>
          </w:p>
        </w:tc>
      </w:tr>
      <w:tr w:rsidR="007B380C" w:rsidRPr="00E605AA" w14:paraId="396EE7F6"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FBE66"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49681809" w14:textId="77777777" w:rsidR="007B380C" w:rsidRPr="00E605AA" w:rsidRDefault="007B380C" w:rsidP="007B380C">
            <w:pPr>
              <w:keepLines/>
              <w:ind w:left="720" w:hanging="720"/>
            </w:pPr>
          </w:p>
        </w:tc>
      </w:tr>
      <w:tr w:rsidR="007B380C" w:rsidRPr="00E605AA" w14:paraId="0D10D06F"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6EC5A846" w14:textId="77777777" w:rsidR="007B380C" w:rsidRPr="008F65D3" w:rsidRDefault="00CA7503" w:rsidP="007B380C">
            <w:pPr>
              <w:pStyle w:val="BodyTextIndent2"/>
              <w:keepLines/>
              <w:ind w:left="0"/>
              <w:rPr>
                <w:sz w:val="20"/>
                <w:szCs w:val="20"/>
              </w:rPr>
            </w:pPr>
            <w:r>
              <w:rPr>
                <w:sz w:val="20"/>
                <w:szCs w:val="20"/>
              </w:rPr>
              <w:t xml:space="preserve">           </w:t>
            </w:r>
            <w:r w:rsidR="007B380C" w:rsidRPr="008F65D3">
              <w:rPr>
                <w:sz w:val="20"/>
                <w:szCs w:val="20"/>
              </w:rPr>
              <w:t xml:space="preserve">C4.  </w:t>
            </w:r>
            <w:r w:rsidR="007B380C" w:rsidRPr="008F65D3">
              <w:rPr>
                <w:i/>
                <w:iCs/>
                <w:sz w:val="20"/>
                <w:szCs w:val="20"/>
              </w:rPr>
              <w:t>Are the results of the hazard analysis of routine activities adequately documented?  If not, please explain.</w:t>
            </w:r>
          </w:p>
          <w:p w14:paraId="2FD57274"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A948AB5" w14:textId="77777777" w:rsidR="007B380C" w:rsidRDefault="007B380C" w:rsidP="007B380C">
            <w:pPr>
              <w:keepLines/>
              <w:ind w:left="720" w:hanging="720"/>
            </w:pPr>
          </w:p>
          <w:p w14:paraId="1F9A0EEF"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743B9DBE"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2E1F87B2"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AA5934E" w14:textId="77777777" w:rsidR="007B380C" w:rsidRPr="00E605AA" w:rsidRDefault="007B380C" w:rsidP="007B380C">
            <w:pPr>
              <w:keepLines/>
              <w:ind w:left="720" w:hanging="720"/>
            </w:pPr>
          </w:p>
        </w:tc>
      </w:tr>
      <w:tr w:rsidR="007B380C" w:rsidRPr="00E605AA" w14:paraId="16BF30DF" w14:textId="77777777" w:rsidTr="007B380C">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5918F589" w14:textId="77777777" w:rsidR="007B380C" w:rsidRPr="008F65D3"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2D905FFD" w14:textId="77777777" w:rsidR="007B380C" w:rsidRPr="00E605AA" w:rsidRDefault="007B380C" w:rsidP="007B380C">
            <w:pPr>
              <w:keepLines/>
              <w:ind w:left="720" w:hanging="720"/>
            </w:pPr>
          </w:p>
        </w:tc>
      </w:tr>
      <w:tr w:rsidR="007B380C" w:rsidRPr="00E605AA" w14:paraId="4F10A59B"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FC2AB2F" w14:textId="77777777" w:rsidR="007B380C" w:rsidRDefault="007B380C" w:rsidP="007B380C">
            <w:pPr>
              <w:rPr>
                <w:i/>
                <w:sz w:val="20"/>
                <w:szCs w:val="20"/>
              </w:rPr>
            </w:pPr>
            <w:r w:rsidRPr="008F65D3">
              <w:rPr>
                <w:sz w:val="20"/>
                <w:szCs w:val="20"/>
              </w:rPr>
              <w:t xml:space="preserve">C5.  </w:t>
            </w:r>
            <w:r w:rsidRPr="008F65D3">
              <w:rPr>
                <w:i/>
                <w:sz w:val="20"/>
                <w:szCs w:val="20"/>
              </w:rPr>
              <w:t>For site-based construction sites, are hazard analyses conducted to address safety and health hazards for specialty trade contractors during each phase of work?</w:t>
            </w:r>
          </w:p>
          <w:p w14:paraId="2A2E118D" w14:textId="77777777" w:rsidR="007B380C" w:rsidRDefault="007B380C" w:rsidP="007B380C">
            <w:pPr>
              <w:numPr>
                <w:ilvl w:val="0"/>
                <w:numId w:val="26"/>
              </w:numPr>
              <w:rPr>
                <w:sz w:val="20"/>
                <w:szCs w:val="20"/>
              </w:rPr>
            </w:pPr>
          </w:p>
          <w:p w14:paraId="44642224" w14:textId="77777777" w:rsidR="007B380C" w:rsidRPr="008F65D3"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507EA9B3" w14:textId="77777777" w:rsidR="007B380C" w:rsidRDefault="007B380C" w:rsidP="007B380C">
            <w:pPr>
              <w:keepLines/>
              <w:ind w:left="720" w:hanging="720"/>
            </w:pPr>
          </w:p>
          <w:p w14:paraId="26412413"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C11C3E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094FD9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ED22636" w14:textId="77777777" w:rsidR="007B380C" w:rsidRPr="00E605AA" w:rsidRDefault="007B380C" w:rsidP="007B380C">
            <w:pPr>
              <w:keepLines/>
              <w:ind w:left="720" w:hanging="720"/>
            </w:pPr>
          </w:p>
        </w:tc>
      </w:tr>
      <w:tr w:rsidR="007B380C" w:rsidRPr="00E605AA" w14:paraId="4EAB4AEE" w14:textId="77777777" w:rsidTr="007B380C">
        <w:trPr>
          <w:cantSplit/>
          <w:trHeight w:val="458"/>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AE09CB"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shd w:val="clear" w:color="auto" w:fill="auto"/>
          </w:tcPr>
          <w:p w14:paraId="4BBA8C75" w14:textId="77777777" w:rsidR="007B380C" w:rsidRPr="00E605AA" w:rsidRDefault="007B380C" w:rsidP="007B380C">
            <w:pPr>
              <w:keepLines/>
              <w:ind w:left="720" w:hanging="720"/>
            </w:pPr>
          </w:p>
        </w:tc>
      </w:tr>
    </w:tbl>
    <w:p w14:paraId="1C6671EB" w14:textId="77777777" w:rsidR="007B380C" w:rsidRPr="00E605AA" w:rsidRDefault="007B380C" w:rsidP="007B380C">
      <w:pPr>
        <w:keepLines/>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17"/>
        <w:gridCol w:w="514"/>
        <w:gridCol w:w="532"/>
        <w:gridCol w:w="532"/>
      </w:tblGrid>
      <w:tr w:rsidR="007B380C" w:rsidRPr="00E605AA" w14:paraId="4689B8CA"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212CF59A" w14:textId="77777777" w:rsidR="007B380C" w:rsidRPr="00E605AA" w:rsidRDefault="007B380C" w:rsidP="007B380C">
            <w:pPr>
              <w:keepLines/>
              <w:ind w:left="720" w:hanging="720"/>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Pr>
          <w:p w14:paraId="54D6D562" w14:textId="77777777" w:rsidR="007B380C" w:rsidRPr="00E605AA" w:rsidRDefault="007B380C" w:rsidP="007B380C">
            <w:pPr>
              <w:keepLines/>
              <w:ind w:left="720" w:right="113" w:hanging="720"/>
              <w:rPr>
                <w:b/>
                <w:bCs/>
              </w:rPr>
            </w:pPr>
          </w:p>
          <w:p w14:paraId="50C4F288" w14:textId="77777777" w:rsidR="007B380C" w:rsidRPr="00E605AA" w:rsidRDefault="007B380C" w:rsidP="007B380C">
            <w:pPr>
              <w:keepLines/>
              <w:ind w:left="720" w:right="113" w:hanging="720"/>
              <w:rPr>
                <w:b/>
                <w:bCs/>
                <w:sz w:val="22"/>
              </w:rPr>
            </w:pPr>
            <w:r w:rsidRPr="00E605AA">
              <w:rPr>
                <w:b/>
                <w:bCs/>
                <w:sz w:val="22"/>
              </w:rPr>
              <w:t>How</w:t>
            </w:r>
          </w:p>
          <w:p w14:paraId="2E9934C2"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1E037322"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2C82EDB5"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35E607CE" w14:textId="77777777" w:rsidR="007B380C" w:rsidRPr="00E605AA" w:rsidRDefault="007B380C" w:rsidP="007B380C">
            <w:pPr>
              <w:keepLines/>
              <w:ind w:left="720" w:hanging="720"/>
              <w:rPr>
                <w:b/>
                <w:bCs/>
                <w:sz w:val="22"/>
              </w:rPr>
            </w:pPr>
          </w:p>
          <w:p w14:paraId="54C63583" w14:textId="77777777" w:rsidR="007B380C" w:rsidRPr="00E605AA" w:rsidRDefault="007B380C" w:rsidP="007B380C">
            <w:pPr>
              <w:keepLines/>
              <w:ind w:left="720" w:hanging="720"/>
              <w:rPr>
                <w:b/>
                <w:bCs/>
                <w:sz w:val="22"/>
              </w:rPr>
            </w:pPr>
          </w:p>
          <w:p w14:paraId="52FFCDF6" w14:textId="77777777" w:rsidR="007B380C" w:rsidRPr="00E605AA" w:rsidRDefault="007B380C" w:rsidP="007B380C">
            <w:pPr>
              <w:keepLines/>
              <w:ind w:left="720" w:hanging="720"/>
              <w:rPr>
                <w:b/>
                <w:bCs/>
                <w:sz w:val="22"/>
              </w:rPr>
            </w:pPr>
            <w:r w:rsidRPr="00E605AA">
              <w:rPr>
                <w:b/>
                <w:bCs/>
                <w:sz w:val="22"/>
              </w:rPr>
              <w:t>Yes</w:t>
            </w:r>
          </w:p>
          <w:p w14:paraId="3A8D3B5F" w14:textId="77777777" w:rsidR="007B380C" w:rsidRPr="00E605AA" w:rsidRDefault="007B380C" w:rsidP="007B380C">
            <w:pPr>
              <w:keepLines/>
              <w:ind w:left="720" w:hanging="720"/>
              <w:rPr>
                <w:b/>
                <w:bCs/>
                <w:sz w:val="22"/>
              </w:rPr>
            </w:pPr>
            <w:r w:rsidRPr="00E605AA">
              <w:rPr>
                <w:b/>
                <w:bCs/>
                <w:sz w:val="22"/>
              </w:rPr>
              <w:t>or</w:t>
            </w:r>
          </w:p>
          <w:p w14:paraId="572B7FA8" w14:textId="77777777" w:rsidR="007B380C" w:rsidRPr="00E605AA" w:rsidRDefault="007B380C" w:rsidP="007B380C">
            <w:pPr>
              <w:keepLines/>
              <w:ind w:left="720" w:hanging="720"/>
              <w:rPr>
                <w:b/>
                <w:bCs/>
                <w:sz w:val="22"/>
              </w:rPr>
            </w:pPr>
            <w:r w:rsidRPr="00E605AA">
              <w:rPr>
                <w:b/>
                <w:bCs/>
                <w:sz w:val="22"/>
              </w:rPr>
              <w:t>No</w:t>
            </w:r>
          </w:p>
        </w:tc>
        <w:tc>
          <w:tcPr>
            <w:tcW w:w="531" w:type="dxa"/>
            <w:gridSpan w:val="2"/>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3ACD2932"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BB242D8"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0BB56F3"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63A2C64"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0564A470" w14:textId="77777777" w:rsidR="007B380C" w:rsidRPr="00E605AA" w:rsidRDefault="007B380C" w:rsidP="007B380C">
            <w:pPr>
              <w:keepLines/>
              <w:ind w:left="720" w:hanging="720"/>
              <w:rPr>
                <w:i/>
                <w:iCs/>
              </w:rPr>
            </w:pPr>
          </w:p>
          <w:p w14:paraId="0105224D"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3D018DA2" w14:textId="77777777" w:rsidR="007B380C" w:rsidRPr="00E605AA" w:rsidRDefault="007B380C" w:rsidP="007B380C">
            <w:pPr>
              <w:rPr>
                <w:b/>
                <w:bCs/>
                <w:sz w:val="22"/>
              </w:rPr>
            </w:pPr>
          </w:p>
        </w:tc>
        <w:tc>
          <w:tcPr>
            <w:tcW w:w="531" w:type="dxa"/>
            <w:gridSpan w:val="2"/>
            <w:vMerge/>
            <w:tcBorders>
              <w:top w:val="single" w:sz="4" w:space="0" w:color="auto"/>
              <w:left w:val="single" w:sz="48" w:space="0" w:color="999999"/>
              <w:bottom w:val="single" w:sz="4" w:space="0" w:color="auto"/>
              <w:right w:val="single" w:sz="4" w:space="0" w:color="auto"/>
            </w:tcBorders>
            <w:shd w:val="clear" w:color="auto" w:fill="auto"/>
            <w:vAlign w:val="center"/>
          </w:tcPr>
          <w:p w14:paraId="7FA35963"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A938F4"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ACA92" w14:textId="77777777" w:rsidR="007B380C" w:rsidRPr="00E605AA" w:rsidRDefault="007B380C" w:rsidP="007B380C">
            <w:pPr>
              <w:rPr>
                <w:sz w:val="22"/>
              </w:rPr>
            </w:pPr>
          </w:p>
        </w:tc>
      </w:tr>
      <w:tr w:rsidR="007B380C" w:rsidRPr="00E605AA" w14:paraId="3C95F5E7" w14:textId="77777777" w:rsidTr="007B380C">
        <w:trPr>
          <w:cantSplit/>
          <w:trHeight w:val="275"/>
          <w:jc w:val="center"/>
        </w:trPr>
        <w:tc>
          <w:tcPr>
            <w:tcW w:w="10506" w:type="dxa"/>
            <w:gridSpan w:val="6"/>
            <w:tcBorders>
              <w:top w:val="single" w:sz="4" w:space="0" w:color="auto"/>
              <w:left w:val="single" w:sz="4" w:space="0" w:color="auto"/>
              <w:bottom w:val="single" w:sz="4" w:space="0" w:color="auto"/>
              <w:right w:val="single" w:sz="4" w:space="0" w:color="auto"/>
            </w:tcBorders>
            <w:shd w:val="clear" w:color="auto" w:fill="auto"/>
          </w:tcPr>
          <w:p w14:paraId="00C5BAA5" w14:textId="77777777" w:rsidR="007B380C" w:rsidRPr="001213D1" w:rsidRDefault="007B380C" w:rsidP="007B380C">
            <w:pPr>
              <w:pStyle w:val="Heading2"/>
              <w:keepLines/>
              <w:spacing w:before="80" w:after="80"/>
              <w:ind w:left="720" w:hanging="720"/>
              <w:jc w:val="left"/>
              <w:rPr>
                <w:rFonts w:ascii="Times New Roman" w:hAnsi="Times New Roman"/>
                <w:lang w:val="fr-FR"/>
              </w:rPr>
            </w:pPr>
            <w:r w:rsidRPr="001213D1">
              <w:rPr>
                <w:rFonts w:ascii="Times New Roman" w:hAnsi="Times New Roman"/>
                <w:lang w:val="fr-FR"/>
              </w:rPr>
              <w:t>D.  Routine Inspections</w:t>
            </w:r>
          </w:p>
        </w:tc>
      </w:tr>
      <w:tr w:rsidR="007B380C" w:rsidRPr="00E605AA" w14:paraId="3076E6D2"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0076DF8"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D1.  </w:t>
            </w:r>
            <w:r w:rsidR="007B380C" w:rsidRPr="006D1F30">
              <w:rPr>
                <w:i/>
                <w:iCs/>
                <w:sz w:val="20"/>
                <w:szCs w:val="20"/>
              </w:rPr>
              <w:t xml:space="preserve">Does the site have a minimally effective system for performing safety and health inspections (i.e., a minimally effective system identifies hazards associated with normal operations)?  If not, please explain.  </w:t>
            </w:r>
            <w:r w:rsidR="007B380C" w:rsidRPr="006D1F30">
              <w:rPr>
                <w:b/>
                <w:bCs/>
                <w:sz w:val="20"/>
                <w:szCs w:val="20"/>
              </w:rPr>
              <w:t>MR</w:t>
            </w:r>
            <w:r w:rsidR="007B380C" w:rsidRPr="006D1F30">
              <w:rPr>
                <w:b/>
                <w:bCs/>
                <w:sz w:val="20"/>
                <w:szCs w:val="20"/>
              </w:rPr>
              <w:sym w:font="Wingdings 2" w:char="0058"/>
            </w:r>
          </w:p>
          <w:p w14:paraId="18129A3D" w14:textId="77777777" w:rsidR="007B380C" w:rsidRPr="006D1F30" w:rsidRDefault="007B380C" w:rsidP="007B380C">
            <w:pPr>
              <w:pStyle w:val="BodyTextIndent2"/>
              <w:keepLines/>
              <w:ind w:left="720" w:hanging="720"/>
              <w:rPr>
                <w:sz w:val="20"/>
                <w:szCs w:val="20"/>
              </w:rPr>
            </w:pPr>
          </w:p>
          <w:p w14:paraId="1CB3D327" w14:textId="77777777" w:rsidR="007B380C" w:rsidRPr="006D1F30" w:rsidRDefault="007B380C" w:rsidP="007B380C">
            <w:pPr>
              <w:keepLines/>
              <w:numPr>
                <w:ilvl w:val="0"/>
                <w:numId w:val="26"/>
              </w:numPr>
              <w:tabs>
                <w:tab w:val="left" w:pos="-21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39B85377" w14:textId="77777777" w:rsidR="007B380C" w:rsidRDefault="007B380C" w:rsidP="007B380C">
            <w:pPr>
              <w:keepLines/>
              <w:ind w:left="720" w:hanging="720"/>
            </w:pPr>
          </w:p>
          <w:p w14:paraId="6F66BCF7"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36C4D8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CE759B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26965E5" w14:textId="77777777" w:rsidR="007B380C" w:rsidRPr="00E605AA" w:rsidRDefault="007B380C" w:rsidP="007B380C">
            <w:pPr>
              <w:keepLines/>
              <w:ind w:left="720" w:hanging="720"/>
            </w:pPr>
          </w:p>
        </w:tc>
      </w:tr>
      <w:tr w:rsidR="007B380C" w:rsidRPr="00E605AA" w14:paraId="39EAE4F5"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1DDF4"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7D2CC768" w14:textId="77777777" w:rsidR="007B380C" w:rsidRPr="00E605AA" w:rsidRDefault="007B380C" w:rsidP="007B380C">
            <w:pPr>
              <w:keepLines/>
              <w:ind w:left="720" w:hanging="720"/>
            </w:pPr>
          </w:p>
        </w:tc>
      </w:tr>
      <w:tr w:rsidR="007B380C" w:rsidRPr="00E605AA" w14:paraId="4F6E7631"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035E4E5E"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D2.  </w:t>
            </w:r>
            <w:r w:rsidR="007B380C" w:rsidRPr="006D1F30">
              <w:rPr>
                <w:i/>
                <w:iCs/>
                <w:sz w:val="20"/>
                <w:szCs w:val="20"/>
              </w:rPr>
              <w:t xml:space="preserve">Are routine safety and health inspections conducted monthly, with the entire site covered at least quarterly (construction sites: entire site weekly)?  </w:t>
            </w:r>
            <w:r w:rsidR="007B380C" w:rsidRPr="006D1F30">
              <w:rPr>
                <w:b/>
                <w:bCs/>
                <w:sz w:val="20"/>
                <w:szCs w:val="20"/>
              </w:rPr>
              <w:t>MR</w:t>
            </w:r>
            <w:r w:rsidR="007B380C" w:rsidRPr="006D1F30">
              <w:rPr>
                <w:b/>
                <w:bCs/>
                <w:sz w:val="20"/>
                <w:szCs w:val="20"/>
              </w:rPr>
              <w:sym w:font="Wingdings 2" w:char="0058"/>
            </w:r>
          </w:p>
          <w:p w14:paraId="53F12AF0" w14:textId="77777777" w:rsidR="007B380C" w:rsidRPr="006D1F30" w:rsidRDefault="007B380C" w:rsidP="007B380C">
            <w:pPr>
              <w:pStyle w:val="BodyTextIndent2"/>
              <w:keepLines/>
              <w:ind w:left="720" w:hanging="720"/>
              <w:rPr>
                <w:sz w:val="20"/>
                <w:szCs w:val="20"/>
              </w:rPr>
            </w:pPr>
          </w:p>
          <w:p w14:paraId="66091B44"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0667F6FE"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D7B285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8C7890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9E13300" w14:textId="77777777" w:rsidR="007B380C" w:rsidRPr="00E605AA" w:rsidRDefault="007B380C" w:rsidP="007B380C">
            <w:pPr>
              <w:keepLines/>
              <w:ind w:left="720" w:hanging="720"/>
            </w:pPr>
          </w:p>
        </w:tc>
      </w:tr>
      <w:tr w:rsidR="007B380C" w:rsidRPr="00E605AA" w14:paraId="30276197"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924EB"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68CA3385" w14:textId="77777777" w:rsidR="007B380C" w:rsidRPr="00E605AA" w:rsidRDefault="007B380C" w:rsidP="007B380C">
            <w:pPr>
              <w:keepLines/>
              <w:ind w:left="720" w:hanging="720"/>
            </w:pPr>
          </w:p>
        </w:tc>
      </w:tr>
      <w:tr w:rsidR="007B380C" w:rsidRPr="00E605AA" w14:paraId="76C1391E"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71D7A363" w14:textId="77777777" w:rsidR="007B380C" w:rsidRDefault="00A53664" w:rsidP="007B380C">
            <w:pPr>
              <w:pStyle w:val="BodyTextIndent2"/>
              <w:keepLines/>
              <w:ind w:left="0"/>
              <w:rPr>
                <w:b/>
                <w:bCs/>
                <w:sz w:val="20"/>
                <w:szCs w:val="20"/>
              </w:rPr>
            </w:pPr>
            <w:r>
              <w:rPr>
                <w:sz w:val="20"/>
                <w:szCs w:val="20"/>
              </w:rPr>
              <w:t xml:space="preserve">           </w:t>
            </w:r>
            <w:r w:rsidR="007B380C" w:rsidRPr="006D1F30">
              <w:rPr>
                <w:sz w:val="20"/>
                <w:szCs w:val="20"/>
              </w:rPr>
              <w:t xml:space="preserve">D3.  </w:t>
            </w:r>
            <w:r w:rsidR="007B380C" w:rsidRPr="006D1F30">
              <w:rPr>
                <w:i/>
                <w:sz w:val="20"/>
                <w:szCs w:val="20"/>
              </w:rPr>
              <w:t xml:space="preserve">For site-based construction sites, are employees required to conduct inspections as often as necessary, but not less than weekly, of their workplace/area and of equipment?  </w:t>
            </w:r>
            <w:r w:rsidR="007B380C" w:rsidRPr="006D1F30">
              <w:rPr>
                <w:b/>
                <w:bCs/>
                <w:sz w:val="20"/>
                <w:szCs w:val="20"/>
              </w:rPr>
              <w:t>MR</w:t>
            </w:r>
            <w:r w:rsidR="007B380C" w:rsidRPr="006D1F30">
              <w:rPr>
                <w:b/>
                <w:bCs/>
                <w:sz w:val="20"/>
                <w:szCs w:val="20"/>
              </w:rPr>
              <w:sym w:font="Wingdings 2" w:char="0058"/>
            </w:r>
          </w:p>
          <w:p w14:paraId="78A3FC61" w14:textId="77777777" w:rsidR="007B380C" w:rsidRPr="006D1F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46161956" w14:textId="77777777" w:rsidR="007B380C" w:rsidRPr="006D1F30" w:rsidRDefault="007B380C" w:rsidP="007B380C">
            <w:pPr>
              <w:pStyle w:val="BodyTextIndent2"/>
              <w:keepLines/>
              <w:ind w:left="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58D6DB12" w14:textId="77777777" w:rsidR="007B380C" w:rsidRPr="00E605AA" w:rsidRDefault="007B380C" w:rsidP="007B380C">
            <w:pPr>
              <w:keepLines/>
              <w:ind w:left="720" w:hanging="720"/>
            </w:pPr>
          </w:p>
        </w:tc>
        <w:tc>
          <w:tcPr>
            <w:tcW w:w="514" w:type="dxa"/>
            <w:tcBorders>
              <w:top w:val="single" w:sz="4" w:space="0" w:color="auto"/>
              <w:left w:val="single" w:sz="48" w:space="0" w:color="999999"/>
              <w:right w:val="single" w:sz="4" w:space="0" w:color="auto"/>
            </w:tcBorders>
            <w:shd w:val="clear" w:color="auto" w:fill="auto"/>
          </w:tcPr>
          <w:p w14:paraId="459F31C8"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745A33F"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15945658" w14:textId="77777777" w:rsidR="007B380C" w:rsidRPr="00E605AA" w:rsidRDefault="007B380C" w:rsidP="007B380C">
            <w:pPr>
              <w:keepLines/>
              <w:ind w:left="720" w:hanging="720"/>
            </w:pPr>
          </w:p>
        </w:tc>
      </w:tr>
      <w:tr w:rsidR="007B380C" w:rsidRPr="00E605AA" w14:paraId="0542B2B9" w14:textId="77777777" w:rsidTr="007B380C">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6DB93B37" w14:textId="77777777" w:rsidR="007B380C" w:rsidRPr="006D1F30" w:rsidRDefault="007B380C" w:rsidP="007B380C">
            <w:pPr>
              <w:pStyle w:val="BodyTextIndent2"/>
              <w:keepLines/>
              <w:ind w:left="0"/>
              <w:rPr>
                <w:sz w:val="20"/>
                <w:szCs w:val="20"/>
              </w:rPr>
            </w:pPr>
          </w:p>
        </w:tc>
        <w:tc>
          <w:tcPr>
            <w:tcW w:w="2203" w:type="dxa"/>
            <w:gridSpan w:val="5"/>
            <w:tcBorders>
              <w:top w:val="single" w:sz="4" w:space="0" w:color="auto"/>
              <w:left w:val="single" w:sz="4" w:space="0" w:color="auto"/>
              <w:bottom w:val="single" w:sz="4" w:space="0" w:color="auto"/>
              <w:right w:val="single" w:sz="4" w:space="0" w:color="auto"/>
            </w:tcBorders>
            <w:shd w:val="clear" w:color="auto" w:fill="auto"/>
          </w:tcPr>
          <w:p w14:paraId="7621AEFA" w14:textId="77777777" w:rsidR="007B380C" w:rsidRPr="00E605AA" w:rsidRDefault="007B380C" w:rsidP="007B380C">
            <w:pPr>
              <w:keepLines/>
              <w:ind w:left="720" w:hanging="720"/>
            </w:pPr>
          </w:p>
        </w:tc>
      </w:tr>
      <w:tr w:rsidR="007B380C" w:rsidRPr="00E605AA" w14:paraId="25CDDDD2"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ACF0718"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D4.  </w:t>
            </w:r>
            <w:r w:rsidR="007B380C" w:rsidRPr="006D1F30">
              <w:rPr>
                <w:i/>
                <w:iCs/>
                <w:sz w:val="20"/>
                <w:szCs w:val="20"/>
              </w:rPr>
              <w:t xml:space="preserve">Does the site incorporate hazards identified through baseline hazard analysis, accident investigations, annual evaluations, etc., into routine inspections to prevent reoccurrence? </w:t>
            </w:r>
          </w:p>
          <w:p w14:paraId="23502426" w14:textId="77777777" w:rsidR="007B380C" w:rsidRPr="006D1F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5487862B"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E32FA9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4C4139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130BCF5" w14:textId="77777777" w:rsidR="007B380C" w:rsidRPr="00E605AA" w:rsidRDefault="007B380C" w:rsidP="007B380C">
            <w:pPr>
              <w:keepLines/>
              <w:ind w:left="720" w:hanging="720"/>
            </w:pPr>
          </w:p>
        </w:tc>
      </w:tr>
      <w:tr w:rsidR="007B380C" w:rsidRPr="00E605AA" w14:paraId="38A35E75"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37A75"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173DCB0D" w14:textId="77777777" w:rsidR="007B380C" w:rsidRPr="00E605AA" w:rsidRDefault="007B380C" w:rsidP="007B380C">
            <w:pPr>
              <w:keepLines/>
              <w:ind w:left="720" w:hanging="720"/>
            </w:pPr>
          </w:p>
        </w:tc>
      </w:tr>
      <w:tr w:rsidR="007B380C" w:rsidRPr="00E605AA" w14:paraId="55FA6FE6" w14:textId="77777777" w:rsidTr="007B380C">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E6B72D6" w14:textId="77777777" w:rsidR="007B380C" w:rsidRPr="006D1F30" w:rsidRDefault="007B380C" w:rsidP="007B380C">
            <w:pPr>
              <w:pStyle w:val="BodyTextIndent3"/>
              <w:keepLines/>
              <w:ind w:left="0" w:firstLine="0"/>
              <w:rPr>
                <w:szCs w:val="20"/>
              </w:rPr>
            </w:pPr>
            <w:r w:rsidRPr="006D1F30">
              <w:rPr>
                <w:szCs w:val="20"/>
              </w:rPr>
              <w:t xml:space="preserve">D5.  </w:t>
            </w:r>
            <w:r w:rsidRPr="006D1F30">
              <w:rPr>
                <w:i/>
                <w:iCs/>
                <w:szCs w:val="20"/>
              </w:rPr>
              <w:t xml:space="preserve">Are employees conducting inspections adequately trained in hazard identification? If not, please explain. </w:t>
            </w:r>
          </w:p>
          <w:p w14:paraId="2B216EC2" w14:textId="77777777" w:rsidR="007B380C" w:rsidRPr="006D1F30" w:rsidRDefault="007B380C" w:rsidP="007B380C">
            <w:pPr>
              <w:pStyle w:val="BodyTextIndent3"/>
              <w:keepLines/>
              <w:ind w:left="720"/>
              <w:rPr>
                <w:szCs w:val="20"/>
              </w:rPr>
            </w:pPr>
          </w:p>
          <w:p w14:paraId="3CA2DB6C"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4EC89AFF" w14:textId="77777777" w:rsidR="007B380C" w:rsidRDefault="007B380C" w:rsidP="007B380C">
            <w:pPr>
              <w:keepLines/>
              <w:ind w:left="720" w:hanging="720"/>
            </w:pPr>
          </w:p>
          <w:p w14:paraId="00EEFD89"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B811C8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33043E1"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DA8F636" w14:textId="77777777" w:rsidR="007B380C" w:rsidRPr="00E605AA" w:rsidRDefault="007B380C" w:rsidP="007B380C">
            <w:pPr>
              <w:keepLines/>
              <w:ind w:left="720" w:hanging="720"/>
            </w:pPr>
          </w:p>
        </w:tc>
      </w:tr>
      <w:tr w:rsidR="007B380C" w:rsidRPr="00E605AA" w14:paraId="1FA6D8AF"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A3B52F"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3A6A6B65" w14:textId="77777777" w:rsidR="007B380C" w:rsidRPr="00E605AA" w:rsidRDefault="007B380C" w:rsidP="007B380C">
            <w:pPr>
              <w:keepLines/>
              <w:ind w:left="720" w:hanging="720"/>
            </w:pPr>
          </w:p>
        </w:tc>
      </w:tr>
      <w:tr w:rsidR="007B380C" w:rsidRPr="00E605AA" w14:paraId="4FF471D4" w14:textId="77777777" w:rsidTr="007B380C">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ED386FE" w14:textId="77777777" w:rsidR="007B380C" w:rsidRPr="006D1F30" w:rsidRDefault="00A53664" w:rsidP="007B380C">
            <w:pPr>
              <w:pStyle w:val="BodyTextIndent2"/>
              <w:keepNext/>
              <w:keepLines/>
              <w:ind w:left="0"/>
              <w:rPr>
                <w:sz w:val="20"/>
                <w:szCs w:val="20"/>
              </w:rPr>
            </w:pPr>
            <w:r>
              <w:rPr>
                <w:sz w:val="20"/>
                <w:szCs w:val="20"/>
              </w:rPr>
              <w:t xml:space="preserve">           </w:t>
            </w:r>
            <w:r w:rsidR="007B380C" w:rsidRPr="006D1F30">
              <w:rPr>
                <w:sz w:val="20"/>
                <w:szCs w:val="20"/>
              </w:rPr>
              <w:t xml:space="preserve">D6.  </w:t>
            </w:r>
            <w:r w:rsidR="007B380C" w:rsidRPr="006D1F30">
              <w:rPr>
                <w:i/>
                <w:iCs/>
                <w:sz w:val="20"/>
                <w:szCs w:val="20"/>
              </w:rPr>
              <w:t>Is the routine inspection system written, including documentation of results indicating what needs to be corrected, by whom, and by when?  If not, please explain.</w:t>
            </w:r>
          </w:p>
          <w:p w14:paraId="73EE9ACF" w14:textId="77777777" w:rsidR="007B380C" w:rsidRPr="006D1F30" w:rsidRDefault="007B380C" w:rsidP="007B380C">
            <w:pPr>
              <w:pStyle w:val="BodyTextIndent2"/>
              <w:keepNext/>
              <w:keepLines/>
              <w:ind w:left="720" w:hanging="720"/>
              <w:rPr>
                <w:sz w:val="20"/>
                <w:szCs w:val="20"/>
              </w:rPr>
            </w:pPr>
          </w:p>
          <w:p w14:paraId="23B5DD8E" w14:textId="77777777" w:rsidR="007B380C" w:rsidRPr="006D1F30" w:rsidRDefault="007B380C" w:rsidP="007B380C">
            <w:pPr>
              <w:keepNext/>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130148DC" w14:textId="77777777" w:rsidR="007B380C" w:rsidRDefault="007B380C" w:rsidP="007B380C">
            <w:pPr>
              <w:keepNext/>
              <w:keepLines/>
              <w:ind w:left="720" w:hanging="720"/>
            </w:pPr>
          </w:p>
          <w:p w14:paraId="3354E335" w14:textId="77777777" w:rsidR="007B380C" w:rsidRPr="00E605AA" w:rsidRDefault="007B380C" w:rsidP="007B380C">
            <w:pPr>
              <w:keepNext/>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A9D4670"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EA41CE3"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8F52760" w14:textId="77777777" w:rsidR="007B380C" w:rsidRPr="00E605AA" w:rsidRDefault="007B380C" w:rsidP="007B380C">
            <w:pPr>
              <w:keepNext/>
              <w:keepLines/>
              <w:ind w:left="720" w:hanging="720"/>
            </w:pPr>
          </w:p>
        </w:tc>
      </w:tr>
      <w:tr w:rsidR="007B380C" w:rsidRPr="00E605AA" w14:paraId="240D858D"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BFB7B1"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28F6EDCC" w14:textId="77777777" w:rsidR="007B380C" w:rsidRPr="00E605AA" w:rsidRDefault="007B380C" w:rsidP="007B380C">
            <w:pPr>
              <w:keepLines/>
              <w:ind w:left="720" w:hanging="720"/>
            </w:pPr>
          </w:p>
        </w:tc>
      </w:tr>
      <w:tr w:rsidR="007B380C" w:rsidRPr="00E605AA" w14:paraId="691A3190"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5C92EEA"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D7.  </w:t>
            </w:r>
            <w:r w:rsidR="007B380C" w:rsidRPr="006D1F30">
              <w:rPr>
                <w:i/>
                <w:iCs/>
                <w:sz w:val="20"/>
                <w:szCs w:val="20"/>
              </w:rPr>
              <w:t>Did the VPP team find hazards that were not found/noted on the site’s routine inspection</w:t>
            </w:r>
            <w:r w:rsidR="007B380C">
              <w:rPr>
                <w:i/>
                <w:iCs/>
                <w:sz w:val="20"/>
                <w:szCs w:val="20"/>
              </w:rPr>
              <w:t>s</w:t>
            </w:r>
            <w:r w:rsidR="007B380C" w:rsidRPr="006D1F30">
              <w:rPr>
                <w:i/>
                <w:iCs/>
                <w:sz w:val="20"/>
                <w:szCs w:val="20"/>
              </w:rPr>
              <w:t xml:space="preserve">?  If so, please explain.  </w:t>
            </w:r>
          </w:p>
          <w:p w14:paraId="0219A5CC" w14:textId="77777777" w:rsidR="007B380C" w:rsidRPr="006D1F30" w:rsidRDefault="007B380C" w:rsidP="007B380C">
            <w:pPr>
              <w:pStyle w:val="BodyTextIndent2"/>
              <w:keepLines/>
              <w:ind w:left="720" w:hanging="720"/>
              <w:rPr>
                <w:sz w:val="20"/>
                <w:szCs w:val="20"/>
              </w:rPr>
            </w:pPr>
          </w:p>
          <w:p w14:paraId="2CFA2DF8"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14C2590B" w14:textId="77777777" w:rsidR="007B380C" w:rsidRDefault="007B380C" w:rsidP="007B380C">
            <w:pPr>
              <w:keepLines/>
              <w:ind w:left="720" w:hanging="720"/>
            </w:pPr>
          </w:p>
          <w:p w14:paraId="7EDEAC38"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3F81ED8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68176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F9EC5E1" w14:textId="77777777" w:rsidR="007B380C" w:rsidRPr="00E605AA" w:rsidRDefault="007B380C" w:rsidP="007B380C">
            <w:pPr>
              <w:keepLines/>
              <w:ind w:left="720" w:hanging="720"/>
            </w:pPr>
          </w:p>
        </w:tc>
      </w:tr>
      <w:tr w:rsidR="007B380C" w:rsidRPr="00E605AA" w14:paraId="524E310B"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EC3F93" w14:textId="77777777" w:rsidR="007B380C" w:rsidRPr="00E605AA" w:rsidRDefault="007B380C" w:rsidP="007B380C"/>
        </w:tc>
        <w:tc>
          <w:tcPr>
            <w:tcW w:w="2203" w:type="dxa"/>
            <w:gridSpan w:val="5"/>
            <w:tcBorders>
              <w:top w:val="single" w:sz="4" w:space="0" w:color="auto"/>
              <w:left w:val="nil"/>
              <w:bottom w:val="single" w:sz="4" w:space="0" w:color="auto"/>
              <w:right w:val="single" w:sz="4" w:space="0" w:color="auto"/>
            </w:tcBorders>
            <w:shd w:val="clear" w:color="auto" w:fill="auto"/>
          </w:tcPr>
          <w:p w14:paraId="7E4FB135" w14:textId="77777777" w:rsidR="007B380C" w:rsidRPr="00E605AA" w:rsidRDefault="007B380C" w:rsidP="007B380C">
            <w:pPr>
              <w:keepLines/>
              <w:ind w:left="720" w:hanging="720"/>
            </w:pPr>
          </w:p>
        </w:tc>
      </w:tr>
    </w:tbl>
    <w:p w14:paraId="1CBC5754" w14:textId="77777777" w:rsidR="007B380C" w:rsidRPr="00E605AA" w:rsidRDefault="007B380C" w:rsidP="007B380C">
      <w:pPr>
        <w:keepLines/>
        <w:ind w:left="720" w:hanging="720"/>
      </w:pPr>
    </w:p>
    <w:p w14:paraId="006EED50"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5"/>
        <w:gridCol w:w="60"/>
        <w:gridCol w:w="507"/>
        <w:gridCol w:w="39"/>
        <w:gridCol w:w="527"/>
        <w:gridCol w:w="20"/>
        <w:gridCol w:w="547"/>
      </w:tblGrid>
      <w:tr w:rsidR="007B380C" w:rsidRPr="00E605AA" w14:paraId="2340C80B" w14:textId="77777777" w:rsidTr="007B380C">
        <w:trPr>
          <w:cantSplit/>
          <w:trHeight w:val="890"/>
          <w:tblHeader/>
          <w:jc w:val="center"/>
        </w:trPr>
        <w:tc>
          <w:tcPr>
            <w:tcW w:w="9160" w:type="dxa"/>
            <w:gridSpan w:val="3"/>
            <w:tcBorders>
              <w:top w:val="nil"/>
              <w:left w:val="nil"/>
              <w:bottom w:val="nil"/>
              <w:right w:val="single" w:sz="4" w:space="0" w:color="auto"/>
            </w:tcBorders>
          </w:tcPr>
          <w:p w14:paraId="3A92C797" w14:textId="77777777" w:rsidR="007B380C" w:rsidRPr="00E605AA" w:rsidRDefault="007B380C" w:rsidP="007B380C">
            <w:pPr>
              <w:keepLines/>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14:paraId="2BFFC82B" w14:textId="77777777" w:rsidR="007B380C" w:rsidRPr="00E605AA" w:rsidRDefault="007B380C" w:rsidP="007B380C">
            <w:pPr>
              <w:keepLines/>
              <w:ind w:left="720" w:right="113" w:hanging="720"/>
              <w:rPr>
                <w:b/>
                <w:bCs/>
              </w:rPr>
            </w:pPr>
          </w:p>
          <w:p w14:paraId="0EAEF689" w14:textId="77777777" w:rsidR="007B380C" w:rsidRPr="00E605AA" w:rsidRDefault="007B380C" w:rsidP="007B380C">
            <w:pPr>
              <w:keepLines/>
              <w:ind w:left="720" w:right="113" w:hanging="720"/>
              <w:rPr>
                <w:b/>
                <w:bCs/>
                <w:sz w:val="22"/>
              </w:rPr>
            </w:pPr>
            <w:r w:rsidRPr="00E605AA">
              <w:rPr>
                <w:b/>
                <w:bCs/>
                <w:sz w:val="22"/>
              </w:rPr>
              <w:t>How</w:t>
            </w:r>
          </w:p>
          <w:p w14:paraId="6934A23C"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18F831B7"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07470539" w14:textId="77777777" w:rsidR="007B380C" w:rsidRPr="00E605AA" w:rsidRDefault="007B380C" w:rsidP="007B380C">
            <w:pPr>
              <w:keepLines/>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14:paraId="4AA00A2A" w14:textId="77777777" w:rsidR="007B380C" w:rsidRPr="00E605AA" w:rsidRDefault="007B380C" w:rsidP="007B380C">
            <w:pPr>
              <w:keepLines/>
              <w:ind w:left="720" w:hanging="720"/>
              <w:rPr>
                <w:b/>
                <w:bCs/>
                <w:sz w:val="22"/>
              </w:rPr>
            </w:pPr>
          </w:p>
          <w:p w14:paraId="78B2B868" w14:textId="77777777" w:rsidR="007B380C" w:rsidRPr="00E605AA" w:rsidRDefault="007B380C" w:rsidP="007B380C">
            <w:pPr>
              <w:keepLines/>
              <w:ind w:left="720" w:hanging="720"/>
              <w:rPr>
                <w:b/>
                <w:bCs/>
                <w:sz w:val="22"/>
              </w:rPr>
            </w:pPr>
          </w:p>
          <w:p w14:paraId="7B597519" w14:textId="77777777" w:rsidR="007B380C" w:rsidRPr="00E605AA" w:rsidRDefault="007B380C" w:rsidP="007B380C">
            <w:pPr>
              <w:keepLines/>
              <w:ind w:left="720" w:hanging="720"/>
              <w:rPr>
                <w:b/>
                <w:bCs/>
                <w:sz w:val="22"/>
              </w:rPr>
            </w:pPr>
            <w:r w:rsidRPr="00E605AA">
              <w:rPr>
                <w:b/>
                <w:bCs/>
                <w:sz w:val="22"/>
              </w:rPr>
              <w:t>Yes</w:t>
            </w:r>
          </w:p>
          <w:p w14:paraId="31EE4215" w14:textId="77777777" w:rsidR="007B380C" w:rsidRPr="00E605AA" w:rsidRDefault="007B380C" w:rsidP="007B380C">
            <w:pPr>
              <w:keepLines/>
              <w:ind w:left="720" w:hanging="720"/>
              <w:rPr>
                <w:b/>
                <w:bCs/>
                <w:sz w:val="22"/>
              </w:rPr>
            </w:pPr>
            <w:r w:rsidRPr="00E605AA">
              <w:rPr>
                <w:b/>
                <w:bCs/>
                <w:sz w:val="22"/>
              </w:rPr>
              <w:t>or</w:t>
            </w:r>
          </w:p>
          <w:p w14:paraId="1C69FF2A" w14:textId="77777777" w:rsidR="007B380C" w:rsidRPr="00E605AA" w:rsidRDefault="007B380C" w:rsidP="007B380C">
            <w:pPr>
              <w:keepLines/>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296EB87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17A673C9"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67B4AA5A"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FEF6DCF"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0497E5FE" w14:textId="77777777" w:rsidR="007B380C" w:rsidRPr="00E605AA" w:rsidRDefault="007B380C" w:rsidP="007B380C">
            <w:pPr>
              <w:keepLines/>
              <w:ind w:left="720" w:hanging="720"/>
            </w:pPr>
          </w:p>
          <w:p w14:paraId="525EF0B4"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14:paraId="1F450268" w14:textId="77777777" w:rsidR="007B380C" w:rsidRPr="00E605AA" w:rsidRDefault="007B380C" w:rsidP="007B380C">
            <w:pPr>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14:paraId="357A2187" w14:textId="77777777" w:rsidR="007B380C" w:rsidRPr="00E605AA" w:rsidRDefault="007B380C" w:rsidP="007B380C">
            <w:pPr>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29651867"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2665F186" w14:textId="77777777" w:rsidR="007B380C" w:rsidRPr="00E605AA" w:rsidRDefault="007B380C" w:rsidP="007B380C">
            <w:pPr>
              <w:rPr>
                <w:sz w:val="22"/>
              </w:rPr>
            </w:pPr>
          </w:p>
        </w:tc>
      </w:tr>
      <w:tr w:rsidR="007B380C" w:rsidRPr="00E605AA" w14:paraId="33F3074F" w14:textId="77777777" w:rsidTr="007B380C">
        <w:trPr>
          <w:cantSplit/>
          <w:trHeight w:val="275"/>
          <w:jc w:val="center"/>
        </w:trPr>
        <w:tc>
          <w:tcPr>
            <w:tcW w:w="10800" w:type="dxa"/>
            <w:gridSpan w:val="8"/>
            <w:tcBorders>
              <w:top w:val="single" w:sz="4" w:space="0" w:color="auto"/>
              <w:left w:val="single" w:sz="4" w:space="0" w:color="auto"/>
              <w:bottom w:val="single" w:sz="4" w:space="0" w:color="auto"/>
              <w:right w:val="single" w:sz="4" w:space="0" w:color="auto"/>
            </w:tcBorders>
          </w:tcPr>
          <w:p w14:paraId="0F5466A8" w14:textId="77777777" w:rsidR="007B380C" w:rsidRPr="001213D1" w:rsidRDefault="007B380C" w:rsidP="007B380C">
            <w:pPr>
              <w:pStyle w:val="BodyText"/>
              <w:keepLines/>
              <w:rPr>
                <w:b/>
                <w:bCs/>
              </w:rPr>
            </w:pPr>
            <w:r w:rsidRPr="001213D1">
              <w:rPr>
                <w:b/>
                <w:bCs/>
              </w:rPr>
              <w:t xml:space="preserve">E.  Hazard Reporting </w:t>
            </w:r>
          </w:p>
        </w:tc>
      </w:tr>
      <w:tr w:rsidR="007B380C" w:rsidRPr="00E605AA" w14:paraId="34BC719E" w14:textId="77777777" w:rsidTr="007B380C">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D6C3818" w14:textId="77777777" w:rsidR="007B380C" w:rsidRPr="00E62330" w:rsidRDefault="009B755D" w:rsidP="007B380C">
            <w:pPr>
              <w:pStyle w:val="BodyTextIndent2"/>
              <w:keepLines/>
              <w:ind w:left="0"/>
              <w:rPr>
                <w:sz w:val="20"/>
                <w:szCs w:val="20"/>
              </w:rPr>
            </w:pPr>
            <w:r>
              <w:rPr>
                <w:sz w:val="20"/>
                <w:szCs w:val="20"/>
              </w:rPr>
              <w:t xml:space="preserve">           </w:t>
            </w:r>
            <w:r w:rsidR="007B380C" w:rsidRPr="00E62330">
              <w:rPr>
                <w:sz w:val="20"/>
                <w:szCs w:val="20"/>
              </w:rPr>
              <w:t xml:space="preserve">E1.  </w:t>
            </w:r>
            <w:r w:rsidR="007B380C" w:rsidRPr="00E62330">
              <w:rPr>
                <w:i/>
                <w:iCs/>
                <w:sz w:val="20"/>
                <w:szCs w:val="20"/>
              </w:rPr>
              <w:t>Is there a minimally effective means for employees to report hazards and have them addressed?</w:t>
            </w:r>
            <w:r w:rsidR="007B380C" w:rsidRPr="00E62330">
              <w:rPr>
                <w:b/>
                <w:bCs/>
                <w:sz w:val="20"/>
                <w:szCs w:val="20"/>
              </w:rPr>
              <w:t xml:space="preserve"> </w:t>
            </w:r>
            <w:r w:rsidR="007B380C" w:rsidRPr="00E62330">
              <w:rPr>
                <w:i/>
                <w:iCs/>
                <w:sz w:val="20"/>
                <w:szCs w:val="20"/>
              </w:rPr>
              <w:t>If not, please explain.</w:t>
            </w:r>
            <w:r w:rsidR="007B380C" w:rsidRPr="00E62330">
              <w:rPr>
                <w:b/>
                <w:bCs/>
                <w:sz w:val="20"/>
                <w:szCs w:val="20"/>
              </w:rPr>
              <w:t xml:space="preserve"> MR</w:t>
            </w:r>
            <w:r w:rsidR="007B380C" w:rsidRPr="00E62330">
              <w:rPr>
                <w:b/>
                <w:bCs/>
                <w:sz w:val="20"/>
                <w:szCs w:val="20"/>
              </w:rPr>
              <w:sym w:font="Wingdings 2" w:char="0058"/>
            </w:r>
            <w:r w:rsidR="007B380C">
              <w:rPr>
                <w:b/>
                <w:bCs/>
                <w:sz w:val="20"/>
                <w:szCs w:val="20"/>
              </w:rPr>
              <w:t xml:space="preserve">  </w:t>
            </w:r>
          </w:p>
          <w:p w14:paraId="0BB0B4C2" w14:textId="77777777" w:rsidR="007B380C" w:rsidRPr="00E623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15132742"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1AD5CBF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16FEBD64"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5B46611" w14:textId="77777777" w:rsidR="007B380C" w:rsidRPr="00E605AA" w:rsidRDefault="007B380C" w:rsidP="007B380C">
            <w:pPr>
              <w:keepLines/>
              <w:ind w:left="720" w:hanging="720"/>
            </w:pPr>
          </w:p>
        </w:tc>
      </w:tr>
      <w:tr w:rsidR="007B380C" w:rsidRPr="00E605AA" w14:paraId="7E409930" w14:textId="77777777" w:rsidTr="007B380C">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3C5F9344" w14:textId="77777777" w:rsidR="007B380C" w:rsidRPr="00E62330"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39A15B84" w14:textId="77777777" w:rsidR="007B380C" w:rsidRPr="00E605AA" w:rsidRDefault="007B380C" w:rsidP="007B380C">
            <w:pPr>
              <w:keepLines/>
              <w:ind w:left="720" w:hanging="720"/>
            </w:pPr>
          </w:p>
        </w:tc>
      </w:tr>
      <w:tr w:rsidR="007B380C" w:rsidRPr="00E605AA" w14:paraId="4C4142F7" w14:textId="77777777" w:rsidTr="007B380C">
        <w:trPr>
          <w:cantSplit/>
          <w:trHeight w:val="353"/>
          <w:jc w:val="center"/>
        </w:trPr>
        <w:tc>
          <w:tcPr>
            <w:tcW w:w="8535" w:type="dxa"/>
            <w:vMerge w:val="restart"/>
            <w:tcBorders>
              <w:top w:val="single" w:sz="4" w:space="0" w:color="auto"/>
              <w:left w:val="single" w:sz="4" w:space="0" w:color="auto"/>
              <w:right w:val="single" w:sz="4" w:space="0" w:color="auto"/>
            </w:tcBorders>
          </w:tcPr>
          <w:p w14:paraId="0F41B629" w14:textId="77777777" w:rsidR="007B380C" w:rsidRPr="00E62330" w:rsidRDefault="007B380C" w:rsidP="007B380C">
            <w:pPr>
              <w:pStyle w:val="BodyTextIndent2"/>
              <w:keepLines/>
              <w:ind w:left="720" w:hanging="720"/>
              <w:rPr>
                <w:i/>
                <w:sz w:val="20"/>
                <w:szCs w:val="20"/>
              </w:rPr>
            </w:pPr>
            <w:r w:rsidRPr="00E62330">
              <w:rPr>
                <w:sz w:val="20"/>
                <w:szCs w:val="20"/>
              </w:rPr>
              <w:t xml:space="preserve">E2.  </w:t>
            </w:r>
            <w:r w:rsidRPr="00E62330">
              <w:rPr>
                <w:i/>
                <w:sz w:val="20"/>
                <w:szCs w:val="20"/>
              </w:rPr>
              <w:t>Does the hazard reporting system have an anonymous component?</w:t>
            </w:r>
          </w:p>
          <w:p w14:paraId="66F5EFC6" w14:textId="77777777" w:rsidR="007B380C" w:rsidRPr="00E62330" w:rsidRDefault="007B380C" w:rsidP="007B380C">
            <w:pPr>
              <w:pStyle w:val="BodyTextIndent2"/>
              <w:keepLines/>
              <w:ind w:left="720" w:hanging="720"/>
              <w:rPr>
                <w:i/>
                <w:sz w:val="20"/>
                <w:szCs w:val="20"/>
              </w:rPr>
            </w:pPr>
          </w:p>
          <w:p w14:paraId="03FC7791" w14:textId="77777777" w:rsidR="007B380C" w:rsidRPr="00E623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0783BA17" w14:textId="77777777" w:rsidR="007B380C" w:rsidRDefault="007B380C" w:rsidP="007B380C">
            <w:pPr>
              <w:keepLines/>
              <w:ind w:left="720" w:hanging="720"/>
            </w:pPr>
          </w:p>
          <w:p w14:paraId="6386B19C"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right w:val="single" w:sz="4" w:space="0" w:color="auto"/>
            </w:tcBorders>
            <w:shd w:val="clear" w:color="auto" w:fill="auto"/>
          </w:tcPr>
          <w:p w14:paraId="4158A2C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right w:val="single" w:sz="4" w:space="0" w:color="auto"/>
            </w:tcBorders>
            <w:shd w:val="clear" w:color="auto" w:fill="auto"/>
          </w:tcPr>
          <w:p w14:paraId="0069CF31" w14:textId="77777777" w:rsidR="007B380C" w:rsidRPr="00E605AA" w:rsidRDefault="007B380C" w:rsidP="007B380C">
            <w:pPr>
              <w:keepLines/>
              <w:ind w:left="720" w:hanging="720"/>
            </w:pPr>
          </w:p>
        </w:tc>
        <w:tc>
          <w:tcPr>
            <w:tcW w:w="547" w:type="dxa"/>
            <w:tcBorders>
              <w:top w:val="single" w:sz="4" w:space="0" w:color="auto"/>
              <w:left w:val="single" w:sz="4" w:space="0" w:color="auto"/>
              <w:right w:val="single" w:sz="4" w:space="0" w:color="auto"/>
            </w:tcBorders>
            <w:shd w:val="clear" w:color="auto" w:fill="auto"/>
          </w:tcPr>
          <w:p w14:paraId="763E39ED" w14:textId="77777777" w:rsidR="007B380C" w:rsidRPr="00E605AA" w:rsidRDefault="007B380C" w:rsidP="007B380C">
            <w:pPr>
              <w:keepLines/>
              <w:ind w:left="720" w:hanging="720"/>
            </w:pPr>
          </w:p>
        </w:tc>
      </w:tr>
      <w:tr w:rsidR="007B380C" w:rsidRPr="00E605AA" w14:paraId="7CF2576A" w14:textId="77777777" w:rsidTr="007B380C">
        <w:trPr>
          <w:cantSplit/>
          <w:trHeight w:val="352"/>
          <w:jc w:val="center"/>
        </w:trPr>
        <w:tc>
          <w:tcPr>
            <w:tcW w:w="8535" w:type="dxa"/>
            <w:vMerge/>
            <w:tcBorders>
              <w:left w:val="single" w:sz="4" w:space="0" w:color="auto"/>
              <w:bottom w:val="single" w:sz="4" w:space="0" w:color="auto"/>
              <w:right w:val="single" w:sz="4" w:space="0" w:color="auto"/>
            </w:tcBorders>
          </w:tcPr>
          <w:p w14:paraId="7EB2EE58" w14:textId="77777777" w:rsidR="007B380C" w:rsidRPr="00E62330" w:rsidRDefault="007B380C" w:rsidP="007B380C">
            <w:pPr>
              <w:pStyle w:val="BodyTextIndent2"/>
              <w:keepLines/>
              <w:ind w:left="720" w:hanging="720"/>
              <w:rPr>
                <w:sz w:val="20"/>
                <w:szCs w:val="20"/>
              </w:rPr>
            </w:pPr>
          </w:p>
        </w:tc>
        <w:tc>
          <w:tcPr>
            <w:tcW w:w="2265" w:type="dxa"/>
            <w:gridSpan w:val="7"/>
            <w:tcBorders>
              <w:top w:val="single" w:sz="4" w:space="0" w:color="auto"/>
              <w:left w:val="single" w:sz="4" w:space="0" w:color="auto"/>
              <w:bottom w:val="single" w:sz="4" w:space="0" w:color="auto"/>
              <w:right w:val="single" w:sz="4" w:space="0" w:color="auto"/>
            </w:tcBorders>
          </w:tcPr>
          <w:p w14:paraId="316EA666" w14:textId="77777777" w:rsidR="007B380C" w:rsidRPr="00E605AA" w:rsidRDefault="007B380C" w:rsidP="007B380C">
            <w:pPr>
              <w:keepLines/>
              <w:ind w:left="720" w:hanging="720"/>
            </w:pPr>
          </w:p>
        </w:tc>
      </w:tr>
      <w:tr w:rsidR="007B380C" w:rsidRPr="00E605AA" w14:paraId="1766F502" w14:textId="77777777" w:rsidTr="007B380C">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78107ED5" w14:textId="77777777" w:rsidR="007B380C" w:rsidRDefault="009B755D" w:rsidP="007B380C">
            <w:pPr>
              <w:pStyle w:val="BodyTextIndent2"/>
              <w:keepLines/>
              <w:ind w:left="0"/>
              <w:rPr>
                <w:b/>
                <w:bCs/>
                <w:sz w:val="20"/>
                <w:szCs w:val="20"/>
              </w:rPr>
            </w:pPr>
            <w:r>
              <w:rPr>
                <w:sz w:val="20"/>
                <w:szCs w:val="20"/>
              </w:rPr>
              <w:t xml:space="preserve">           </w:t>
            </w:r>
            <w:r w:rsidR="007B380C" w:rsidRPr="00E62330">
              <w:rPr>
                <w:sz w:val="20"/>
                <w:szCs w:val="20"/>
              </w:rPr>
              <w:t xml:space="preserve">E3.  </w:t>
            </w:r>
            <w:r w:rsidR="007B380C" w:rsidRPr="00E62330">
              <w:rPr>
                <w:i/>
                <w:iCs/>
                <w:sz w:val="20"/>
                <w:szCs w:val="20"/>
              </w:rPr>
              <w:t>Does the site have a reliable system for employees to notify appropriate management personnel in writing about safety and health concerns?  Please describe.</w:t>
            </w:r>
          </w:p>
          <w:p w14:paraId="2BDE9F00" w14:textId="77777777" w:rsidR="007B380C" w:rsidRPr="00E62330" w:rsidRDefault="007B380C" w:rsidP="007B380C">
            <w:pPr>
              <w:pStyle w:val="BodyTextIndent2"/>
              <w:keepLines/>
              <w:ind w:left="0"/>
              <w:rPr>
                <w:sz w:val="20"/>
                <w:szCs w:val="20"/>
              </w:rPr>
            </w:pPr>
          </w:p>
          <w:p w14:paraId="168692F4" w14:textId="77777777" w:rsidR="007B380C" w:rsidRPr="00E623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43C046D9" w14:textId="77777777" w:rsidR="007B380C" w:rsidRDefault="007B380C" w:rsidP="007B380C">
            <w:pPr>
              <w:keepLines/>
              <w:ind w:left="720" w:hanging="720"/>
            </w:pPr>
          </w:p>
          <w:p w14:paraId="426AD31D"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1731E90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70C5CE84"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6F908C65" w14:textId="77777777" w:rsidR="007B380C" w:rsidRPr="00E605AA" w:rsidRDefault="007B380C" w:rsidP="007B380C">
            <w:pPr>
              <w:keepLines/>
              <w:ind w:left="720" w:hanging="720"/>
            </w:pPr>
          </w:p>
        </w:tc>
      </w:tr>
      <w:tr w:rsidR="007B380C" w:rsidRPr="00E605AA" w14:paraId="4FFF2D33"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63D1FA02" w14:textId="77777777" w:rsidR="007B380C" w:rsidRPr="00E62330"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097105FB" w14:textId="77777777" w:rsidR="007B380C" w:rsidRPr="00E605AA" w:rsidRDefault="007B380C" w:rsidP="007B380C">
            <w:pPr>
              <w:keepLines/>
              <w:ind w:left="720" w:hanging="720"/>
            </w:pPr>
          </w:p>
        </w:tc>
      </w:tr>
      <w:tr w:rsidR="007B380C" w:rsidRPr="00E605AA" w14:paraId="5488C4B9" w14:textId="77777777" w:rsidTr="007B380C">
        <w:trPr>
          <w:cantSplit/>
          <w:trHeight w:val="504"/>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B75CE27" w14:textId="77777777" w:rsidR="007B380C" w:rsidRPr="00E62330" w:rsidRDefault="009B755D" w:rsidP="007B380C">
            <w:pPr>
              <w:pStyle w:val="BodyTextIndent2"/>
              <w:keepLines/>
              <w:ind w:left="0"/>
              <w:rPr>
                <w:i/>
                <w:iCs/>
                <w:sz w:val="20"/>
                <w:szCs w:val="20"/>
              </w:rPr>
            </w:pPr>
            <w:r>
              <w:rPr>
                <w:sz w:val="20"/>
                <w:szCs w:val="20"/>
              </w:rPr>
              <w:t xml:space="preserve">           </w:t>
            </w:r>
            <w:r w:rsidR="007B380C" w:rsidRPr="00E62330">
              <w:rPr>
                <w:sz w:val="20"/>
                <w:szCs w:val="20"/>
              </w:rPr>
              <w:t xml:space="preserve">E4.  </w:t>
            </w:r>
            <w:r w:rsidR="007B380C" w:rsidRPr="00E62330">
              <w:rPr>
                <w:i/>
                <w:iCs/>
                <w:sz w:val="20"/>
                <w:szCs w:val="20"/>
              </w:rPr>
              <w:t>Do the employees agree that they have an effective system for reporting safety and health concerns?  If not, please explain</w:t>
            </w:r>
          </w:p>
          <w:p w14:paraId="417272BA" w14:textId="77777777" w:rsidR="007B380C" w:rsidRPr="00E62330" w:rsidRDefault="007B380C" w:rsidP="007B380C">
            <w:pPr>
              <w:pStyle w:val="BodyTextIndent2"/>
              <w:keepLines/>
              <w:tabs>
                <w:tab w:val="left" w:pos="6439"/>
              </w:tabs>
              <w:ind w:left="720" w:hanging="720"/>
              <w:rPr>
                <w:sz w:val="20"/>
                <w:szCs w:val="20"/>
              </w:rPr>
            </w:pPr>
            <w:r w:rsidRPr="00E62330">
              <w:rPr>
                <w:sz w:val="20"/>
                <w:szCs w:val="20"/>
              </w:rPr>
              <w:tab/>
            </w:r>
          </w:p>
          <w:p w14:paraId="5EA82B20" w14:textId="77777777" w:rsidR="007B380C" w:rsidRPr="00E62330" w:rsidRDefault="007B380C" w:rsidP="007B380C">
            <w:pPr>
              <w:keepLines/>
              <w:numPr>
                <w:ilvl w:val="0"/>
                <w:numId w:val="26"/>
              </w:numPr>
              <w:autoSpaceDE w:val="0"/>
              <w:autoSpaceDN w:val="0"/>
              <w:adjustRightInd w:val="0"/>
              <w:rPr>
                <w:sz w:val="20"/>
                <w:szCs w:val="20"/>
              </w:rPr>
            </w:pPr>
          </w:p>
        </w:tc>
        <w:tc>
          <w:tcPr>
            <w:tcW w:w="565" w:type="dxa"/>
            <w:tcBorders>
              <w:top w:val="single" w:sz="4" w:space="0" w:color="auto"/>
              <w:left w:val="single" w:sz="4" w:space="0" w:color="auto"/>
              <w:bottom w:val="single" w:sz="4" w:space="0" w:color="auto"/>
              <w:right w:val="single" w:sz="48" w:space="0" w:color="999999"/>
            </w:tcBorders>
          </w:tcPr>
          <w:p w14:paraId="748B577E" w14:textId="77777777" w:rsidR="007B380C" w:rsidRPr="00E605AA" w:rsidRDefault="007B380C" w:rsidP="007B380C">
            <w:pPr>
              <w:keepLines/>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14:paraId="20A87A0E" w14:textId="77777777" w:rsidR="007B380C" w:rsidRPr="00E605AA" w:rsidRDefault="007B380C" w:rsidP="007B380C">
            <w:pPr>
              <w:keepLines/>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7A5F3988" w14:textId="77777777" w:rsidR="007B380C" w:rsidRPr="00E605AA" w:rsidRDefault="007B380C" w:rsidP="007B380C">
            <w:pPr>
              <w:keepLines/>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322F1D6E" w14:textId="77777777" w:rsidR="007B380C" w:rsidRPr="00E605AA" w:rsidRDefault="007B380C" w:rsidP="007B380C">
            <w:pPr>
              <w:keepLines/>
              <w:ind w:left="720" w:hanging="720"/>
            </w:pPr>
          </w:p>
        </w:tc>
      </w:tr>
      <w:tr w:rsidR="007B380C" w:rsidRPr="00E605AA" w14:paraId="2E23B70B" w14:textId="77777777" w:rsidTr="007B380C">
        <w:trPr>
          <w:cantSplit/>
          <w:trHeight w:val="503"/>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DEFDD27" w14:textId="77777777" w:rsidR="007B380C" w:rsidRPr="00E605AA" w:rsidRDefault="007B380C" w:rsidP="007B380C"/>
        </w:tc>
        <w:tc>
          <w:tcPr>
            <w:tcW w:w="2265" w:type="dxa"/>
            <w:gridSpan w:val="7"/>
            <w:tcBorders>
              <w:top w:val="single" w:sz="4" w:space="0" w:color="auto"/>
              <w:left w:val="nil"/>
              <w:bottom w:val="single" w:sz="4" w:space="0" w:color="auto"/>
              <w:right w:val="single" w:sz="4" w:space="0" w:color="auto"/>
            </w:tcBorders>
          </w:tcPr>
          <w:p w14:paraId="1603E2E2" w14:textId="77777777" w:rsidR="007B380C" w:rsidRPr="00E605AA" w:rsidRDefault="007B380C" w:rsidP="007B380C">
            <w:pPr>
              <w:keepLines/>
              <w:ind w:left="720" w:hanging="720"/>
            </w:pPr>
          </w:p>
        </w:tc>
      </w:tr>
    </w:tbl>
    <w:p w14:paraId="2B31EAA7" w14:textId="77777777" w:rsidR="007B380C" w:rsidRPr="00E605AA" w:rsidRDefault="007B380C" w:rsidP="007B380C">
      <w:pPr>
        <w:keepLines/>
        <w:ind w:left="720" w:hanging="720"/>
      </w:pPr>
    </w:p>
    <w:p w14:paraId="3503D159" w14:textId="77777777" w:rsidR="007B380C" w:rsidRPr="00E605AA" w:rsidRDefault="007B380C" w:rsidP="007B380C">
      <w:pPr>
        <w:keepLines/>
        <w:ind w:left="720" w:hanging="720"/>
      </w:pPr>
    </w:p>
    <w:p w14:paraId="6E832483" w14:textId="77777777" w:rsidR="007B380C" w:rsidRDefault="007B380C" w:rsidP="007B380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11"/>
        <w:gridCol w:w="496"/>
        <w:gridCol w:w="39"/>
        <w:gridCol w:w="527"/>
        <w:gridCol w:w="20"/>
        <w:gridCol w:w="547"/>
      </w:tblGrid>
      <w:tr w:rsidR="007B380C" w:rsidRPr="00E605AA" w14:paraId="2D37E392" w14:textId="77777777" w:rsidTr="007B380C">
        <w:trPr>
          <w:cantSplit/>
          <w:trHeight w:val="890"/>
          <w:tblHeader/>
          <w:jc w:val="center"/>
        </w:trPr>
        <w:tc>
          <w:tcPr>
            <w:tcW w:w="9160" w:type="dxa"/>
            <w:gridSpan w:val="2"/>
            <w:tcBorders>
              <w:top w:val="nil"/>
              <w:left w:val="nil"/>
              <w:bottom w:val="nil"/>
              <w:right w:val="single" w:sz="4" w:space="0" w:color="auto"/>
            </w:tcBorders>
          </w:tcPr>
          <w:p w14:paraId="381CA5FC" w14:textId="77777777" w:rsidR="007B380C" w:rsidRPr="00E605AA" w:rsidRDefault="007B380C" w:rsidP="007B380C">
            <w:pPr>
              <w:keepLines/>
              <w:ind w:left="720" w:hanging="720"/>
            </w:pPr>
          </w:p>
        </w:tc>
        <w:tc>
          <w:tcPr>
            <w:tcW w:w="1640" w:type="dxa"/>
            <w:gridSpan w:val="6"/>
            <w:tcBorders>
              <w:top w:val="single" w:sz="4" w:space="0" w:color="auto"/>
              <w:left w:val="single" w:sz="4" w:space="0" w:color="auto"/>
              <w:bottom w:val="single" w:sz="4" w:space="0" w:color="auto"/>
              <w:right w:val="single" w:sz="4" w:space="0" w:color="auto"/>
            </w:tcBorders>
          </w:tcPr>
          <w:p w14:paraId="3E1879B5" w14:textId="77777777" w:rsidR="007B380C" w:rsidRPr="00E605AA" w:rsidRDefault="007B380C" w:rsidP="007B380C">
            <w:pPr>
              <w:keepLines/>
              <w:ind w:left="720" w:right="113" w:hanging="720"/>
              <w:rPr>
                <w:b/>
                <w:bCs/>
              </w:rPr>
            </w:pPr>
          </w:p>
          <w:p w14:paraId="4C01E155" w14:textId="77777777" w:rsidR="007B380C" w:rsidRPr="00E605AA" w:rsidRDefault="007B380C" w:rsidP="007B380C">
            <w:pPr>
              <w:keepLines/>
              <w:ind w:left="720" w:right="113" w:hanging="720"/>
              <w:rPr>
                <w:b/>
                <w:bCs/>
                <w:sz w:val="22"/>
              </w:rPr>
            </w:pPr>
            <w:r w:rsidRPr="00E605AA">
              <w:rPr>
                <w:b/>
                <w:bCs/>
                <w:sz w:val="22"/>
              </w:rPr>
              <w:t>How</w:t>
            </w:r>
          </w:p>
          <w:p w14:paraId="7F2E45C7"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7FB52056"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542230AE" w14:textId="77777777" w:rsidR="007B380C" w:rsidRPr="00E605AA" w:rsidRDefault="007B380C" w:rsidP="007B380C">
            <w:pPr>
              <w:keepLines/>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3EB2587B" w14:textId="77777777" w:rsidR="007B380C" w:rsidRPr="00E605AA" w:rsidRDefault="007B380C" w:rsidP="007B380C">
            <w:pPr>
              <w:keepLines/>
              <w:ind w:left="720" w:hanging="720"/>
              <w:rPr>
                <w:b/>
                <w:bCs/>
                <w:sz w:val="22"/>
              </w:rPr>
            </w:pPr>
          </w:p>
          <w:p w14:paraId="5AF93548" w14:textId="77777777" w:rsidR="007B380C" w:rsidRPr="00E605AA" w:rsidRDefault="007B380C" w:rsidP="007B380C">
            <w:pPr>
              <w:keepLines/>
              <w:ind w:left="720" w:hanging="720"/>
              <w:rPr>
                <w:b/>
                <w:bCs/>
                <w:sz w:val="22"/>
              </w:rPr>
            </w:pPr>
          </w:p>
          <w:p w14:paraId="257DF9C1" w14:textId="77777777" w:rsidR="007B380C" w:rsidRPr="00E605AA" w:rsidRDefault="007B380C" w:rsidP="007B380C">
            <w:pPr>
              <w:keepLines/>
              <w:ind w:left="720" w:hanging="720"/>
              <w:rPr>
                <w:b/>
                <w:bCs/>
                <w:sz w:val="22"/>
              </w:rPr>
            </w:pPr>
            <w:r w:rsidRPr="00E605AA">
              <w:rPr>
                <w:b/>
                <w:bCs/>
                <w:sz w:val="22"/>
              </w:rPr>
              <w:t>Yes</w:t>
            </w:r>
          </w:p>
          <w:p w14:paraId="6CE3187C" w14:textId="77777777" w:rsidR="007B380C" w:rsidRPr="00E605AA" w:rsidRDefault="007B380C" w:rsidP="007B380C">
            <w:pPr>
              <w:keepLines/>
              <w:ind w:left="720" w:hanging="720"/>
              <w:rPr>
                <w:b/>
                <w:bCs/>
                <w:sz w:val="22"/>
              </w:rPr>
            </w:pPr>
            <w:r w:rsidRPr="00E605AA">
              <w:rPr>
                <w:b/>
                <w:bCs/>
                <w:sz w:val="22"/>
              </w:rPr>
              <w:t>or</w:t>
            </w:r>
          </w:p>
          <w:p w14:paraId="5F2F2FCD" w14:textId="77777777" w:rsidR="007B380C" w:rsidRPr="00E605AA" w:rsidRDefault="007B380C" w:rsidP="007B380C">
            <w:pPr>
              <w:keepLines/>
              <w:ind w:left="720" w:hanging="720"/>
              <w:rPr>
                <w:b/>
                <w:bCs/>
                <w:sz w:val="22"/>
              </w:rPr>
            </w:pPr>
            <w:r w:rsidRPr="00E605AA">
              <w:rPr>
                <w:b/>
                <w:bCs/>
                <w:sz w:val="22"/>
              </w:rPr>
              <w:t>No</w:t>
            </w:r>
          </w:p>
        </w:tc>
        <w:tc>
          <w:tcPr>
            <w:tcW w:w="546" w:type="dxa"/>
            <w:gridSpan w:val="3"/>
            <w:vMerge w:val="restart"/>
            <w:tcBorders>
              <w:top w:val="single" w:sz="4" w:space="0" w:color="auto"/>
              <w:left w:val="single" w:sz="48" w:space="0" w:color="999999"/>
              <w:bottom w:val="single" w:sz="4" w:space="0" w:color="auto"/>
              <w:right w:val="single" w:sz="4" w:space="0" w:color="auto"/>
            </w:tcBorders>
            <w:textDirection w:val="btLr"/>
          </w:tcPr>
          <w:p w14:paraId="3049B4E6"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16ADA4D6"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1E9971F2"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C619CD6"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62A671C2" w14:textId="77777777" w:rsidR="007B380C" w:rsidRPr="00E605AA" w:rsidRDefault="007B380C" w:rsidP="007B380C">
            <w:pPr>
              <w:keepLines/>
              <w:ind w:left="720" w:hanging="720"/>
            </w:pPr>
          </w:p>
          <w:p w14:paraId="26671CAF"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5CC42D0E" w14:textId="77777777" w:rsidR="007B380C" w:rsidRPr="00E605AA" w:rsidRDefault="007B380C" w:rsidP="007B380C">
            <w:pPr>
              <w:rPr>
                <w:b/>
                <w:bCs/>
                <w:sz w:val="22"/>
              </w:rPr>
            </w:pPr>
          </w:p>
        </w:tc>
        <w:tc>
          <w:tcPr>
            <w:tcW w:w="546" w:type="dxa"/>
            <w:gridSpan w:val="3"/>
            <w:vMerge/>
            <w:tcBorders>
              <w:top w:val="single" w:sz="4" w:space="0" w:color="auto"/>
              <w:left w:val="single" w:sz="48" w:space="0" w:color="999999"/>
              <w:bottom w:val="single" w:sz="4" w:space="0" w:color="auto"/>
              <w:right w:val="single" w:sz="4" w:space="0" w:color="auto"/>
            </w:tcBorders>
            <w:vAlign w:val="center"/>
          </w:tcPr>
          <w:p w14:paraId="6D0156DD" w14:textId="77777777" w:rsidR="007B380C" w:rsidRPr="00E605AA" w:rsidRDefault="007B380C" w:rsidP="007B380C">
            <w:pPr>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676E41E3"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0BE286FF" w14:textId="77777777" w:rsidR="007B380C" w:rsidRPr="00E605AA" w:rsidRDefault="007B380C" w:rsidP="007B380C">
            <w:pPr>
              <w:rPr>
                <w:sz w:val="22"/>
              </w:rPr>
            </w:pPr>
          </w:p>
        </w:tc>
      </w:tr>
      <w:tr w:rsidR="007B380C" w:rsidRPr="00E605AA" w14:paraId="4DB973C1" w14:textId="77777777" w:rsidTr="007B380C">
        <w:trPr>
          <w:cantSplit/>
          <w:trHeight w:val="485"/>
          <w:jc w:val="center"/>
        </w:trPr>
        <w:tc>
          <w:tcPr>
            <w:tcW w:w="10800" w:type="dxa"/>
            <w:gridSpan w:val="8"/>
            <w:tcBorders>
              <w:top w:val="single" w:sz="4" w:space="0" w:color="auto"/>
              <w:left w:val="single" w:sz="4" w:space="0" w:color="auto"/>
              <w:bottom w:val="single" w:sz="4" w:space="0" w:color="auto"/>
              <w:right w:val="single" w:sz="4" w:space="0" w:color="auto"/>
            </w:tcBorders>
          </w:tcPr>
          <w:p w14:paraId="17CA7A10" w14:textId="77777777" w:rsidR="007B380C" w:rsidRPr="001213D1" w:rsidRDefault="007B380C" w:rsidP="007B380C">
            <w:pPr>
              <w:pStyle w:val="BodyText"/>
              <w:keepLines/>
              <w:rPr>
                <w:b/>
                <w:bCs/>
              </w:rPr>
            </w:pPr>
            <w:r w:rsidRPr="001213D1">
              <w:rPr>
                <w:b/>
                <w:bCs/>
              </w:rPr>
              <w:t>F.  Hazard Tracking</w:t>
            </w:r>
          </w:p>
        </w:tc>
      </w:tr>
      <w:tr w:rsidR="007B380C" w:rsidRPr="00E605AA" w14:paraId="167974FE" w14:textId="77777777" w:rsidTr="007B380C">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5E9A98F0" w14:textId="77777777" w:rsidR="007B380C" w:rsidRPr="00BF7DF4" w:rsidRDefault="00DE004F" w:rsidP="007B380C">
            <w:pPr>
              <w:pStyle w:val="BodyTextIndent2"/>
              <w:keepLines/>
              <w:ind w:left="0"/>
              <w:rPr>
                <w:i/>
                <w:sz w:val="20"/>
                <w:szCs w:val="20"/>
              </w:rPr>
            </w:pPr>
            <w:r>
              <w:rPr>
                <w:sz w:val="20"/>
                <w:szCs w:val="20"/>
              </w:rPr>
              <w:t xml:space="preserve">           </w:t>
            </w:r>
            <w:r w:rsidR="007B380C" w:rsidRPr="0065464A">
              <w:rPr>
                <w:sz w:val="20"/>
                <w:szCs w:val="20"/>
              </w:rPr>
              <w:t xml:space="preserve">F1.  </w:t>
            </w:r>
            <w:r w:rsidR="007B380C" w:rsidRPr="00BF7DF4">
              <w:rPr>
                <w:i/>
                <w:sz w:val="20"/>
                <w:szCs w:val="20"/>
              </w:rPr>
              <w:t>Does a minimally effective</w:t>
            </w:r>
            <w:r w:rsidR="007B380C">
              <w:rPr>
                <w:i/>
                <w:sz w:val="20"/>
                <w:szCs w:val="20"/>
              </w:rPr>
              <w:t xml:space="preserve"> hazard</w:t>
            </w:r>
            <w:r w:rsidR="007B380C" w:rsidRPr="00BF7DF4">
              <w:rPr>
                <w:i/>
                <w:sz w:val="20"/>
                <w:szCs w:val="20"/>
              </w:rPr>
              <w:t xml:space="preserve"> tracking system exist that result in hazards being controlled?  If not, please explain.  </w:t>
            </w:r>
            <w:r w:rsidR="007B380C" w:rsidRPr="002B1E29">
              <w:rPr>
                <w:b/>
                <w:bCs/>
                <w:sz w:val="20"/>
                <w:szCs w:val="20"/>
              </w:rPr>
              <w:t>MR</w:t>
            </w:r>
            <w:r w:rsidR="007B380C" w:rsidRPr="002B1E29">
              <w:rPr>
                <w:b/>
                <w:bCs/>
                <w:sz w:val="20"/>
                <w:szCs w:val="20"/>
              </w:rPr>
              <w:sym w:font="Wingdings 2" w:char="0058"/>
            </w:r>
          </w:p>
          <w:p w14:paraId="6BEA299E"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114B8AF6"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1A1EBCE3"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284108D0"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61FBDDD1" w14:textId="77777777" w:rsidR="007B380C" w:rsidRPr="00E605AA" w:rsidRDefault="007B380C" w:rsidP="007B380C">
            <w:pPr>
              <w:keepLines/>
              <w:ind w:left="720" w:hanging="720"/>
            </w:pPr>
          </w:p>
        </w:tc>
      </w:tr>
      <w:tr w:rsidR="007B380C" w:rsidRPr="00E605AA" w14:paraId="2136940A" w14:textId="77777777" w:rsidTr="007B380C">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4C89F47D"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63752C6F" w14:textId="77777777" w:rsidR="007B380C" w:rsidRPr="00E605AA" w:rsidRDefault="007B380C" w:rsidP="007B380C">
            <w:pPr>
              <w:keepLines/>
              <w:ind w:left="720" w:hanging="720"/>
            </w:pPr>
          </w:p>
        </w:tc>
      </w:tr>
      <w:tr w:rsidR="007B380C" w:rsidRPr="00E605AA" w14:paraId="0A47B3A2" w14:textId="77777777" w:rsidTr="007B380C">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45DA04D2" w14:textId="77777777" w:rsidR="007B380C" w:rsidRPr="0065464A" w:rsidRDefault="00DE004F" w:rsidP="007B380C">
            <w:pPr>
              <w:pStyle w:val="BodyTextIndent2"/>
              <w:keepLines/>
              <w:ind w:left="0"/>
              <w:rPr>
                <w:sz w:val="20"/>
                <w:szCs w:val="20"/>
              </w:rPr>
            </w:pPr>
            <w:r>
              <w:rPr>
                <w:sz w:val="20"/>
                <w:szCs w:val="20"/>
              </w:rPr>
              <w:t xml:space="preserve">           </w:t>
            </w:r>
            <w:r w:rsidR="007B380C" w:rsidRPr="0065464A">
              <w:rPr>
                <w:sz w:val="20"/>
                <w:szCs w:val="20"/>
              </w:rPr>
              <w:t xml:space="preserve">F2.  </w:t>
            </w:r>
            <w:r w:rsidR="007B380C" w:rsidRPr="0065464A">
              <w:rPr>
                <w:i/>
                <w:iCs/>
                <w:sz w:val="20"/>
                <w:szCs w:val="20"/>
              </w:rPr>
              <w:t>Does the</w:t>
            </w:r>
            <w:r w:rsidR="007B380C">
              <w:rPr>
                <w:i/>
                <w:iCs/>
                <w:sz w:val="20"/>
                <w:szCs w:val="20"/>
              </w:rPr>
              <w:t xml:space="preserve"> hazard</w:t>
            </w:r>
            <w:r w:rsidR="007B380C" w:rsidRPr="0065464A">
              <w:rPr>
                <w:i/>
                <w:iCs/>
                <w:sz w:val="20"/>
                <w:szCs w:val="20"/>
              </w:rPr>
              <w:t xml:space="preserve"> tracking system result in hazards being corrected and provide feedback to employees for hazards they have reported?  If not, please explain.</w:t>
            </w:r>
          </w:p>
          <w:p w14:paraId="57F7C72D" w14:textId="77777777" w:rsidR="007B380C" w:rsidRDefault="007B380C" w:rsidP="007B380C">
            <w:pPr>
              <w:keepLines/>
              <w:rPr>
                <w:sz w:val="20"/>
                <w:szCs w:val="20"/>
              </w:rPr>
            </w:pPr>
          </w:p>
          <w:p w14:paraId="57A0EFD9"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541E4441"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282D4516"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6BC01DCE"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444463F" w14:textId="77777777" w:rsidR="007B380C" w:rsidRPr="00E605AA" w:rsidRDefault="007B380C" w:rsidP="007B380C">
            <w:pPr>
              <w:keepLines/>
              <w:ind w:left="720" w:hanging="720"/>
            </w:pPr>
          </w:p>
        </w:tc>
      </w:tr>
      <w:tr w:rsidR="007B380C" w:rsidRPr="00E605AA" w14:paraId="2AEDD985"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7BC31208"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0597C85A" w14:textId="77777777" w:rsidR="007B380C" w:rsidRPr="00E605AA" w:rsidRDefault="007B380C" w:rsidP="007B380C">
            <w:pPr>
              <w:keepLines/>
              <w:ind w:left="720" w:hanging="720"/>
            </w:pPr>
          </w:p>
        </w:tc>
      </w:tr>
      <w:tr w:rsidR="007B380C" w:rsidRPr="00E605AA" w14:paraId="75432E25" w14:textId="77777777" w:rsidTr="007B380C">
        <w:trPr>
          <w:cantSplit/>
          <w:trHeight w:val="37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1BE9F55" w14:textId="77777777" w:rsidR="007B380C" w:rsidRPr="0065464A" w:rsidRDefault="00DE004F" w:rsidP="007B380C">
            <w:pPr>
              <w:pStyle w:val="BodyTextIndent2"/>
              <w:keepLines/>
              <w:ind w:left="0"/>
              <w:rPr>
                <w:i/>
                <w:iCs/>
                <w:sz w:val="20"/>
                <w:szCs w:val="20"/>
              </w:rPr>
            </w:pPr>
            <w:r>
              <w:rPr>
                <w:sz w:val="20"/>
                <w:szCs w:val="20"/>
              </w:rPr>
              <w:t xml:space="preserve">           </w:t>
            </w:r>
            <w:r w:rsidR="007B380C" w:rsidRPr="0065464A">
              <w:rPr>
                <w:sz w:val="20"/>
                <w:szCs w:val="20"/>
              </w:rPr>
              <w:t xml:space="preserve">F3.  </w:t>
            </w:r>
            <w:r w:rsidR="007B380C" w:rsidRPr="0065464A">
              <w:rPr>
                <w:i/>
                <w:iCs/>
                <w:sz w:val="20"/>
                <w:szCs w:val="20"/>
              </w:rPr>
              <w:t>Does the</w:t>
            </w:r>
            <w:r w:rsidR="007B380C">
              <w:rPr>
                <w:i/>
                <w:iCs/>
                <w:sz w:val="20"/>
                <w:szCs w:val="20"/>
              </w:rPr>
              <w:t xml:space="preserve"> hazard</w:t>
            </w:r>
            <w:r w:rsidR="007B380C" w:rsidRPr="0065464A">
              <w:rPr>
                <w:i/>
                <w:iCs/>
                <w:sz w:val="20"/>
                <w:szCs w:val="20"/>
              </w:rPr>
              <w:t xml:space="preserve"> tracking system result in timely correction of hazards with interim protection established when needed? Please describe.</w:t>
            </w:r>
          </w:p>
          <w:p w14:paraId="08F33575" w14:textId="77777777" w:rsidR="007B380C" w:rsidRPr="0065464A" w:rsidRDefault="007B380C" w:rsidP="007B380C">
            <w:pPr>
              <w:pStyle w:val="BodyTextIndent2"/>
              <w:keepLines/>
              <w:ind w:left="720" w:hanging="720"/>
              <w:rPr>
                <w:sz w:val="20"/>
                <w:szCs w:val="20"/>
              </w:rPr>
            </w:pPr>
          </w:p>
          <w:p w14:paraId="7556781C"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114ABA42"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7AD8367D"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53AF424F"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58FB5EE" w14:textId="77777777" w:rsidR="007B380C" w:rsidRPr="00E605AA" w:rsidRDefault="007B380C" w:rsidP="007B380C">
            <w:pPr>
              <w:keepLines/>
              <w:ind w:left="720" w:hanging="720"/>
            </w:pPr>
          </w:p>
        </w:tc>
      </w:tr>
      <w:tr w:rsidR="007B380C" w:rsidRPr="00E605AA" w14:paraId="6DFECF51" w14:textId="77777777" w:rsidTr="007B380C">
        <w:trPr>
          <w:cantSplit/>
          <w:trHeight w:val="530"/>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2D4E349C"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2C44FF31" w14:textId="77777777" w:rsidR="007B380C" w:rsidRPr="00E605AA" w:rsidRDefault="007B380C" w:rsidP="007B380C">
            <w:pPr>
              <w:keepLines/>
              <w:ind w:left="720" w:hanging="720"/>
            </w:pPr>
          </w:p>
        </w:tc>
      </w:tr>
      <w:tr w:rsidR="007B380C" w:rsidRPr="00E605AA" w14:paraId="2110C3F2" w14:textId="77777777" w:rsidTr="007B380C">
        <w:trPr>
          <w:cantSplit/>
          <w:trHeight w:val="46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6364526E" w14:textId="77777777" w:rsidR="007B380C" w:rsidRPr="0065464A" w:rsidRDefault="00DE004F" w:rsidP="007B380C">
            <w:pPr>
              <w:pStyle w:val="BodyTextIndent2"/>
              <w:keepLines/>
              <w:ind w:left="0"/>
              <w:rPr>
                <w:i/>
                <w:iCs/>
                <w:sz w:val="20"/>
                <w:szCs w:val="20"/>
              </w:rPr>
            </w:pPr>
            <w:r>
              <w:rPr>
                <w:sz w:val="20"/>
                <w:szCs w:val="20"/>
              </w:rPr>
              <w:t xml:space="preserve">           </w:t>
            </w:r>
            <w:r w:rsidR="007B380C" w:rsidRPr="0065464A">
              <w:rPr>
                <w:sz w:val="20"/>
                <w:szCs w:val="20"/>
              </w:rPr>
              <w:t xml:space="preserve">F4.  </w:t>
            </w:r>
            <w:r w:rsidR="007B380C" w:rsidRPr="0065464A">
              <w:rPr>
                <w:i/>
                <w:iCs/>
                <w:sz w:val="20"/>
                <w:szCs w:val="20"/>
              </w:rPr>
              <w:t>Does the hazard tracking system address hazards found by employees, hazard analysis of routine and non-routine activities, inspections, and accident or incident investigations?  If not, please explain</w:t>
            </w:r>
            <w:r w:rsidR="007B380C" w:rsidRPr="0065464A" w:rsidDel="00BF7DF4">
              <w:rPr>
                <w:i/>
                <w:iCs/>
                <w:sz w:val="20"/>
                <w:szCs w:val="20"/>
              </w:rPr>
              <w:t xml:space="preserve"> </w:t>
            </w:r>
          </w:p>
          <w:p w14:paraId="1ABB377B" w14:textId="77777777" w:rsidR="007B380C" w:rsidRPr="0065464A" w:rsidRDefault="007B380C" w:rsidP="007B380C">
            <w:pPr>
              <w:pStyle w:val="BodyTextIndent2"/>
              <w:keepLines/>
              <w:tabs>
                <w:tab w:val="left" w:pos="6439"/>
              </w:tabs>
              <w:ind w:left="720" w:hanging="720"/>
              <w:rPr>
                <w:sz w:val="20"/>
                <w:szCs w:val="20"/>
              </w:rPr>
            </w:pPr>
            <w:r w:rsidRPr="0065464A">
              <w:rPr>
                <w:sz w:val="20"/>
                <w:szCs w:val="20"/>
              </w:rPr>
              <w:tab/>
            </w:r>
          </w:p>
          <w:p w14:paraId="1B4C2448" w14:textId="77777777" w:rsidR="007B380C" w:rsidRPr="0065464A" w:rsidRDefault="007B380C" w:rsidP="007B380C">
            <w:pPr>
              <w:keepLines/>
              <w:numPr>
                <w:ilvl w:val="0"/>
                <w:numId w:val="26"/>
              </w:numPr>
              <w:autoSpaceDE w:val="0"/>
              <w:autoSpaceDN w:val="0"/>
              <w:adjustRightInd w:val="0"/>
              <w:rPr>
                <w:sz w:val="20"/>
                <w:szCs w:val="20"/>
              </w:rPr>
            </w:pPr>
          </w:p>
        </w:tc>
        <w:tc>
          <w:tcPr>
            <w:tcW w:w="636" w:type="dxa"/>
            <w:gridSpan w:val="2"/>
            <w:tcBorders>
              <w:top w:val="single" w:sz="4" w:space="0" w:color="auto"/>
              <w:left w:val="single" w:sz="4" w:space="0" w:color="auto"/>
              <w:bottom w:val="single" w:sz="4" w:space="0" w:color="auto"/>
              <w:right w:val="single" w:sz="48" w:space="0" w:color="999999"/>
            </w:tcBorders>
          </w:tcPr>
          <w:p w14:paraId="5318934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0D702AD" w14:textId="77777777" w:rsidR="007B380C" w:rsidRPr="00E605AA" w:rsidRDefault="007B380C" w:rsidP="007B380C">
            <w:pPr>
              <w:keepLines/>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038E98AB" w14:textId="77777777" w:rsidR="007B380C" w:rsidRPr="00E605AA" w:rsidRDefault="007B380C" w:rsidP="007B380C">
            <w:pPr>
              <w:keepLines/>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1083884E" w14:textId="77777777" w:rsidR="007B380C" w:rsidRPr="00E605AA" w:rsidRDefault="007B380C" w:rsidP="007B380C">
            <w:pPr>
              <w:keepLines/>
              <w:ind w:left="720" w:hanging="720"/>
            </w:pPr>
          </w:p>
        </w:tc>
      </w:tr>
      <w:tr w:rsidR="007B380C" w:rsidRPr="00E605AA" w14:paraId="7CDED15E" w14:textId="77777777" w:rsidTr="007B380C">
        <w:trPr>
          <w:cantSplit/>
          <w:trHeight w:val="46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B39E9D1" w14:textId="77777777" w:rsidR="007B380C" w:rsidRPr="00E605AA" w:rsidRDefault="007B380C" w:rsidP="007B380C"/>
        </w:tc>
        <w:tc>
          <w:tcPr>
            <w:tcW w:w="2265" w:type="dxa"/>
            <w:gridSpan w:val="7"/>
            <w:tcBorders>
              <w:top w:val="single" w:sz="4" w:space="0" w:color="auto"/>
              <w:left w:val="nil"/>
              <w:bottom w:val="single" w:sz="4" w:space="0" w:color="auto"/>
              <w:right w:val="single" w:sz="4" w:space="0" w:color="auto"/>
            </w:tcBorders>
          </w:tcPr>
          <w:p w14:paraId="17CBB4AB" w14:textId="77777777" w:rsidR="007B380C" w:rsidRPr="00E605AA" w:rsidRDefault="007B380C" w:rsidP="007B380C">
            <w:pPr>
              <w:keepLines/>
              <w:ind w:left="720" w:hanging="720"/>
            </w:pPr>
          </w:p>
        </w:tc>
      </w:tr>
    </w:tbl>
    <w:p w14:paraId="0B130DC5" w14:textId="77777777" w:rsidR="007B380C" w:rsidRPr="00E605AA" w:rsidRDefault="007B380C" w:rsidP="007B380C">
      <w:pPr>
        <w:keepLines/>
        <w:ind w:left="720" w:hanging="720"/>
      </w:pPr>
    </w:p>
    <w:p w14:paraId="7503F38A" w14:textId="77777777" w:rsidR="007B380C" w:rsidRPr="00E605AA" w:rsidRDefault="007B380C" w:rsidP="007B380C">
      <w:pPr>
        <w:keepLines/>
        <w:ind w:left="720" w:hanging="720"/>
      </w:pPr>
    </w:p>
    <w:p w14:paraId="33A2DF15" w14:textId="77777777" w:rsidR="007B380C" w:rsidRPr="00E605AA" w:rsidRDefault="007B380C" w:rsidP="007B380C">
      <w:pPr>
        <w:keepLines/>
        <w:ind w:left="720" w:hanging="720"/>
      </w:pPr>
    </w:p>
    <w:p w14:paraId="0A54FC7A"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FC3BF58" w14:textId="77777777" w:rsidTr="007B380C">
        <w:trPr>
          <w:cantSplit/>
          <w:trHeight w:val="890"/>
          <w:tblHeader/>
          <w:jc w:val="center"/>
        </w:trPr>
        <w:tc>
          <w:tcPr>
            <w:tcW w:w="8911" w:type="dxa"/>
            <w:gridSpan w:val="2"/>
            <w:tcBorders>
              <w:top w:val="nil"/>
              <w:left w:val="nil"/>
              <w:bottom w:val="nil"/>
              <w:right w:val="single" w:sz="4" w:space="0" w:color="auto"/>
            </w:tcBorders>
          </w:tcPr>
          <w:p w14:paraId="7966919C"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6EECFDD6" w14:textId="77777777" w:rsidR="007B380C" w:rsidRPr="00E605AA" w:rsidRDefault="007B380C" w:rsidP="007B380C">
            <w:pPr>
              <w:keepLines/>
              <w:ind w:left="720" w:right="113" w:hanging="720"/>
              <w:rPr>
                <w:b/>
                <w:bCs/>
              </w:rPr>
            </w:pPr>
          </w:p>
          <w:p w14:paraId="14D2F7CD" w14:textId="77777777" w:rsidR="007B380C" w:rsidRPr="00E605AA" w:rsidRDefault="007B380C" w:rsidP="007B380C">
            <w:pPr>
              <w:keepLines/>
              <w:ind w:left="720" w:right="113" w:hanging="720"/>
              <w:rPr>
                <w:b/>
                <w:bCs/>
                <w:sz w:val="22"/>
              </w:rPr>
            </w:pPr>
            <w:r w:rsidRPr="00E605AA">
              <w:rPr>
                <w:b/>
                <w:bCs/>
                <w:sz w:val="22"/>
              </w:rPr>
              <w:t>How</w:t>
            </w:r>
          </w:p>
          <w:p w14:paraId="7C792D17"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097599A5"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239073B4"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77B386F8" w14:textId="77777777" w:rsidR="007B380C" w:rsidRPr="00E605AA" w:rsidRDefault="007B380C" w:rsidP="007B380C">
            <w:pPr>
              <w:keepLines/>
              <w:ind w:left="720" w:hanging="720"/>
              <w:rPr>
                <w:b/>
                <w:bCs/>
                <w:sz w:val="22"/>
              </w:rPr>
            </w:pPr>
          </w:p>
          <w:p w14:paraId="3D4DDC58" w14:textId="77777777" w:rsidR="007B380C" w:rsidRPr="00E605AA" w:rsidRDefault="007B380C" w:rsidP="007B380C">
            <w:pPr>
              <w:keepLines/>
              <w:ind w:left="720" w:hanging="720"/>
              <w:rPr>
                <w:b/>
                <w:bCs/>
                <w:sz w:val="22"/>
              </w:rPr>
            </w:pPr>
          </w:p>
          <w:p w14:paraId="6F0AE65F" w14:textId="77777777" w:rsidR="007B380C" w:rsidRPr="00E605AA" w:rsidRDefault="007B380C" w:rsidP="007B380C">
            <w:pPr>
              <w:keepLines/>
              <w:ind w:left="720" w:hanging="720"/>
              <w:rPr>
                <w:b/>
                <w:bCs/>
                <w:sz w:val="22"/>
              </w:rPr>
            </w:pPr>
            <w:r w:rsidRPr="00E605AA">
              <w:rPr>
                <w:b/>
                <w:bCs/>
                <w:sz w:val="22"/>
              </w:rPr>
              <w:t>Yes</w:t>
            </w:r>
          </w:p>
          <w:p w14:paraId="1034B284" w14:textId="77777777" w:rsidR="007B380C" w:rsidRPr="00E605AA" w:rsidRDefault="007B380C" w:rsidP="007B380C">
            <w:pPr>
              <w:keepLines/>
              <w:ind w:left="720" w:hanging="720"/>
              <w:rPr>
                <w:b/>
                <w:bCs/>
                <w:sz w:val="22"/>
              </w:rPr>
            </w:pPr>
            <w:r w:rsidRPr="00E605AA">
              <w:rPr>
                <w:b/>
                <w:bCs/>
                <w:sz w:val="22"/>
              </w:rPr>
              <w:t>or</w:t>
            </w:r>
          </w:p>
          <w:p w14:paraId="50B129ED"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37A236E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651FF7AE"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166DB2E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64DCBCDB"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7F941239" w14:textId="77777777" w:rsidR="007B380C" w:rsidRPr="00E605AA" w:rsidRDefault="007B380C" w:rsidP="007B380C">
            <w:pPr>
              <w:keepLines/>
              <w:ind w:left="720" w:hanging="720"/>
              <w:rPr>
                <w:i/>
                <w:iCs/>
              </w:rPr>
            </w:pPr>
          </w:p>
          <w:p w14:paraId="6E8C1941"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0FB1B8E5"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300EDA6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44DE21A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18BEA56B" w14:textId="77777777" w:rsidR="007B380C" w:rsidRPr="00E605AA" w:rsidRDefault="007B380C" w:rsidP="007B380C">
            <w:pPr>
              <w:rPr>
                <w:sz w:val="22"/>
              </w:rPr>
            </w:pPr>
          </w:p>
        </w:tc>
      </w:tr>
      <w:tr w:rsidR="007B380C" w:rsidRPr="00E605AA" w14:paraId="3069FC1F"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0346063D"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G.  Accident/Incident Investigations</w:t>
            </w:r>
          </w:p>
        </w:tc>
      </w:tr>
      <w:tr w:rsidR="007B380C" w:rsidRPr="00E605AA" w14:paraId="545789F0" w14:textId="77777777" w:rsidTr="007B380C">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CFA0050"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G1.  </w:t>
            </w:r>
            <w:r w:rsidR="007B380C" w:rsidRPr="00AB1D4D">
              <w:rPr>
                <w:i/>
                <w:iCs/>
                <w:sz w:val="20"/>
                <w:szCs w:val="20"/>
              </w:rPr>
              <w:t xml:space="preserve">Is there a minimally effective system for conducting accident/incident investigations, including near-misses?  If not, please explain. </w:t>
            </w:r>
            <w:r w:rsidR="007B380C" w:rsidRPr="00AB1D4D">
              <w:rPr>
                <w:b/>
                <w:bCs/>
                <w:sz w:val="20"/>
                <w:szCs w:val="20"/>
              </w:rPr>
              <w:t>MR</w:t>
            </w:r>
            <w:r w:rsidR="007B380C" w:rsidRPr="00AB1D4D">
              <w:rPr>
                <w:b/>
                <w:bCs/>
                <w:sz w:val="20"/>
                <w:szCs w:val="20"/>
              </w:rPr>
              <w:sym w:font="Wingdings 2" w:char="0058"/>
            </w:r>
          </w:p>
          <w:p w14:paraId="4DEADFBE"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46965E67"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1B08238"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3B8047EE"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354480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35C3B31" w14:textId="77777777" w:rsidR="007B380C" w:rsidRPr="00E605AA" w:rsidRDefault="007B380C" w:rsidP="007B380C">
            <w:pPr>
              <w:keepLines/>
              <w:ind w:left="720" w:hanging="720"/>
            </w:pPr>
          </w:p>
        </w:tc>
      </w:tr>
      <w:tr w:rsidR="007B380C" w:rsidRPr="00E605AA" w14:paraId="213C915E"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D538C70"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93F6CC5" w14:textId="77777777" w:rsidR="007B380C" w:rsidRPr="00E605AA" w:rsidRDefault="007B380C" w:rsidP="007B380C">
            <w:pPr>
              <w:keepLines/>
              <w:ind w:left="720" w:hanging="720"/>
            </w:pPr>
          </w:p>
        </w:tc>
      </w:tr>
      <w:tr w:rsidR="007B380C" w:rsidRPr="00E605AA" w14:paraId="6411A6A8"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tcPr>
          <w:p w14:paraId="2BA187C9" w14:textId="77777777" w:rsidR="007B380C" w:rsidRPr="00AB1D4D" w:rsidRDefault="007B380C" w:rsidP="007B380C">
            <w:pPr>
              <w:rPr>
                <w:i/>
                <w:sz w:val="20"/>
                <w:szCs w:val="20"/>
              </w:rPr>
            </w:pPr>
            <w:r w:rsidRPr="00AB1D4D">
              <w:rPr>
                <w:sz w:val="20"/>
                <w:szCs w:val="20"/>
              </w:rPr>
              <w:t>G2.</w:t>
            </w:r>
            <w:r w:rsidRPr="00AB1D4D">
              <w:rPr>
                <w:i/>
                <w:sz w:val="20"/>
                <w:szCs w:val="20"/>
              </w:rPr>
              <w:t xml:space="preserve">   Is the accident/incident investigation policy and procedures documented and understood by all?</w:t>
            </w:r>
            <w:r>
              <w:rPr>
                <w:i/>
                <w:sz w:val="20"/>
                <w:szCs w:val="20"/>
              </w:rPr>
              <w:t xml:space="preserve">  If not, please explain.</w:t>
            </w:r>
          </w:p>
          <w:p w14:paraId="6EE2EC2E" w14:textId="77777777" w:rsidR="007B380C" w:rsidRPr="00AB1D4D" w:rsidRDefault="007B380C" w:rsidP="007B380C">
            <w:pPr>
              <w:pStyle w:val="BodyTextIndent2"/>
              <w:keepLines/>
              <w:numPr>
                <w:ilvl w:val="0"/>
                <w:numId w:val="26"/>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28B8977" w14:textId="77777777" w:rsidR="007B380C" w:rsidRDefault="007B380C" w:rsidP="007B380C">
            <w:pPr>
              <w:keepLines/>
              <w:ind w:left="720" w:hanging="720"/>
            </w:pPr>
          </w:p>
          <w:p w14:paraId="0E254B50"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47C6EE90"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35BAF47D"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04221A5" w14:textId="77777777" w:rsidR="007B380C" w:rsidRPr="00E605AA" w:rsidRDefault="007B380C" w:rsidP="007B380C">
            <w:pPr>
              <w:keepLines/>
              <w:ind w:left="720" w:hanging="720"/>
            </w:pPr>
          </w:p>
        </w:tc>
      </w:tr>
      <w:tr w:rsidR="007B380C" w:rsidRPr="00E605AA" w14:paraId="7B84CAB6" w14:textId="77777777" w:rsidTr="007B380C">
        <w:trPr>
          <w:cantSplit/>
          <w:trHeight w:val="352"/>
          <w:jc w:val="center"/>
        </w:trPr>
        <w:tc>
          <w:tcPr>
            <w:tcW w:w="8303" w:type="dxa"/>
            <w:vMerge/>
            <w:tcBorders>
              <w:left w:val="single" w:sz="4" w:space="0" w:color="auto"/>
              <w:bottom w:val="single" w:sz="4" w:space="0" w:color="auto"/>
              <w:right w:val="single" w:sz="4" w:space="0" w:color="auto"/>
            </w:tcBorders>
          </w:tcPr>
          <w:p w14:paraId="14337491" w14:textId="77777777" w:rsidR="007B380C" w:rsidRPr="00AB1D4D" w:rsidRDefault="007B380C" w:rsidP="007B380C">
            <w:pPr>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150BA9FB" w14:textId="77777777" w:rsidR="007B380C" w:rsidRPr="00E605AA" w:rsidRDefault="007B380C" w:rsidP="007B380C">
            <w:pPr>
              <w:keepLines/>
              <w:ind w:left="720" w:hanging="720"/>
            </w:pPr>
          </w:p>
        </w:tc>
      </w:tr>
      <w:tr w:rsidR="007B380C" w:rsidRPr="00E605AA" w14:paraId="1F1D7EB7"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tcPr>
          <w:p w14:paraId="3061A1BA" w14:textId="77777777" w:rsidR="007B380C" w:rsidRPr="00AB1D4D" w:rsidRDefault="007B380C" w:rsidP="007B380C">
            <w:pPr>
              <w:pStyle w:val="BodyTextIndent2"/>
              <w:keepLines/>
              <w:ind w:left="720" w:hanging="720"/>
              <w:rPr>
                <w:i/>
                <w:sz w:val="20"/>
                <w:szCs w:val="20"/>
              </w:rPr>
            </w:pPr>
            <w:r w:rsidRPr="00AB1D4D">
              <w:rPr>
                <w:sz w:val="20"/>
                <w:szCs w:val="20"/>
              </w:rPr>
              <w:t>G3.</w:t>
            </w:r>
            <w:r w:rsidRPr="00AB1D4D">
              <w:rPr>
                <w:i/>
                <w:sz w:val="20"/>
                <w:szCs w:val="20"/>
              </w:rPr>
              <w:t xml:space="preserve">   Is there a reporting system for near-misses that include tracking, etc.?</w:t>
            </w:r>
            <w:r>
              <w:rPr>
                <w:i/>
                <w:sz w:val="20"/>
                <w:szCs w:val="20"/>
              </w:rPr>
              <w:t xml:space="preserve">  If not, please explain.</w:t>
            </w:r>
          </w:p>
          <w:p w14:paraId="2C862EEB"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32C2B8C0" w14:textId="77777777" w:rsidR="007B380C" w:rsidRPr="00AB1D4D" w:rsidRDefault="007B380C" w:rsidP="007B380C">
            <w:pPr>
              <w:pStyle w:val="BodyTextIndent2"/>
              <w:keepLines/>
              <w:ind w:left="0"/>
              <w:rPr>
                <w:i/>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3366D3F" w14:textId="77777777" w:rsidR="007B380C" w:rsidRDefault="007B380C" w:rsidP="007B380C">
            <w:pPr>
              <w:keepLines/>
              <w:ind w:left="720" w:hanging="720"/>
            </w:pPr>
          </w:p>
          <w:p w14:paraId="0A09FF61"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3C96D885"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1FD4D92"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D95990D" w14:textId="77777777" w:rsidR="007B380C" w:rsidRPr="00E605AA" w:rsidRDefault="007B380C" w:rsidP="007B380C">
            <w:pPr>
              <w:keepLines/>
              <w:ind w:left="720" w:hanging="720"/>
            </w:pPr>
          </w:p>
        </w:tc>
      </w:tr>
      <w:tr w:rsidR="007B380C" w:rsidRPr="00E605AA" w14:paraId="3F55E89D" w14:textId="77777777" w:rsidTr="007B380C">
        <w:trPr>
          <w:cantSplit/>
          <w:trHeight w:val="352"/>
          <w:jc w:val="center"/>
        </w:trPr>
        <w:tc>
          <w:tcPr>
            <w:tcW w:w="8303" w:type="dxa"/>
            <w:vMerge/>
            <w:tcBorders>
              <w:left w:val="single" w:sz="4" w:space="0" w:color="auto"/>
              <w:bottom w:val="single" w:sz="4" w:space="0" w:color="auto"/>
              <w:right w:val="single" w:sz="4" w:space="0" w:color="auto"/>
            </w:tcBorders>
          </w:tcPr>
          <w:p w14:paraId="4992E7C1" w14:textId="77777777" w:rsidR="007B380C" w:rsidRPr="00AB1D4D" w:rsidRDefault="007B380C" w:rsidP="007B380C">
            <w:pPr>
              <w:pStyle w:val="BodyTextIndent2"/>
              <w:keepLines/>
              <w:ind w:left="720" w:hanging="72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23D1B693" w14:textId="77777777" w:rsidR="007B380C" w:rsidRPr="00E605AA" w:rsidRDefault="007B380C" w:rsidP="007B380C">
            <w:pPr>
              <w:keepLines/>
              <w:ind w:left="720" w:hanging="720"/>
            </w:pPr>
          </w:p>
        </w:tc>
      </w:tr>
      <w:tr w:rsidR="007B380C" w:rsidRPr="00E605AA" w14:paraId="53766358" w14:textId="77777777" w:rsidTr="007B380C">
        <w:trPr>
          <w:cantSplit/>
          <w:trHeight w:val="46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DC9A640"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G4.  </w:t>
            </w:r>
            <w:r w:rsidR="007B380C" w:rsidRPr="00AB1D4D">
              <w:rPr>
                <w:i/>
                <w:iCs/>
                <w:sz w:val="20"/>
                <w:szCs w:val="20"/>
              </w:rPr>
              <w:t xml:space="preserve">Are those conducting the investigations trained in accident/incident investigation techniques?  </w:t>
            </w:r>
            <w:r w:rsidR="007B380C">
              <w:rPr>
                <w:i/>
                <w:iCs/>
                <w:sz w:val="20"/>
                <w:szCs w:val="20"/>
              </w:rPr>
              <w:t>P</w:t>
            </w:r>
            <w:r w:rsidR="007B380C" w:rsidRPr="00AB1D4D">
              <w:rPr>
                <w:i/>
                <w:iCs/>
                <w:sz w:val="20"/>
                <w:szCs w:val="20"/>
              </w:rPr>
              <w:t xml:space="preserve">lease </w:t>
            </w:r>
            <w:r w:rsidR="007B380C">
              <w:rPr>
                <w:i/>
                <w:iCs/>
                <w:sz w:val="20"/>
                <w:szCs w:val="20"/>
              </w:rPr>
              <w:t xml:space="preserve">explain what techniques are used, e.g., </w:t>
            </w:r>
            <w:r w:rsidR="006B0296">
              <w:rPr>
                <w:i/>
                <w:iCs/>
                <w:sz w:val="20"/>
                <w:szCs w:val="20"/>
              </w:rPr>
              <w:t>Fault-Tree, Root Cause</w:t>
            </w:r>
            <w:r w:rsidR="007B380C">
              <w:rPr>
                <w:i/>
                <w:iCs/>
                <w:sz w:val="20"/>
                <w:szCs w:val="20"/>
              </w:rPr>
              <w:t>, etc</w:t>
            </w:r>
            <w:r w:rsidR="007B380C" w:rsidRPr="00AB1D4D">
              <w:rPr>
                <w:i/>
                <w:iCs/>
                <w:sz w:val="20"/>
                <w:szCs w:val="20"/>
              </w:rPr>
              <w:t>.</w:t>
            </w:r>
          </w:p>
          <w:p w14:paraId="1BFBCF93"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26570A94"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43D90E0"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78EBDB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B56A6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64440CB" w14:textId="77777777" w:rsidR="007B380C" w:rsidRPr="00E605AA" w:rsidRDefault="007B380C" w:rsidP="007B380C">
            <w:pPr>
              <w:keepLines/>
              <w:ind w:left="720" w:hanging="720"/>
            </w:pPr>
          </w:p>
        </w:tc>
      </w:tr>
      <w:tr w:rsidR="007B380C" w:rsidRPr="00E605AA" w14:paraId="4F41DADD"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FCDF843"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BBA259E" w14:textId="77777777" w:rsidR="007B380C" w:rsidRPr="00E605AA" w:rsidRDefault="007B380C" w:rsidP="007B380C">
            <w:pPr>
              <w:keepLines/>
              <w:ind w:left="720" w:hanging="720"/>
            </w:pPr>
          </w:p>
        </w:tc>
      </w:tr>
      <w:tr w:rsidR="007B380C" w:rsidRPr="00E605AA" w14:paraId="51F07A0A" w14:textId="77777777" w:rsidTr="007B380C">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C764087"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G5.  </w:t>
            </w:r>
            <w:r w:rsidR="007B380C" w:rsidRPr="00AB1D4D">
              <w:rPr>
                <w:i/>
                <w:iCs/>
                <w:sz w:val="20"/>
                <w:szCs w:val="20"/>
              </w:rPr>
              <w:t xml:space="preserve">Describe how investigators discover and document all the contributing factors that led to an accident/incident or a near-miss. </w:t>
            </w:r>
          </w:p>
          <w:p w14:paraId="4F9658A1"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55D2ED4E"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17E6BADB"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99B1E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EE099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973938E" w14:textId="77777777" w:rsidR="007B380C" w:rsidRPr="00E605AA" w:rsidRDefault="007B380C" w:rsidP="007B380C">
            <w:pPr>
              <w:keepLines/>
              <w:ind w:left="720" w:hanging="720"/>
            </w:pPr>
          </w:p>
        </w:tc>
      </w:tr>
      <w:tr w:rsidR="007B380C" w:rsidRPr="00E605AA" w14:paraId="6F0FE6C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186A81A"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75EBB872" w14:textId="77777777" w:rsidR="007B380C" w:rsidRPr="00E605AA" w:rsidRDefault="007B380C" w:rsidP="007B380C">
            <w:pPr>
              <w:keepLines/>
              <w:ind w:left="720" w:hanging="720"/>
            </w:pPr>
          </w:p>
        </w:tc>
      </w:tr>
      <w:tr w:rsidR="007B380C" w:rsidRPr="00E605AA" w14:paraId="1DFED8AE" w14:textId="77777777" w:rsidTr="007B380C">
        <w:trPr>
          <w:cantSplit/>
          <w:trHeight w:val="41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01603D7"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G6.  </w:t>
            </w:r>
            <w:r w:rsidR="007B380C" w:rsidRPr="00AB1D4D">
              <w:rPr>
                <w:i/>
                <w:iCs/>
                <w:sz w:val="20"/>
                <w:szCs w:val="20"/>
              </w:rPr>
              <w:t xml:space="preserve">Were any uncontrolled hazards discovered during the investigation previously addressed in any prior hazard analyses (e.g., baseline, self-inspection)? </w:t>
            </w:r>
            <w:r w:rsidR="007B380C">
              <w:rPr>
                <w:i/>
                <w:iCs/>
                <w:sz w:val="20"/>
                <w:szCs w:val="20"/>
              </w:rPr>
              <w:t xml:space="preserve"> </w:t>
            </w:r>
            <w:r w:rsidR="007B380C" w:rsidRPr="00AB1D4D">
              <w:rPr>
                <w:i/>
                <w:iCs/>
                <w:sz w:val="20"/>
                <w:szCs w:val="20"/>
              </w:rPr>
              <w:t>If yes, please explain.</w:t>
            </w:r>
          </w:p>
          <w:p w14:paraId="779E1FF3" w14:textId="77777777" w:rsidR="007B380C" w:rsidRPr="00AB1D4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083CAD1C"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AC9BA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7F73FB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354F9C4" w14:textId="77777777" w:rsidR="007B380C" w:rsidRPr="00E605AA" w:rsidRDefault="007B380C" w:rsidP="007B380C">
            <w:pPr>
              <w:keepLines/>
              <w:ind w:left="720" w:hanging="720"/>
            </w:pPr>
          </w:p>
        </w:tc>
      </w:tr>
      <w:tr w:rsidR="007B380C" w:rsidRPr="00E605AA" w14:paraId="2FCE7D31" w14:textId="77777777" w:rsidTr="007B380C">
        <w:trPr>
          <w:cantSplit/>
          <w:trHeight w:val="572"/>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4CB4415"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tcPr>
          <w:p w14:paraId="14FFAE4D" w14:textId="77777777" w:rsidR="007B380C" w:rsidRPr="00E605AA" w:rsidRDefault="007B380C" w:rsidP="007B380C">
            <w:pPr>
              <w:keepLines/>
              <w:ind w:left="720" w:hanging="720"/>
            </w:pPr>
          </w:p>
        </w:tc>
      </w:tr>
    </w:tbl>
    <w:p w14:paraId="1FA583A4" w14:textId="77777777" w:rsidR="007B380C" w:rsidRPr="00E605AA" w:rsidRDefault="007B380C" w:rsidP="007B380C">
      <w:pPr>
        <w:keepLines/>
        <w:ind w:left="720" w:hanging="720"/>
      </w:pPr>
    </w:p>
    <w:p w14:paraId="2BB7DEF4" w14:textId="77777777" w:rsidR="007B380C" w:rsidRPr="00E605AA" w:rsidRDefault="007B380C" w:rsidP="007B380C">
      <w:pPr>
        <w:keepLines/>
        <w:ind w:left="720" w:hanging="720"/>
      </w:pPr>
    </w:p>
    <w:p w14:paraId="47F10F35"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1F721978"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05E1328F"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2B5D444F" w14:textId="77777777" w:rsidR="007B380C" w:rsidRPr="00E605AA" w:rsidRDefault="007B380C" w:rsidP="007B380C">
            <w:pPr>
              <w:keepLines/>
              <w:ind w:left="720" w:right="113" w:hanging="720"/>
              <w:rPr>
                <w:b/>
                <w:bCs/>
              </w:rPr>
            </w:pPr>
          </w:p>
          <w:p w14:paraId="3412528E" w14:textId="77777777" w:rsidR="007B380C" w:rsidRPr="00E605AA" w:rsidRDefault="007B380C" w:rsidP="007B380C">
            <w:pPr>
              <w:keepLines/>
              <w:ind w:left="720" w:right="113" w:hanging="720"/>
              <w:rPr>
                <w:b/>
                <w:bCs/>
                <w:sz w:val="22"/>
              </w:rPr>
            </w:pPr>
            <w:r w:rsidRPr="00E605AA">
              <w:rPr>
                <w:b/>
                <w:bCs/>
                <w:sz w:val="22"/>
              </w:rPr>
              <w:t>How</w:t>
            </w:r>
          </w:p>
          <w:p w14:paraId="3DF5F2D8"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2A510070"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7747D1A1"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194200CE" w14:textId="77777777" w:rsidR="007B380C" w:rsidRPr="00E605AA" w:rsidRDefault="007B380C" w:rsidP="007B380C">
            <w:pPr>
              <w:keepLines/>
              <w:ind w:left="720" w:hanging="720"/>
              <w:rPr>
                <w:b/>
                <w:bCs/>
                <w:sz w:val="22"/>
              </w:rPr>
            </w:pPr>
          </w:p>
          <w:p w14:paraId="1425A74B" w14:textId="77777777" w:rsidR="007B380C" w:rsidRPr="00E605AA" w:rsidRDefault="007B380C" w:rsidP="007B380C">
            <w:pPr>
              <w:keepLines/>
              <w:ind w:left="720" w:hanging="720"/>
              <w:rPr>
                <w:b/>
                <w:bCs/>
                <w:sz w:val="22"/>
              </w:rPr>
            </w:pPr>
          </w:p>
          <w:p w14:paraId="038FB487" w14:textId="77777777" w:rsidR="007B380C" w:rsidRPr="00E605AA" w:rsidRDefault="007B380C" w:rsidP="007B380C">
            <w:pPr>
              <w:keepLines/>
              <w:ind w:left="720" w:hanging="720"/>
              <w:rPr>
                <w:b/>
                <w:bCs/>
                <w:sz w:val="22"/>
              </w:rPr>
            </w:pPr>
            <w:r w:rsidRPr="00E605AA">
              <w:rPr>
                <w:b/>
                <w:bCs/>
                <w:sz w:val="22"/>
              </w:rPr>
              <w:t>Yes</w:t>
            </w:r>
          </w:p>
          <w:p w14:paraId="3B0D4F13" w14:textId="77777777" w:rsidR="007B380C" w:rsidRPr="00E605AA" w:rsidRDefault="007B380C" w:rsidP="007B380C">
            <w:pPr>
              <w:keepLines/>
              <w:ind w:left="720" w:hanging="720"/>
              <w:rPr>
                <w:b/>
                <w:bCs/>
                <w:sz w:val="22"/>
              </w:rPr>
            </w:pPr>
            <w:r w:rsidRPr="00E605AA">
              <w:rPr>
                <w:b/>
                <w:bCs/>
                <w:sz w:val="22"/>
              </w:rPr>
              <w:t>or</w:t>
            </w:r>
          </w:p>
          <w:p w14:paraId="089F4FF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62CA8154"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DD056E0"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CA17D4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77918182"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008AA022" w14:textId="77777777" w:rsidR="007B380C" w:rsidRPr="00E605AA" w:rsidRDefault="007B380C" w:rsidP="007B380C">
            <w:pPr>
              <w:keepLines/>
              <w:ind w:left="720" w:hanging="720"/>
            </w:pPr>
          </w:p>
          <w:p w14:paraId="612DEADA" w14:textId="77777777" w:rsidR="007B380C" w:rsidRPr="00E605AA" w:rsidRDefault="007B380C" w:rsidP="007B380C">
            <w:pPr>
              <w:keepLines/>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3997975F"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0796E537"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E43051"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1E7C40" w14:textId="77777777" w:rsidR="007B380C" w:rsidRPr="00E605AA" w:rsidRDefault="007B380C" w:rsidP="007B380C">
            <w:pPr>
              <w:rPr>
                <w:sz w:val="22"/>
              </w:rPr>
            </w:pPr>
          </w:p>
        </w:tc>
      </w:tr>
      <w:tr w:rsidR="007B380C" w:rsidRPr="00E605AA" w14:paraId="51CD268E"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24224566"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H.  Trend Analysis</w:t>
            </w:r>
          </w:p>
        </w:tc>
      </w:tr>
      <w:tr w:rsidR="007B380C" w:rsidRPr="00E605AA" w14:paraId="5C3327A2" w14:textId="77777777" w:rsidTr="007B380C">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464D00E2" w14:textId="77777777" w:rsidR="007B380C" w:rsidRPr="004E5F2D" w:rsidRDefault="007B380C" w:rsidP="007B380C">
            <w:pPr>
              <w:keepLines/>
              <w:ind w:left="720" w:hanging="720"/>
              <w:rPr>
                <w:sz w:val="20"/>
                <w:szCs w:val="20"/>
              </w:rPr>
            </w:pPr>
            <w:r w:rsidRPr="004E5F2D">
              <w:rPr>
                <w:sz w:val="20"/>
                <w:szCs w:val="20"/>
              </w:rPr>
              <w:t xml:space="preserve">H1.  </w:t>
            </w:r>
            <w:r w:rsidRPr="004E5F2D">
              <w:rPr>
                <w:i/>
                <w:iCs/>
                <w:sz w:val="20"/>
                <w:szCs w:val="20"/>
              </w:rPr>
              <w:t>Does the site have a minimally effective means for identifying and assessing trends?</w:t>
            </w:r>
            <w:r w:rsidRPr="004E5F2D">
              <w:rPr>
                <w:b/>
                <w:bCs/>
                <w:sz w:val="20"/>
                <w:szCs w:val="20"/>
              </w:rPr>
              <w:t xml:space="preserve"> MR</w:t>
            </w:r>
            <w:r w:rsidRPr="004E5F2D">
              <w:rPr>
                <w:b/>
                <w:bCs/>
                <w:sz w:val="20"/>
                <w:szCs w:val="20"/>
              </w:rPr>
              <w:sym w:font="Wingdings 2" w:char="0058"/>
            </w:r>
            <w:r w:rsidRPr="004E5F2D">
              <w:rPr>
                <w:i/>
                <w:iCs/>
                <w:sz w:val="20"/>
                <w:szCs w:val="20"/>
              </w:rPr>
              <w:t xml:space="preserve"> </w:t>
            </w:r>
          </w:p>
          <w:p w14:paraId="1327BC24"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766962FA" w14:textId="77777777" w:rsidR="007B380C" w:rsidRDefault="007B380C" w:rsidP="007B380C">
            <w:pPr>
              <w:keepLines/>
              <w:ind w:left="720" w:hanging="720"/>
            </w:pPr>
          </w:p>
          <w:p w14:paraId="44070FF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5DFCA6B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0956DFD"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FA947C5" w14:textId="77777777" w:rsidR="007B380C" w:rsidRPr="00E605AA" w:rsidRDefault="007B380C" w:rsidP="007B380C">
            <w:pPr>
              <w:keepLines/>
              <w:ind w:left="720" w:hanging="720"/>
            </w:pPr>
          </w:p>
        </w:tc>
      </w:tr>
      <w:tr w:rsidR="007B380C" w:rsidRPr="00E605AA" w14:paraId="75FEB820"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844E3D"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3BBA5293" w14:textId="77777777" w:rsidR="007B380C" w:rsidRPr="00E605AA" w:rsidRDefault="007B380C" w:rsidP="007B380C">
            <w:pPr>
              <w:keepLines/>
            </w:pPr>
          </w:p>
        </w:tc>
      </w:tr>
      <w:tr w:rsidR="007B380C" w:rsidRPr="00E605AA" w14:paraId="3561E775" w14:textId="77777777" w:rsidTr="007B380C">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47EAA4F3"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H2.  </w:t>
            </w:r>
            <w:r w:rsidR="007B380C" w:rsidRPr="004E5F2D">
              <w:rPr>
                <w:i/>
                <w:iCs/>
                <w:sz w:val="20"/>
                <w:szCs w:val="20"/>
              </w:rPr>
              <w:t>Have there been any injury and/or illness trends over the last three years?  If so, please explain.</w:t>
            </w:r>
          </w:p>
          <w:p w14:paraId="0FC6EBE7" w14:textId="77777777" w:rsidR="007B380C" w:rsidRPr="004E5F2D" w:rsidRDefault="007B380C" w:rsidP="007B380C">
            <w:pPr>
              <w:pStyle w:val="BodyTextIndent2"/>
              <w:keepLines/>
              <w:ind w:left="720" w:hanging="720"/>
              <w:rPr>
                <w:sz w:val="20"/>
                <w:szCs w:val="20"/>
              </w:rPr>
            </w:pPr>
          </w:p>
          <w:p w14:paraId="5D54A66D"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3819591" w14:textId="77777777" w:rsidR="007B380C" w:rsidRDefault="007B380C" w:rsidP="007B380C">
            <w:pPr>
              <w:keepLines/>
              <w:ind w:left="720" w:hanging="720"/>
            </w:pPr>
          </w:p>
          <w:p w14:paraId="6D5399B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3B3CEA9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B0110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2D58BD2" w14:textId="77777777" w:rsidR="007B380C" w:rsidRPr="00E605AA" w:rsidRDefault="007B380C" w:rsidP="007B380C">
            <w:pPr>
              <w:keepLines/>
              <w:ind w:left="720" w:hanging="720"/>
            </w:pPr>
          </w:p>
        </w:tc>
      </w:tr>
      <w:tr w:rsidR="007B380C" w:rsidRPr="00E605AA" w14:paraId="0D8075A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94A20"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019D6035" w14:textId="77777777" w:rsidR="007B380C" w:rsidRPr="00E605AA" w:rsidRDefault="007B380C" w:rsidP="007B380C">
            <w:pPr>
              <w:keepLines/>
              <w:ind w:left="720" w:hanging="720"/>
            </w:pPr>
          </w:p>
        </w:tc>
      </w:tr>
      <w:tr w:rsidR="007B380C" w:rsidRPr="00E605AA" w14:paraId="7EE3347B"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142F059B" w14:textId="77777777" w:rsidR="007B380C" w:rsidRPr="004E5F2D" w:rsidRDefault="007B380C" w:rsidP="007B380C">
            <w:pPr>
              <w:pStyle w:val="BodyTextIndent2"/>
              <w:keepLines/>
              <w:ind w:left="720" w:hanging="720"/>
              <w:rPr>
                <w:i/>
                <w:sz w:val="20"/>
                <w:szCs w:val="20"/>
              </w:rPr>
            </w:pPr>
            <w:r w:rsidRPr="004E5F2D">
              <w:rPr>
                <w:sz w:val="20"/>
                <w:szCs w:val="20"/>
              </w:rPr>
              <w:t xml:space="preserve">H3.  </w:t>
            </w:r>
            <w:r w:rsidRPr="004E5F2D">
              <w:rPr>
                <w:i/>
                <w:sz w:val="20"/>
                <w:szCs w:val="20"/>
              </w:rPr>
              <w:t>Did the team identify trends that should have been identified by the site?  If so, please describe.</w:t>
            </w:r>
          </w:p>
          <w:p w14:paraId="6AF6BA2D" w14:textId="77777777" w:rsidR="007B380C" w:rsidRDefault="007B380C" w:rsidP="007B380C">
            <w:pPr>
              <w:pStyle w:val="BodyTextIndent2"/>
              <w:keepLines/>
              <w:ind w:left="0"/>
              <w:rPr>
                <w:sz w:val="20"/>
                <w:szCs w:val="20"/>
              </w:rPr>
            </w:pPr>
          </w:p>
          <w:p w14:paraId="16512EA6"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43774D87" w14:textId="77777777" w:rsidR="007B380C" w:rsidRDefault="007B380C" w:rsidP="007B380C">
            <w:pPr>
              <w:keepLines/>
              <w:ind w:left="720" w:hanging="720"/>
            </w:pPr>
          </w:p>
          <w:p w14:paraId="52E608DC"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5DEED170"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2DE596A5"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5BD1136D" w14:textId="77777777" w:rsidR="007B380C" w:rsidRPr="00E605AA" w:rsidRDefault="007B380C" w:rsidP="007B380C">
            <w:pPr>
              <w:keepLines/>
              <w:ind w:left="720" w:hanging="720"/>
            </w:pPr>
          </w:p>
        </w:tc>
      </w:tr>
      <w:tr w:rsidR="007B380C" w:rsidRPr="00E605AA" w14:paraId="2300AD0B" w14:textId="77777777" w:rsidTr="007B380C">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6D61447F" w14:textId="77777777" w:rsidR="007B380C" w:rsidRPr="004E5F2D" w:rsidRDefault="007B380C" w:rsidP="007B380C">
            <w:pPr>
              <w:pStyle w:val="BodyTextIndent2"/>
              <w:keepLines/>
              <w:ind w:left="720" w:hanging="72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478DB90B" w14:textId="77777777" w:rsidR="007B380C" w:rsidRPr="00E605AA" w:rsidRDefault="007B380C" w:rsidP="007B380C">
            <w:pPr>
              <w:keepLines/>
              <w:ind w:left="720" w:hanging="720"/>
            </w:pPr>
          </w:p>
        </w:tc>
      </w:tr>
      <w:tr w:rsidR="007B380C" w:rsidRPr="00E605AA" w14:paraId="351FF6F2" w14:textId="77777777" w:rsidTr="007B380C">
        <w:trPr>
          <w:cantSplit/>
          <w:trHeight w:val="458"/>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BFB54DD"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H4.  </w:t>
            </w:r>
            <w:r w:rsidR="007B380C" w:rsidRPr="004E5F2D">
              <w:rPr>
                <w:i/>
                <w:iCs/>
                <w:sz w:val="20"/>
                <w:szCs w:val="20"/>
              </w:rPr>
              <w:t>If there have been injury and/or illness trends, what</w:t>
            </w:r>
            <w:r w:rsidR="007B380C">
              <w:rPr>
                <w:i/>
                <w:iCs/>
                <w:sz w:val="20"/>
                <w:szCs w:val="20"/>
              </w:rPr>
              <w:t xml:space="preserve"> adequate</w:t>
            </w:r>
            <w:r w:rsidR="007B380C" w:rsidRPr="004E5F2D">
              <w:rPr>
                <w:i/>
                <w:iCs/>
                <w:sz w:val="20"/>
                <w:szCs w:val="20"/>
              </w:rPr>
              <w:t xml:space="preserve"> courses of action have been taken?  </w:t>
            </w:r>
            <w:r w:rsidR="007B380C">
              <w:rPr>
                <w:i/>
                <w:iCs/>
                <w:sz w:val="20"/>
                <w:szCs w:val="20"/>
              </w:rPr>
              <w:t>Please explain.</w:t>
            </w:r>
          </w:p>
          <w:p w14:paraId="23F38245" w14:textId="77777777" w:rsidR="007B380C" w:rsidRPr="004E5F2D" w:rsidRDefault="007B380C" w:rsidP="007B380C">
            <w:pPr>
              <w:pStyle w:val="BodyTextIndent2"/>
              <w:keepLines/>
              <w:ind w:left="720" w:hanging="720"/>
              <w:rPr>
                <w:sz w:val="20"/>
                <w:szCs w:val="20"/>
              </w:rPr>
            </w:pPr>
          </w:p>
          <w:p w14:paraId="4FD95EC4"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61156CE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DFFC2B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7DED14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A0FA454" w14:textId="77777777" w:rsidR="007B380C" w:rsidRPr="00E605AA" w:rsidRDefault="007B380C" w:rsidP="007B380C">
            <w:pPr>
              <w:keepLines/>
              <w:ind w:left="720" w:hanging="720"/>
            </w:pPr>
          </w:p>
        </w:tc>
      </w:tr>
      <w:tr w:rsidR="007B380C" w:rsidRPr="00E605AA" w14:paraId="6FD95514"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15FE2"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1AD81CE6" w14:textId="77777777" w:rsidR="007B380C" w:rsidRPr="00E605AA" w:rsidRDefault="007B380C" w:rsidP="007B380C">
            <w:pPr>
              <w:keepLines/>
              <w:ind w:left="720" w:hanging="720"/>
            </w:pPr>
          </w:p>
        </w:tc>
      </w:tr>
      <w:tr w:rsidR="007B380C" w:rsidRPr="00E605AA" w14:paraId="214D78B1"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7FA1E2F0"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H5.  </w:t>
            </w:r>
            <w:r w:rsidR="007B380C" w:rsidRPr="004E5F2D">
              <w:rPr>
                <w:i/>
                <w:iCs/>
                <w:sz w:val="20"/>
                <w:szCs w:val="20"/>
              </w:rPr>
              <w:t xml:space="preserve">Does the site assess trends utilizing data from hazard reports </w:t>
            </w:r>
            <w:r w:rsidR="006B0296">
              <w:rPr>
                <w:i/>
                <w:iCs/>
                <w:sz w:val="20"/>
                <w:szCs w:val="20"/>
              </w:rPr>
              <w:t>and/</w:t>
            </w:r>
            <w:r w:rsidR="007B380C" w:rsidRPr="004E5F2D">
              <w:rPr>
                <w:i/>
                <w:iCs/>
                <w:sz w:val="20"/>
                <w:szCs w:val="20"/>
              </w:rPr>
              <w:t>or accident/incident investigations to determine the potential for injuries and illnesses?  If not, please explain.</w:t>
            </w:r>
          </w:p>
          <w:p w14:paraId="008C0901" w14:textId="77777777" w:rsidR="007B380C" w:rsidRPr="004E5F2D" w:rsidRDefault="007B380C" w:rsidP="007B380C">
            <w:pPr>
              <w:pStyle w:val="BodyTextIndent2"/>
              <w:keepLines/>
              <w:ind w:left="720" w:hanging="720"/>
              <w:rPr>
                <w:sz w:val="20"/>
                <w:szCs w:val="20"/>
              </w:rPr>
            </w:pPr>
          </w:p>
          <w:p w14:paraId="17420990"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5B759481"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48CF113C"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4AD51066"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AE2FE95" w14:textId="77777777" w:rsidR="007B380C" w:rsidRPr="00E605AA" w:rsidRDefault="007B380C" w:rsidP="007B380C">
            <w:pPr>
              <w:keepLines/>
              <w:ind w:left="720" w:hanging="720"/>
            </w:pPr>
          </w:p>
        </w:tc>
      </w:tr>
      <w:tr w:rsidR="007B380C" w:rsidRPr="00E605AA" w14:paraId="6106CFFF" w14:textId="77777777" w:rsidTr="007B380C">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341BDAC5" w14:textId="77777777" w:rsidR="007B380C" w:rsidRPr="004E5F2D"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2BA48173" w14:textId="77777777" w:rsidR="007B380C" w:rsidRPr="00E605AA" w:rsidRDefault="007B380C" w:rsidP="007B380C">
            <w:pPr>
              <w:keepLines/>
              <w:ind w:left="720" w:hanging="720"/>
            </w:pPr>
          </w:p>
        </w:tc>
      </w:tr>
      <w:tr w:rsidR="007B380C" w:rsidRPr="00E605AA" w14:paraId="5365F332"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D6664D1" w14:textId="77777777" w:rsidR="007B380C" w:rsidRPr="004E5F2D" w:rsidRDefault="007B380C" w:rsidP="007B380C">
            <w:pPr>
              <w:rPr>
                <w:i/>
                <w:sz w:val="20"/>
                <w:szCs w:val="20"/>
              </w:rPr>
            </w:pPr>
            <w:r w:rsidRPr="004E5F2D">
              <w:rPr>
                <w:sz w:val="20"/>
                <w:szCs w:val="20"/>
              </w:rPr>
              <w:t xml:space="preserve">H6.  </w:t>
            </w:r>
            <w:r w:rsidRPr="004E5F2D">
              <w:rPr>
                <w:i/>
                <w:sz w:val="20"/>
                <w:szCs w:val="20"/>
              </w:rPr>
              <w:t>Are the results of trend analyses shared with employees and management and utilized to                           direct resources, prioritize hazard controls and modify goals to address trends?</w:t>
            </w:r>
            <w:r>
              <w:rPr>
                <w:i/>
                <w:sz w:val="20"/>
                <w:szCs w:val="20"/>
              </w:rPr>
              <w:t xml:space="preserve">  If not, please explain.</w:t>
            </w:r>
          </w:p>
          <w:p w14:paraId="3C369771" w14:textId="77777777" w:rsidR="007B380C" w:rsidRPr="004E5F2D" w:rsidRDefault="007B380C" w:rsidP="007B380C">
            <w:pPr>
              <w:rPr>
                <w:i/>
                <w:sz w:val="20"/>
                <w:szCs w:val="20"/>
              </w:rPr>
            </w:pPr>
          </w:p>
          <w:p w14:paraId="155CAB03"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F19473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7CDDA81"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F44525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B16C3E5" w14:textId="77777777" w:rsidR="007B380C" w:rsidRPr="00E605AA" w:rsidRDefault="007B380C" w:rsidP="007B380C">
            <w:pPr>
              <w:keepLines/>
              <w:ind w:left="720" w:hanging="720"/>
            </w:pPr>
          </w:p>
        </w:tc>
      </w:tr>
      <w:tr w:rsidR="007B380C" w:rsidRPr="00E605AA" w14:paraId="28537D9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F9830"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shd w:val="clear" w:color="auto" w:fill="auto"/>
          </w:tcPr>
          <w:p w14:paraId="01EE26CF" w14:textId="77777777" w:rsidR="007B380C" w:rsidRPr="00E605AA" w:rsidRDefault="007B380C" w:rsidP="007B380C">
            <w:pPr>
              <w:keepLines/>
              <w:ind w:left="720" w:hanging="720"/>
            </w:pPr>
          </w:p>
        </w:tc>
      </w:tr>
    </w:tbl>
    <w:p w14:paraId="26069C2C" w14:textId="77777777" w:rsidR="007B380C" w:rsidRPr="00E605AA" w:rsidRDefault="007B380C" w:rsidP="007B380C">
      <w:pPr>
        <w:keepLines/>
        <w:ind w:left="720" w:hanging="720"/>
      </w:pPr>
    </w:p>
    <w:p w14:paraId="66A20DF0"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8400DB9"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71FD94BD" w14:textId="77777777" w:rsidR="007B380C" w:rsidRPr="005B2018" w:rsidRDefault="007B380C" w:rsidP="007B380C">
            <w:pPr>
              <w:pStyle w:val="Heading3"/>
              <w:keepLines/>
              <w:ind w:left="720" w:hanging="720"/>
              <w:rPr>
                <w:szCs w:val="40"/>
              </w:rPr>
            </w:pPr>
            <w:r w:rsidRPr="00E605AA">
              <w:lastRenderedPageBreak/>
              <w:t xml:space="preserve"> </w:t>
            </w:r>
            <w:r w:rsidRPr="005B2018">
              <w:rPr>
                <w:szCs w:val="40"/>
              </w:rPr>
              <w:t>Section II: Worksite Analysis</w:t>
            </w:r>
          </w:p>
        </w:tc>
      </w:tr>
      <w:tr w:rsidR="007B380C" w:rsidRPr="00E605AA" w14:paraId="135F129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C5B3DCF" w14:textId="77777777" w:rsidR="007B380C" w:rsidRPr="00E605AA" w:rsidRDefault="007B380C" w:rsidP="00E35326">
            <w:pPr>
              <w:keepLines/>
              <w:ind w:left="720" w:hanging="720"/>
              <w:rPr>
                <w:sz w:val="22"/>
              </w:rPr>
            </w:pPr>
            <w:r w:rsidRPr="00E605AA">
              <w:rPr>
                <w:b/>
                <w:bCs/>
                <w:sz w:val="22"/>
              </w:rPr>
              <w:t>Merit Goals</w:t>
            </w:r>
            <w:r>
              <w:rPr>
                <w:b/>
                <w:bCs/>
                <w:sz w:val="22"/>
              </w:rPr>
              <w:t>:</w:t>
            </w:r>
            <w:r w:rsidRPr="00E605AA">
              <w:rPr>
                <w:sz w:val="22"/>
              </w:rPr>
              <w:t xml:space="preserve"> </w:t>
            </w:r>
            <w:r w:rsidRPr="00E605AA">
              <w:rPr>
                <w:sz w:val="22"/>
              </w:rPr>
              <w:tab/>
            </w:r>
            <w:r w:rsidRPr="00E605AA">
              <w:rPr>
                <w:sz w:val="22"/>
              </w:rPr>
              <w:tab/>
            </w:r>
            <w:r w:rsidRPr="00E605AA">
              <w:rPr>
                <w:i/>
                <w:iCs/>
                <w:sz w:val="22"/>
              </w:rPr>
              <w:t>(Include cross- reference to section, subsection, and question, e.g., II.B2)</w:t>
            </w:r>
          </w:p>
        </w:tc>
      </w:tr>
      <w:tr w:rsidR="007B380C" w:rsidRPr="00E605AA" w14:paraId="775C981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1598712" w14:textId="77777777" w:rsidR="007B380C" w:rsidRPr="00E605AA" w:rsidRDefault="007B380C" w:rsidP="007B380C">
            <w:pPr>
              <w:keepLines/>
              <w:ind w:left="720" w:hanging="720"/>
            </w:pPr>
          </w:p>
          <w:p w14:paraId="229F9150" w14:textId="77777777" w:rsidR="007B380C" w:rsidRPr="00E605AA" w:rsidRDefault="007B380C" w:rsidP="007B380C">
            <w:pPr>
              <w:keepLines/>
              <w:ind w:left="720" w:hanging="720"/>
              <w:rPr>
                <w:sz w:val="22"/>
              </w:rPr>
            </w:pPr>
            <w:r w:rsidRPr="00E605AA">
              <w:rPr>
                <w:sz w:val="22"/>
              </w:rPr>
              <w:t xml:space="preserve">1.     </w:t>
            </w:r>
          </w:p>
          <w:p w14:paraId="5E966062" w14:textId="77777777" w:rsidR="007B380C" w:rsidRPr="00E605AA" w:rsidRDefault="007B380C" w:rsidP="007B380C">
            <w:pPr>
              <w:keepLines/>
              <w:ind w:left="720" w:hanging="720"/>
              <w:rPr>
                <w:sz w:val="22"/>
              </w:rPr>
            </w:pPr>
          </w:p>
          <w:p w14:paraId="49FC83E4" w14:textId="77777777" w:rsidR="007B380C" w:rsidRPr="00E605AA" w:rsidRDefault="007B380C" w:rsidP="007B380C">
            <w:pPr>
              <w:keepLines/>
              <w:ind w:left="720" w:hanging="720"/>
            </w:pPr>
            <w:r w:rsidRPr="00E605AA">
              <w:rPr>
                <w:sz w:val="22"/>
              </w:rPr>
              <w:t>2.</w:t>
            </w:r>
          </w:p>
        </w:tc>
      </w:tr>
    </w:tbl>
    <w:p w14:paraId="3642C700"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84193F3"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AD92A89" w14:textId="77777777" w:rsidR="007B380C" w:rsidRPr="00E605AA" w:rsidRDefault="007B380C" w:rsidP="00E35326">
            <w:pPr>
              <w:keepLines/>
              <w:ind w:left="720" w:hanging="720"/>
            </w:pPr>
            <w:r w:rsidRPr="00E605AA">
              <w:rPr>
                <w:b/>
                <w:bCs/>
                <w:sz w:val="22"/>
              </w:rPr>
              <w:t>90-Day Items</w:t>
            </w:r>
            <w:r>
              <w:rPr>
                <w:b/>
                <w:bCs/>
                <w:sz w:val="22"/>
              </w:rPr>
              <w:t>:</w:t>
            </w:r>
            <w:r w:rsidRPr="00E605AA">
              <w:rPr>
                <w:b/>
                <w:bCs/>
              </w:rPr>
              <w:t xml:space="preserve"> </w:t>
            </w:r>
            <w:r w:rsidRPr="00E605AA">
              <w:rPr>
                <w:b/>
                <w:bCs/>
              </w:rPr>
              <w:tab/>
            </w:r>
            <w:r w:rsidRPr="00E605AA">
              <w:tab/>
            </w:r>
            <w:r w:rsidRPr="00E605AA">
              <w:rPr>
                <w:i/>
                <w:iCs/>
                <w:sz w:val="22"/>
              </w:rPr>
              <w:t>(Delete this section for final transmittal to National Office)</w:t>
            </w:r>
          </w:p>
        </w:tc>
      </w:tr>
      <w:tr w:rsidR="007B380C" w:rsidRPr="00E605AA" w14:paraId="5AD25CF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6D5A45F" w14:textId="77777777" w:rsidR="007B380C" w:rsidRPr="00E605AA" w:rsidRDefault="007B380C" w:rsidP="007B380C">
            <w:pPr>
              <w:keepLines/>
              <w:ind w:left="720" w:hanging="720"/>
            </w:pPr>
          </w:p>
          <w:p w14:paraId="0D0FBB37" w14:textId="77777777" w:rsidR="007B380C" w:rsidRPr="00E605AA" w:rsidRDefault="007B380C" w:rsidP="007B380C">
            <w:pPr>
              <w:keepLines/>
              <w:ind w:left="720" w:hanging="720"/>
              <w:rPr>
                <w:sz w:val="22"/>
              </w:rPr>
            </w:pPr>
            <w:r w:rsidRPr="00E605AA">
              <w:rPr>
                <w:sz w:val="22"/>
              </w:rPr>
              <w:t>1.</w:t>
            </w:r>
          </w:p>
          <w:p w14:paraId="2F8DD345" w14:textId="77777777" w:rsidR="007B380C" w:rsidRPr="00E605AA" w:rsidRDefault="007B380C" w:rsidP="007B380C">
            <w:pPr>
              <w:keepLines/>
              <w:ind w:left="720" w:hanging="720"/>
              <w:rPr>
                <w:sz w:val="22"/>
              </w:rPr>
            </w:pPr>
          </w:p>
          <w:p w14:paraId="6EEED0EF" w14:textId="77777777" w:rsidR="007B380C" w:rsidRPr="00E605AA" w:rsidRDefault="007B380C" w:rsidP="007B380C">
            <w:pPr>
              <w:keepLines/>
              <w:ind w:left="720" w:hanging="720"/>
            </w:pPr>
            <w:r w:rsidRPr="00E605AA">
              <w:rPr>
                <w:sz w:val="22"/>
              </w:rPr>
              <w:t>2.</w:t>
            </w:r>
          </w:p>
        </w:tc>
      </w:tr>
    </w:tbl>
    <w:p w14:paraId="5345E246"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10917A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B067025" w14:textId="77777777" w:rsidR="007B380C" w:rsidRPr="00B165C7" w:rsidRDefault="007B380C" w:rsidP="007B380C">
            <w:pPr>
              <w:pStyle w:val="Heading2"/>
              <w:keepLines/>
              <w:ind w:left="720" w:hanging="720"/>
              <w:jc w:val="left"/>
              <w:rPr>
                <w:rFonts w:ascii="Times New Roman" w:hAnsi="Times New Roman"/>
              </w:rPr>
            </w:pPr>
            <w:r w:rsidRPr="00B165C7">
              <w:rPr>
                <w:rFonts w:ascii="Times New Roman" w:hAnsi="Times New Roman"/>
              </w:rPr>
              <w:t>Best Practices:</w:t>
            </w:r>
          </w:p>
        </w:tc>
      </w:tr>
      <w:tr w:rsidR="007B380C" w:rsidRPr="00E605AA" w14:paraId="32360EC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4DE38B0" w14:textId="77777777" w:rsidR="007B380C" w:rsidRPr="00E605AA" w:rsidRDefault="007B380C" w:rsidP="007B380C">
            <w:pPr>
              <w:keepLines/>
              <w:ind w:left="720" w:hanging="720"/>
            </w:pPr>
          </w:p>
          <w:p w14:paraId="6C31A6E8" w14:textId="77777777" w:rsidR="007B380C" w:rsidRPr="00E605AA" w:rsidRDefault="007B380C" w:rsidP="007B380C">
            <w:pPr>
              <w:keepLines/>
              <w:ind w:left="720" w:hanging="720"/>
              <w:rPr>
                <w:sz w:val="22"/>
              </w:rPr>
            </w:pPr>
            <w:r w:rsidRPr="00E605AA">
              <w:rPr>
                <w:sz w:val="22"/>
              </w:rPr>
              <w:t>1.</w:t>
            </w:r>
          </w:p>
          <w:p w14:paraId="47DCF7F5" w14:textId="77777777" w:rsidR="007B380C" w:rsidRPr="00E605AA" w:rsidRDefault="007B380C" w:rsidP="007B380C">
            <w:pPr>
              <w:keepLines/>
              <w:ind w:left="720" w:hanging="720"/>
              <w:rPr>
                <w:sz w:val="22"/>
              </w:rPr>
            </w:pPr>
          </w:p>
          <w:p w14:paraId="03215E94" w14:textId="77777777" w:rsidR="007B380C" w:rsidRPr="00E605AA" w:rsidRDefault="007B380C" w:rsidP="007B380C">
            <w:pPr>
              <w:keepLines/>
              <w:ind w:left="720" w:hanging="720"/>
            </w:pPr>
            <w:r w:rsidRPr="00E605AA">
              <w:rPr>
                <w:sz w:val="22"/>
              </w:rPr>
              <w:t>2.</w:t>
            </w:r>
          </w:p>
        </w:tc>
      </w:tr>
    </w:tbl>
    <w:p w14:paraId="5EE2FA22"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78BEC9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4A2E083" w14:textId="77777777" w:rsidR="007B380C" w:rsidRPr="00663EEA" w:rsidRDefault="007B380C" w:rsidP="007B380C">
            <w:pPr>
              <w:keepLines/>
              <w:ind w:left="720" w:hanging="720"/>
            </w:pPr>
            <w:r w:rsidRPr="00663EEA">
              <w:rPr>
                <w:b/>
                <w:bCs/>
              </w:rPr>
              <w:t xml:space="preserve">Comments including Recommendations: </w:t>
            </w:r>
            <w:r w:rsidRPr="00663EEA">
              <w:rPr>
                <w:i/>
                <w:iCs/>
              </w:rPr>
              <w:t>(optional)</w:t>
            </w:r>
          </w:p>
        </w:tc>
      </w:tr>
      <w:tr w:rsidR="007B380C" w:rsidRPr="00E605AA" w14:paraId="5538BB6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E001F05" w14:textId="77777777" w:rsidR="007B380C" w:rsidRPr="00E605AA" w:rsidRDefault="007B380C" w:rsidP="007B380C">
            <w:pPr>
              <w:keepLines/>
              <w:ind w:left="720" w:hanging="720"/>
            </w:pPr>
          </w:p>
          <w:p w14:paraId="35B2C534" w14:textId="77777777" w:rsidR="007B380C" w:rsidRPr="00E605AA" w:rsidRDefault="007B380C" w:rsidP="007B380C">
            <w:pPr>
              <w:keepLines/>
              <w:ind w:left="720" w:hanging="720"/>
            </w:pPr>
            <w:r w:rsidRPr="00E605AA">
              <w:t>1.</w:t>
            </w:r>
          </w:p>
          <w:p w14:paraId="2644332F" w14:textId="77777777" w:rsidR="007B380C" w:rsidRPr="00E605AA" w:rsidRDefault="007B380C" w:rsidP="007B380C">
            <w:pPr>
              <w:keepLines/>
              <w:ind w:left="720" w:hanging="720"/>
            </w:pPr>
          </w:p>
          <w:p w14:paraId="216C5D01" w14:textId="77777777" w:rsidR="007B380C" w:rsidRPr="00E605AA" w:rsidRDefault="007B380C" w:rsidP="007B380C">
            <w:pPr>
              <w:keepLines/>
              <w:ind w:left="720" w:hanging="720"/>
            </w:pPr>
            <w:r w:rsidRPr="00E605AA">
              <w:t>2.</w:t>
            </w:r>
          </w:p>
        </w:tc>
      </w:tr>
    </w:tbl>
    <w:p w14:paraId="7C7AB95B"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7C246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B25CED3" w14:textId="77777777" w:rsidR="007B380C" w:rsidRPr="00663EEA" w:rsidRDefault="007B380C" w:rsidP="007B380C">
            <w:pPr>
              <w:keepLines/>
              <w:ind w:left="720" w:hanging="720"/>
            </w:pPr>
            <w:r w:rsidRPr="00663EEA">
              <w:rPr>
                <w:b/>
                <w:bCs/>
              </w:rPr>
              <w:t>Documents Referenced, Programs Reviewed:</w:t>
            </w:r>
            <w:r w:rsidRPr="00663EEA">
              <w:t xml:space="preserve"> </w:t>
            </w:r>
            <w:r w:rsidRPr="00663EEA">
              <w:rPr>
                <w:i/>
                <w:iCs/>
              </w:rPr>
              <w:t>(optional)</w:t>
            </w:r>
          </w:p>
        </w:tc>
      </w:tr>
      <w:tr w:rsidR="007B380C" w:rsidRPr="00E605AA" w14:paraId="753A463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698C9220" w14:textId="77777777" w:rsidR="007B380C" w:rsidRPr="00E605AA" w:rsidRDefault="007B380C" w:rsidP="007B380C">
            <w:pPr>
              <w:keepLines/>
              <w:ind w:left="720" w:hanging="720"/>
            </w:pPr>
          </w:p>
          <w:p w14:paraId="50CEBD40" w14:textId="77777777" w:rsidR="007B380C" w:rsidRPr="00E605AA" w:rsidRDefault="007B380C" w:rsidP="007B380C">
            <w:pPr>
              <w:keepLines/>
              <w:ind w:left="720" w:hanging="720"/>
            </w:pPr>
            <w:r w:rsidRPr="00E605AA">
              <w:t>1.</w:t>
            </w:r>
          </w:p>
          <w:p w14:paraId="263F221C" w14:textId="77777777" w:rsidR="007B380C" w:rsidRPr="00E605AA" w:rsidRDefault="007B380C" w:rsidP="007B380C">
            <w:pPr>
              <w:keepLines/>
              <w:ind w:left="720" w:hanging="720"/>
            </w:pPr>
          </w:p>
          <w:p w14:paraId="5F0C4830" w14:textId="77777777" w:rsidR="007B380C" w:rsidRPr="00E605AA" w:rsidRDefault="007B380C" w:rsidP="007B380C">
            <w:pPr>
              <w:pStyle w:val="Footer"/>
              <w:keepLines/>
              <w:tabs>
                <w:tab w:val="left" w:pos="720"/>
              </w:tabs>
              <w:ind w:left="720" w:hanging="720"/>
            </w:pPr>
            <w:r w:rsidRPr="00E605AA">
              <w:t>2.</w:t>
            </w:r>
          </w:p>
        </w:tc>
      </w:tr>
    </w:tbl>
    <w:p w14:paraId="57A53BBF" w14:textId="77777777" w:rsidR="007B380C" w:rsidRPr="00E605AA" w:rsidRDefault="007B380C" w:rsidP="007B380C">
      <w:pPr>
        <w:keepLines/>
        <w:ind w:left="720" w:hanging="720"/>
      </w:pPr>
    </w:p>
    <w:p w14:paraId="78F1E108" w14:textId="77777777" w:rsidR="007B380C" w:rsidRPr="00E605AA" w:rsidRDefault="007B380C" w:rsidP="007B380C">
      <w:pPr>
        <w:keepLines/>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4"/>
        <w:gridCol w:w="67"/>
        <w:gridCol w:w="542"/>
        <w:gridCol w:w="69"/>
        <w:gridCol w:w="9"/>
        <w:gridCol w:w="522"/>
        <w:gridCol w:w="7"/>
        <w:gridCol w:w="524"/>
        <w:gridCol w:w="7"/>
        <w:gridCol w:w="539"/>
      </w:tblGrid>
      <w:tr w:rsidR="007B380C" w:rsidRPr="00E605AA" w14:paraId="3D502FEA" w14:textId="77777777" w:rsidTr="00522F0B">
        <w:trPr>
          <w:cantSplit/>
          <w:trHeight w:val="412"/>
          <w:jc w:val="center"/>
        </w:trPr>
        <w:tc>
          <w:tcPr>
            <w:tcW w:w="9123" w:type="dxa"/>
            <w:gridSpan w:val="3"/>
            <w:tcBorders>
              <w:top w:val="nil"/>
              <w:left w:val="nil"/>
              <w:bottom w:val="single" w:sz="4" w:space="0" w:color="auto"/>
              <w:right w:val="single" w:sz="4" w:space="0" w:color="auto"/>
            </w:tcBorders>
          </w:tcPr>
          <w:p w14:paraId="7252D728" w14:textId="77777777" w:rsidR="007B380C" w:rsidRPr="00E605AA" w:rsidRDefault="007B380C" w:rsidP="007B380C">
            <w:pPr>
              <w:keepLines/>
              <w:ind w:left="720" w:hanging="720"/>
            </w:pPr>
          </w:p>
        </w:tc>
        <w:tc>
          <w:tcPr>
            <w:tcW w:w="1677" w:type="dxa"/>
            <w:gridSpan w:val="7"/>
            <w:tcBorders>
              <w:top w:val="single" w:sz="4" w:space="0" w:color="auto"/>
              <w:left w:val="single" w:sz="4" w:space="0" w:color="auto"/>
              <w:bottom w:val="single" w:sz="4" w:space="0" w:color="auto"/>
              <w:right w:val="single" w:sz="4" w:space="0" w:color="auto"/>
            </w:tcBorders>
          </w:tcPr>
          <w:p w14:paraId="6F14FF0E" w14:textId="77777777" w:rsidR="007B380C" w:rsidRPr="00E605AA" w:rsidRDefault="007B380C" w:rsidP="007B380C">
            <w:pPr>
              <w:pStyle w:val="BodyText"/>
              <w:keepLines/>
            </w:pPr>
          </w:p>
          <w:p w14:paraId="1389C116" w14:textId="77777777" w:rsidR="007B380C" w:rsidRPr="00E605AA" w:rsidRDefault="007B380C" w:rsidP="007B380C">
            <w:pPr>
              <w:pStyle w:val="BodyText"/>
              <w:keepLines/>
            </w:pPr>
            <w:r w:rsidRPr="00E605AA">
              <w:t>How</w:t>
            </w:r>
          </w:p>
          <w:p w14:paraId="26C12C5B" w14:textId="77777777" w:rsidR="007B380C" w:rsidRPr="00E605AA" w:rsidRDefault="007B380C" w:rsidP="007B380C">
            <w:pPr>
              <w:pStyle w:val="BodyText"/>
              <w:keepLines/>
            </w:pPr>
            <w:r w:rsidRPr="00E605AA">
              <w:t>Assessed</w:t>
            </w:r>
          </w:p>
          <w:p w14:paraId="5BCF5DD9" w14:textId="77777777" w:rsidR="007B380C" w:rsidRPr="00E605AA" w:rsidRDefault="007B380C" w:rsidP="007B380C">
            <w:pPr>
              <w:keepLines/>
              <w:ind w:left="720" w:hanging="720"/>
            </w:pPr>
          </w:p>
        </w:tc>
      </w:tr>
      <w:tr w:rsidR="007B380C" w:rsidRPr="00E605AA" w14:paraId="0C3A843F" w14:textId="77777777" w:rsidTr="00522F0B">
        <w:trPr>
          <w:cantSplit/>
          <w:trHeight w:val="412"/>
          <w:jc w:val="center"/>
        </w:trPr>
        <w:tc>
          <w:tcPr>
            <w:tcW w:w="8514" w:type="dxa"/>
            <w:tcBorders>
              <w:top w:val="nil"/>
              <w:left w:val="single" w:sz="4" w:space="0" w:color="auto"/>
              <w:bottom w:val="single" w:sz="4" w:space="0" w:color="auto"/>
              <w:right w:val="single" w:sz="4" w:space="0" w:color="auto"/>
            </w:tcBorders>
          </w:tcPr>
          <w:p w14:paraId="484AF4EE" w14:textId="77777777" w:rsidR="007B380C" w:rsidRPr="00E605AA" w:rsidRDefault="007B380C" w:rsidP="007B380C">
            <w:pPr>
              <w:keepLines/>
              <w:ind w:left="720" w:hanging="720"/>
            </w:pPr>
          </w:p>
          <w:p w14:paraId="7EA32EE4" w14:textId="77777777" w:rsidR="007B380C" w:rsidRPr="00E605AA" w:rsidRDefault="007B380C" w:rsidP="007B380C">
            <w:pPr>
              <w:keepLines/>
              <w:ind w:left="720" w:hanging="720"/>
            </w:pPr>
          </w:p>
          <w:p w14:paraId="554AD843" w14:textId="77777777" w:rsidR="007B380C" w:rsidRPr="00E605AA" w:rsidRDefault="007B380C" w:rsidP="007B380C">
            <w:pPr>
              <w:keepLines/>
              <w:ind w:left="720" w:hanging="720"/>
            </w:pPr>
          </w:p>
        </w:tc>
        <w:tc>
          <w:tcPr>
            <w:tcW w:w="687" w:type="dxa"/>
            <w:gridSpan w:val="4"/>
            <w:vMerge w:val="restart"/>
            <w:tcBorders>
              <w:top w:val="single" w:sz="4" w:space="0" w:color="auto"/>
              <w:left w:val="single" w:sz="4" w:space="0" w:color="auto"/>
              <w:bottom w:val="single" w:sz="4" w:space="0" w:color="auto"/>
              <w:right w:val="single" w:sz="48" w:space="0" w:color="999999"/>
            </w:tcBorders>
          </w:tcPr>
          <w:p w14:paraId="335770DC" w14:textId="77777777" w:rsidR="007B380C" w:rsidRPr="00E605AA" w:rsidRDefault="007B380C" w:rsidP="007B380C">
            <w:pPr>
              <w:keepLines/>
              <w:ind w:left="720" w:hanging="720"/>
              <w:rPr>
                <w:b/>
                <w:bCs/>
              </w:rPr>
            </w:pPr>
          </w:p>
          <w:p w14:paraId="3C917EB0" w14:textId="77777777" w:rsidR="007B380C" w:rsidRPr="00E605AA" w:rsidRDefault="007B380C" w:rsidP="007B380C">
            <w:pPr>
              <w:keepLines/>
              <w:ind w:left="720" w:hanging="720"/>
              <w:rPr>
                <w:b/>
                <w:bCs/>
              </w:rPr>
            </w:pPr>
          </w:p>
          <w:p w14:paraId="34B60CD1" w14:textId="77777777" w:rsidR="007B380C" w:rsidRPr="00E605AA" w:rsidRDefault="007B380C" w:rsidP="007B380C">
            <w:pPr>
              <w:keepLines/>
              <w:ind w:left="720" w:hanging="720"/>
              <w:rPr>
                <w:b/>
                <w:bCs/>
              </w:rPr>
            </w:pPr>
          </w:p>
          <w:p w14:paraId="47167076" w14:textId="77777777" w:rsidR="007B380C" w:rsidRPr="00E605AA" w:rsidRDefault="007B380C" w:rsidP="007B380C">
            <w:pPr>
              <w:keepLines/>
              <w:ind w:left="720" w:hanging="720"/>
              <w:rPr>
                <w:b/>
                <w:bCs/>
                <w:sz w:val="22"/>
              </w:rPr>
            </w:pPr>
            <w:r w:rsidRPr="00E605AA">
              <w:rPr>
                <w:b/>
                <w:bCs/>
                <w:sz w:val="22"/>
              </w:rPr>
              <w:t>Yes</w:t>
            </w:r>
          </w:p>
          <w:p w14:paraId="42E54418" w14:textId="77777777" w:rsidR="007B380C" w:rsidRPr="00E605AA" w:rsidRDefault="007B380C" w:rsidP="007B380C">
            <w:pPr>
              <w:keepLines/>
              <w:ind w:left="720" w:hanging="720"/>
              <w:rPr>
                <w:b/>
                <w:bCs/>
                <w:sz w:val="22"/>
              </w:rPr>
            </w:pPr>
            <w:r w:rsidRPr="00E605AA">
              <w:rPr>
                <w:b/>
                <w:bCs/>
                <w:sz w:val="22"/>
              </w:rPr>
              <w:t>or</w:t>
            </w:r>
          </w:p>
          <w:p w14:paraId="707235C4" w14:textId="77777777" w:rsidR="007B380C" w:rsidRPr="00E605AA" w:rsidRDefault="007B380C" w:rsidP="007B380C">
            <w:pPr>
              <w:keepLines/>
              <w:ind w:left="720" w:hanging="720"/>
              <w:rPr>
                <w:b/>
                <w:bCs/>
              </w:rPr>
            </w:pPr>
            <w:r w:rsidRPr="00E605AA">
              <w:rPr>
                <w:b/>
                <w:bCs/>
                <w:sz w:val="22"/>
              </w:rPr>
              <w:t>No</w:t>
            </w:r>
          </w:p>
        </w:tc>
        <w:tc>
          <w:tcPr>
            <w:tcW w:w="529" w:type="dxa"/>
            <w:gridSpan w:val="2"/>
            <w:vMerge w:val="restart"/>
            <w:tcBorders>
              <w:top w:val="single" w:sz="4" w:space="0" w:color="auto"/>
              <w:left w:val="single" w:sz="48" w:space="0" w:color="999999"/>
              <w:bottom w:val="single" w:sz="4" w:space="0" w:color="auto"/>
              <w:right w:val="single" w:sz="4" w:space="0" w:color="auto"/>
            </w:tcBorders>
            <w:textDirection w:val="btLr"/>
          </w:tcPr>
          <w:p w14:paraId="6885935E"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gridSpan w:val="2"/>
            <w:vMerge w:val="restart"/>
            <w:tcBorders>
              <w:top w:val="single" w:sz="4" w:space="0" w:color="auto"/>
              <w:left w:val="single" w:sz="4" w:space="0" w:color="auto"/>
              <w:bottom w:val="single" w:sz="4" w:space="0" w:color="auto"/>
              <w:right w:val="single" w:sz="4" w:space="0" w:color="auto"/>
            </w:tcBorders>
            <w:textDirection w:val="btLr"/>
          </w:tcPr>
          <w:p w14:paraId="67735E07" w14:textId="77777777" w:rsidR="007B380C" w:rsidRPr="00E605AA" w:rsidRDefault="007B380C" w:rsidP="007B380C">
            <w:pPr>
              <w:keepLines/>
              <w:ind w:left="720" w:right="113" w:hanging="720"/>
              <w:rPr>
                <w:sz w:val="22"/>
              </w:rPr>
            </w:pPr>
            <w:r w:rsidRPr="00E605AA">
              <w:rPr>
                <w:sz w:val="22"/>
              </w:rPr>
              <w:t>Observation</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14:paraId="4FEB2D6D"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65DDF734" w14:textId="77777777" w:rsidTr="00522F0B">
        <w:trPr>
          <w:cantSplit/>
          <w:trHeight w:val="411"/>
          <w:jc w:val="center"/>
        </w:trPr>
        <w:tc>
          <w:tcPr>
            <w:tcW w:w="8514" w:type="dxa"/>
            <w:tcBorders>
              <w:top w:val="single" w:sz="4" w:space="0" w:color="auto"/>
              <w:left w:val="single" w:sz="4" w:space="0" w:color="auto"/>
              <w:bottom w:val="single" w:sz="4" w:space="0" w:color="auto"/>
              <w:right w:val="single" w:sz="4" w:space="0" w:color="auto"/>
            </w:tcBorders>
          </w:tcPr>
          <w:p w14:paraId="3BF0099A" w14:textId="77777777" w:rsidR="007B380C" w:rsidRPr="003821FB" w:rsidRDefault="007B380C" w:rsidP="007B380C">
            <w:pPr>
              <w:keepLines/>
              <w:ind w:left="720" w:hanging="720"/>
            </w:pPr>
          </w:p>
          <w:p w14:paraId="02AD32F0" w14:textId="77777777" w:rsidR="007B380C" w:rsidRPr="003821FB" w:rsidRDefault="007B380C" w:rsidP="003821FB">
            <w:pPr>
              <w:pStyle w:val="Heading3"/>
              <w:keepLines/>
              <w:ind w:left="720" w:hanging="720"/>
              <w:jc w:val="left"/>
              <w:rPr>
                <w:i/>
                <w:iCs/>
                <w:sz w:val="24"/>
                <w:highlight w:val="green"/>
              </w:rPr>
            </w:pPr>
            <w:r w:rsidRPr="003821FB">
              <w:rPr>
                <w:i/>
                <w:iCs/>
                <w:sz w:val="24"/>
              </w:rPr>
              <w:t xml:space="preserve">Section </w:t>
            </w:r>
            <w:smartTag w:uri="urn:schemas-microsoft-com:office:smarttags" w:element="stockticker">
              <w:r w:rsidRPr="003821FB">
                <w:rPr>
                  <w:i/>
                  <w:iCs/>
                  <w:sz w:val="24"/>
                </w:rPr>
                <w:t>III</w:t>
              </w:r>
            </w:smartTag>
            <w:r w:rsidRPr="003821FB">
              <w:rPr>
                <w:i/>
                <w:iCs/>
                <w:sz w:val="24"/>
              </w:rPr>
              <w:t>: Hazard Prevention and Control</w:t>
            </w:r>
          </w:p>
        </w:tc>
        <w:tc>
          <w:tcPr>
            <w:tcW w:w="687" w:type="dxa"/>
            <w:gridSpan w:val="4"/>
            <w:vMerge/>
            <w:tcBorders>
              <w:top w:val="single" w:sz="4" w:space="0" w:color="auto"/>
              <w:left w:val="single" w:sz="4" w:space="0" w:color="auto"/>
              <w:bottom w:val="single" w:sz="4" w:space="0" w:color="auto"/>
              <w:right w:val="single" w:sz="4" w:space="0" w:color="auto"/>
            </w:tcBorders>
            <w:vAlign w:val="center"/>
          </w:tcPr>
          <w:p w14:paraId="4987DA6F" w14:textId="77777777" w:rsidR="007B380C" w:rsidRPr="00E605AA" w:rsidRDefault="007B380C" w:rsidP="007B380C">
            <w:pPr>
              <w:rPr>
                <w:b/>
                <w:bCs/>
              </w:rPr>
            </w:pPr>
          </w:p>
        </w:tc>
        <w:tc>
          <w:tcPr>
            <w:tcW w:w="529" w:type="dxa"/>
            <w:gridSpan w:val="2"/>
            <w:vMerge/>
            <w:tcBorders>
              <w:top w:val="single" w:sz="4" w:space="0" w:color="auto"/>
              <w:left w:val="single" w:sz="4" w:space="0" w:color="auto"/>
              <w:bottom w:val="single" w:sz="4" w:space="0" w:color="auto"/>
              <w:right w:val="single" w:sz="4" w:space="0" w:color="auto"/>
            </w:tcBorders>
            <w:vAlign w:val="center"/>
          </w:tcPr>
          <w:p w14:paraId="7BD3A578" w14:textId="77777777" w:rsidR="007B380C" w:rsidRPr="00E605AA" w:rsidRDefault="007B380C" w:rsidP="007B380C">
            <w:pPr>
              <w:rPr>
                <w:sz w:val="22"/>
              </w:rPr>
            </w:pPr>
          </w:p>
        </w:tc>
        <w:tc>
          <w:tcPr>
            <w:tcW w:w="531" w:type="dxa"/>
            <w:gridSpan w:val="2"/>
            <w:vMerge/>
            <w:tcBorders>
              <w:top w:val="single" w:sz="4" w:space="0" w:color="auto"/>
              <w:left w:val="single" w:sz="4" w:space="0" w:color="auto"/>
              <w:bottom w:val="single" w:sz="4" w:space="0" w:color="auto"/>
              <w:right w:val="single" w:sz="4" w:space="0" w:color="auto"/>
            </w:tcBorders>
            <w:vAlign w:val="center"/>
          </w:tcPr>
          <w:p w14:paraId="017FF8F0" w14:textId="77777777" w:rsidR="007B380C" w:rsidRPr="00E605AA" w:rsidRDefault="007B380C" w:rsidP="007B380C">
            <w:pPr>
              <w:rPr>
                <w:sz w:val="22"/>
              </w:rPr>
            </w:pPr>
          </w:p>
        </w:tc>
        <w:tc>
          <w:tcPr>
            <w:tcW w:w="539" w:type="dxa"/>
            <w:vMerge/>
            <w:tcBorders>
              <w:top w:val="single" w:sz="4" w:space="0" w:color="auto"/>
              <w:left w:val="single" w:sz="4" w:space="0" w:color="auto"/>
              <w:bottom w:val="single" w:sz="4" w:space="0" w:color="auto"/>
              <w:right w:val="single" w:sz="4" w:space="0" w:color="auto"/>
            </w:tcBorders>
            <w:vAlign w:val="center"/>
          </w:tcPr>
          <w:p w14:paraId="257DCAE8" w14:textId="77777777" w:rsidR="007B380C" w:rsidRPr="00E605AA" w:rsidRDefault="007B380C" w:rsidP="007B380C">
            <w:pPr>
              <w:rPr>
                <w:sz w:val="22"/>
              </w:rPr>
            </w:pPr>
          </w:p>
        </w:tc>
      </w:tr>
      <w:tr w:rsidR="007B380C" w:rsidRPr="00E605AA" w14:paraId="28588B6A" w14:textId="77777777" w:rsidTr="00522F0B">
        <w:trPr>
          <w:cantSplit/>
          <w:trHeight w:val="275"/>
          <w:jc w:val="center"/>
        </w:trPr>
        <w:tc>
          <w:tcPr>
            <w:tcW w:w="10800" w:type="dxa"/>
            <w:gridSpan w:val="10"/>
            <w:tcBorders>
              <w:top w:val="single" w:sz="4" w:space="0" w:color="auto"/>
              <w:left w:val="single" w:sz="4" w:space="0" w:color="auto"/>
              <w:bottom w:val="single" w:sz="4" w:space="0" w:color="auto"/>
              <w:right w:val="single" w:sz="4" w:space="0" w:color="auto"/>
            </w:tcBorders>
          </w:tcPr>
          <w:p w14:paraId="0F6171D4"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A.  Hazard Prevention and Control</w:t>
            </w:r>
          </w:p>
        </w:tc>
      </w:tr>
      <w:tr w:rsidR="007B380C" w:rsidRPr="00E605AA" w14:paraId="148D6F9D" w14:textId="77777777" w:rsidTr="00522F0B">
        <w:trPr>
          <w:cantSplit/>
          <w:trHeight w:val="50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7E91A3A" w14:textId="77777777" w:rsidR="007B380C" w:rsidRPr="000603D6" w:rsidRDefault="000611DF" w:rsidP="007B380C">
            <w:pPr>
              <w:pStyle w:val="BodyTextIndent2"/>
              <w:keepLines/>
              <w:ind w:left="0"/>
              <w:rPr>
                <w:b/>
                <w:bCs/>
                <w:sz w:val="20"/>
                <w:szCs w:val="20"/>
              </w:rPr>
            </w:pPr>
            <w:r>
              <w:rPr>
                <w:sz w:val="20"/>
                <w:szCs w:val="20"/>
              </w:rPr>
              <w:t xml:space="preserve">           </w:t>
            </w:r>
            <w:r w:rsidR="007B380C" w:rsidRPr="000603D6">
              <w:rPr>
                <w:sz w:val="20"/>
                <w:szCs w:val="20"/>
              </w:rPr>
              <w:t xml:space="preserve">A1.  </w:t>
            </w:r>
            <w:r w:rsidR="007B380C" w:rsidRPr="000603D6">
              <w:rPr>
                <w:i/>
                <w:iCs/>
                <w:sz w:val="20"/>
                <w:szCs w:val="20"/>
              </w:rPr>
              <w:t>Does the site select at least minimally effective controls to prevent exposing employees to hazard</w:t>
            </w:r>
            <w:r w:rsidR="006B0296">
              <w:rPr>
                <w:i/>
                <w:iCs/>
                <w:sz w:val="20"/>
                <w:szCs w:val="20"/>
              </w:rPr>
              <w:t>s</w:t>
            </w:r>
            <w:r w:rsidR="007B380C" w:rsidRPr="000603D6">
              <w:rPr>
                <w:i/>
                <w:iCs/>
                <w:sz w:val="20"/>
                <w:szCs w:val="20"/>
              </w:rPr>
              <w:t xml:space="preserve">? </w:t>
            </w:r>
            <w:r w:rsidR="007B380C" w:rsidRPr="000603D6">
              <w:rPr>
                <w:b/>
                <w:bCs/>
                <w:i/>
                <w:iCs/>
                <w:sz w:val="20"/>
                <w:szCs w:val="20"/>
              </w:rPr>
              <w:t xml:space="preserve"> </w:t>
            </w:r>
            <w:r w:rsidR="007B380C" w:rsidRPr="000603D6">
              <w:rPr>
                <w:b/>
                <w:bCs/>
                <w:sz w:val="20"/>
                <w:szCs w:val="20"/>
              </w:rPr>
              <w:t>MR</w:t>
            </w:r>
            <w:r w:rsidR="007B380C" w:rsidRPr="000603D6">
              <w:rPr>
                <w:b/>
                <w:bCs/>
                <w:sz w:val="20"/>
                <w:szCs w:val="20"/>
              </w:rPr>
              <w:sym w:font="Wingdings 2" w:char="0058"/>
            </w:r>
          </w:p>
          <w:p w14:paraId="74A0102A" w14:textId="77777777" w:rsidR="007B380C" w:rsidRPr="000603D6"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3B990715"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78B172CA"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4A8D9822"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351227CB" w14:textId="77777777" w:rsidR="007B380C" w:rsidRPr="00E605AA" w:rsidRDefault="007B380C" w:rsidP="007B380C">
            <w:pPr>
              <w:keepLines/>
              <w:ind w:left="720" w:hanging="720"/>
            </w:pPr>
          </w:p>
        </w:tc>
      </w:tr>
      <w:tr w:rsidR="007B380C" w:rsidRPr="00E605AA" w14:paraId="65A78BE4" w14:textId="77777777" w:rsidTr="00522F0B">
        <w:trPr>
          <w:cantSplit/>
          <w:trHeight w:val="89"/>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0FF9DD9"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39575012" w14:textId="77777777" w:rsidR="007B380C" w:rsidRPr="00E605AA" w:rsidRDefault="007B380C" w:rsidP="007B380C">
            <w:pPr>
              <w:keepLines/>
              <w:ind w:left="720" w:hanging="720"/>
            </w:pPr>
          </w:p>
        </w:tc>
      </w:tr>
      <w:tr w:rsidR="007B380C" w:rsidRPr="00E605AA" w14:paraId="754979E7" w14:textId="77777777" w:rsidTr="00522F0B">
        <w:trPr>
          <w:cantSplit/>
          <w:trHeight w:val="59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7AEA35C" w14:textId="77777777" w:rsidR="007B380C" w:rsidRPr="000603D6" w:rsidRDefault="000611DF" w:rsidP="007B380C">
            <w:pPr>
              <w:pStyle w:val="BodyTextIndent2"/>
              <w:keepLines/>
              <w:ind w:left="0"/>
              <w:rPr>
                <w:b/>
                <w:bCs/>
                <w:sz w:val="20"/>
                <w:szCs w:val="20"/>
              </w:rPr>
            </w:pPr>
            <w:r>
              <w:rPr>
                <w:sz w:val="20"/>
                <w:szCs w:val="20"/>
              </w:rPr>
              <w:t xml:space="preserve">           </w:t>
            </w:r>
            <w:r w:rsidR="007B380C" w:rsidRPr="000603D6">
              <w:rPr>
                <w:sz w:val="20"/>
                <w:szCs w:val="20"/>
              </w:rPr>
              <w:t xml:space="preserve">A2.  </w:t>
            </w:r>
            <w:r w:rsidR="007B380C" w:rsidRPr="000603D6">
              <w:rPr>
                <w:i/>
                <w:iCs/>
                <w:sz w:val="20"/>
                <w:szCs w:val="20"/>
              </w:rPr>
              <w:t xml:space="preserve">When the site selects hazard controls, does it follow the preferred hierarchy (engineering controls, administrative controls, work practice controls [e.g., lockout/tagout, bloodborne pathogens, and confined space programs], and personal protective equipment) to eliminate or control hazards?  Please provide examples, such as how exposures to health hazards were controlled.  </w:t>
            </w:r>
          </w:p>
          <w:p w14:paraId="31BDF217" w14:textId="77777777" w:rsidR="007B380C" w:rsidRPr="000603D6" w:rsidRDefault="007B380C" w:rsidP="007B380C">
            <w:pPr>
              <w:pStyle w:val="BodyTextIndent2"/>
              <w:keepLines/>
              <w:tabs>
                <w:tab w:val="left" w:pos="4650"/>
              </w:tabs>
              <w:ind w:left="720" w:hanging="720"/>
              <w:rPr>
                <w:sz w:val="20"/>
                <w:szCs w:val="20"/>
              </w:rPr>
            </w:pPr>
            <w:r w:rsidRPr="000603D6">
              <w:rPr>
                <w:sz w:val="20"/>
                <w:szCs w:val="20"/>
              </w:rPr>
              <w:tab/>
            </w:r>
            <w:r w:rsidRPr="000603D6">
              <w:rPr>
                <w:sz w:val="20"/>
                <w:szCs w:val="20"/>
              </w:rPr>
              <w:tab/>
            </w:r>
          </w:p>
          <w:p w14:paraId="5EFD24E2"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307CEBB6"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436B7763"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CCFFBBE"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21F95548" w14:textId="77777777" w:rsidR="007B380C" w:rsidRPr="00E605AA" w:rsidRDefault="007B380C" w:rsidP="007B380C">
            <w:pPr>
              <w:keepLines/>
              <w:ind w:left="720" w:hanging="720"/>
            </w:pPr>
          </w:p>
        </w:tc>
      </w:tr>
      <w:tr w:rsidR="007B380C" w:rsidRPr="00E605AA" w14:paraId="3A986E50" w14:textId="77777777" w:rsidTr="00522F0B">
        <w:trPr>
          <w:cantSplit/>
          <w:trHeight w:val="697"/>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ED68F73"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284A046C" w14:textId="77777777" w:rsidR="007B380C" w:rsidRPr="00E605AA" w:rsidRDefault="007B380C" w:rsidP="007B380C">
            <w:pPr>
              <w:keepLines/>
              <w:ind w:left="720" w:hanging="720"/>
            </w:pPr>
          </w:p>
        </w:tc>
      </w:tr>
      <w:tr w:rsidR="007B380C" w:rsidRPr="00E605AA" w14:paraId="7A979F33" w14:textId="77777777" w:rsidTr="00522F0B">
        <w:trPr>
          <w:cantSplit/>
          <w:trHeight w:val="55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04CCCD0E"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A3.  </w:t>
            </w:r>
            <w:r w:rsidR="007B380C" w:rsidRPr="000603D6">
              <w:rPr>
                <w:i/>
                <w:iCs/>
                <w:sz w:val="20"/>
                <w:szCs w:val="20"/>
              </w:rPr>
              <w:t>Describe any administrative controls used at the site to limit employee exposure to hazards (for example, job rotation).</w:t>
            </w:r>
          </w:p>
          <w:p w14:paraId="3FE34B55" w14:textId="77777777" w:rsidR="007B380C" w:rsidRPr="000603D6" w:rsidRDefault="007B380C" w:rsidP="007B380C">
            <w:pPr>
              <w:pStyle w:val="BodyTextIndent2"/>
              <w:keepLines/>
              <w:ind w:left="720" w:hanging="720"/>
              <w:rPr>
                <w:sz w:val="20"/>
                <w:szCs w:val="20"/>
              </w:rPr>
            </w:pPr>
          </w:p>
          <w:p w14:paraId="0DCDCD08"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shd w:val="diagStripe" w:color="auto" w:fill="auto"/>
          </w:tcPr>
          <w:p w14:paraId="2B3F5485"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379A3707"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323DD0AD"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087B3B1E" w14:textId="77777777" w:rsidR="007B380C" w:rsidRPr="00E605AA" w:rsidRDefault="007B380C" w:rsidP="007B380C">
            <w:pPr>
              <w:keepLines/>
              <w:ind w:left="720" w:hanging="720"/>
            </w:pPr>
          </w:p>
        </w:tc>
      </w:tr>
      <w:tr w:rsidR="007B380C" w:rsidRPr="00E605AA" w14:paraId="53B42C77"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5C3554D"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51AC227E" w14:textId="77777777" w:rsidR="007B380C" w:rsidRPr="00E605AA" w:rsidRDefault="007B380C" w:rsidP="007B380C">
            <w:pPr>
              <w:keepLines/>
              <w:ind w:left="720" w:hanging="720"/>
            </w:pPr>
          </w:p>
        </w:tc>
      </w:tr>
      <w:tr w:rsidR="007B380C" w:rsidRPr="00E605AA" w14:paraId="11CB9C81" w14:textId="77777777" w:rsidTr="00522F0B">
        <w:trPr>
          <w:cantSplit/>
          <w:trHeight w:val="46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421AB243"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A4.  </w:t>
            </w:r>
            <w:r w:rsidR="007B380C" w:rsidRPr="000603D6">
              <w:rPr>
                <w:i/>
                <w:iCs/>
                <w:sz w:val="20"/>
                <w:szCs w:val="20"/>
              </w:rPr>
              <w:t>Do the work practice controls and administrative controls adequately address those hazards not covered by engineering controls?  If not, please explain.</w:t>
            </w:r>
          </w:p>
          <w:p w14:paraId="153596CC" w14:textId="77777777" w:rsidR="007B380C" w:rsidRPr="000603D6" w:rsidRDefault="007B380C" w:rsidP="007B380C">
            <w:pPr>
              <w:pStyle w:val="BodyTextIndent2"/>
              <w:keepLines/>
              <w:ind w:left="720" w:hanging="720"/>
              <w:rPr>
                <w:sz w:val="20"/>
                <w:szCs w:val="20"/>
              </w:rPr>
            </w:pPr>
          </w:p>
          <w:p w14:paraId="43E6DD83"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0ACCB66C"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6A7EF9D0"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2442A3B0"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2B8E6BD5" w14:textId="77777777" w:rsidR="007B380C" w:rsidRPr="00E605AA" w:rsidRDefault="007B380C" w:rsidP="007B380C">
            <w:pPr>
              <w:keepLines/>
              <w:ind w:left="720" w:hanging="720"/>
            </w:pPr>
          </w:p>
        </w:tc>
      </w:tr>
      <w:tr w:rsidR="007B380C" w:rsidRPr="00E605AA" w14:paraId="6DE6EBCE"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4B3FB756"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66693A1A" w14:textId="77777777" w:rsidR="007B380C" w:rsidRPr="00E605AA" w:rsidRDefault="007B380C" w:rsidP="007B380C">
            <w:pPr>
              <w:keepLines/>
              <w:ind w:left="720" w:hanging="720"/>
            </w:pPr>
          </w:p>
        </w:tc>
      </w:tr>
      <w:tr w:rsidR="007B380C" w:rsidRPr="00E605AA" w14:paraId="16A0BFC5" w14:textId="77777777" w:rsidTr="00522F0B">
        <w:trPr>
          <w:cantSplit/>
          <w:trHeight w:val="530"/>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4EF14169"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A5.  </w:t>
            </w:r>
            <w:r w:rsidR="007B380C" w:rsidRPr="000603D6">
              <w:rPr>
                <w:i/>
                <w:iCs/>
                <w:sz w:val="20"/>
                <w:szCs w:val="20"/>
              </w:rPr>
              <w:t>Are the work practice controls (e.g., lockout/tagout, bloodborne pathogens, and confined space programs) recommended by hazard analyses implemented at the site?  If not, please explain.</w:t>
            </w:r>
          </w:p>
          <w:p w14:paraId="1867317D" w14:textId="77777777" w:rsidR="007B380C" w:rsidRPr="000603D6" w:rsidRDefault="007B380C" w:rsidP="007B380C">
            <w:pPr>
              <w:pStyle w:val="BodyTextIndent2"/>
              <w:keepLines/>
              <w:ind w:left="720" w:hanging="720"/>
              <w:rPr>
                <w:sz w:val="20"/>
                <w:szCs w:val="20"/>
              </w:rPr>
            </w:pPr>
          </w:p>
          <w:p w14:paraId="49E241CE"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08035AEC"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03C3D678"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B077F0E"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39A1FE2C" w14:textId="77777777" w:rsidR="007B380C" w:rsidRPr="00E605AA" w:rsidRDefault="007B380C" w:rsidP="007B380C">
            <w:pPr>
              <w:keepLines/>
              <w:ind w:left="720" w:hanging="720"/>
            </w:pPr>
          </w:p>
        </w:tc>
      </w:tr>
      <w:tr w:rsidR="007B380C" w:rsidRPr="00E605AA" w14:paraId="1B6FE038"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FE99D9E"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305080F4" w14:textId="77777777" w:rsidR="007B380C" w:rsidRPr="00E605AA" w:rsidRDefault="007B380C" w:rsidP="007B380C">
            <w:pPr>
              <w:keepLines/>
              <w:ind w:left="720" w:hanging="720"/>
            </w:pPr>
          </w:p>
        </w:tc>
      </w:tr>
      <w:tr w:rsidR="007B380C" w:rsidRPr="00E605AA" w14:paraId="7D510979" w14:textId="77777777" w:rsidTr="00522F0B">
        <w:trPr>
          <w:cantSplit/>
          <w:trHeight w:val="41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2DF97413"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A6.  </w:t>
            </w:r>
            <w:r w:rsidR="007B380C" w:rsidRPr="000603D6">
              <w:rPr>
                <w:i/>
                <w:iCs/>
                <w:sz w:val="20"/>
                <w:szCs w:val="20"/>
              </w:rPr>
              <w:t>Are follow-up studies (where appropriate) conducted to ensure that hazard controls were adequate?  If not, please explain.</w:t>
            </w:r>
          </w:p>
          <w:p w14:paraId="55E6CB6D" w14:textId="77777777" w:rsidR="007B380C" w:rsidRPr="000603D6" w:rsidRDefault="007B380C" w:rsidP="007B380C">
            <w:pPr>
              <w:pStyle w:val="BodyTextIndent2"/>
              <w:keepLines/>
              <w:ind w:left="720" w:hanging="720"/>
              <w:rPr>
                <w:sz w:val="20"/>
                <w:szCs w:val="20"/>
              </w:rPr>
            </w:pPr>
          </w:p>
          <w:p w14:paraId="1216FC3A"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16D6F891"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500A8EB1"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40110919"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6896D407" w14:textId="77777777" w:rsidR="007B380C" w:rsidRPr="00E605AA" w:rsidRDefault="007B380C" w:rsidP="007B380C">
            <w:pPr>
              <w:keepLines/>
              <w:ind w:left="720" w:hanging="720"/>
            </w:pPr>
          </w:p>
        </w:tc>
      </w:tr>
      <w:tr w:rsidR="007B380C" w:rsidRPr="00E605AA" w14:paraId="1F5D4389"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8E56D9B"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04AA9686" w14:textId="77777777" w:rsidR="007B380C" w:rsidRPr="00E605AA" w:rsidRDefault="007B380C" w:rsidP="007B380C">
            <w:pPr>
              <w:keepLines/>
              <w:ind w:left="720" w:hanging="720"/>
            </w:pPr>
          </w:p>
        </w:tc>
      </w:tr>
      <w:tr w:rsidR="007B380C" w:rsidRPr="00E605AA" w14:paraId="3060A28C" w14:textId="77777777" w:rsidTr="00522F0B">
        <w:trPr>
          <w:cantSplit/>
          <w:trHeight w:val="37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57F4A2BA"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A7.</w:t>
            </w:r>
            <w:r w:rsidR="007B380C" w:rsidRPr="000603D6">
              <w:rPr>
                <w:i/>
                <w:iCs/>
                <w:sz w:val="20"/>
                <w:szCs w:val="20"/>
              </w:rPr>
              <w:t xml:space="preserve">  Are hazard controls documented and addressed in appropriate procedures, safety and health rules, inspections, training, etc.?  Provide examples.</w:t>
            </w:r>
          </w:p>
          <w:p w14:paraId="5F13B01B" w14:textId="77777777" w:rsidR="007B380C" w:rsidRPr="000603D6" w:rsidRDefault="007B380C" w:rsidP="007B380C">
            <w:pPr>
              <w:pStyle w:val="BodyTextIndent2"/>
              <w:keepLines/>
              <w:ind w:left="720" w:hanging="720"/>
              <w:rPr>
                <w:sz w:val="20"/>
                <w:szCs w:val="20"/>
              </w:rPr>
            </w:pPr>
          </w:p>
          <w:p w14:paraId="1157E34A"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73B73B70"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5770224F"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3E11CD3"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6E1B823F" w14:textId="77777777" w:rsidR="007B380C" w:rsidRPr="00E605AA" w:rsidRDefault="007B380C" w:rsidP="007B380C">
            <w:pPr>
              <w:keepLines/>
              <w:ind w:left="720" w:hanging="720"/>
            </w:pPr>
          </w:p>
        </w:tc>
      </w:tr>
      <w:tr w:rsidR="007B380C" w:rsidRPr="00E605AA" w14:paraId="5BFA3DD3"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0648B1D9" w14:textId="77777777" w:rsidR="007B380C" w:rsidRPr="00E605AA" w:rsidRDefault="007B380C" w:rsidP="007B380C"/>
        </w:tc>
        <w:tc>
          <w:tcPr>
            <w:tcW w:w="2219" w:type="dxa"/>
            <w:gridSpan w:val="8"/>
            <w:tcBorders>
              <w:top w:val="single" w:sz="4" w:space="0" w:color="auto"/>
              <w:left w:val="nil"/>
              <w:bottom w:val="single" w:sz="4" w:space="0" w:color="auto"/>
              <w:right w:val="single" w:sz="4" w:space="0" w:color="auto"/>
            </w:tcBorders>
          </w:tcPr>
          <w:p w14:paraId="2DDB9545" w14:textId="77777777" w:rsidR="007B380C" w:rsidRPr="00E605AA" w:rsidRDefault="007B380C" w:rsidP="007B380C">
            <w:pPr>
              <w:keepLines/>
              <w:ind w:left="720" w:hanging="720"/>
            </w:pPr>
          </w:p>
        </w:tc>
      </w:tr>
    </w:tbl>
    <w:p w14:paraId="2A22A59D" w14:textId="77777777" w:rsidR="007B380C" w:rsidRDefault="007B380C" w:rsidP="007B380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749"/>
        <w:gridCol w:w="559"/>
        <w:gridCol w:w="498"/>
        <w:gridCol w:w="7"/>
        <w:gridCol w:w="490"/>
        <w:gridCol w:w="14"/>
        <w:gridCol w:w="483"/>
      </w:tblGrid>
      <w:tr w:rsidR="007B380C" w:rsidRPr="00E605AA" w14:paraId="1DA05EA9" w14:textId="77777777" w:rsidTr="00E349CA">
        <w:trPr>
          <w:cantSplit/>
          <w:trHeight w:val="825"/>
          <w:tblHeader/>
          <w:jc w:val="center"/>
        </w:trPr>
        <w:tc>
          <w:tcPr>
            <w:tcW w:w="8749" w:type="dxa"/>
            <w:tcBorders>
              <w:top w:val="nil"/>
              <w:left w:val="nil"/>
              <w:bottom w:val="nil"/>
              <w:right w:val="nil"/>
            </w:tcBorders>
          </w:tcPr>
          <w:p w14:paraId="0E384956" w14:textId="77777777" w:rsidR="007B380C" w:rsidRPr="00E605AA" w:rsidRDefault="007B380C" w:rsidP="007B380C">
            <w:pPr>
              <w:keepNext/>
              <w:keepLines/>
              <w:ind w:left="720" w:hanging="720"/>
            </w:pPr>
          </w:p>
        </w:tc>
        <w:tc>
          <w:tcPr>
            <w:tcW w:w="559" w:type="dxa"/>
            <w:tcBorders>
              <w:top w:val="nil"/>
              <w:left w:val="nil"/>
              <w:bottom w:val="single" w:sz="4" w:space="0" w:color="auto"/>
              <w:right w:val="single" w:sz="4" w:space="0" w:color="auto"/>
            </w:tcBorders>
          </w:tcPr>
          <w:p w14:paraId="20621ECB" w14:textId="77777777" w:rsidR="007B380C" w:rsidRPr="00E605AA" w:rsidRDefault="007B380C" w:rsidP="007B380C">
            <w:pPr>
              <w:keepNext/>
              <w:keepLines/>
              <w:ind w:left="720" w:hanging="720"/>
              <w:rPr>
                <w:b/>
                <w:bCs/>
                <w:sz w:val="22"/>
              </w:rPr>
            </w:pP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6F440E36" w14:textId="77777777" w:rsidR="007B380C" w:rsidRPr="00E605AA" w:rsidRDefault="007B380C" w:rsidP="007B380C">
            <w:pPr>
              <w:keepNext/>
              <w:keepLines/>
              <w:ind w:left="720" w:hanging="720"/>
              <w:rPr>
                <w:b/>
                <w:bCs/>
                <w:sz w:val="22"/>
              </w:rPr>
            </w:pPr>
            <w:r w:rsidRPr="00E605AA">
              <w:rPr>
                <w:b/>
                <w:bCs/>
                <w:sz w:val="22"/>
              </w:rPr>
              <w:t>How</w:t>
            </w:r>
          </w:p>
          <w:p w14:paraId="20E21DDD" w14:textId="77777777" w:rsidR="007B380C" w:rsidRPr="00E605AA" w:rsidRDefault="007B380C" w:rsidP="007B380C">
            <w:pPr>
              <w:keepNext/>
              <w:keepLines/>
              <w:ind w:left="720" w:hanging="720"/>
              <w:rPr>
                <w:sz w:val="22"/>
              </w:rPr>
            </w:pPr>
            <w:r w:rsidRPr="00E605AA">
              <w:rPr>
                <w:b/>
                <w:bCs/>
                <w:sz w:val="22"/>
              </w:rPr>
              <w:t>Assessed</w:t>
            </w:r>
          </w:p>
        </w:tc>
      </w:tr>
      <w:tr w:rsidR="007B380C" w:rsidRPr="00E605AA" w14:paraId="57A7CC4D" w14:textId="77777777" w:rsidTr="00E349CA">
        <w:trPr>
          <w:cantSplit/>
          <w:tblHeader/>
          <w:jc w:val="center"/>
        </w:trPr>
        <w:tc>
          <w:tcPr>
            <w:tcW w:w="8749" w:type="dxa"/>
            <w:tcBorders>
              <w:top w:val="nil"/>
              <w:left w:val="nil"/>
              <w:bottom w:val="single" w:sz="4" w:space="0" w:color="auto"/>
              <w:right w:val="single" w:sz="4" w:space="0" w:color="auto"/>
            </w:tcBorders>
          </w:tcPr>
          <w:p w14:paraId="2C5C35CA" w14:textId="77777777" w:rsidR="007B380C" w:rsidRPr="00E605AA" w:rsidRDefault="007B380C" w:rsidP="007B380C">
            <w:pPr>
              <w:keepNext/>
              <w:keepLines/>
              <w:ind w:left="720" w:hanging="720"/>
            </w:pPr>
          </w:p>
          <w:p w14:paraId="6888494B" w14:textId="77777777" w:rsidR="007B380C" w:rsidRPr="00E605AA" w:rsidRDefault="007B380C" w:rsidP="007B380C">
            <w:pPr>
              <w:keepNext/>
              <w:keepLines/>
              <w:ind w:left="720" w:hanging="720"/>
            </w:pPr>
          </w:p>
          <w:p w14:paraId="4F70A3F4" w14:textId="77777777" w:rsidR="007B380C" w:rsidRPr="00E605AA" w:rsidRDefault="007B380C" w:rsidP="007B380C">
            <w:pPr>
              <w:pStyle w:val="BodyText"/>
              <w:keepLines/>
            </w:pPr>
          </w:p>
          <w:p w14:paraId="2F4E9C16" w14:textId="77777777" w:rsidR="007B380C" w:rsidRPr="00E605AA" w:rsidRDefault="007B380C" w:rsidP="007B380C">
            <w:pPr>
              <w:keepNext/>
              <w:keepLines/>
              <w:ind w:left="720" w:hanging="720"/>
            </w:pPr>
          </w:p>
        </w:tc>
        <w:tc>
          <w:tcPr>
            <w:tcW w:w="559" w:type="dxa"/>
            <w:vMerge w:val="restart"/>
            <w:tcBorders>
              <w:top w:val="single" w:sz="4" w:space="0" w:color="auto"/>
              <w:left w:val="single" w:sz="4" w:space="0" w:color="auto"/>
              <w:bottom w:val="single" w:sz="4" w:space="0" w:color="auto"/>
              <w:right w:val="single" w:sz="48" w:space="0" w:color="999999"/>
            </w:tcBorders>
          </w:tcPr>
          <w:p w14:paraId="75C6C6AA" w14:textId="77777777" w:rsidR="007B380C" w:rsidRPr="00E605AA" w:rsidRDefault="007B380C" w:rsidP="007B380C">
            <w:pPr>
              <w:keepNext/>
              <w:keepLines/>
              <w:ind w:left="720" w:hanging="720"/>
              <w:rPr>
                <w:b/>
                <w:bCs/>
                <w:sz w:val="22"/>
              </w:rPr>
            </w:pPr>
          </w:p>
          <w:p w14:paraId="65C05D51" w14:textId="77777777" w:rsidR="007B380C" w:rsidRPr="00E605AA" w:rsidRDefault="007B380C" w:rsidP="007B380C">
            <w:pPr>
              <w:keepNext/>
              <w:keepLines/>
              <w:ind w:left="720" w:hanging="720"/>
              <w:rPr>
                <w:b/>
                <w:bCs/>
                <w:sz w:val="22"/>
              </w:rPr>
            </w:pPr>
          </w:p>
          <w:p w14:paraId="1FC8EC7B" w14:textId="77777777" w:rsidR="007B380C" w:rsidRPr="00E605AA" w:rsidRDefault="007B380C" w:rsidP="007B380C">
            <w:pPr>
              <w:keepNext/>
              <w:keepLines/>
              <w:ind w:left="720" w:hanging="720"/>
              <w:rPr>
                <w:b/>
                <w:bCs/>
                <w:sz w:val="22"/>
              </w:rPr>
            </w:pPr>
          </w:p>
          <w:p w14:paraId="7A24EE6A" w14:textId="77777777" w:rsidR="007B380C" w:rsidRPr="00E605AA" w:rsidRDefault="007B380C" w:rsidP="007B380C">
            <w:pPr>
              <w:keepNext/>
              <w:keepLines/>
              <w:ind w:left="720" w:hanging="720"/>
              <w:rPr>
                <w:b/>
                <w:bCs/>
                <w:sz w:val="22"/>
              </w:rPr>
            </w:pPr>
          </w:p>
          <w:p w14:paraId="75DB6080" w14:textId="77777777" w:rsidR="007B380C" w:rsidRPr="00E605AA" w:rsidRDefault="007B380C" w:rsidP="007B380C">
            <w:pPr>
              <w:keepNext/>
              <w:keepLines/>
              <w:ind w:left="720" w:hanging="720"/>
              <w:rPr>
                <w:b/>
                <w:bCs/>
                <w:sz w:val="22"/>
              </w:rPr>
            </w:pPr>
            <w:r w:rsidRPr="00E605AA">
              <w:rPr>
                <w:b/>
                <w:bCs/>
                <w:sz w:val="22"/>
              </w:rPr>
              <w:t>Yes</w:t>
            </w:r>
          </w:p>
          <w:p w14:paraId="7C120269" w14:textId="77777777" w:rsidR="007B380C" w:rsidRPr="00E605AA" w:rsidRDefault="007B380C" w:rsidP="007B380C">
            <w:pPr>
              <w:keepNext/>
              <w:keepLines/>
              <w:ind w:left="720" w:hanging="720"/>
              <w:rPr>
                <w:b/>
                <w:bCs/>
                <w:sz w:val="22"/>
              </w:rPr>
            </w:pPr>
            <w:r w:rsidRPr="00E605AA">
              <w:rPr>
                <w:b/>
                <w:bCs/>
                <w:sz w:val="22"/>
              </w:rPr>
              <w:t>or</w:t>
            </w:r>
          </w:p>
          <w:p w14:paraId="59F37658" w14:textId="77777777" w:rsidR="007B380C" w:rsidRPr="00E605AA" w:rsidRDefault="007B380C" w:rsidP="007B380C">
            <w:pPr>
              <w:keepNext/>
              <w:keepLines/>
              <w:ind w:left="720" w:hanging="720"/>
              <w:rPr>
                <w:b/>
                <w:bCs/>
                <w:sz w:val="22"/>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6C100614" w14:textId="77777777" w:rsidR="007B380C" w:rsidRPr="00E605AA" w:rsidRDefault="007B380C" w:rsidP="007B380C">
            <w:pPr>
              <w:keepNext/>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3DC60DA0" w14:textId="77777777" w:rsidR="007B380C" w:rsidRPr="00E605AA" w:rsidRDefault="007B380C" w:rsidP="007B380C">
            <w:pPr>
              <w:keepNext/>
              <w:keepLines/>
              <w:ind w:left="720" w:right="113" w:hanging="720"/>
              <w:rPr>
                <w:sz w:val="22"/>
              </w:rPr>
            </w:pPr>
            <w:r w:rsidRPr="00E605AA">
              <w:rPr>
                <w:sz w:val="22"/>
              </w:rPr>
              <w:t>Observation</w:t>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72057D60" w14:textId="77777777" w:rsidR="007B380C" w:rsidRPr="00E605AA" w:rsidRDefault="007B380C" w:rsidP="007B380C">
            <w:pPr>
              <w:keepNext/>
              <w:keepLines/>
              <w:ind w:left="720" w:right="113" w:hanging="720"/>
              <w:rPr>
                <w:sz w:val="22"/>
              </w:rPr>
            </w:pPr>
            <w:r w:rsidRPr="00E605AA">
              <w:rPr>
                <w:sz w:val="22"/>
              </w:rPr>
              <w:t>Doc Review</w:t>
            </w:r>
          </w:p>
        </w:tc>
      </w:tr>
      <w:tr w:rsidR="007B380C" w:rsidRPr="00E605AA" w14:paraId="6B52EE66" w14:textId="77777777" w:rsidTr="00E349CA">
        <w:trPr>
          <w:cantSplit/>
          <w:trHeight w:val="825"/>
          <w:tblHeader/>
          <w:jc w:val="center"/>
        </w:trPr>
        <w:tc>
          <w:tcPr>
            <w:tcW w:w="8749" w:type="dxa"/>
            <w:tcBorders>
              <w:top w:val="single" w:sz="4" w:space="0" w:color="auto"/>
              <w:left w:val="single" w:sz="4" w:space="0" w:color="auto"/>
              <w:bottom w:val="single" w:sz="4" w:space="0" w:color="auto"/>
              <w:right w:val="single" w:sz="4" w:space="0" w:color="auto"/>
            </w:tcBorders>
          </w:tcPr>
          <w:p w14:paraId="5B558CB3" w14:textId="77777777" w:rsidR="007B380C" w:rsidRPr="00E605AA" w:rsidRDefault="007B380C" w:rsidP="007B380C">
            <w:pPr>
              <w:keepNext/>
              <w:keepLines/>
              <w:ind w:left="720" w:hanging="720"/>
            </w:pPr>
          </w:p>
          <w:p w14:paraId="7C0389FD" w14:textId="77777777" w:rsidR="007B380C" w:rsidRPr="00E605AA" w:rsidRDefault="007B380C" w:rsidP="007B380C">
            <w:pPr>
              <w:pStyle w:val="Heading9"/>
              <w:keepLines/>
              <w:widowControl/>
              <w:ind w:left="720" w:hanging="720"/>
              <w:jc w:val="left"/>
            </w:pPr>
            <w:r w:rsidRPr="00E605AA">
              <w:t xml:space="preserve">Section </w:t>
            </w:r>
            <w:smartTag w:uri="urn:schemas-microsoft-com:office:smarttags" w:element="stockticker">
              <w:r w:rsidRPr="00E605AA">
                <w:t>III</w:t>
              </w:r>
            </w:smartTag>
            <w:r w:rsidRPr="00E605AA">
              <w:t>: Hazard Prevention and Control</w:t>
            </w:r>
          </w:p>
        </w:tc>
        <w:tc>
          <w:tcPr>
            <w:tcW w:w="559" w:type="dxa"/>
            <w:vMerge/>
            <w:tcBorders>
              <w:top w:val="single" w:sz="4" w:space="0" w:color="auto"/>
              <w:left w:val="single" w:sz="4" w:space="0" w:color="auto"/>
              <w:bottom w:val="single" w:sz="4" w:space="0" w:color="auto"/>
              <w:right w:val="single" w:sz="48" w:space="0" w:color="999999"/>
            </w:tcBorders>
            <w:vAlign w:val="center"/>
          </w:tcPr>
          <w:p w14:paraId="2ED19C62" w14:textId="77777777" w:rsidR="007B380C" w:rsidRPr="00E605AA" w:rsidRDefault="007B380C" w:rsidP="007B380C">
            <w:pPr>
              <w:rPr>
                <w:b/>
                <w:bCs/>
                <w:sz w:val="22"/>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3A691D9D" w14:textId="77777777" w:rsidR="007B380C" w:rsidRPr="00E605AA" w:rsidRDefault="007B380C" w:rsidP="007B380C">
            <w:pPr>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6DA1EAD9" w14:textId="77777777" w:rsidR="007B380C" w:rsidRPr="00E605AA" w:rsidRDefault="007B380C" w:rsidP="007B380C">
            <w:pPr>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77BB665D" w14:textId="77777777" w:rsidR="007B380C" w:rsidRPr="00E605AA" w:rsidRDefault="007B380C" w:rsidP="007B380C">
            <w:pPr>
              <w:rPr>
                <w:sz w:val="22"/>
              </w:rPr>
            </w:pPr>
          </w:p>
        </w:tc>
      </w:tr>
      <w:tr w:rsidR="007B380C" w:rsidRPr="00E605AA" w14:paraId="37119835" w14:textId="77777777" w:rsidTr="00E349CA">
        <w:trPr>
          <w:cantSplit/>
          <w:trHeight w:val="170"/>
          <w:jc w:val="center"/>
        </w:trPr>
        <w:tc>
          <w:tcPr>
            <w:tcW w:w="10800" w:type="dxa"/>
            <w:gridSpan w:val="7"/>
            <w:tcBorders>
              <w:top w:val="single" w:sz="4" w:space="0" w:color="auto"/>
              <w:left w:val="single" w:sz="4" w:space="0" w:color="auto"/>
              <w:bottom w:val="single" w:sz="4" w:space="0" w:color="auto"/>
              <w:right w:val="single" w:sz="4" w:space="0" w:color="auto"/>
            </w:tcBorders>
          </w:tcPr>
          <w:p w14:paraId="6790BF8E" w14:textId="77777777" w:rsidR="007B380C" w:rsidRPr="00DC42B7" w:rsidRDefault="007B380C" w:rsidP="007B380C">
            <w:pPr>
              <w:keepLines/>
              <w:ind w:left="720" w:hanging="720"/>
              <w:rPr>
                <w:b/>
              </w:rPr>
            </w:pPr>
            <w:r w:rsidRPr="00DC42B7">
              <w:rPr>
                <w:b/>
              </w:rPr>
              <w:t>Disciplinary System</w:t>
            </w:r>
          </w:p>
        </w:tc>
      </w:tr>
      <w:tr w:rsidR="007B380C" w:rsidRPr="00E605AA" w14:paraId="59EDC0C9" w14:textId="77777777" w:rsidTr="00E349CA">
        <w:trPr>
          <w:cantSplit/>
          <w:trHeight w:val="54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3908F921"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 xml:space="preserve">A8.   </w:t>
            </w:r>
            <w:r w:rsidR="007B380C" w:rsidRPr="008264BD">
              <w:rPr>
                <w:i/>
                <w:iCs/>
                <w:sz w:val="20"/>
                <w:szCs w:val="20"/>
              </w:rPr>
              <w:t>Are there written employee safety procedures including a disciplinary system?  Describe the disciplinary system?</w:t>
            </w:r>
          </w:p>
          <w:p w14:paraId="284A3298" w14:textId="77777777" w:rsidR="007B380C" w:rsidRPr="008264BD" w:rsidRDefault="007B380C" w:rsidP="00522F0B">
            <w:pPr>
              <w:keepLines/>
              <w:numPr>
                <w:ilvl w:val="0"/>
                <w:numId w:val="26"/>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183AF42"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73E76019"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E5E993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E28AFD1" w14:textId="77777777" w:rsidR="007B380C" w:rsidRPr="00E605AA" w:rsidRDefault="007B380C" w:rsidP="007B380C">
            <w:pPr>
              <w:keepLines/>
              <w:ind w:left="720" w:hanging="720"/>
            </w:pPr>
          </w:p>
        </w:tc>
      </w:tr>
      <w:tr w:rsidR="007B380C" w:rsidRPr="00E605AA" w14:paraId="19738AE8" w14:textId="77777777" w:rsidTr="00E349CA">
        <w:trPr>
          <w:cantSplit/>
          <w:trHeight w:val="43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109D363"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0FF33D0" w14:textId="77777777" w:rsidR="007B380C" w:rsidRPr="00E605AA" w:rsidRDefault="007B380C" w:rsidP="007B380C">
            <w:pPr>
              <w:keepLines/>
              <w:ind w:left="720" w:hanging="720"/>
            </w:pPr>
          </w:p>
        </w:tc>
      </w:tr>
      <w:tr w:rsidR="007B380C" w:rsidRPr="00E605AA" w14:paraId="45DABCB4" w14:textId="77777777" w:rsidTr="00E349CA">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00A49FAE"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 xml:space="preserve">A9.  </w:t>
            </w:r>
            <w:r w:rsidR="007B380C" w:rsidRPr="008264BD">
              <w:rPr>
                <w:i/>
                <w:iCs/>
                <w:sz w:val="20"/>
                <w:szCs w:val="20"/>
              </w:rPr>
              <w:t xml:space="preserve">Has the disciplinary system been clearly communicated and enforced equally for both management and employees, when appropriate?  If not, please explain.  </w:t>
            </w:r>
          </w:p>
          <w:p w14:paraId="468E8EEE" w14:textId="77777777" w:rsidR="007B380C" w:rsidRPr="008264BD" w:rsidRDefault="007B380C" w:rsidP="007B380C">
            <w:pPr>
              <w:pStyle w:val="BodyTextIndent2"/>
              <w:keepLines/>
              <w:ind w:left="720" w:hanging="720"/>
              <w:rPr>
                <w:sz w:val="20"/>
                <w:szCs w:val="20"/>
              </w:rPr>
            </w:pPr>
          </w:p>
          <w:p w14:paraId="660E2D8E"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8F697DF"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72D267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A28B47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6A0E76A" w14:textId="77777777" w:rsidR="007B380C" w:rsidRPr="00E605AA" w:rsidRDefault="007B380C" w:rsidP="007B380C">
            <w:pPr>
              <w:keepLines/>
              <w:ind w:left="720" w:hanging="720"/>
            </w:pPr>
          </w:p>
        </w:tc>
      </w:tr>
      <w:tr w:rsidR="007B380C" w:rsidRPr="00E605AA" w14:paraId="4C805247"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73860E25"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78D98997" w14:textId="77777777" w:rsidR="007B380C" w:rsidRPr="00E605AA" w:rsidRDefault="007B380C" w:rsidP="007B380C">
            <w:pPr>
              <w:keepLines/>
              <w:ind w:left="720" w:hanging="720"/>
            </w:pPr>
          </w:p>
        </w:tc>
      </w:tr>
      <w:tr w:rsidR="007B380C" w:rsidRPr="00E605AA" w14:paraId="69946E62" w14:textId="77777777" w:rsidTr="00E349CA">
        <w:trPr>
          <w:cantSplit/>
          <w:trHeight w:val="287"/>
          <w:jc w:val="center"/>
        </w:trPr>
        <w:tc>
          <w:tcPr>
            <w:tcW w:w="10800" w:type="dxa"/>
            <w:gridSpan w:val="7"/>
            <w:tcBorders>
              <w:top w:val="single" w:sz="4" w:space="0" w:color="auto"/>
              <w:left w:val="single" w:sz="4" w:space="0" w:color="auto"/>
              <w:bottom w:val="single" w:sz="4" w:space="0" w:color="auto"/>
              <w:right w:val="single" w:sz="4" w:space="0" w:color="auto"/>
            </w:tcBorders>
          </w:tcPr>
          <w:p w14:paraId="71E14156" w14:textId="77777777" w:rsidR="007B380C" w:rsidRPr="004B0F58" w:rsidRDefault="007B380C" w:rsidP="007B380C">
            <w:pPr>
              <w:keepLines/>
              <w:ind w:left="720" w:hanging="720"/>
              <w:rPr>
                <w:b/>
              </w:rPr>
            </w:pPr>
            <w:r w:rsidRPr="004B0F58">
              <w:rPr>
                <w:b/>
              </w:rPr>
              <w:t>Emergency Procedures</w:t>
            </w:r>
          </w:p>
        </w:tc>
      </w:tr>
      <w:tr w:rsidR="007B380C" w:rsidRPr="00E605AA" w14:paraId="4DE94694" w14:textId="77777777" w:rsidTr="00E349CA">
        <w:trPr>
          <w:cantSplit/>
          <w:trHeight w:val="530"/>
          <w:jc w:val="center"/>
        </w:trPr>
        <w:tc>
          <w:tcPr>
            <w:tcW w:w="8749" w:type="dxa"/>
            <w:vMerge w:val="restart"/>
            <w:tcBorders>
              <w:top w:val="single" w:sz="4" w:space="0" w:color="auto"/>
              <w:left w:val="single" w:sz="4" w:space="0" w:color="auto"/>
              <w:bottom w:val="single" w:sz="4" w:space="0" w:color="auto"/>
              <w:right w:val="single" w:sz="4" w:space="0" w:color="auto"/>
            </w:tcBorders>
          </w:tcPr>
          <w:p w14:paraId="7E5BA666" w14:textId="77777777" w:rsidR="007B380C" w:rsidRPr="008264BD" w:rsidRDefault="007B380C" w:rsidP="007B380C">
            <w:pPr>
              <w:keepLines/>
              <w:ind w:left="720" w:hanging="720"/>
              <w:rPr>
                <w:b/>
                <w:bCs/>
                <w:sz w:val="20"/>
                <w:szCs w:val="20"/>
              </w:rPr>
            </w:pPr>
            <w:r w:rsidRPr="008264BD">
              <w:rPr>
                <w:sz w:val="20"/>
                <w:szCs w:val="20"/>
              </w:rPr>
              <w:t xml:space="preserve">A10.  </w:t>
            </w:r>
            <w:r w:rsidRPr="008264BD">
              <w:rPr>
                <w:i/>
                <w:iCs/>
                <w:sz w:val="20"/>
                <w:szCs w:val="20"/>
              </w:rPr>
              <w:t xml:space="preserve">Does the site have minimally effective written procedures for emergencies?  </w:t>
            </w:r>
            <w:r w:rsidRPr="008264BD">
              <w:rPr>
                <w:b/>
                <w:bCs/>
                <w:sz w:val="20"/>
                <w:szCs w:val="20"/>
              </w:rPr>
              <w:t>MR</w:t>
            </w:r>
            <w:r w:rsidRPr="008264BD">
              <w:rPr>
                <w:b/>
                <w:bCs/>
                <w:sz w:val="20"/>
                <w:szCs w:val="20"/>
              </w:rPr>
              <w:sym w:font="Wingdings 2" w:char="0058"/>
            </w:r>
            <w:r w:rsidRPr="008264BD">
              <w:rPr>
                <w:b/>
                <w:bCs/>
                <w:sz w:val="20"/>
                <w:szCs w:val="20"/>
              </w:rPr>
              <w:t xml:space="preserve"> </w:t>
            </w:r>
          </w:p>
          <w:p w14:paraId="1D0BA07A" w14:textId="77777777" w:rsidR="007B380C" w:rsidRPr="008264BD" w:rsidRDefault="007B380C" w:rsidP="007B380C">
            <w:pPr>
              <w:keepLines/>
              <w:ind w:left="720" w:hanging="720"/>
              <w:rPr>
                <w:b/>
                <w:bCs/>
                <w:sz w:val="20"/>
                <w:szCs w:val="20"/>
              </w:rPr>
            </w:pPr>
          </w:p>
          <w:p w14:paraId="621820E4" w14:textId="77777777" w:rsidR="007B380C" w:rsidRPr="008264BD" w:rsidRDefault="007B380C" w:rsidP="007B380C">
            <w:pPr>
              <w:keepLines/>
              <w:numPr>
                <w:ilvl w:val="0"/>
                <w:numId w:val="26"/>
              </w:numPr>
              <w:tabs>
                <w:tab w:val="left" w:pos="54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52B2A9FC"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2B301C9D"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FC6745F"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B6B4957" w14:textId="77777777" w:rsidR="007B380C" w:rsidRPr="00E605AA" w:rsidRDefault="007B380C" w:rsidP="007B380C">
            <w:pPr>
              <w:keepLines/>
              <w:ind w:left="720" w:hanging="720"/>
            </w:pPr>
          </w:p>
        </w:tc>
      </w:tr>
      <w:tr w:rsidR="007B380C" w:rsidRPr="00E605AA" w14:paraId="508DBA2D" w14:textId="77777777" w:rsidTr="00E349CA">
        <w:trPr>
          <w:cantSplit/>
          <w:trHeight w:val="283"/>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0945698B"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6EEC1CD" w14:textId="77777777" w:rsidR="007B380C" w:rsidRPr="00E605AA" w:rsidRDefault="007B380C" w:rsidP="007B380C">
            <w:pPr>
              <w:keepLines/>
              <w:ind w:left="720" w:hanging="720"/>
            </w:pPr>
          </w:p>
        </w:tc>
      </w:tr>
      <w:tr w:rsidR="007B380C" w:rsidRPr="00E605AA" w14:paraId="0706BC8C" w14:textId="77777777" w:rsidTr="00E349CA">
        <w:trPr>
          <w:cantSplit/>
          <w:trHeight w:val="42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82C2EFB" w14:textId="77777777" w:rsidR="007B380C" w:rsidRPr="008264BD" w:rsidRDefault="007B380C" w:rsidP="007B380C">
            <w:pPr>
              <w:keepLines/>
              <w:rPr>
                <w:sz w:val="20"/>
                <w:szCs w:val="20"/>
              </w:rPr>
            </w:pPr>
            <w:r w:rsidRPr="008264BD">
              <w:rPr>
                <w:sz w:val="20"/>
                <w:szCs w:val="20"/>
              </w:rPr>
              <w:t xml:space="preserve">A11.  </w:t>
            </w:r>
            <w:r w:rsidRPr="008264BD">
              <w:rPr>
                <w:i/>
                <w:iCs/>
                <w:sz w:val="20"/>
                <w:szCs w:val="20"/>
              </w:rPr>
              <w:t xml:space="preserve">Did the site explain the frequency and types of emergency drills held (including at least an evacuation drill annually)? </w:t>
            </w:r>
          </w:p>
          <w:p w14:paraId="02133CD6" w14:textId="77777777" w:rsidR="007B380C" w:rsidRPr="008264BD" w:rsidRDefault="007B380C" w:rsidP="007B380C">
            <w:pPr>
              <w:keepLines/>
              <w:ind w:left="720" w:hanging="720"/>
              <w:rPr>
                <w:sz w:val="20"/>
                <w:szCs w:val="20"/>
              </w:rPr>
            </w:pPr>
          </w:p>
          <w:p w14:paraId="37119591"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8A39B85"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7791FE80"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36DD75C1"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8FB2D53" w14:textId="77777777" w:rsidR="007B380C" w:rsidRPr="00E605AA" w:rsidRDefault="007B380C" w:rsidP="007B380C">
            <w:pPr>
              <w:keepLines/>
              <w:ind w:left="720" w:hanging="720"/>
            </w:pPr>
          </w:p>
        </w:tc>
      </w:tr>
      <w:tr w:rsidR="007B380C" w:rsidRPr="00E605AA" w14:paraId="4CA5AFB4" w14:textId="77777777" w:rsidTr="00E349CA">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287BEFD9"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35AD1905" w14:textId="77777777" w:rsidR="007B380C" w:rsidRPr="00E605AA" w:rsidRDefault="007B380C" w:rsidP="007B380C">
            <w:pPr>
              <w:keepLines/>
              <w:ind w:left="720" w:hanging="720"/>
            </w:pPr>
          </w:p>
        </w:tc>
      </w:tr>
      <w:tr w:rsidR="007B380C" w:rsidRPr="00E605AA" w14:paraId="60599BFD"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tcPr>
          <w:p w14:paraId="0B5272E5" w14:textId="77777777" w:rsidR="007B380C" w:rsidRPr="008264BD" w:rsidRDefault="00DC42B7" w:rsidP="007B380C">
            <w:pPr>
              <w:pStyle w:val="BodyTextIndent2"/>
              <w:keepLines/>
              <w:ind w:left="0"/>
              <w:rPr>
                <w:i/>
                <w:sz w:val="20"/>
                <w:szCs w:val="20"/>
              </w:rPr>
            </w:pPr>
            <w:r>
              <w:rPr>
                <w:sz w:val="20"/>
                <w:szCs w:val="20"/>
              </w:rPr>
              <w:t xml:space="preserve">           </w:t>
            </w:r>
            <w:r w:rsidR="007B380C" w:rsidRPr="008264BD">
              <w:rPr>
                <w:sz w:val="20"/>
                <w:szCs w:val="20"/>
              </w:rPr>
              <w:t xml:space="preserve">A12.  </w:t>
            </w:r>
            <w:r w:rsidR="007B380C" w:rsidRPr="008264BD">
              <w:rPr>
                <w:i/>
                <w:sz w:val="20"/>
                <w:szCs w:val="20"/>
              </w:rPr>
              <w:t xml:space="preserve">Is the emergency response plan updated as changes occur in the work areas e.g., evacuation routes or auditory systems? </w:t>
            </w:r>
          </w:p>
          <w:p w14:paraId="750E813F" w14:textId="77777777" w:rsidR="007B380C" w:rsidRPr="008264BD" w:rsidRDefault="007B380C" w:rsidP="007B380C">
            <w:pPr>
              <w:pStyle w:val="BodyTextIndent2"/>
              <w:keepLines/>
              <w:ind w:left="0"/>
              <w:rPr>
                <w:i/>
                <w:sz w:val="20"/>
                <w:szCs w:val="20"/>
              </w:rPr>
            </w:pPr>
          </w:p>
          <w:p w14:paraId="488147B8"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22A9452C"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52CF6EF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7AE0EC9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21E16E85" w14:textId="77777777" w:rsidR="007B380C" w:rsidRPr="00E605AA" w:rsidRDefault="007B380C" w:rsidP="007B380C">
            <w:pPr>
              <w:keepLines/>
              <w:ind w:left="720" w:hanging="720"/>
            </w:pPr>
          </w:p>
        </w:tc>
      </w:tr>
      <w:tr w:rsidR="007B380C" w:rsidRPr="00E605AA" w14:paraId="0F8655EC" w14:textId="77777777" w:rsidTr="00E349CA">
        <w:trPr>
          <w:cantSplit/>
          <w:trHeight w:val="465"/>
          <w:jc w:val="center"/>
        </w:trPr>
        <w:tc>
          <w:tcPr>
            <w:tcW w:w="8749" w:type="dxa"/>
            <w:vMerge/>
            <w:tcBorders>
              <w:left w:val="single" w:sz="4" w:space="0" w:color="auto"/>
              <w:bottom w:val="single" w:sz="4" w:space="0" w:color="auto"/>
              <w:right w:val="single" w:sz="4" w:space="0" w:color="auto"/>
            </w:tcBorders>
          </w:tcPr>
          <w:p w14:paraId="68C2112C"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7819C422" w14:textId="77777777" w:rsidR="007B380C" w:rsidRPr="00E605AA" w:rsidRDefault="007B380C" w:rsidP="007B380C">
            <w:pPr>
              <w:keepLines/>
              <w:ind w:left="720" w:hanging="720"/>
            </w:pPr>
          </w:p>
        </w:tc>
      </w:tr>
      <w:tr w:rsidR="007B380C" w:rsidRPr="00E605AA" w14:paraId="36D2EE75"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tcPr>
          <w:p w14:paraId="2F9B0518" w14:textId="77777777" w:rsidR="007B380C" w:rsidRPr="008264BD" w:rsidRDefault="00DC42B7" w:rsidP="007B380C">
            <w:pPr>
              <w:pStyle w:val="BodyTextIndent2"/>
              <w:keepLines/>
              <w:ind w:left="0"/>
              <w:rPr>
                <w:i/>
                <w:sz w:val="20"/>
                <w:szCs w:val="20"/>
              </w:rPr>
            </w:pPr>
            <w:r>
              <w:rPr>
                <w:sz w:val="20"/>
                <w:szCs w:val="20"/>
              </w:rPr>
              <w:t xml:space="preserve">           </w:t>
            </w:r>
            <w:r w:rsidR="007B380C" w:rsidRPr="008264BD">
              <w:rPr>
                <w:sz w:val="20"/>
                <w:szCs w:val="20"/>
              </w:rPr>
              <w:t xml:space="preserve">A13.  </w:t>
            </w:r>
            <w:r w:rsidR="007B380C" w:rsidRPr="008264BD">
              <w:rPr>
                <w:i/>
                <w:sz w:val="20"/>
                <w:szCs w:val="20"/>
              </w:rPr>
              <w:t>Did the site describe the system used to verify all employees’ participation in at least one evacuation drill each year?</w:t>
            </w:r>
          </w:p>
          <w:p w14:paraId="691F32B2" w14:textId="77777777" w:rsidR="007B380C" w:rsidRPr="008264BD" w:rsidRDefault="007B380C" w:rsidP="007B380C">
            <w:pPr>
              <w:pStyle w:val="BodyTextIndent2"/>
              <w:keepLines/>
              <w:ind w:left="720" w:hanging="720"/>
              <w:rPr>
                <w:i/>
                <w:sz w:val="20"/>
                <w:szCs w:val="20"/>
              </w:rPr>
            </w:pPr>
          </w:p>
          <w:p w14:paraId="6CE8D3B8"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B0F19C1"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4D5BC7C5"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550BB56B"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3D3BB671" w14:textId="77777777" w:rsidR="007B380C" w:rsidRPr="00E605AA" w:rsidRDefault="007B380C" w:rsidP="007B380C">
            <w:pPr>
              <w:keepLines/>
              <w:ind w:left="720" w:hanging="720"/>
            </w:pPr>
          </w:p>
        </w:tc>
      </w:tr>
      <w:tr w:rsidR="007B380C" w:rsidRPr="00E605AA" w14:paraId="77B58288" w14:textId="77777777" w:rsidTr="00E349CA">
        <w:trPr>
          <w:cantSplit/>
          <w:trHeight w:val="465"/>
          <w:jc w:val="center"/>
        </w:trPr>
        <w:tc>
          <w:tcPr>
            <w:tcW w:w="8749" w:type="dxa"/>
            <w:vMerge/>
            <w:tcBorders>
              <w:left w:val="single" w:sz="4" w:space="0" w:color="auto"/>
              <w:bottom w:val="single" w:sz="4" w:space="0" w:color="auto"/>
              <w:right w:val="single" w:sz="4" w:space="0" w:color="auto"/>
            </w:tcBorders>
          </w:tcPr>
          <w:p w14:paraId="5512DD70"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4FC5F0D9" w14:textId="77777777" w:rsidR="007B380C" w:rsidRPr="00E605AA" w:rsidRDefault="007B380C" w:rsidP="007B380C">
            <w:pPr>
              <w:keepLines/>
              <w:ind w:left="720" w:hanging="720"/>
            </w:pPr>
          </w:p>
        </w:tc>
      </w:tr>
      <w:tr w:rsidR="007B380C" w:rsidRPr="00E605AA" w14:paraId="637B8BA2" w14:textId="77777777" w:rsidTr="00E349CA">
        <w:trPr>
          <w:cantSplit/>
          <w:trHeight w:val="368"/>
          <w:jc w:val="center"/>
        </w:trPr>
        <w:tc>
          <w:tcPr>
            <w:tcW w:w="10800" w:type="dxa"/>
            <w:gridSpan w:val="7"/>
            <w:tcBorders>
              <w:top w:val="single" w:sz="4" w:space="0" w:color="auto"/>
              <w:left w:val="single" w:sz="4" w:space="0" w:color="auto"/>
              <w:bottom w:val="single" w:sz="4" w:space="0" w:color="auto"/>
              <w:right w:val="single" w:sz="4" w:space="0" w:color="auto"/>
            </w:tcBorders>
          </w:tcPr>
          <w:p w14:paraId="095D831C" w14:textId="77777777" w:rsidR="007B380C" w:rsidRPr="004B0F58" w:rsidRDefault="007B380C" w:rsidP="007B380C">
            <w:pPr>
              <w:keepLines/>
              <w:ind w:left="720" w:hanging="720"/>
              <w:rPr>
                <w:b/>
              </w:rPr>
            </w:pPr>
            <w:r w:rsidRPr="004B0F58">
              <w:rPr>
                <w:b/>
              </w:rPr>
              <w:t>Preventative/Predictive Maintenance</w:t>
            </w:r>
          </w:p>
        </w:tc>
      </w:tr>
      <w:tr w:rsidR="007B380C" w:rsidRPr="00E605AA" w14:paraId="57ABA6F7" w14:textId="77777777" w:rsidTr="00E349CA">
        <w:trPr>
          <w:cantSplit/>
          <w:trHeight w:val="45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5A8A41D" w14:textId="77777777" w:rsidR="007B380C" w:rsidRPr="008264BD" w:rsidRDefault="007B380C" w:rsidP="007B380C">
            <w:pPr>
              <w:pStyle w:val="BodyTextIndent2"/>
              <w:keepLines/>
              <w:ind w:left="720" w:hanging="720"/>
              <w:rPr>
                <w:sz w:val="20"/>
                <w:szCs w:val="20"/>
              </w:rPr>
            </w:pPr>
            <w:r w:rsidRPr="008264BD">
              <w:rPr>
                <w:sz w:val="20"/>
                <w:szCs w:val="20"/>
              </w:rPr>
              <w:t>A1</w:t>
            </w:r>
            <w:r w:rsidR="00DC42B7">
              <w:rPr>
                <w:sz w:val="20"/>
                <w:szCs w:val="20"/>
              </w:rPr>
              <w:t>4</w:t>
            </w:r>
            <w:r w:rsidRPr="008264BD">
              <w:rPr>
                <w:sz w:val="20"/>
                <w:szCs w:val="20"/>
              </w:rPr>
              <w:t xml:space="preserve">.  </w:t>
            </w:r>
            <w:r w:rsidRPr="008264BD">
              <w:rPr>
                <w:i/>
                <w:iCs/>
                <w:sz w:val="20"/>
                <w:szCs w:val="20"/>
              </w:rPr>
              <w:t>Does the site have a written preventative/predictive maintenance system?  If not, please explain.</w:t>
            </w:r>
          </w:p>
          <w:p w14:paraId="01ACB359" w14:textId="77777777" w:rsidR="007B380C" w:rsidRPr="008264BD" w:rsidRDefault="007B380C" w:rsidP="007B380C">
            <w:pPr>
              <w:pStyle w:val="BodyTextIndent2"/>
              <w:keepLines/>
              <w:ind w:left="720" w:hanging="720"/>
              <w:rPr>
                <w:sz w:val="20"/>
                <w:szCs w:val="20"/>
              </w:rPr>
            </w:pPr>
          </w:p>
          <w:p w14:paraId="59690365"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CB41E06" w14:textId="77777777" w:rsidR="007B380C" w:rsidRDefault="007B380C" w:rsidP="007B380C">
            <w:pPr>
              <w:keepLines/>
              <w:ind w:left="720" w:hanging="720"/>
            </w:pPr>
          </w:p>
          <w:p w14:paraId="14F09EFA"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6E0FABA4"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A38B613"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CADEEB7" w14:textId="77777777" w:rsidR="007B380C" w:rsidRPr="00E605AA" w:rsidRDefault="007B380C" w:rsidP="007B380C">
            <w:pPr>
              <w:keepLines/>
              <w:ind w:left="720" w:hanging="720"/>
            </w:pPr>
          </w:p>
        </w:tc>
      </w:tr>
      <w:tr w:rsidR="007B380C" w:rsidRPr="00E605AA" w14:paraId="1B48AF6A"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F312C51"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C7E106B" w14:textId="77777777" w:rsidR="007B380C" w:rsidRPr="00E605AA" w:rsidRDefault="007B380C" w:rsidP="007B380C">
            <w:pPr>
              <w:keepLines/>
              <w:ind w:left="720" w:hanging="720"/>
            </w:pPr>
          </w:p>
        </w:tc>
      </w:tr>
      <w:tr w:rsidR="007B380C" w:rsidRPr="00E605AA" w14:paraId="6C2789FB" w14:textId="77777777" w:rsidTr="00E349CA">
        <w:trPr>
          <w:cantSplit/>
          <w:trHeight w:val="50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E7E477B"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A1</w:t>
            </w:r>
            <w:r>
              <w:rPr>
                <w:sz w:val="20"/>
                <w:szCs w:val="20"/>
              </w:rPr>
              <w:t>5</w:t>
            </w:r>
            <w:r w:rsidR="007B380C" w:rsidRPr="008264BD">
              <w:rPr>
                <w:sz w:val="20"/>
                <w:szCs w:val="20"/>
              </w:rPr>
              <w:t xml:space="preserve">.  </w:t>
            </w:r>
            <w:r w:rsidR="007B380C" w:rsidRPr="008264BD">
              <w:rPr>
                <w:i/>
                <w:iCs/>
                <w:sz w:val="20"/>
                <w:szCs w:val="20"/>
              </w:rPr>
              <w:t>Did the hazard identification and analysis (including manufacturers’ recommendations) identify hazards that could result if equipment is not maintained properly?  If not, please explain.</w:t>
            </w:r>
            <w:r w:rsidR="007B380C" w:rsidRPr="008264BD">
              <w:rPr>
                <w:sz w:val="20"/>
                <w:szCs w:val="20"/>
              </w:rPr>
              <w:t xml:space="preserve">  </w:t>
            </w:r>
          </w:p>
          <w:p w14:paraId="5D890895" w14:textId="77777777" w:rsidR="007B380C" w:rsidRPr="008264BD" w:rsidRDefault="007B380C" w:rsidP="007B380C">
            <w:pPr>
              <w:pStyle w:val="BodyTextIndent2"/>
              <w:keepLines/>
              <w:ind w:left="720" w:hanging="720"/>
              <w:rPr>
                <w:sz w:val="20"/>
                <w:szCs w:val="20"/>
              </w:rPr>
            </w:pPr>
          </w:p>
          <w:p w14:paraId="6D1B203B"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4B06B0C"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F078FB0"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0203519"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EA1B19D" w14:textId="77777777" w:rsidR="007B380C" w:rsidRPr="00E605AA" w:rsidRDefault="007B380C" w:rsidP="007B380C">
            <w:pPr>
              <w:keepLines/>
              <w:ind w:left="720" w:hanging="720"/>
            </w:pPr>
          </w:p>
        </w:tc>
      </w:tr>
      <w:tr w:rsidR="007B380C" w:rsidRPr="00E605AA" w14:paraId="16A36FB9" w14:textId="77777777" w:rsidTr="00E349CA">
        <w:trPr>
          <w:cantSplit/>
          <w:trHeight w:val="44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43E559FE"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50BA5032" w14:textId="77777777" w:rsidR="007B380C" w:rsidRPr="00E605AA" w:rsidRDefault="007B380C" w:rsidP="007B380C">
            <w:pPr>
              <w:keepLines/>
              <w:ind w:left="720" w:hanging="720"/>
            </w:pPr>
          </w:p>
        </w:tc>
      </w:tr>
      <w:tr w:rsidR="007B380C" w:rsidRPr="00E605AA" w14:paraId="1F497A3C" w14:textId="77777777" w:rsidTr="00E349CA">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701D2B8"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A1</w:t>
            </w:r>
            <w:r>
              <w:rPr>
                <w:sz w:val="20"/>
                <w:szCs w:val="20"/>
              </w:rPr>
              <w:t>6</w:t>
            </w:r>
            <w:r w:rsidR="007B380C" w:rsidRPr="008264BD">
              <w:rPr>
                <w:sz w:val="20"/>
                <w:szCs w:val="20"/>
              </w:rPr>
              <w:t xml:space="preserve">.  </w:t>
            </w:r>
            <w:r w:rsidR="007B380C" w:rsidRPr="008264BD">
              <w:rPr>
                <w:i/>
                <w:iCs/>
                <w:sz w:val="20"/>
                <w:szCs w:val="20"/>
              </w:rPr>
              <w:t>Does the preventive maintenance system detect hazardous failures before they occur?  If not, please explain.  Is the preventive maintenance system adequate?</w:t>
            </w:r>
          </w:p>
          <w:p w14:paraId="3BFD8D66" w14:textId="77777777" w:rsidR="007B380C" w:rsidRPr="008264BD" w:rsidRDefault="007B380C" w:rsidP="007B380C">
            <w:pPr>
              <w:pStyle w:val="BodyTextIndent2"/>
              <w:keepLines/>
              <w:ind w:left="720" w:hanging="720"/>
              <w:rPr>
                <w:sz w:val="20"/>
                <w:szCs w:val="20"/>
              </w:rPr>
            </w:pPr>
          </w:p>
          <w:p w14:paraId="09265082"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1DEB4586"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65D6E54B"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027504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F3E9790" w14:textId="77777777" w:rsidR="007B380C" w:rsidRPr="00E605AA" w:rsidRDefault="007B380C" w:rsidP="007B380C">
            <w:pPr>
              <w:keepLines/>
              <w:ind w:left="720" w:hanging="720"/>
            </w:pPr>
          </w:p>
        </w:tc>
      </w:tr>
      <w:tr w:rsidR="007B380C" w:rsidRPr="00E605AA" w14:paraId="77F7C12E"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0E30884"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00CA9D0E" w14:textId="77777777" w:rsidR="007B380C" w:rsidRPr="00E605AA" w:rsidRDefault="007B380C" w:rsidP="007B380C">
            <w:pPr>
              <w:keepLines/>
              <w:ind w:left="720" w:hanging="720"/>
            </w:pPr>
          </w:p>
        </w:tc>
      </w:tr>
      <w:tr w:rsidR="007B380C" w:rsidRPr="00E605AA" w14:paraId="7BB61436" w14:textId="77777777" w:rsidTr="00E349CA">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76BAEA29" w14:textId="77777777" w:rsidR="007B380C" w:rsidRPr="004B0F58" w:rsidRDefault="007B380C" w:rsidP="007B380C">
            <w:pPr>
              <w:keepLines/>
              <w:rPr>
                <w:b/>
              </w:rPr>
            </w:pPr>
            <w:r w:rsidRPr="004B0F58">
              <w:rPr>
                <w:b/>
              </w:rPr>
              <w:t>Personal Protective Equipment (PPE)</w:t>
            </w:r>
          </w:p>
        </w:tc>
      </w:tr>
      <w:tr w:rsidR="007B380C" w:rsidRPr="00E605AA" w14:paraId="237EE3E6" w14:textId="77777777" w:rsidTr="00E349CA">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3325C6C" w14:textId="77777777" w:rsidR="007B380C" w:rsidRPr="008264BD" w:rsidRDefault="007B380C" w:rsidP="007B380C">
            <w:pPr>
              <w:keepLines/>
              <w:ind w:left="720" w:hanging="720"/>
              <w:rPr>
                <w:sz w:val="20"/>
                <w:szCs w:val="20"/>
              </w:rPr>
            </w:pPr>
            <w:r w:rsidRPr="008264BD">
              <w:rPr>
                <w:sz w:val="20"/>
                <w:szCs w:val="20"/>
              </w:rPr>
              <w:t>A1</w:t>
            </w:r>
            <w:r w:rsidR="00DC42B7">
              <w:rPr>
                <w:sz w:val="20"/>
                <w:szCs w:val="20"/>
              </w:rPr>
              <w:t>7</w:t>
            </w:r>
            <w:r w:rsidRPr="008264BD">
              <w:rPr>
                <w:sz w:val="20"/>
                <w:szCs w:val="20"/>
              </w:rPr>
              <w:t xml:space="preserve">.  </w:t>
            </w:r>
            <w:r w:rsidRPr="008264BD">
              <w:rPr>
                <w:i/>
                <w:iCs/>
                <w:sz w:val="20"/>
                <w:szCs w:val="20"/>
              </w:rPr>
              <w:t>How does the site select Personal Protective Equipment (</w:t>
            </w:r>
            <w:smartTag w:uri="urn:schemas-microsoft-com:office:smarttags" w:element="stockticker">
              <w:r w:rsidRPr="008264BD">
                <w:rPr>
                  <w:i/>
                  <w:iCs/>
                  <w:sz w:val="20"/>
                  <w:szCs w:val="20"/>
                </w:rPr>
                <w:t>PPE</w:t>
              </w:r>
            </w:smartTag>
            <w:r w:rsidRPr="008264BD">
              <w:rPr>
                <w:i/>
                <w:iCs/>
                <w:sz w:val="20"/>
                <w:szCs w:val="20"/>
              </w:rPr>
              <w:t>)?</w:t>
            </w:r>
            <w:r w:rsidRPr="008264BD">
              <w:rPr>
                <w:sz w:val="20"/>
                <w:szCs w:val="20"/>
              </w:rPr>
              <w:t xml:space="preserve">  </w:t>
            </w:r>
          </w:p>
          <w:p w14:paraId="0E105801"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240CDDC1"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1CA4023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AF5CE4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2F81D0B" w14:textId="77777777" w:rsidR="007B380C" w:rsidRPr="00E605AA" w:rsidRDefault="007B380C" w:rsidP="007B380C">
            <w:pPr>
              <w:keepLines/>
              <w:ind w:left="720" w:hanging="720"/>
            </w:pPr>
          </w:p>
        </w:tc>
      </w:tr>
      <w:tr w:rsidR="007B380C" w:rsidRPr="00E605AA" w14:paraId="0999DE7F" w14:textId="77777777" w:rsidTr="00E349CA">
        <w:trPr>
          <w:cantSplit/>
          <w:trHeight w:val="7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55F9AB2C"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66288ECC" w14:textId="77777777" w:rsidR="007B380C" w:rsidRDefault="007B380C" w:rsidP="007B380C">
            <w:pPr>
              <w:keepLines/>
              <w:ind w:left="720" w:hanging="720"/>
            </w:pPr>
          </w:p>
          <w:p w14:paraId="3CFB23D1" w14:textId="77777777" w:rsidR="007B380C" w:rsidRPr="00E605AA" w:rsidRDefault="007B380C" w:rsidP="007B380C">
            <w:pPr>
              <w:keepLines/>
              <w:ind w:left="720" w:hanging="720"/>
            </w:pPr>
          </w:p>
        </w:tc>
      </w:tr>
      <w:tr w:rsidR="007B380C" w:rsidRPr="00E605AA" w14:paraId="7EAF8AE7" w14:textId="77777777" w:rsidTr="00E349CA">
        <w:trPr>
          <w:cantSplit/>
          <w:trHeight w:val="36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EF9723E" w14:textId="77777777" w:rsidR="007B380C" w:rsidRPr="008264BD" w:rsidRDefault="007B380C" w:rsidP="007B380C">
            <w:pPr>
              <w:pStyle w:val="BodyTextIndent2"/>
              <w:keepLines/>
              <w:ind w:left="720" w:hanging="720"/>
              <w:rPr>
                <w:i/>
                <w:iCs/>
                <w:sz w:val="20"/>
                <w:szCs w:val="20"/>
              </w:rPr>
            </w:pPr>
            <w:r w:rsidRPr="008264BD">
              <w:rPr>
                <w:sz w:val="20"/>
                <w:szCs w:val="20"/>
              </w:rPr>
              <w:lastRenderedPageBreak/>
              <w:t>A1</w:t>
            </w:r>
            <w:r w:rsidR="00DC42B7">
              <w:rPr>
                <w:sz w:val="20"/>
                <w:szCs w:val="20"/>
              </w:rPr>
              <w:t>8</w:t>
            </w:r>
            <w:r w:rsidRPr="008264BD">
              <w:rPr>
                <w:sz w:val="20"/>
                <w:szCs w:val="20"/>
              </w:rPr>
              <w:t xml:space="preserve">.  </w:t>
            </w:r>
            <w:r w:rsidRPr="008264BD">
              <w:rPr>
                <w:i/>
                <w:sz w:val="20"/>
                <w:szCs w:val="20"/>
              </w:rPr>
              <w:t>Did the site describe the PPE used at the site?</w:t>
            </w:r>
          </w:p>
          <w:p w14:paraId="72A0B8FE" w14:textId="77777777" w:rsidR="007B380C" w:rsidRPr="008264BD" w:rsidRDefault="007B380C" w:rsidP="007B380C">
            <w:pPr>
              <w:pStyle w:val="BodyTextIndent2"/>
              <w:keepLines/>
              <w:ind w:left="720" w:hanging="720"/>
              <w:rPr>
                <w:sz w:val="20"/>
                <w:szCs w:val="20"/>
              </w:rPr>
            </w:pPr>
          </w:p>
          <w:p w14:paraId="1AE5EDE0"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01E358C2"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09D0CEA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A950E7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33592A11" w14:textId="77777777" w:rsidR="007B380C" w:rsidRPr="00E605AA" w:rsidRDefault="007B380C" w:rsidP="007B380C">
            <w:pPr>
              <w:keepLines/>
              <w:ind w:left="720" w:hanging="720"/>
            </w:pPr>
          </w:p>
        </w:tc>
      </w:tr>
      <w:tr w:rsidR="007B380C" w:rsidRPr="00E605AA" w14:paraId="74DC5CD6" w14:textId="77777777" w:rsidTr="00E349CA">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2F70B55F"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11EAB988" w14:textId="77777777" w:rsidR="007B380C" w:rsidRPr="00E605AA" w:rsidRDefault="007B380C" w:rsidP="007B380C">
            <w:pPr>
              <w:keepLines/>
              <w:ind w:left="720" w:hanging="720"/>
            </w:pPr>
          </w:p>
        </w:tc>
      </w:tr>
      <w:tr w:rsidR="007B380C" w:rsidRPr="00E605AA" w14:paraId="6E236EEE"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vAlign w:val="center"/>
          </w:tcPr>
          <w:p w14:paraId="44E2740E" w14:textId="77777777" w:rsidR="007B380C" w:rsidRPr="008264BD" w:rsidRDefault="007B380C" w:rsidP="007B380C">
            <w:pPr>
              <w:rPr>
                <w:i/>
                <w:sz w:val="20"/>
                <w:szCs w:val="20"/>
              </w:rPr>
            </w:pPr>
            <w:r w:rsidRPr="008264BD">
              <w:rPr>
                <w:sz w:val="20"/>
                <w:szCs w:val="20"/>
              </w:rPr>
              <w:t>A</w:t>
            </w:r>
            <w:r w:rsidR="00DC42B7">
              <w:rPr>
                <w:sz w:val="20"/>
                <w:szCs w:val="20"/>
              </w:rPr>
              <w:t>19</w:t>
            </w:r>
            <w:r w:rsidRPr="008264BD">
              <w:rPr>
                <w:sz w:val="20"/>
                <w:szCs w:val="20"/>
              </w:rPr>
              <w:t xml:space="preserve">.  </w:t>
            </w:r>
            <w:r w:rsidRPr="008264BD">
              <w:rPr>
                <w:i/>
                <w:sz w:val="20"/>
                <w:szCs w:val="20"/>
              </w:rPr>
              <w:t>Where PPE is required, do employees understand that it is required, why it is required, its limitation</w:t>
            </w:r>
            <w:r>
              <w:rPr>
                <w:i/>
                <w:sz w:val="20"/>
                <w:szCs w:val="20"/>
              </w:rPr>
              <w:t>s</w:t>
            </w:r>
            <w:r w:rsidRPr="008264BD">
              <w:rPr>
                <w:i/>
                <w:sz w:val="20"/>
                <w:szCs w:val="20"/>
              </w:rPr>
              <w:t>, how to use it, and how to maintain it?  If not, please explain.</w:t>
            </w:r>
          </w:p>
          <w:p w14:paraId="3E8B0FBB" w14:textId="77777777" w:rsidR="007B380C" w:rsidRPr="008264BD" w:rsidRDefault="007B380C" w:rsidP="007B380C">
            <w:pPr>
              <w:rPr>
                <w:i/>
                <w:sz w:val="20"/>
                <w:szCs w:val="20"/>
              </w:rPr>
            </w:pPr>
          </w:p>
          <w:p w14:paraId="77E7602F" w14:textId="77777777" w:rsidR="007B380C" w:rsidRPr="008264BD" w:rsidRDefault="007B380C" w:rsidP="007B380C">
            <w:pPr>
              <w:numPr>
                <w:ilvl w:val="0"/>
                <w:numId w:val="26"/>
              </w:numPr>
              <w:rPr>
                <w:sz w:val="20"/>
                <w:szCs w:val="20"/>
              </w:rPr>
            </w:pPr>
          </w:p>
        </w:tc>
        <w:tc>
          <w:tcPr>
            <w:tcW w:w="559" w:type="dxa"/>
            <w:tcBorders>
              <w:top w:val="single" w:sz="4" w:space="0" w:color="auto"/>
              <w:left w:val="nil"/>
              <w:bottom w:val="single" w:sz="4" w:space="0" w:color="auto"/>
              <w:right w:val="single" w:sz="48" w:space="0" w:color="999999"/>
            </w:tcBorders>
          </w:tcPr>
          <w:p w14:paraId="0261D075"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7D86C2D6"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35ED7DA3"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72F9A45D" w14:textId="77777777" w:rsidR="007B380C" w:rsidRPr="00E605AA" w:rsidRDefault="007B380C" w:rsidP="007B380C">
            <w:pPr>
              <w:keepLines/>
              <w:ind w:left="720" w:hanging="720"/>
            </w:pPr>
          </w:p>
        </w:tc>
      </w:tr>
      <w:tr w:rsidR="007B380C" w:rsidRPr="00E605AA" w14:paraId="1F4F2238" w14:textId="77777777" w:rsidTr="00E349CA">
        <w:trPr>
          <w:cantSplit/>
          <w:trHeight w:val="465"/>
          <w:jc w:val="center"/>
        </w:trPr>
        <w:tc>
          <w:tcPr>
            <w:tcW w:w="8749" w:type="dxa"/>
            <w:vMerge/>
            <w:tcBorders>
              <w:left w:val="single" w:sz="4" w:space="0" w:color="auto"/>
              <w:bottom w:val="single" w:sz="4" w:space="0" w:color="auto"/>
              <w:right w:val="single" w:sz="4" w:space="0" w:color="auto"/>
            </w:tcBorders>
            <w:vAlign w:val="center"/>
          </w:tcPr>
          <w:p w14:paraId="60639712"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67A77C0E" w14:textId="77777777" w:rsidR="007B380C" w:rsidRPr="00E605AA" w:rsidRDefault="007B380C" w:rsidP="007B380C">
            <w:pPr>
              <w:keepLines/>
              <w:ind w:left="720" w:hanging="720"/>
            </w:pPr>
          </w:p>
        </w:tc>
      </w:tr>
      <w:tr w:rsidR="007B380C" w:rsidRPr="00E605AA" w14:paraId="760E18D3" w14:textId="77777777" w:rsidTr="00E349CA">
        <w:trPr>
          <w:cantSplit/>
          <w:trHeight w:val="51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39E07EDC" w14:textId="77777777" w:rsidR="007B380C" w:rsidRPr="008264BD" w:rsidRDefault="007B380C" w:rsidP="007B380C">
            <w:pPr>
              <w:keepLines/>
              <w:rPr>
                <w:sz w:val="20"/>
                <w:szCs w:val="20"/>
              </w:rPr>
            </w:pPr>
            <w:r w:rsidRPr="008264BD">
              <w:rPr>
                <w:sz w:val="20"/>
                <w:szCs w:val="20"/>
              </w:rPr>
              <w:t>A2</w:t>
            </w:r>
            <w:r w:rsidR="00DC42B7">
              <w:rPr>
                <w:sz w:val="20"/>
                <w:szCs w:val="20"/>
              </w:rPr>
              <w:t>0</w:t>
            </w:r>
            <w:r w:rsidRPr="008264BD">
              <w:rPr>
                <w:sz w:val="20"/>
                <w:szCs w:val="20"/>
              </w:rPr>
              <w:t xml:space="preserve">.  </w:t>
            </w:r>
            <w:r w:rsidRPr="008264BD">
              <w:rPr>
                <w:i/>
                <w:iCs/>
                <w:sz w:val="20"/>
                <w:szCs w:val="20"/>
              </w:rPr>
              <w:t xml:space="preserve">Did the team observe employees using, storing, and maintaining </w:t>
            </w:r>
            <w:smartTag w:uri="urn:schemas-microsoft-com:office:smarttags" w:element="stockticker">
              <w:r w:rsidRPr="008264BD">
                <w:rPr>
                  <w:i/>
                  <w:iCs/>
                  <w:sz w:val="20"/>
                  <w:szCs w:val="20"/>
                </w:rPr>
                <w:t>PPE</w:t>
              </w:r>
            </w:smartTag>
            <w:r w:rsidRPr="008264BD">
              <w:rPr>
                <w:i/>
                <w:iCs/>
                <w:sz w:val="20"/>
                <w:szCs w:val="20"/>
              </w:rPr>
              <w:t xml:space="preserve"> properly?  If not, please explain.</w:t>
            </w:r>
          </w:p>
          <w:p w14:paraId="746F8075" w14:textId="77777777" w:rsidR="007B380C" w:rsidRPr="008264BD" w:rsidRDefault="007B380C" w:rsidP="007B380C">
            <w:pPr>
              <w:pStyle w:val="BodyTextIndent2"/>
              <w:keepLines/>
              <w:ind w:left="720" w:hanging="720"/>
              <w:rPr>
                <w:sz w:val="20"/>
                <w:szCs w:val="20"/>
              </w:rPr>
            </w:pPr>
          </w:p>
          <w:p w14:paraId="749FEDBB"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670080F"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02F1FB4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8424FE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3001ABA" w14:textId="77777777" w:rsidR="007B380C" w:rsidRPr="00E605AA" w:rsidRDefault="007B380C" w:rsidP="007B380C">
            <w:pPr>
              <w:keepLines/>
              <w:ind w:left="720" w:hanging="720"/>
            </w:pPr>
          </w:p>
        </w:tc>
      </w:tr>
      <w:tr w:rsidR="007B380C" w:rsidRPr="00E605AA" w14:paraId="38012A1B" w14:textId="77777777" w:rsidTr="00E349CA">
        <w:trPr>
          <w:cantSplit/>
          <w:trHeight w:val="51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5DB4CE4"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19219295" w14:textId="77777777" w:rsidR="007B380C" w:rsidRPr="00E605AA" w:rsidRDefault="007B380C" w:rsidP="007B380C">
            <w:pPr>
              <w:keepLines/>
              <w:ind w:left="720" w:hanging="720"/>
            </w:pPr>
          </w:p>
        </w:tc>
      </w:tr>
      <w:tr w:rsidR="007B380C" w:rsidRPr="00E605AA" w14:paraId="1E4110D3" w14:textId="77777777" w:rsidTr="00E349CA">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1FB92EB1" w14:textId="77777777" w:rsidR="007B380C" w:rsidRPr="004B0F58" w:rsidRDefault="007B380C" w:rsidP="007B380C">
            <w:pPr>
              <w:keepLines/>
              <w:ind w:left="720" w:hanging="720"/>
              <w:rPr>
                <w:b/>
              </w:rPr>
            </w:pPr>
            <w:r w:rsidRPr="004B0F58">
              <w:rPr>
                <w:b/>
              </w:rPr>
              <w:t>Process Safety Management (PSM)</w:t>
            </w:r>
          </w:p>
        </w:tc>
      </w:tr>
      <w:tr w:rsidR="007B380C" w:rsidRPr="00E605AA" w14:paraId="2C68556C" w14:textId="77777777" w:rsidTr="00E349CA">
        <w:trPr>
          <w:cantSplit/>
          <w:trHeight w:val="52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12F1DEF" w14:textId="77777777" w:rsidR="007B380C" w:rsidRPr="008264BD" w:rsidRDefault="007B380C" w:rsidP="007B380C">
            <w:pPr>
              <w:keepLines/>
              <w:rPr>
                <w:i/>
                <w:iCs/>
                <w:sz w:val="20"/>
                <w:szCs w:val="20"/>
              </w:rPr>
            </w:pPr>
            <w:r w:rsidRPr="008264BD">
              <w:rPr>
                <w:sz w:val="20"/>
                <w:szCs w:val="20"/>
              </w:rPr>
              <w:t>A2</w:t>
            </w:r>
            <w:r w:rsidR="00DC42B7">
              <w:rPr>
                <w:sz w:val="20"/>
                <w:szCs w:val="20"/>
              </w:rPr>
              <w:t>1</w:t>
            </w:r>
            <w:r w:rsidRPr="008264BD">
              <w:rPr>
                <w:sz w:val="20"/>
                <w:szCs w:val="20"/>
              </w:rPr>
              <w:t xml:space="preserve">.  </w:t>
            </w:r>
            <w:r w:rsidRPr="008264BD">
              <w:rPr>
                <w:i/>
                <w:iCs/>
                <w:sz w:val="20"/>
                <w:szCs w:val="20"/>
              </w:rPr>
              <w:t xml:space="preserve">Is the site covered by the Process Safety Management standard (29 </w:t>
            </w:r>
            <w:smartTag w:uri="urn:schemas-microsoft-com:office:smarttags" w:element="stockticker">
              <w:r w:rsidRPr="008264BD">
                <w:rPr>
                  <w:i/>
                  <w:iCs/>
                  <w:sz w:val="20"/>
                  <w:szCs w:val="20"/>
                </w:rPr>
                <w:t>CFR</w:t>
              </w:r>
            </w:smartTag>
            <w:r w:rsidRPr="008264BD">
              <w:rPr>
                <w:i/>
                <w:iCs/>
                <w:sz w:val="20"/>
                <w:szCs w:val="20"/>
              </w:rPr>
              <w:t xml:space="preserve"> 1910.119)?  If yes, please answer questions A2</w:t>
            </w:r>
            <w:r w:rsidR="00DC42B7">
              <w:rPr>
                <w:i/>
                <w:iCs/>
                <w:sz w:val="20"/>
                <w:szCs w:val="20"/>
              </w:rPr>
              <w:t>2</w:t>
            </w:r>
            <w:r w:rsidRPr="008264BD">
              <w:rPr>
                <w:i/>
                <w:iCs/>
                <w:sz w:val="20"/>
                <w:szCs w:val="20"/>
              </w:rPr>
              <w:t>-A2</w:t>
            </w:r>
            <w:r w:rsidR="00DC42B7">
              <w:rPr>
                <w:i/>
                <w:iCs/>
                <w:sz w:val="20"/>
                <w:szCs w:val="20"/>
              </w:rPr>
              <w:t>5</w:t>
            </w:r>
            <w:r w:rsidRPr="008264BD">
              <w:rPr>
                <w:i/>
                <w:iCs/>
                <w:sz w:val="20"/>
                <w:szCs w:val="20"/>
              </w:rPr>
              <w:t xml:space="preserve"> below.  Additionally, please </w:t>
            </w:r>
            <w:r w:rsidR="00E35326">
              <w:rPr>
                <w:i/>
                <w:iCs/>
                <w:sz w:val="20"/>
                <w:szCs w:val="20"/>
              </w:rPr>
              <w:t>attach the employer’s responses for</w:t>
            </w:r>
            <w:r w:rsidRPr="008264BD">
              <w:rPr>
                <w:i/>
                <w:iCs/>
                <w:sz w:val="20"/>
                <w:szCs w:val="20"/>
              </w:rPr>
              <w:t xml:space="preserve"> either</w:t>
            </w:r>
            <w:r w:rsidR="00E35326">
              <w:rPr>
                <w:i/>
                <w:iCs/>
                <w:sz w:val="20"/>
                <w:szCs w:val="20"/>
              </w:rPr>
              <w:t>,</w:t>
            </w:r>
            <w:r w:rsidRPr="008264BD">
              <w:rPr>
                <w:i/>
                <w:iCs/>
                <w:sz w:val="20"/>
                <w:szCs w:val="20"/>
              </w:rPr>
              <w:t xml:space="preserve"> </w:t>
            </w:r>
            <w:r>
              <w:rPr>
                <w:i/>
                <w:iCs/>
                <w:sz w:val="20"/>
                <w:szCs w:val="20"/>
              </w:rPr>
              <w:t xml:space="preserve">the </w:t>
            </w:r>
            <w:r w:rsidR="008A1F3F">
              <w:rPr>
                <w:i/>
                <w:iCs/>
                <w:sz w:val="20"/>
                <w:szCs w:val="20"/>
              </w:rPr>
              <w:t>on-site</w:t>
            </w:r>
            <w:r w:rsidRPr="008264BD">
              <w:rPr>
                <w:i/>
                <w:iCs/>
                <w:sz w:val="20"/>
                <w:szCs w:val="20"/>
              </w:rPr>
              <w:t xml:space="preserve"> evaluation supplement A or B, </w:t>
            </w:r>
            <w:r w:rsidR="00E35326">
              <w:rPr>
                <w:i/>
                <w:iCs/>
                <w:sz w:val="20"/>
                <w:szCs w:val="20"/>
              </w:rPr>
              <w:t xml:space="preserve">as well as </w:t>
            </w:r>
            <w:r>
              <w:rPr>
                <w:i/>
                <w:iCs/>
                <w:sz w:val="20"/>
                <w:szCs w:val="20"/>
              </w:rPr>
              <w:t xml:space="preserve">the </w:t>
            </w:r>
            <w:r w:rsidR="008A1F3F">
              <w:rPr>
                <w:i/>
                <w:iCs/>
                <w:sz w:val="20"/>
                <w:szCs w:val="20"/>
              </w:rPr>
              <w:t>on-site</w:t>
            </w:r>
            <w:r w:rsidRPr="008264BD">
              <w:rPr>
                <w:i/>
                <w:iCs/>
                <w:sz w:val="20"/>
                <w:szCs w:val="20"/>
              </w:rPr>
              <w:t xml:space="preserve"> evaluation supplement C.  If not, skip to section B. </w:t>
            </w:r>
            <w:r w:rsidRPr="008264BD">
              <w:rPr>
                <w:b/>
                <w:bCs/>
                <w:sz w:val="20"/>
                <w:szCs w:val="20"/>
              </w:rPr>
              <w:t>MR</w:t>
            </w:r>
            <w:r w:rsidRPr="008264BD">
              <w:rPr>
                <w:b/>
                <w:bCs/>
                <w:sz w:val="20"/>
                <w:szCs w:val="20"/>
              </w:rPr>
              <w:sym w:font="Wingdings 2" w:char="0058"/>
            </w:r>
          </w:p>
          <w:p w14:paraId="479C24E7" w14:textId="77777777" w:rsidR="007B380C" w:rsidRPr="008264BD" w:rsidRDefault="007B380C" w:rsidP="007B380C">
            <w:pPr>
              <w:keepLines/>
              <w:ind w:left="720" w:hanging="720"/>
              <w:rPr>
                <w:sz w:val="20"/>
                <w:szCs w:val="20"/>
              </w:rPr>
            </w:pPr>
          </w:p>
          <w:p w14:paraId="4C408BE8"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634422E3"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47FB55F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01E26C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FC324D1" w14:textId="77777777" w:rsidR="007B380C" w:rsidRPr="00E605AA" w:rsidRDefault="007B380C" w:rsidP="007B380C">
            <w:pPr>
              <w:keepLines/>
              <w:ind w:left="720" w:hanging="720"/>
            </w:pPr>
          </w:p>
        </w:tc>
      </w:tr>
      <w:tr w:rsidR="007B380C" w:rsidRPr="00E605AA" w14:paraId="1DBA2508" w14:textId="77777777" w:rsidTr="00E349CA">
        <w:trPr>
          <w:cantSplit/>
          <w:trHeight w:val="62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39A1CE80"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0F7BDC2B" w14:textId="77777777" w:rsidR="007B380C" w:rsidRPr="00E605AA" w:rsidRDefault="007B380C" w:rsidP="007B380C">
            <w:pPr>
              <w:keepLines/>
              <w:ind w:left="720" w:hanging="720"/>
            </w:pPr>
          </w:p>
        </w:tc>
      </w:tr>
      <w:tr w:rsidR="007B380C" w:rsidRPr="00E605AA" w14:paraId="6B00B3A5" w14:textId="77777777" w:rsidTr="00E349CA">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092B5B5B" w14:textId="77777777" w:rsidR="007B380C" w:rsidRPr="008264BD" w:rsidRDefault="007B380C" w:rsidP="007B380C">
            <w:pPr>
              <w:keepLines/>
              <w:rPr>
                <w:i/>
                <w:iCs/>
                <w:sz w:val="20"/>
                <w:szCs w:val="20"/>
              </w:rPr>
            </w:pPr>
            <w:r w:rsidRPr="008264BD">
              <w:rPr>
                <w:sz w:val="20"/>
                <w:szCs w:val="20"/>
              </w:rPr>
              <w:t>A2</w:t>
            </w:r>
            <w:r w:rsidR="00DC42B7">
              <w:rPr>
                <w:sz w:val="20"/>
                <w:szCs w:val="20"/>
              </w:rPr>
              <w:t>2</w:t>
            </w:r>
            <w:r w:rsidRPr="008264BD">
              <w:rPr>
                <w:sz w:val="20"/>
                <w:szCs w:val="20"/>
              </w:rPr>
              <w:t xml:space="preserve">.  </w:t>
            </w:r>
            <w:r w:rsidRPr="008264BD">
              <w:rPr>
                <w:i/>
                <w:iCs/>
                <w:sz w:val="20"/>
                <w:szCs w:val="20"/>
              </w:rPr>
              <w:t>Which chemicals that trigger the Process Safety Management (PSM) standard are present?</w:t>
            </w:r>
            <w:r w:rsidRPr="008264BD">
              <w:rPr>
                <w:b/>
                <w:bCs/>
                <w:sz w:val="20"/>
                <w:szCs w:val="20"/>
              </w:rPr>
              <w:t xml:space="preserve"> </w:t>
            </w:r>
            <w:r>
              <w:rPr>
                <w:b/>
                <w:bCs/>
                <w:sz w:val="20"/>
                <w:szCs w:val="20"/>
              </w:rPr>
              <w:t xml:space="preserve"> </w:t>
            </w:r>
            <w:r w:rsidRPr="008264BD">
              <w:rPr>
                <w:b/>
                <w:bCs/>
                <w:sz w:val="20"/>
                <w:szCs w:val="20"/>
              </w:rPr>
              <w:t>MR</w:t>
            </w:r>
            <w:r w:rsidRPr="008264BD">
              <w:rPr>
                <w:b/>
                <w:bCs/>
                <w:sz w:val="20"/>
                <w:szCs w:val="20"/>
              </w:rPr>
              <w:sym w:font="Wingdings 2" w:char="0058"/>
            </w:r>
          </w:p>
          <w:p w14:paraId="5F5C756B" w14:textId="77777777" w:rsidR="007B380C" w:rsidRPr="008264BD" w:rsidRDefault="007B380C" w:rsidP="007B380C">
            <w:pPr>
              <w:keepLines/>
              <w:ind w:left="720" w:hanging="720"/>
              <w:rPr>
                <w:sz w:val="20"/>
                <w:szCs w:val="20"/>
              </w:rPr>
            </w:pPr>
          </w:p>
          <w:p w14:paraId="79116F05"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2CDD1B43"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96BAA5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2728CA4"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F8A62E5" w14:textId="77777777" w:rsidR="007B380C" w:rsidRPr="00E605AA" w:rsidRDefault="007B380C" w:rsidP="007B380C">
            <w:pPr>
              <w:keepLines/>
              <w:ind w:left="720" w:hanging="720"/>
            </w:pPr>
          </w:p>
        </w:tc>
      </w:tr>
      <w:tr w:rsidR="007B380C" w:rsidRPr="00E605AA" w14:paraId="4F946575"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4F8B396"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240E31AC" w14:textId="77777777" w:rsidR="007B380C" w:rsidRPr="00E605AA" w:rsidRDefault="007B380C" w:rsidP="007B380C">
            <w:pPr>
              <w:keepLines/>
              <w:ind w:left="720" w:hanging="720"/>
            </w:pPr>
          </w:p>
        </w:tc>
      </w:tr>
      <w:tr w:rsidR="007B380C" w:rsidRPr="00E605AA" w14:paraId="4DFAED55" w14:textId="77777777" w:rsidTr="00E349CA">
        <w:trPr>
          <w:cantSplit/>
          <w:trHeight w:val="585"/>
          <w:jc w:val="center"/>
        </w:trPr>
        <w:tc>
          <w:tcPr>
            <w:tcW w:w="8749" w:type="dxa"/>
            <w:vMerge w:val="restart"/>
            <w:tcBorders>
              <w:top w:val="single" w:sz="4" w:space="0" w:color="auto"/>
              <w:left w:val="single" w:sz="4" w:space="0" w:color="auto"/>
              <w:right w:val="single" w:sz="4" w:space="0" w:color="auto"/>
            </w:tcBorders>
          </w:tcPr>
          <w:p w14:paraId="0B050868"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3</w:t>
            </w:r>
            <w:r w:rsidR="007B380C" w:rsidRPr="008264BD">
              <w:rPr>
                <w:sz w:val="20"/>
                <w:szCs w:val="20"/>
              </w:rPr>
              <w:t>.  W</w:t>
            </w:r>
            <w:r w:rsidR="00E35326">
              <w:rPr>
                <w:i/>
                <w:sz w:val="20"/>
                <w:szCs w:val="20"/>
              </w:rPr>
              <w:t xml:space="preserve">hich process’ </w:t>
            </w:r>
            <w:r w:rsidR="007B380C" w:rsidRPr="008264BD">
              <w:rPr>
                <w:i/>
                <w:sz w:val="20"/>
                <w:szCs w:val="20"/>
              </w:rPr>
              <w:t>were followed from beginning to end and used to verify answers to the questions asked in the PSM application supplement, the PSM Questionnaire, and/or the Dynamic Inspection Priority Lists?</w:t>
            </w:r>
            <w:r w:rsidR="007B380C" w:rsidRPr="008264BD">
              <w:rPr>
                <w:sz w:val="20"/>
                <w:szCs w:val="20"/>
              </w:rPr>
              <w:t xml:space="preserve">  </w:t>
            </w:r>
            <w:r w:rsidR="007B380C" w:rsidRPr="008264BD">
              <w:rPr>
                <w:b/>
                <w:bCs/>
                <w:sz w:val="20"/>
                <w:szCs w:val="20"/>
              </w:rPr>
              <w:t>MR</w:t>
            </w:r>
            <w:r w:rsidR="007B380C" w:rsidRPr="008264BD">
              <w:rPr>
                <w:b/>
                <w:bCs/>
                <w:sz w:val="20"/>
                <w:szCs w:val="20"/>
              </w:rPr>
              <w:sym w:font="Wingdings 2" w:char="0058"/>
            </w:r>
          </w:p>
          <w:p w14:paraId="5B203B85" w14:textId="77777777" w:rsidR="007B380C" w:rsidRDefault="007B380C" w:rsidP="007B380C">
            <w:pPr>
              <w:pStyle w:val="BodyTextIndent2"/>
              <w:keepLines/>
              <w:ind w:left="0"/>
              <w:rPr>
                <w:sz w:val="20"/>
                <w:szCs w:val="20"/>
              </w:rPr>
            </w:pPr>
          </w:p>
          <w:p w14:paraId="7E9850ED"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34659EB7"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3986ADD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7EC714DF"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3678A912" w14:textId="77777777" w:rsidR="007B380C" w:rsidRPr="00E605AA" w:rsidRDefault="007B380C" w:rsidP="007B380C">
            <w:pPr>
              <w:keepLines/>
              <w:ind w:left="720" w:hanging="720"/>
            </w:pPr>
          </w:p>
        </w:tc>
      </w:tr>
      <w:tr w:rsidR="007B380C" w:rsidRPr="00E605AA" w14:paraId="3581CF8C" w14:textId="77777777" w:rsidTr="00E349CA">
        <w:trPr>
          <w:cantSplit/>
          <w:trHeight w:val="585"/>
          <w:jc w:val="center"/>
        </w:trPr>
        <w:tc>
          <w:tcPr>
            <w:tcW w:w="8749" w:type="dxa"/>
            <w:vMerge/>
            <w:tcBorders>
              <w:left w:val="single" w:sz="4" w:space="0" w:color="auto"/>
              <w:bottom w:val="single" w:sz="4" w:space="0" w:color="auto"/>
              <w:right w:val="single" w:sz="4" w:space="0" w:color="auto"/>
            </w:tcBorders>
          </w:tcPr>
          <w:p w14:paraId="2E6FAEE5"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0D9558F1" w14:textId="77777777" w:rsidR="007B380C" w:rsidRPr="00E605AA" w:rsidRDefault="007B380C" w:rsidP="007B380C">
            <w:pPr>
              <w:keepLines/>
              <w:ind w:left="720" w:hanging="720"/>
            </w:pPr>
          </w:p>
        </w:tc>
      </w:tr>
      <w:tr w:rsidR="007B380C" w:rsidRPr="00E605AA" w14:paraId="1A49323E" w14:textId="77777777" w:rsidTr="00E349CA">
        <w:trPr>
          <w:cantSplit/>
          <w:trHeight w:val="698"/>
          <w:jc w:val="center"/>
        </w:trPr>
        <w:tc>
          <w:tcPr>
            <w:tcW w:w="8749" w:type="dxa"/>
            <w:vMerge w:val="restart"/>
            <w:tcBorders>
              <w:top w:val="single" w:sz="4" w:space="0" w:color="auto"/>
              <w:left w:val="single" w:sz="4" w:space="0" w:color="auto"/>
              <w:right w:val="single" w:sz="4" w:space="0" w:color="auto"/>
            </w:tcBorders>
          </w:tcPr>
          <w:p w14:paraId="5003F7F6"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4</w:t>
            </w:r>
            <w:r w:rsidR="007B380C" w:rsidRPr="008264BD">
              <w:rPr>
                <w:sz w:val="20"/>
                <w:szCs w:val="20"/>
              </w:rPr>
              <w:t xml:space="preserve">.  </w:t>
            </w:r>
            <w:r w:rsidR="007B380C" w:rsidRPr="008264BD">
              <w:rPr>
                <w:i/>
                <w:sz w:val="20"/>
                <w:szCs w:val="20"/>
              </w:rPr>
              <w:t>Verify that contractor employees who perform maintenance, repair, turnaround, major renovation or specialty work on or adjacent to a covered process have received adequate training and demonstrate appropriate knowledge of hazards associated with PSM, such as non-routine tasks, process hazards, hot work, emergency evacuation procedures, etc.?  Please explain.</w:t>
            </w:r>
            <w:r w:rsidR="007B380C" w:rsidRPr="008264BD">
              <w:rPr>
                <w:b/>
                <w:bCs/>
                <w:sz w:val="20"/>
                <w:szCs w:val="20"/>
              </w:rPr>
              <w:t xml:space="preserve"> MR</w:t>
            </w:r>
            <w:r w:rsidR="007B380C" w:rsidRPr="008264BD">
              <w:rPr>
                <w:b/>
                <w:bCs/>
                <w:sz w:val="20"/>
                <w:szCs w:val="20"/>
              </w:rPr>
              <w:sym w:font="Wingdings 2" w:char="0058"/>
            </w:r>
          </w:p>
          <w:p w14:paraId="434C8ADC" w14:textId="77777777" w:rsidR="007B380C" w:rsidRPr="008264BD" w:rsidRDefault="007B380C" w:rsidP="007B380C">
            <w:pPr>
              <w:pStyle w:val="BodyTextIndent2"/>
              <w:keepLines/>
              <w:ind w:left="720" w:hanging="720"/>
              <w:rPr>
                <w:sz w:val="20"/>
                <w:szCs w:val="20"/>
              </w:rPr>
            </w:pPr>
          </w:p>
          <w:p w14:paraId="6A77E260"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14346F85" w14:textId="77777777" w:rsidR="007B380C" w:rsidRPr="00E605AA" w:rsidRDefault="007B380C" w:rsidP="007B380C">
            <w:pPr>
              <w:keepLines/>
              <w:ind w:left="720" w:hanging="720"/>
            </w:pPr>
          </w:p>
        </w:tc>
        <w:tc>
          <w:tcPr>
            <w:tcW w:w="505" w:type="dxa"/>
            <w:gridSpan w:val="2"/>
            <w:tcBorders>
              <w:top w:val="single" w:sz="4" w:space="0" w:color="auto"/>
              <w:left w:val="single" w:sz="48" w:space="0" w:color="999999"/>
              <w:bottom w:val="single" w:sz="4" w:space="0" w:color="auto"/>
              <w:right w:val="single" w:sz="4" w:space="0" w:color="auto"/>
            </w:tcBorders>
            <w:shd w:val="clear" w:color="auto" w:fill="auto"/>
          </w:tcPr>
          <w:p w14:paraId="3AA6F159" w14:textId="77777777" w:rsidR="007B380C" w:rsidRPr="00E605AA" w:rsidRDefault="007B380C" w:rsidP="007B380C">
            <w:pPr>
              <w:keepLines/>
              <w:ind w:left="720" w:hanging="720"/>
            </w:pP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14:paraId="3185A75E" w14:textId="77777777" w:rsidR="007B380C" w:rsidRPr="00E605AA" w:rsidRDefault="007B380C" w:rsidP="007B380C">
            <w:pPr>
              <w:keepLines/>
              <w:ind w:left="720" w:hanging="720"/>
            </w:pPr>
          </w:p>
        </w:tc>
        <w:tc>
          <w:tcPr>
            <w:tcW w:w="483" w:type="dxa"/>
            <w:tcBorders>
              <w:top w:val="single" w:sz="4" w:space="0" w:color="auto"/>
              <w:left w:val="single" w:sz="4" w:space="0" w:color="auto"/>
              <w:right w:val="single" w:sz="4" w:space="0" w:color="auto"/>
            </w:tcBorders>
            <w:shd w:val="clear" w:color="auto" w:fill="auto"/>
          </w:tcPr>
          <w:p w14:paraId="6F72984A" w14:textId="77777777" w:rsidR="007B380C" w:rsidRPr="00E605AA" w:rsidRDefault="007B380C" w:rsidP="007B380C">
            <w:pPr>
              <w:keepLines/>
              <w:ind w:left="720" w:hanging="720"/>
            </w:pPr>
          </w:p>
        </w:tc>
      </w:tr>
      <w:tr w:rsidR="007B380C" w:rsidRPr="00E605AA" w14:paraId="3D4F2CBF" w14:textId="77777777" w:rsidTr="00E349CA">
        <w:trPr>
          <w:cantSplit/>
          <w:trHeight w:val="697"/>
          <w:jc w:val="center"/>
        </w:trPr>
        <w:tc>
          <w:tcPr>
            <w:tcW w:w="8749" w:type="dxa"/>
            <w:vMerge/>
            <w:tcBorders>
              <w:left w:val="single" w:sz="4" w:space="0" w:color="auto"/>
              <w:right w:val="single" w:sz="4" w:space="0" w:color="auto"/>
            </w:tcBorders>
          </w:tcPr>
          <w:p w14:paraId="0519229C"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305162FC" w14:textId="77777777" w:rsidR="007B380C" w:rsidRPr="00E605AA" w:rsidRDefault="007B380C" w:rsidP="007B380C">
            <w:pPr>
              <w:keepLines/>
              <w:ind w:left="720" w:hanging="720"/>
            </w:pPr>
          </w:p>
        </w:tc>
      </w:tr>
      <w:tr w:rsidR="007B380C" w:rsidRPr="00E605AA" w14:paraId="3D555A86" w14:textId="77777777" w:rsidTr="00E349CA">
        <w:trPr>
          <w:cantSplit/>
          <w:trHeight w:val="698"/>
          <w:jc w:val="center"/>
        </w:trPr>
        <w:tc>
          <w:tcPr>
            <w:tcW w:w="8749" w:type="dxa"/>
            <w:vMerge w:val="restart"/>
            <w:tcBorders>
              <w:top w:val="single" w:sz="4" w:space="0" w:color="auto"/>
              <w:left w:val="single" w:sz="4" w:space="0" w:color="auto"/>
              <w:right w:val="single" w:sz="4" w:space="0" w:color="auto"/>
            </w:tcBorders>
          </w:tcPr>
          <w:p w14:paraId="21747501"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5</w:t>
            </w:r>
            <w:r w:rsidR="007B380C" w:rsidRPr="008264BD">
              <w:rPr>
                <w:sz w:val="20"/>
                <w:szCs w:val="20"/>
              </w:rPr>
              <w:t xml:space="preserve">.  </w:t>
            </w:r>
            <w:r w:rsidR="007B380C" w:rsidRPr="008264BD">
              <w:rPr>
                <w:i/>
                <w:sz w:val="20"/>
                <w:szCs w:val="20"/>
              </w:rPr>
              <w:t>Is the PSM program adequate</w:t>
            </w:r>
            <w:r w:rsidR="007B380C">
              <w:rPr>
                <w:i/>
                <w:sz w:val="20"/>
                <w:szCs w:val="20"/>
              </w:rPr>
              <w:t xml:space="preserve"> in that it addresses the elements of the PSM standard and the PSM directive</w:t>
            </w:r>
            <w:r w:rsidR="007B380C" w:rsidRPr="008264BD">
              <w:rPr>
                <w:i/>
                <w:sz w:val="20"/>
                <w:szCs w:val="20"/>
              </w:rPr>
              <w:t xml:space="preserve">?  </w:t>
            </w:r>
            <w:r w:rsidR="007B380C">
              <w:rPr>
                <w:i/>
                <w:sz w:val="20"/>
                <w:szCs w:val="20"/>
              </w:rPr>
              <w:t xml:space="preserve">Please explain.  </w:t>
            </w:r>
            <w:r w:rsidR="007B380C" w:rsidRPr="008264BD">
              <w:rPr>
                <w:b/>
                <w:bCs/>
                <w:sz w:val="20"/>
                <w:szCs w:val="20"/>
              </w:rPr>
              <w:t>MR</w:t>
            </w:r>
            <w:r w:rsidR="007B380C" w:rsidRPr="008264BD">
              <w:rPr>
                <w:b/>
                <w:bCs/>
                <w:sz w:val="20"/>
                <w:szCs w:val="20"/>
              </w:rPr>
              <w:sym w:font="Wingdings 2" w:char="0058"/>
            </w:r>
          </w:p>
          <w:p w14:paraId="0BB96422" w14:textId="77777777" w:rsidR="007B380C" w:rsidRPr="008264BD" w:rsidRDefault="007B380C" w:rsidP="007B380C">
            <w:pPr>
              <w:pStyle w:val="BodyTextIndent2"/>
              <w:keepLines/>
              <w:numPr>
                <w:ilvl w:val="0"/>
                <w:numId w:val="26"/>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62432BBD" w14:textId="77777777" w:rsidR="007B380C" w:rsidRPr="00E605AA" w:rsidRDefault="007B380C" w:rsidP="007B380C">
            <w:pPr>
              <w:keepLines/>
              <w:ind w:left="720" w:hanging="720"/>
            </w:pPr>
          </w:p>
        </w:tc>
        <w:tc>
          <w:tcPr>
            <w:tcW w:w="505" w:type="dxa"/>
            <w:gridSpan w:val="2"/>
            <w:tcBorders>
              <w:top w:val="single" w:sz="4" w:space="0" w:color="auto"/>
              <w:left w:val="single" w:sz="48" w:space="0" w:color="999999"/>
              <w:right w:val="single" w:sz="4" w:space="0" w:color="auto"/>
            </w:tcBorders>
            <w:shd w:val="clear" w:color="auto" w:fill="auto"/>
          </w:tcPr>
          <w:p w14:paraId="45F1E520" w14:textId="77777777" w:rsidR="007B380C" w:rsidRPr="00E605AA" w:rsidRDefault="007B380C" w:rsidP="007B380C">
            <w:pPr>
              <w:keepLines/>
              <w:ind w:left="720" w:hanging="720"/>
            </w:pPr>
          </w:p>
        </w:tc>
        <w:tc>
          <w:tcPr>
            <w:tcW w:w="504" w:type="dxa"/>
            <w:gridSpan w:val="2"/>
            <w:tcBorders>
              <w:top w:val="single" w:sz="4" w:space="0" w:color="auto"/>
              <w:left w:val="single" w:sz="4" w:space="0" w:color="auto"/>
              <w:right w:val="single" w:sz="4" w:space="0" w:color="auto"/>
            </w:tcBorders>
            <w:shd w:val="clear" w:color="auto" w:fill="auto"/>
          </w:tcPr>
          <w:p w14:paraId="6BEFD2F1" w14:textId="77777777" w:rsidR="007B380C" w:rsidRPr="00E605AA" w:rsidRDefault="007B380C" w:rsidP="007B380C">
            <w:pPr>
              <w:keepLines/>
              <w:ind w:left="720" w:hanging="720"/>
            </w:pPr>
          </w:p>
        </w:tc>
        <w:tc>
          <w:tcPr>
            <w:tcW w:w="483" w:type="dxa"/>
            <w:tcBorders>
              <w:top w:val="single" w:sz="4" w:space="0" w:color="auto"/>
              <w:left w:val="single" w:sz="4" w:space="0" w:color="auto"/>
              <w:right w:val="single" w:sz="4" w:space="0" w:color="auto"/>
            </w:tcBorders>
            <w:shd w:val="clear" w:color="auto" w:fill="auto"/>
          </w:tcPr>
          <w:p w14:paraId="6A7C4AFA" w14:textId="77777777" w:rsidR="007B380C" w:rsidRPr="00E605AA" w:rsidRDefault="007B380C" w:rsidP="007B380C">
            <w:pPr>
              <w:keepLines/>
              <w:ind w:left="720" w:hanging="720"/>
            </w:pPr>
          </w:p>
        </w:tc>
      </w:tr>
      <w:tr w:rsidR="007B380C" w:rsidRPr="00E605AA" w14:paraId="204CECC6" w14:textId="77777777" w:rsidTr="00E349CA">
        <w:trPr>
          <w:cantSplit/>
          <w:trHeight w:val="773"/>
          <w:jc w:val="center"/>
        </w:trPr>
        <w:tc>
          <w:tcPr>
            <w:tcW w:w="8749" w:type="dxa"/>
            <w:vMerge/>
            <w:tcBorders>
              <w:left w:val="single" w:sz="4" w:space="0" w:color="auto"/>
              <w:bottom w:val="single" w:sz="4" w:space="0" w:color="auto"/>
              <w:right w:val="single" w:sz="4" w:space="0" w:color="auto"/>
            </w:tcBorders>
          </w:tcPr>
          <w:p w14:paraId="0E7E8A45" w14:textId="77777777" w:rsidR="007B380C" w:rsidRPr="00E605AA" w:rsidRDefault="007B380C" w:rsidP="007B380C">
            <w:pPr>
              <w:pStyle w:val="BodyTextIndent2"/>
              <w:keepLines/>
              <w:ind w:left="720" w:hanging="720"/>
              <w:rPr>
                <w:sz w:val="20"/>
              </w:rPr>
            </w:pPr>
          </w:p>
        </w:tc>
        <w:tc>
          <w:tcPr>
            <w:tcW w:w="2051" w:type="dxa"/>
            <w:gridSpan w:val="6"/>
            <w:tcBorders>
              <w:top w:val="single" w:sz="4" w:space="0" w:color="auto"/>
              <w:left w:val="single" w:sz="4" w:space="0" w:color="auto"/>
              <w:right w:val="single" w:sz="4" w:space="0" w:color="auto"/>
            </w:tcBorders>
            <w:shd w:val="clear" w:color="auto" w:fill="auto"/>
          </w:tcPr>
          <w:p w14:paraId="278B2666" w14:textId="77777777" w:rsidR="007B380C" w:rsidRPr="00E605AA" w:rsidRDefault="007B380C" w:rsidP="007B380C">
            <w:pPr>
              <w:keepLines/>
              <w:ind w:left="720" w:hanging="720"/>
            </w:pPr>
          </w:p>
        </w:tc>
      </w:tr>
    </w:tbl>
    <w:p w14:paraId="422439FA" w14:textId="77777777" w:rsidR="007B380C" w:rsidRPr="00E605AA" w:rsidRDefault="007B380C" w:rsidP="007B380C">
      <w:pPr>
        <w:keepLines/>
        <w:ind w:left="720" w:hanging="720"/>
      </w:pPr>
    </w:p>
    <w:p w14:paraId="02D101B1" w14:textId="77777777" w:rsidR="007B380C" w:rsidRPr="00E605AA" w:rsidRDefault="007B380C" w:rsidP="007B380C">
      <w:pPr>
        <w:keepLines/>
        <w:ind w:left="720" w:hanging="720"/>
      </w:pPr>
    </w:p>
    <w:p w14:paraId="273A9CEC" w14:textId="77777777" w:rsidR="007B380C" w:rsidRPr="00E605AA" w:rsidRDefault="007B380C" w:rsidP="007B380C">
      <w:pPr>
        <w:keepLines/>
        <w:tabs>
          <w:tab w:val="left" w:pos="2880"/>
        </w:tabs>
      </w:pPr>
      <w:r>
        <w:br w:type="page"/>
      </w:r>
    </w:p>
    <w:p w14:paraId="0EA2D75E" w14:textId="77777777" w:rsidR="007B380C" w:rsidRPr="00E605AA" w:rsidRDefault="007B380C" w:rsidP="007B380C">
      <w:pPr>
        <w:keepLines/>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6"/>
        <w:gridCol w:w="35"/>
        <w:gridCol w:w="629"/>
        <w:gridCol w:w="46"/>
        <w:gridCol w:w="498"/>
        <w:gridCol w:w="498"/>
        <w:gridCol w:w="498"/>
      </w:tblGrid>
      <w:tr w:rsidR="007B380C" w:rsidRPr="00E605AA" w14:paraId="46707493" w14:textId="77777777" w:rsidTr="00E349CA">
        <w:trPr>
          <w:cantSplit/>
          <w:trHeight w:val="412"/>
          <w:jc w:val="center"/>
        </w:trPr>
        <w:tc>
          <w:tcPr>
            <w:tcW w:w="9260" w:type="dxa"/>
            <w:gridSpan w:val="3"/>
            <w:tcBorders>
              <w:top w:val="nil"/>
              <w:left w:val="nil"/>
              <w:bottom w:val="nil"/>
              <w:right w:val="single" w:sz="4" w:space="0" w:color="auto"/>
            </w:tcBorders>
          </w:tcPr>
          <w:p w14:paraId="182CDC29" w14:textId="77777777" w:rsidR="007B380C" w:rsidRPr="00E605AA" w:rsidRDefault="007B380C" w:rsidP="007B380C">
            <w:pPr>
              <w:keepLines/>
            </w:pPr>
          </w:p>
        </w:tc>
        <w:tc>
          <w:tcPr>
            <w:tcW w:w="1540" w:type="dxa"/>
            <w:gridSpan w:val="4"/>
            <w:tcBorders>
              <w:top w:val="single" w:sz="4" w:space="0" w:color="auto"/>
              <w:left w:val="single" w:sz="4" w:space="0" w:color="auto"/>
              <w:bottom w:val="single" w:sz="4" w:space="0" w:color="auto"/>
              <w:right w:val="single" w:sz="4" w:space="0" w:color="auto"/>
            </w:tcBorders>
          </w:tcPr>
          <w:p w14:paraId="0C06CE6A" w14:textId="77777777" w:rsidR="007B380C" w:rsidRPr="00E605AA" w:rsidRDefault="007B380C" w:rsidP="007B380C">
            <w:pPr>
              <w:pStyle w:val="BodyText"/>
              <w:keepLines/>
            </w:pPr>
          </w:p>
          <w:p w14:paraId="7C2970DA" w14:textId="77777777" w:rsidR="007B380C" w:rsidRPr="00E605AA" w:rsidRDefault="007B380C" w:rsidP="007B380C">
            <w:pPr>
              <w:pStyle w:val="BodyText"/>
              <w:keepLines/>
            </w:pPr>
            <w:r w:rsidRPr="00E605AA">
              <w:t>How</w:t>
            </w:r>
          </w:p>
          <w:p w14:paraId="5CDB4BD0" w14:textId="77777777" w:rsidR="007B380C" w:rsidRPr="00E605AA" w:rsidRDefault="007B380C" w:rsidP="007B380C">
            <w:pPr>
              <w:pStyle w:val="BodyText"/>
              <w:keepLines/>
            </w:pPr>
            <w:r w:rsidRPr="00E605AA">
              <w:t>Assessed</w:t>
            </w:r>
          </w:p>
          <w:p w14:paraId="63F844B3" w14:textId="77777777" w:rsidR="007B380C" w:rsidRPr="00E605AA" w:rsidRDefault="007B380C" w:rsidP="007B380C">
            <w:pPr>
              <w:keepLines/>
              <w:ind w:left="720" w:hanging="720"/>
            </w:pPr>
          </w:p>
        </w:tc>
      </w:tr>
      <w:tr w:rsidR="007B380C" w:rsidRPr="00E605AA" w14:paraId="1FF218C0" w14:textId="77777777" w:rsidTr="00E349CA">
        <w:trPr>
          <w:cantSplit/>
          <w:trHeight w:val="412"/>
          <w:jc w:val="center"/>
        </w:trPr>
        <w:tc>
          <w:tcPr>
            <w:tcW w:w="8596" w:type="dxa"/>
            <w:tcBorders>
              <w:top w:val="nil"/>
              <w:left w:val="nil"/>
              <w:bottom w:val="single" w:sz="4" w:space="0" w:color="auto"/>
              <w:right w:val="single" w:sz="4" w:space="0" w:color="auto"/>
            </w:tcBorders>
          </w:tcPr>
          <w:p w14:paraId="6334F44E" w14:textId="77777777" w:rsidR="007B380C" w:rsidRPr="00E605AA" w:rsidRDefault="007B380C" w:rsidP="007B380C">
            <w:pPr>
              <w:keepLines/>
              <w:ind w:left="720" w:hanging="720"/>
            </w:pPr>
          </w:p>
          <w:p w14:paraId="018D4A6D" w14:textId="77777777" w:rsidR="007B380C" w:rsidRPr="00E605AA" w:rsidRDefault="007B380C" w:rsidP="007B380C">
            <w:pPr>
              <w:keepLines/>
              <w:ind w:left="720" w:hanging="720"/>
            </w:pPr>
          </w:p>
          <w:p w14:paraId="246CF544" w14:textId="77777777" w:rsidR="007B380C" w:rsidRPr="00E605AA" w:rsidRDefault="007B380C" w:rsidP="007B380C">
            <w:pPr>
              <w:keepLines/>
              <w:ind w:left="720" w:hanging="720"/>
            </w:pPr>
          </w:p>
        </w:tc>
        <w:tc>
          <w:tcPr>
            <w:tcW w:w="710" w:type="dxa"/>
            <w:gridSpan w:val="3"/>
            <w:vMerge w:val="restart"/>
            <w:tcBorders>
              <w:top w:val="single" w:sz="4" w:space="0" w:color="auto"/>
              <w:left w:val="single" w:sz="4" w:space="0" w:color="auto"/>
              <w:bottom w:val="single" w:sz="4" w:space="0" w:color="auto"/>
              <w:right w:val="single" w:sz="48" w:space="0" w:color="999999"/>
            </w:tcBorders>
          </w:tcPr>
          <w:p w14:paraId="0309F7FE" w14:textId="77777777" w:rsidR="007B380C" w:rsidRPr="00E605AA" w:rsidRDefault="007B380C" w:rsidP="007B380C">
            <w:pPr>
              <w:keepLines/>
              <w:ind w:left="720" w:hanging="720"/>
              <w:rPr>
                <w:b/>
                <w:bCs/>
              </w:rPr>
            </w:pPr>
          </w:p>
          <w:p w14:paraId="307B726D" w14:textId="77777777" w:rsidR="007B380C" w:rsidRPr="00E605AA" w:rsidRDefault="007B380C" w:rsidP="007B380C">
            <w:pPr>
              <w:keepLines/>
              <w:ind w:left="720" w:hanging="720"/>
              <w:rPr>
                <w:b/>
                <w:bCs/>
              </w:rPr>
            </w:pPr>
          </w:p>
          <w:p w14:paraId="0AE182B4" w14:textId="77777777" w:rsidR="007B380C" w:rsidRPr="00E605AA" w:rsidRDefault="007B380C" w:rsidP="007B380C">
            <w:pPr>
              <w:keepLines/>
              <w:ind w:left="720" w:hanging="720"/>
              <w:rPr>
                <w:b/>
                <w:bCs/>
              </w:rPr>
            </w:pPr>
          </w:p>
          <w:p w14:paraId="085FDD9E" w14:textId="77777777" w:rsidR="007B380C" w:rsidRPr="00E605AA" w:rsidRDefault="007B380C" w:rsidP="007B380C">
            <w:pPr>
              <w:keepLines/>
              <w:ind w:left="720" w:hanging="720"/>
              <w:rPr>
                <w:b/>
                <w:bCs/>
                <w:sz w:val="22"/>
              </w:rPr>
            </w:pPr>
            <w:r w:rsidRPr="00E605AA">
              <w:rPr>
                <w:b/>
                <w:bCs/>
                <w:sz w:val="22"/>
              </w:rPr>
              <w:t>Yes</w:t>
            </w:r>
          </w:p>
          <w:p w14:paraId="60C5A44A" w14:textId="77777777" w:rsidR="007B380C" w:rsidRPr="00E605AA" w:rsidRDefault="007B380C" w:rsidP="007B380C">
            <w:pPr>
              <w:keepLines/>
              <w:ind w:left="720" w:hanging="720"/>
              <w:rPr>
                <w:b/>
                <w:bCs/>
                <w:sz w:val="22"/>
              </w:rPr>
            </w:pPr>
            <w:r w:rsidRPr="00E605AA">
              <w:rPr>
                <w:b/>
                <w:bCs/>
                <w:sz w:val="22"/>
              </w:rPr>
              <w:t>or</w:t>
            </w:r>
          </w:p>
          <w:p w14:paraId="193CA1AF" w14:textId="77777777" w:rsidR="007B380C" w:rsidRPr="00E605AA" w:rsidRDefault="007B380C" w:rsidP="007B380C">
            <w:pPr>
              <w:keepLines/>
              <w:ind w:left="720" w:hanging="720"/>
              <w:rPr>
                <w:b/>
                <w:bCs/>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46137CD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74A9C5EE" w14:textId="77777777" w:rsidR="007B380C" w:rsidRPr="00E605AA" w:rsidRDefault="007B380C" w:rsidP="007B380C">
            <w:pPr>
              <w:keepLines/>
              <w:ind w:left="720" w:right="113" w:hanging="720"/>
              <w:rPr>
                <w:sz w:val="22"/>
              </w:rPr>
            </w:pPr>
            <w:r w:rsidRPr="00E605AA">
              <w:rPr>
                <w:sz w:val="22"/>
              </w:rPr>
              <w:t>Observation</w:t>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301B3CA3"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89ACF9A" w14:textId="77777777" w:rsidTr="00E349CA">
        <w:trPr>
          <w:cantSplit/>
          <w:trHeight w:val="411"/>
          <w:jc w:val="center"/>
        </w:trPr>
        <w:tc>
          <w:tcPr>
            <w:tcW w:w="8596" w:type="dxa"/>
            <w:tcBorders>
              <w:top w:val="single" w:sz="4" w:space="0" w:color="auto"/>
              <w:left w:val="single" w:sz="4" w:space="0" w:color="auto"/>
              <w:bottom w:val="single" w:sz="4" w:space="0" w:color="auto"/>
              <w:right w:val="single" w:sz="4" w:space="0" w:color="auto"/>
            </w:tcBorders>
          </w:tcPr>
          <w:p w14:paraId="25AC47EE" w14:textId="77777777" w:rsidR="007B380C" w:rsidRPr="00E605AA" w:rsidRDefault="007B380C" w:rsidP="007B380C">
            <w:pPr>
              <w:keepLines/>
              <w:ind w:left="720" w:hanging="720"/>
              <w:rPr>
                <w:i/>
                <w:iCs/>
              </w:rPr>
            </w:pPr>
          </w:p>
          <w:p w14:paraId="5D50488E" w14:textId="77777777" w:rsidR="007B380C" w:rsidRPr="00E605AA" w:rsidRDefault="007B380C" w:rsidP="007B380C">
            <w:pPr>
              <w:pStyle w:val="Heading9"/>
              <w:keepLines/>
              <w:widowControl/>
              <w:spacing w:after="120"/>
              <w:ind w:left="720" w:hanging="720"/>
              <w:jc w:val="left"/>
              <w:rPr>
                <w:highlight w:val="green"/>
              </w:rPr>
            </w:pPr>
            <w:r w:rsidRPr="00E605AA">
              <w:t xml:space="preserve">Section </w:t>
            </w:r>
            <w:smartTag w:uri="urn:schemas-microsoft-com:office:smarttags" w:element="stockticker">
              <w:r w:rsidRPr="00E605AA">
                <w:t>III</w:t>
              </w:r>
            </w:smartTag>
            <w:r w:rsidRPr="00E605AA">
              <w:t>: Hazard Prevention and Control</w:t>
            </w:r>
          </w:p>
        </w:tc>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6BFC5A48" w14:textId="77777777" w:rsidR="007B380C" w:rsidRPr="00E605AA" w:rsidRDefault="007B380C" w:rsidP="007B380C">
            <w:pPr>
              <w:rPr>
                <w:b/>
                <w:bCs/>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4B206F2C" w14:textId="77777777" w:rsidR="007B380C" w:rsidRPr="00E605AA" w:rsidRDefault="007B380C" w:rsidP="007B380C">
            <w:pPr>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3655BDEE" w14:textId="77777777" w:rsidR="007B380C" w:rsidRPr="00E605AA" w:rsidRDefault="007B380C" w:rsidP="007B380C">
            <w:pPr>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1264303A" w14:textId="77777777" w:rsidR="007B380C" w:rsidRPr="00E605AA" w:rsidRDefault="007B380C" w:rsidP="007B380C">
            <w:pPr>
              <w:rPr>
                <w:sz w:val="22"/>
              </w:rPr>
            </w:pPr>
          </w:p>
        </w:tc>
      </w:tr>
      <w:tr w:rsidR="007B380C" w:rsidRPr="00E605AA" w14:paraId="689D7E03" w14:textId="77777777" w:rsidTr="00E349CA">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tcPr>
          <w:p w14:paraId="561B1911"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 xml:space="preserve">B.  Occupational Health Care Program </w:t>
            </w:r>
          </w:p>
        </w:tc>
      </w:tr>
      <w:tr w:rsidR="007B380C" w:rsidRPr="00E605AA" w14:paraId="0F65BB0B" w14:textId="77777777" w:rsidTr="00E349CA">
        <w:trPr>
          <w:cantSplit/>
          <w:trHeight w:val="602"/>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7CF814F3" w14:textId="77777777" w:rsidR="007B380C" w:rsidRPr="007A6351" w:rsidRDefault="009B233E" w:rsidP="007B380C">
            <w:pPr>
              <w:pStyle w:val="BodyTextIndent2"/>
              <w:keepLines/>
              <w:ind w:left="0"/>
              <w:rPr>
                <w:sz w:val="20"/>
                <w:szCs w:val="20"/>
              </w:rPr>
            </w:pPr>
            <w:r>
              <w:rPr>
                <w:sz w:val="20"/>
                <w:szCs w:val="20"/>
              </w:rPr>
              <w:t xml:space="preserve">           </w:t>
            </w:r>
            <w:r w:rsidR="007B380C" w:rsidRPr="007A6351">
              <w:rPr>
                <w:sz w:val="20"/>
                <w:szCs w:val="20"/>
              </w:rPr>
              <w:t xml:space="preserve">B1.  </w:t>
            </w:r>
            <w:r w:rsidR="007B380C" w:rsidRPr="007A6351">
              <w:rPr>
                <w:i/>
                <w:iCs/>
                <w:sz w:val="20"/>
                <w:szCs w:val="20"/>
              </w:rPr>
              <w:t>Describe the occupational health care program (including availability of physician services, first aid, and CPR/</w:t>
            </w:r>
            <w:smartTag w:uri="urn:schemas-microsoft-com:office:smarttags" w:element="stockticker">
              <w:r w:rsidR="007B380C" w:rsidRPr="007A6351">
                <w:rPr>
                  <w:i/>
                  <w:iCs/>
                  <w:sz w:val="20"/>
                  <w:szCs w:val="20"/>
                </w:rPr>
                <w:t>AED</w:t>
              </w:r>
            </w:smartTag>
            <w:r w:rsidR="007B380C" w:rsidRPr="007A6351">
              <w:rPr>
                <w:i/>
                <w:iCs/>
                <w:sz w:val="20"/>
                <w:szCs w:val="20"/>
              </w:rPr>
              <w:t>) and special programs such as audiograms or other medical tests used.</w:t>
            </w:r>
          </w:p>
          <w:p w14:paraId="5448A2A4" w14:textId="77777777" w:rsidR="007B380C" w:rsidRPr="007A6351" w:rsidRDefault="007B380C" w:rsidP="007B380C">
            <w:pPr>
              <w:pStyle w:val="BodyTextIndent2"/>
              <w:keepLines/>
              <w:ind w:left="720" w:hanging="720"/>
              <w:rPr>
                <w:sz w:val="20"/>
                <w:szCs w:val="20"/>
              </w:rPr>
            </w:pPr>
          </w:p>
          <w:p w14:paraId="01944ADE"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3108DF98"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C76A5DC"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tcPr>
          <w:p w14:paraId="2EC5AD85"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tcPr>
          <w:p w14:paraId="709E9923" w14:textId="77777777" w:rsidR="007B380C" w:rsidRPr="00E605AA" w:rsidRDefault="007B380C" w:rsidP="007B380C">
            <w:pPr>
              <w:keepLines/>
              <w:ind w:left="720" w:hanging="720"/>
            </w:pPr>
          </w:p>
        </w:tc>
      </w:tr>
      <w:tr w:rsidR="007B380C" w:rsidRPr="00E605AA" w14:paraId="06B95DC4" w14:textId="77777777" w:rsidTr="00E349CA">
        <w:trPr>
          <w:cantSplit/>
          <w:trHeight w:val="161"/>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4CC55B0E" w14:textId="77777777" w:rsidR="007B380C" w:rsidRPr="007A6351" w:rsidRDefault="007B380C" w:rsidP="007B380C">
            <w:pPr>
              <w:rPr>
                <w:sz w:val="20"/>
                <w:szCs w:val="20"/>
              </w:rPr>
            </w:pPr>
          </w:p>
        </w:tc>
        <w:tc>
          <w:tcPr>
            <w:tcW w:w="2169" w:type="dxa"/>
            <w:gridSpan w:val="5"/>
            <w:tcBorders>
              <w:top w:val="single" w:sz="4" w:space="0" w:color="auto"/>
              <w:left w:val="nil"/>
              <w:bottom w:val="single" w:sz="4" w:space="0" w:color="auto"/>
              <w:right w:val="single" w:sz="4" w:space="0" w:color="auto"/>
            </w:tcBorders>
          </w:tcPr>
          <w:p w14:paraId="4A42FB8E" w14:textId="77777777" w:rsidR="007B380C" w:rsidRPr="00E605AA" w:rsidRDefault="007B380C" w:rsidP="007B380C">
            <w:pPr>
              <w:keepLines/>
              <w:ind w:left="720" w:hanging="720"/>
            </w:pPr>
          </w:p>
        </w:tc>
      </w:tr>
      <w:tr w:rsidR="007B380C" w:rsidRPr="00E605AA" w14:paraId="213B6932" w14:textId="77777777" w:rsidTr="00E349CA">
        <w:trPr>
          <w:cantSplit/>
          <w:trHeight w:val="737"/>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104EE041" w14:textId="77777777" w:rsidR="007B380C" w:rsidRPr="007A6351" w:rsidRDefault="009B233E" w:rsidP="007B380C">
            <w:pPr>
              <w:pStyle w:val="BodyTextIndent2"/>
              <w:keepLines/>
              <w:ind w:left="0"/>
              <w:rPr>
                <w:i/>
                <w:iCs/>
                <w:sz w:val="20"/>
                <w:szCs w:val="20"/>
              </w:rPr>
            </w:pPr>
            <w:r>
              <w:rPr>
                <w:sz w:val="20"/>
                <w:szCs w:val="20"/>
              </w:rPr>
              <w:t xml:space="preserve">           </w:t>
            </w:r>
            <w:r w:rsidR="007B380C" w:rsidRPr="007A6351">
              <w:rPr>
                <w:sz w:val="20"/>
                <w:szCs w:val="20"/>
              </w:rPr>
              <w:t xml:space="preserve">B2.  </w:t>
            </w:r>
            <w:r w:rsidR="007B380C" w:rsidRPr="007A6351">
              <w:rPr>
                <w:i/>
                <w:iCs/>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3CFDCBFF" w14:textId="77777777" w:rsidR="007B380C" w:rsidRPr="007A6351" w:rsidRDefault="007B380C" w:rsidP="007B380C">
            <w:pPr>
              <w:pStyle w:val="BodyTextIndent2"/>
              <w:keepLines/>
              <w:ind w:left="0"/>
              <w:rPr>
                <w:sz w:val="20"/>
                <w:szCs w:val="20"/>
              </w:rPr>
            </w:pPr>
          </w:p>
          <w:p w14:paraId="6F87B9D2" w14:textId="77777777" w:rsidR="007B380C" w:rsidRPr="007A6351" w:rsidRDefault="007B380C" w:rsidP="007B380C">
            <w:pPr>
              <w:widowControl w:val="0"/>
              <w:numPr>
                <w:ilvl w:val="0"/>
                <w:numId w:val="26"/>
              </w:numPr>
              <w:tabs>
                <w:tab w:val="left" w:pos="1440"/>
              </w:tabs>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44F0925E" w14:textId="77777777" w:rsidR="007B380C" w:rsidRPr="00E605AA" w:rsidRDefault="007B380C" w:rsidP="007B380C">
            <w:pPr>
              <w:keepNext/>
              <w:keepLines/>
              <w:ind w:left="720" w:hanging="720"/>
              <w:rPr>
                <w:b/>
                <w:bCs/>
              </w:rPr>
            </w:pPr>
          </w:p>
        </w:tc>
        <w:tc>
          <w:tcPr>
            <w:tcW w:w="498" w:type="dxa"/>
            <w:tcBorders>
              <w:top w:val="single" w:sz="4" w:space="0" w:color="auto"/>
              <w:left w:val="single" w:sz="48" w:space="0" w:color="999999"/>
              <w:bottom w:val="single" w:sz="4" w:space="0" w:color="auto"/>
              <w:right w:val="single" w:sz="4" w:space="0" w:color="auto"/>
            </w:tcBorders>
            <w:textDirection w:val="btLr"/>
          </w:tcPr>
          <w:p w14:paraId="5C2BFB56" w14:textId="77777777" w:rsidR="007B380C" w:rsidRPr="00E605AA" w:rsidRDefault="007B380C" w:rsidP="007B380C">
            <w:pPr>
              <w:keepNext/>
              <w:keepLines/>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1E55EE42" w14:textId="77777777" w:rsidR="007B380C" w:rsidRPr="00E605AA" w:rsidRDefault="007B380C" w:rsidP="007B380C">
            <w:pPr>
              <w:keepNext/>
              <w:keepLines/>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61A20F8C" w14:textId="77777777" w:rsidR="007B380C" w:rsidRPr="00E605AA" w:rsidRDefault="007B380C" w:rsidP="007B380C">
            <w:pPr>
              <w:keepNext/>
              <w:keepLines/>
              <w:ind w:left="720" w:right="113" w:hanging="720"/>
            </w:pPr>
          </w:p>
        </w:tc>
      </w:tr>
      <w:tr w:rsidR="007B380C" w:rsidRPr="00E605AA" w14:paraId="0B2284BD" w14:textId="77777777" w:rsidTr="00E349CA">
        <w:trPr>
          <w:cantSplit/>
          <w:trHeight w:val="557"/>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7F3F55E3" w14:textId="77777777" w:rsidR="007B380C" w:rsidRPr="007A6351" w:rsidRDefault="007B380C" w:rsidP="007B380C">
            <w:pPr>
              <w:rPr>
                <w:sz w:val="20"/>
                <w:szCs w:val="20"/>
              </w:rPr>
            </w:pPr>
          </w:p>
        </w:tc>
        <w:tc>
          <w:tcPr>
            <w:tcW w:w="2169" w:type="dxa"/>
            <w:gridSpan w:val="5"/>
            <w:tcBorders>
              <w:top w:val="single" w:sz="4" w:space="0" w:color="auto"/>
              <w:left w:val="nil"/>
              <w:bottom w:val="single" w:sz="4" w:space="0" w:color="auto"/>
              <w:right w:val="single" w:sz="4" w:space="0" w:color="auto"/>
            </w:tcBorders>
            <w:textDirection w:val="btLr"/>
          </w:tcPr>
          <w:p w14:paraId="3BCEE48B" w14:textId="77777777" w:rsidR="007B380C" w:rsidRPr="00E605AA" w:rsidRDefault="007B380C" w:rsidP="007B380C">
            <w:pPr>
              <w:keepNext/>
              <w:keepLines/>
              <w:ind w:left="720" w:right="113" w:hanging="720"/>
            </w:pPr>
          </w:p>
        </w:tc>
      </w:tr>
      <w:tr w:rsidR="007B380C" w:rsidRPr="00E605AA" w14:paraId="2EC9B9C5"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464AEAC7" w14:textId="77777777" w:rsidR="007B380C" w:rsidRPr="007A6351" w:rsidRDefault="007B380C" w:rsidP="007B380C">
            <w:pPr>
              <w:keepLines/>
              <w:rPr>
                <w:i/>
                <w:iCs/>
                <w:sz w:val="20"/>
                <w:szCs w:val="20"/>
              </w:rPr>
            </w:pPr>
            <w:r w:rsidRPr="007A6351">
              <w:rPr>
                <w:sz w:val="20"/>
                <w:szCs w:val="20"/>
              </w:rPr>
              <w:t xml:space="preserve">B3.  </w:t>
            </w:r>
            <w:r w:rsidRPr="007A6351">
              <w:rPr>
                <w:i/>
                <w:iCs/>
                <w:sz w:val="20"/>
                <w:szCs w:val="20"/>
              </w:rPr>
              <w:t>Is the occupational health program adequate for the size and location of the site, as well as the nature of hazards found here?  If not, please explain.</w:t>
            </w:r>
          </w:p>
          <w:p w14:paraId="431D9CE6" w14:textId="77777777" w:rsidR="007B380C" w:rsidRPr="007A6351" w:rsidRDefault="007B380C" w:rsidP="007B380C">
            <w:pPr>
              <w:keepLines/>
              <w:ind w:left="720" w:hanging="720"/>
              <w:rPr>
                <w:sz w:val="20"/>
                <w:szCs w:val="20"/>
              </w:rPr>
            </w:pPr>
          </w:p>
          <w:p w14:paraId="6218FDC4"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73CC3CB7"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7D4223A0"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D5DA7BC"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3CF8C5D1" w14:textId="77777777" w:rsidR="007B380C" w:rsidRPr="00E605AA" w:rsidRDefault="007B380C" w:rsidP="007B380C">
            <w:pPr>
              <w:keepLines/>
              <w:ind w:left="720" w:hanging="720"/>
            </w:pPr>
          </w:p>
        </w:tc>
      </w:tr>
      <w:tr w:rsidR="007B380C" w:rsidRPr="00E605AA" w14:paraId="1D368352"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0BE8820D" w14:textId="77777777" w:rsidR="007B380C" w:rsidRPr="007A6351" w:rsidRDefault="007B380C" w:rsidP="007B380C">
            <w:pPr>
              <w:keepLines/>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71D1EB23" w14:textId="77777777" w:rsidR="007B380C" w:rsidRPr="00E605AA" w:rsidRDefault="007B380C" w:rsidP="007B380C">
            <w:pPr>
              <w:keepLines/>
              <w:ind w:left="720" w:hanging="720"/>
            </w:pPr>
          </w:p>
        </w:tc>
      </w:tr>
      <w:tr w:rsidR="007B380C" w:rsidRPr="00E605AA" w14:paraId="15FD3234" w14:textId="77777777" w:rsidTr="00E349CA">
        <w:trPr>
          <w:cantSplit/>
          <w:trHeight w:val="422"/>
          <w:jc w:val="center"/>
        </w:trPr>
        <w:tc>
          <w:tcPr>
            <w:tcW w:w="10800" w:type="dxa"/>
            <w:gridSpan w:val="7"/>
            <w:tcBorders>
              <w:top w:val="single" w:sz="4" w:space="0" w:color="auto"/>
              <w:left w:val="single" w:sz="4" w:space="0" w:color="auto"/>
              <w:bottom w:val="single" w:sz="4" w:space="0" w:color="auto"/>
              <w:right w:val="single" w:sz="4" w:space="0" w:color="auto"/>
            </w:tcBorders>
          </w:tcPr>
          <w:p w14:paraId="4F589FF4" w14:textId="77777777" w:rsidR="007B380C" w:rsidRPr="004B0F58" w:rsidRDefault="007B380C" w:rsidP="007B380C">
            <w:pPr>
              <w:keepLines/>
              <w:ind w:left="720" w:hanging="720"/>
              <w:rPr>
                <w:b/>
              </w:rPr>
            </w:pPr>
            <w:r w:rsidRPr="004B0F58">
              <w:rPr>
                <w:b/>
              </w:rPr>
              <w:t>C.  Recordkeeping</w:t>
            </w:r>
          </w:p>
        </w:tc>
      </w:tr>
      <w:tr w:rsidR="007B380C" w:rsidRPr="00E605AA" w14:paraId="1AE48B6A"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2D7BB136" w14:textId="77777777" w:rsidR="007B380C" w:rsidRDefault="007B380C" w:rsidP="007B380C">
            <w:pPr>
              <w:rPr>
                <w:b/>
                <w:bCs/>
                <w:sz w:val="20"/>
                <w:szCs w:val="20"/>
              </w:rPr>
            </w:pPr>
            <w:r w:rsidRPr="007A6351">
              <w:rPr>
                <w:sz w:val="20"/>
                <w:szCs w:val="20"/>
              </w:rPr>
              <w:t>C1.</w:t>
            </w:r>
            <w:r w:rsidRPr="007A6351">
              <w:rPr>
                <w:i/>
                <w:sz w:val="20"/>
                <w:szCs w:val="20"/>
              </w:rPr>
              <w:t xml:space="preserve">  Are OSHA required recordkeeping forms being maintained properly in terms of accuracy, form completion, etc.?  If not, please explain.</w:t>
            </w:r>
            <w:r w:rsidRPr="007A6351">
              <w:rPr>
                <w:b/>
                <w:bCs/>
                <w:sz w:val="20"/>
                <w:szCs w:val="20"/>
              </w:rPr>
              <w:t xml:space="preserve"> MR</w:t>
            </w:r>
            <w:r w:rsidRPr="007A6351">
              <w:rPr>
                <w:b/>
                <w:bCs/>
                <w:sz w:val="20"/>
                <w:szCs w:val="20"/>
              </w:rPr>
              <w:sym w:font="Wingdings 2" w:char="0058"/>
            </w:r>
          </w:p>
          <w:p w14:paraId="7D4A208E" w14:textId="77777777" w:rsidR="007B380C" w:rsidRPr="007A6351" w:rsidRDefault="007B380C" w:rsidP="007B380C">
            <w:pPr>
              <w:rPr>
                <w:i/>
                <w:sz w:val="20"/>
                <w:szCs w:val="20"/>
              </w:rPr>
            </w:pPr>
          </w:p>
          <w:p w14:paraId="1FCFF3C7"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07C7ED71"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1BECBADB"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3C91CE0"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3565BBDB" w14:textId="77777777" w:rsidR="007B380C" w:rsidRPr="00E605AA" w:rsidRDefault="007B380C" w:rsidP="007B380C">
            <w:pPr>
              <w:keepLines/>
              <w:ind w:left="720" w:hanging="720"/>
            </w:pPr>
          </w:p>
        </w:tc>
      </w:tr>
      <w:tr w:rsidR="007B380C" w:rsidRPr="00E605AA" w14:paraId="6BB74709"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4CC52697"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42665AD4" w14:textId="77777777" w:rsidR="007B380C" w:rsidRPr="00E605AA" w:rsidRDefault="007B380C" w:rsidP="007B380C">
            <w:pPr>
              <w:keepLines/>
              <w:ind w:left="720" w:hanging="720"/>
            </w:pPr>
          </w:p>
        </w:tc>
      </w:tr>
      <w:tr w:rsidR="007B380C" w:rsidRPr="00E605AA" w14:paraId="28CF7CDA" w14:textId="77777777" w:rsidTr="00E349CA">
        <w:trPr>
          <w:cantSplit/>
          <w:trHeight w:val="368"/>
          <w:jc w:val="center"/>
        </w:trPr>
        <w:tc>
          <w:tcPr>
            <w:tcW w:w="8631" w:type="dxa"/>
            <w:gridSpan w:val="2"/>
            <w:vMerge w:val="restart"/>
            <w:tcBorders>
              <w:top w:val="single" w:sz="4" w:space="0" w:color="auto"/>
              <w:left w:val="single" w:sz="4" w:space="0" w:color="auto"/>
              <w:right w:val="nil"/>
            </w:tcBorders>
          </w:tcPr>
          <w:p w14:paraId="712D242B" w14:textId="77777777" w:rsidR="007B380C" w:rsidRPr="007A6351" w:rsidRDefault="007B380C" w:rsidP="007B380C">
            <w:pPr>
              <w:ind w:left="603" w:hanging="603"/>
              <w:rPr>
                <w:i/>
                <w:sz w:val="20"/>
                <w:szCs w:val="20"/>
              </w:rPr>
            </w:pPr>
            <w:r w:rsidRPr="007A6351">
              <w:rPr>
                <w:sz w:val="20"/>
                <w:szCs w:val="20"/>
              </w:rPr>
              <w:t>C2</w:t>
            </w:r>
            <w:r w:rsidRPr="007A6351">
              <w:rPr>
                <w:i/>
                <w:sz w:val="20"/>
                <w:szCs w:val="20"/>
              </w:rPr>
              <w:t xml:space="preserve">.  Is the recordkeeper knowledgeable of 29 CFR 1904, OSHA’s recordkeeping standard?  </w:t>
            </w:r>
            <w:r w:rsidRPr="007A6351">
              <w:rPr>
                <w:b/>
                <w:bCs/>
                <w:sz w:val="20"/>
                <w:szCs w:val="20"/>
              </w:rPr>
              <w:t>MR</w:t>
            </w:r>
            <w:r w:rsidRPr="007A6351">
              <w:rPr>
                <w:b/>
                <w:bCs/>
                <w:sz w:val="20"/>
                <w:szCs w:val="20"/>
              </w:rPr>
              <w:sym w:font="Wingdings 2" w:char="0058"/>
            </w:r>
            <w:r w:rsidRPr="007A6351">
              <w:rPr>
                <w:b/>
                <w:bCs/>
                <w:sz w:val="20"/>
                <w:szCs w:val="20"/>
              </w:rPr>
              <w:t xml:space="preserve"> </w:t>
            </w:r>
          </w:p>
          <w:p w14:paraId="6BD18838" w14:textId="77777777" w:rsidR="007B380C" w:rsidRPr="007A6351" w:rsidRDefault="007B380C" w:rsidP="007B380C">
            <w:pPr>
              <w:rPr>
                <w:i/>
                <w:sz w:val="20"/>
                <w:szCs w:val="20"/>
              </w:rPr>
            </w:pPr>
          </w:p>
          <w:p w14:paraId="6063BD42"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6D6082FC"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2A8E00F9"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24C81B03"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2BC111AA" w14:textId="77777777" w:rsidR="007B380C" w:rsidRPr="00E605AA" w:rsidRDefault="007B380C" w:rsidP="007B380C">
            <w:pPr>
              <w:keepLines/>
              <w:ind w:left="720" w:hanging="720"/>
            </w:pPr>
          </w:p>
        </w:tc>
      </w:tr>
      <w:tr w:rsidR="007B380C" w:rsidRPr="00E605AA" w14:paraId="43E59C73" w14:textId="77777777" w:rsidTr="00E349CA">
        <w:trPr>
          <w:cantSplit/>
          <w:trHeight w:val="367"/>
          <w:jc w:val="center"/>
        </w:trPr>
        <w:tc>
          <w:tcPr>
            <w:tcW w:w="8631" w:type="dxa"/>
            <w:gridSpan w:val="2"/>
            <w:vMerge/>
            <w:tcBorders>
              <w:left w:val="single" w:sz="4" w:space="0" w:color="auto"/>
              <w:bottom w:val="single" w:sz="4" w:space="0" w:color="auto"/>
              <w:right w:val="nil"/>
            </w:tcBorders>
          </w:tcPr>
          <w:p w14:paraId="3AF585B9" w14:textId="77777777" w:rsidR="007B380C" w:rsidRPr="007A6351" w:rsidRDefault="007B380C" w:rsidP="007B380C">
            <w:pPr>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7817CB77" w14:textId="77777777" w:rsidR="007B380C" w:rsidRPr="00E605AA" w:rsidRDefault="007B380C" w:rsidP="007B380C">
            <w:pPr>
              <w:keepLines/>
              <w:ind w:left="720" w:hanging="720"/>
            </w:pPr>
          </w:p>
        </w:tc>
      </w:tr>
      <w:tr w:rsidR="007B380C" w:rsidRPr="00E605AA" w14:paraId="27352C73" w14:textId="77777777" w:rsidTr="00E349CA">
        <w:trPr>
          <w:cantSplit/>
          <w:trHeight w:val="368"/>
          <w:jc w:val="center"/>
        </w:trPr>
        <w:tc>
          <w:tcPr>
            <w:tcW w:w="8631" w:type="dxa"/>
            <w:gridSpan w:val="2"/>
            <w:vMerge w:val="restart"/>
            <w:tcBorders>
              <w:top w:val="single" w:sz="4" w:space="0" w:color="auto"/>
              <w:left w:val="single" w:sz="4" w:space="0" w:color="auto"/>
              <w:right w:val="nil"/>
            </w:tcBorders>
          </w:tcPr>
          <w:p w14:paraId="5AAFCA4F" w14:textId="77777777" w:rsidR="007B380C" w:rsidRPr="007A6351" w:rsidRDefault="007B380C" w:rsidP="007B380C">
            <w:pPr>
              <w:ind w:left="603" w:hanging="603"/>
              <w:rPr>
                <w:i/>
                <w:sz w:val="20"/>
                <w:szCs w:val="20"/>
              </w:rPr>
            </w:pPr>
            <w:r w:rsidRPr="007A6351">
              <w:rPr>
                <w:sz w:val="20"/>
                <w:szCs w:val="20"/>
              </w:rPr>
              <w:t>C3.</w:t>
            </w:r>
            <w:r w:rsidRPr="007A6351">
              <w:rPr>
                <w:i/>
                <w:sz w:val="20"/>
                <w:szCs w:val="20"/>
              </w:rPr>
              <w:t xml:space="preserve">  What records were reviewed to determine compliance with the recordkeeping standard?  </w:t>
            </w:r>
          </w:p>
          <w:p w14:paraId="24F10D12" w14:textId="77777777" w:rsidR="007B380C" w:rsidRPr="007A6351" w:rsidRDefault="007B380C" w:rsidP="007B380C">
            <w:pPr>
              <w:rPr>
                <w:i/>
                <w:sz w:val="20"/>
                <w:szCs w:val="20"/>
              </w:rPr>
            </w:pPr>
          </w:p>
          <w:p w14:paraId="4E8F333F"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66ADCB34"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3459897F"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69FC8D6C"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8CA6298" w14:textId="77777777" w:rsidR="007B380C" w:rsidRPr="00E605AA" w:rsidRDefault="007B380C" w:rsidP="007B380C">
            <w:pPr>
              <w:keepLines/>
              <w:ind w:left="720" w:hanging="720"/>
            </w:pPr>
          </w:p>
        </w:tc>
      </w:tr>
      <w:tr w:rsidR="007B380C" w:rsidRPr="00E605AA" w14:paraId="0E97035B" w14:textId="77777777" w:rsidTr="00E349CA">
        <w:trPr>
          <w:cantSplit/>
          <w:trHeight w:val="367"/>
          <w:jc w:val="center"/>
        </w:trPr>
        <w:tc>
          <w:tcPr>
            <w:tcW w:w="8631" w:type="dxa"/>
            <w:gridSpan w:val="2"/>
            <w:vMerge/>
            <w:tcBorders>
              <w:left w:val="single" w:sz="4" w:space="0" w:color="auto"/>
              <w:bottom w:val="single" w:sz="4" w:space="0" w:color="auto"/>
              <w:right w:val="nil"/>
            </w:tcBorders>
          </w:tcPr>
          <w:p w14:paraId="3DF6F957" w14:textId="77777777" w:rsidR="007B380C" w:rsidRPr="007A6351" w:rsidRDefault="007B380C" w:rsidP="007B380C">
            <w:pPr>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6C855F9" w14:textId="77777777" w:rsidR="007B380C" w:rsidRPr="00E605AA" w:rsidRDefault="007B380C" w:rsidP="007B380C">
            <w:pPr>
              <w:keepLines/>
              <w:ind w:left="720" w:hanging="720"/>
            </w:pPr>
          </w:p>
        </w:tc>
      </w:tr>
      <w:tr w:rsidR="007B380C" w:rsidRPr="00E605AA" w14:paraId="1785D8A7"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526881FD" w14:textId="77777777" w:rsidR="007B380C" w:rsidRPr="007A6351" w:rsidRDefault="007B380C" w:rsidP="007B380C">
            <w:pPr>
              <w:rPr>
                <w:i/>
                <w:sz w:val="20"/>
                <w:szCs w:val="20"/>
              </w:rPr>
            </w:pPr>
            <w:r w:rsidRPr="007A6351">
              <w:rPr>
                <w:sz w:val="20"/>
                <w:szCs w:val="20"/>
              </w:rPr>
              <w:t>C4</w:t>
            </w:r>
            <w:r w:rsidRPr="007A6351">
              <w:rPr>
                <w:i/>
                <w:sz w:val="20"/>
                <w:szCs w:val="20"/>
              </w:rPr>
              <w:t xml:space="preserve">.  Do the injury and illness rates accurately reflect work performed by contractors/sub-contractors                              at the site evaluated?  </w:t>
            </w:r>
            <w:r>
              <w:rPr>
                <w:i/>
                <w:sz w:val="20"/>
                <w:szCs w:val="20"/>
              </w:rPr>
              <w:t xml:space="preserve">Please explain.  </w:t>
            </w:r>
            <w:r w:rsidRPr="007A6351">
              <w:rPr>
                <w:b/>
                <w:bCs/>
                <w:sz w:val="20"/>
                <w:szCs w:val="20"/>
              </w:rPr>
              <w:t>MR</w:t>
            </w:r>
            <w:r w:rsidRPr="007A6351">
              <w:rPr>
                <w:b/>
                <w:bCs/>
                <w:sz w:val="20"/>
                <w:szCs w:val="20"/>
              </w:rPr>
              <w:sym w:font="Wingdings 2" w:char="0058"/>
            </w:r>
          </w:p>
          <w:p w14:paraId="0E4FAF24" w14:textId="77777777" w:rsidR="007B380C" w:rsidRDefault="007B380C" w:rsidP="007B380C">
            <w:pPr>
              <w:keepLines/>
              <w:rPr>
                <w:sz w:val="20"/>
                <w:szCs w:val="20"/>
              </w:rPr>
            </w:pPr>
          </w:p>
          <w:p w14:paraId="21FE9E98"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clear" w:color="auto" w:fill="auto"/>
          </w:tcPr>
          <w:p w14:paraId="4016EEA2"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4ACD8648"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49A5524B"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652F4CA" w14:textId="77777777" w:rsidR="007B380C" w:rsidRPr="00E605AA" w:rsidRDefault="007B380C" w:rsidP="007B380C">
            <w:pPr>
              <w:keepLines/>
              <w:ind w:left="720" w:hanging="720"/>
            </w:pPr>
          </w:p>
        </w:tc>
      </w:tr>
      <w:tr w:rsidR="007B380C" w:rsidRPr="00E605AA" w14:paraId="0F8B2DB5"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04D54E65"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062D365C" w14:textId="77777777" w:rsidR="007B380C" w:rsidRPr="00E605AA" w:rsidRDefault="007B380C" w:rsidP="007B380C">
            <w:pPr>
              <w:keepLines/>
              <w:ind w:left="720" w:hanging="720"/>
            </w:pPr>
          </w:p>
        </w:tc>
      </w:tr>
      <w:tr w:rsidR="007B380C" w:rsidRPr="00E605AA" w14:paraId="65B450B4"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69653AC3" w14:textId="77777777" w:rsidR="007B380C" w:rsidRPr="007A6351" w:rsidRDefault="007B380C" w:rsidP="007B380C">
            <w:pPr>
              <w:rPr>
                <w:i/>
                <w:sz w:val="20"/>
                <w:szCs w:val="20"/>
              </w:rPr>
            </w:pPr>
            <w:r w:rsidRPr="007A6351">
              <w:rPr>
                <w:sz w:val="20"/>
                <w:szCs w:val="20"/>
              </w:rPr>
              <w:t xml:space="preserve">C5.  </w:t>
            </w:r>
            <w:r w:rsidRPr="007A6351">
              <w:rPr>
                <w:i/>
                <w:sz w:val="20"/>
                <w:szCs w:val="20"/>
              </w:rPr>
              <w:t>Was there any evidence of recordable injuries/illnesses not being reported due to management pressure, production concerns, incentive programs, etc.?  If yes, please explain.</w:t>
            </w:r>
          </w:p>
          <w:p w14:paraId="6B8C4C04" w14:textId="77777777" w:rsidR="007B380C" w:rsidRDefault="007B380C" w:rsidP="007B380C">
            <w:pPr>
              <w:keepLines/>
              <w:rPr>
                <w:sz w:val="20"/>
                <w:szCs w:val="20"/>
              </w:rPr>
            </w:pPr>
          </w:p>
          <w:p w14:paraId="004D14FE"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282AF82A"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137F3D53"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136067C1"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74791F57" w14:textId="77777777" w:rsidR="007B380C" w:rsidRPr="00E605AA" w:rsidRDefault="007B380C" w:rsidP="007B380C">
            <w:pPr>
              <w:keepLines/>
              <w:ind w:left="720" w:hanging="720"/>
            </w:pPr>
          </w:p>
        </w:tc>
      </w:tr>
      <w:tr w:rsidR="007B380C" w:rsidRPr="00E605AA" w14:paraId="4B182814"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5188EC38"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0CDB1097" w14:textId="77777777" w:rsidR="007B380C" w:rsidRPr="00E605AA" w:rsidRDefault="007B380C" w:rsidP="007B380C">
            <w:pPr>
              <w:keepLines/>
              <w:ind w:left="720" w:hanging="720"/>
            </w:pPr>
          </w:p>
        </w:tc>
      </w:tr>
    </w:tbl>
    <w:p w14:paraId="78C65C15" w14:textId="77777777" w:rsidR="007B380C" w:rsidRPr="00E605AA" w:rsidRDefault="007B380C" w:rsidP="007B380C">
      <w:pPr>
        <w:keepLines/>
        <w:ind w:left="720" w:hanging="720"/>
      </w:pPr>
    </w:p>
    <w:p w14:paraId="6CC78325"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7B380C" w:rsidRPr="00E605AA" w14:paraId="1E351B7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3CFF0379" w14:textId="77777777" w:rsidR="007B380C" w:rsidRPr="005B2018" w:rsidRDefault="007B380C" w:rsidP="007B380C">
            <w:pPr>
              <w:pStyle w:val="Heading3"/>
              <w:keepLines/>
              <w:ind w:left="720" w:hanging="720"/>
              <w:rPr>
                <w:szCs w:val="40"/>
              </w:rPr>
            </w:pPr>
            <w:r w:rsidRPr="005B2018">
              <w:rPr>
                <w:szCs w:val="40"/>
              </w:rPr>
              <w:lastRenderedPageBreak/>
              <w:t xml:space="preserve">Section </w:t>
            </w:r>
            <w:smartTag w:uri="urn:schemas-microsoft-com:office:smarttags" w:element="stockticker">
              <w:r w:rsidRPr="005B2018">
                <w:rPr>
                  <w:szCs w:val="40"/>
                </w:rPr>
                <w:t>III</w:t>
              </w:r>
            </w:smartTag>
            <w:r w:rsidRPr="005B2018">
              <w:rPr>
                <w:szCs w:val="40"/>
              </w:rPr>
              <w:t>: Hazard Prevention and Control</w:t>
            </w:r>
          </w:p>
        </w:tc>
      </w:tr>
      <w:tr w:rsidR="007B380C" w:rsidRPr="00E605AA" w14:paraId="367CE65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66C5EC7" w14:textId="77777777" w:rsidR="007B380C" w:rsidRPr="00E605AA" w:rsidRDefault="007B380C" w:rsidP="00E35326">
            <w:pPr>
              <w:keepLines/>
              <w:ind w:left="720" w:hanging="720"/>
            </w:pPr>
            <w:r w:rsidRPr="00E605AA">
              <w:rPr>
                <w:b/>
                <w:bCs/>
                <w:sz w:val="22"/>
              </w:rPr>
              <w:t>Merit Goals</w:t>
            </w:r>
            <w:r>
              <w:rPr>
                <w:b/>
                <w:bCs/>
                <w:sz w:val="22"/>
              </w:rPr>
              <w:t>:</w:t>
            </w:r>
            <w:r w:rsidRPr="00E605AA">
              <w:rPr>
                <w:sz w:val="22"/>
              </w:rPr>
              <w:t xml:space="preserve">  </w:t>
            </w:r>
            <w:r w:rsidRPr="00E605AA">
              <w:tab/>
            </w:r>
            <w:r w:rsidRPr="00E605AA">
              <w:tab/>
            </w:r>
            <w:r w:rsidRPr="00E605AA">
              <w:rPr>
                <w:i/>
                <w:iCs/>
              </w:rPr>
              <w:t>(Include cross reference to section, subsection, and question, e.g., I.B2)</w:t>
            </w:r>
          </w:p>
        </w:tc>
      </w:tr>
      <w:tr w:rsidR="007B380C" w:rsidRPr="00E605AA" w14:paraId="50D2DE97"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709E512D" w14:textId="77777777" w:rsidR="007B380C" w:rsidRPr="00E605AA" w:rsidRDefault="007B380C" w:rsidP="007B380C">
            <w:pPr>
              <w:keepLines/>
              <w:ind w:left="720" w:hanging="720"/>
            </w:pPr>
          </w:p>
          <w:p w14:paraId="049D31EC" w14:textId="77777777" w:rsidR="007B380C" w:rsidRPr="00E605AA" w:rsidRDefault="007B380C" w:rsidP="007B380C">
            <w:pPr>
              <w:pStyle w:val="BodyTextIndent"/>
              <w:keepLines/>
              <w:ind w:hanging="720"/>
            </w:pPr>
            <w:r w:rsidRPr="00E605AA">
              <w:t xml:space="preserve">1.     </w:t>
            </w:r>
          </w:p>
          <w:p w14:paraId="1D90E6E7" w14:textId="77777777" w:rsidR="007B380C" w:rsidRPr="00E605AA" w:rsidRDefault="007B380C" w:rsidP="007B380C">
            <w:pPr>
              <w:keepLines/>
              <w:ind w:left="720" w:hanging="720"/>
            </w:pPr>
          </w:p>
          <w:p w14:paraId="5AF70049" w14:textId="77777777" w:rsidR="007B380C" w:rsidRPr="00E605AA" w:rsidRDefault="007B380C" w:rsidP="007B380C">
            <w:pPr>
              <w:pStyle w:val="Footer"/>
              <w:keepLines/>
              <w:tabs>
                <w:tab w:val="left" w:pos="0"/>
              </w:tabs>
              <w:ind w:left="720" w:hanging="720"/>
            </w:pPr>
            <w:r w:rsidRPr="00E605AA">
              <w:t>2.</w:t>
            </w:r>
          </w:p>
        </w:tc>
      </w:tr>
    </w:tbl>
    <w:p w14:paraId="44B21A2D"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CB3A62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FA30995" w14:textId="77777777" w:rsidR="007B380C" w:rsidRPr="00E605AA" w:rsidRDefault="007B380C" w:rsidP="00E35326">
            <w:pPr>
              <w:keepLines/>
              <w:ind w:left="720" w:hanging="720"/>
            </w:pPr>
            <w:r w:rsidRPr="00E605AA">
              <w:rPr>
                <w:b/>
                <w:bCs/>
              </w:rPr>
              <w:t>90-Day Items</w:t>
            </w:r>
            <w:r>
              <w:t>:</w:t>
            </w:r>
            <w:r w:rsidRPr="00E605AA">
              <w:tab/>
            </w:r>
            <w:r w:rsidRPr="00E605AA">
              <w:tab/>
            </w:r>
            <w:r w:rsidRPr="00E605AA">
              <w:rPr>
                <w:i/>
                <w:iCs/>
              </w:rPr>
              <w:t>(Delete this section for final transmittal to National Office)</w:t>
            </w:r>
          </w:p>
        </w:tc>
      </w:tr>
      <w:tr w:rsidR="007B380C" w:rsidRPr="00E605AA" w14:paraId="5E042CC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2F9AD97" w14:textId="77777777" w:rsidR="007B380C" w:rsidRPr="00E605AA" w:rsidRDefault="007B380C" w:rsidP="007B380C">
            <w:pPr>
              <w:keepLines/>
              <w:ind w:left="720" w:hanging="720"/>
            </w:pPr>
          </w:p>
          <w:p w14:paraId="3F852CA8" w14:textId="77777777" w:rsidR="007B380C" w:rsidRPr="00E605AA" w:rsidRDefault="007B380C" w:rsidP="007B380C">
            <w:pPr>
              <w:keepLines/>
              <w:ind w:left="720" w:hanging="720"/>
            </w:pPr>
            <w:r w:rsidRPr="00E605AA">
              <w:t>1.</w:t>
            </w:r>
          </w:p>
          <w:p w14:paraId="730F08B7" w14:textId="77777777" w:rsidR="007B380C" w:rsidRPr="00E605AA" w:rsidRDefault="007B380C" w:rsidP="007B380C">
            <w:pPr>
              <w:keepLines/>
              <w:ind w:left="720" w:hanging="720"/>
            </w:pPr>
          </w:p>
          <w:p w14:paraId="22CE439A" w14:textId="77777777" w:rsidR="007B380C" w:rsidRPr="00E605AA" w:rsidRDefault="007B380C" w:rsidP="007B380C">
            <w:pPr>
              <w:keepLines/>
              <w:ind w:left="720" w:hanging="720"/>
            </w:pPr>
            <w:r w:rsidRPr="00E605AA">
              <w:t>2.</w:t>
            </w:r>
          </w:p>
        </w:tc>
      </w:tr>
    </w:tbl>
    <w:p w14:paraId="6137CE13"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0465AA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4E996AE" w14:textId="77777777" w:rsidR="007B380C" w:rsidRPr="001213D1" w:rsidRDefault="007B380C" w:rsidP="007B380C">
            <w:pPr>
              <w:pStyle w:val="Heading2"/>
              <w:keepLines/>
              <w:ind w:left="720" w:hanging="720"/>
              <w:jc w:val="left"/>
              <w:rPr>
                <w:rFonts w:ascii="Times New Roman" w:hAnsi="Times New Roman"/>
              </w:rPr>
            </w:pPr>
            <w:r w:rsidRPr="001213D1">
              <w:rPr>
                <w:rFonts w:ascii="Times New Roman" w:hAnsi="Times New Roman"/>
              </w:rPr>
              <w:t>Best Practices:</w:t>
            </w:r>
          </w:p>
        </w:tc>
      </w:tr>
      <w:tr w:rsidR="007B380C" w:rsidRPr="00E605AA" w14:paraId="2A54CA8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26101FB8" w14:textId="77777777" w:rsidR="007B380C" w:rsidRPr="00E605AA" w:rsidRDefault="007B380C" w:rsidP="007B380C">
            <w:pPr>
              <w:keepLines/>
              <w:ind w:left="720" w:hanging="720"/>
              <w:rPr>
                <w:sz w:val="22"/>
              </w:rPr>
            </w:pPr>
          </w:p>
          <w:p w14:paraId="539D9D07" w14:textId="77777777" w:rsidR="007B380C" w:rsidRPr="00E605AA" w:rsidRDefault="007B380C" w:rsidP="007B380C">
            <w:pPr>
              <w:keepLines/>
              <w:ind w:left="720" w:hanging="720"/>
              <w:rPr>
                <w:sz w:val="22"/>
              </w:rPr>
            </w:pPr>
            <w:r w:rsidRPr="00E605AA">
              <w:rPr>
                <w:sz w:val="22"/>
              </w:rPr>
              <w:t>1.</w:t>
            </w:r>
          </w:p>
          <w:p w14:paraId="609DECD5" w14:textId="77777777" w:rsidR="007B380C" w:rsidRPr="00E605AA" w:rsidRDefault="007B380C" w:rsidP="007B380C">
            <w:pPr>
              <w:keepLines/>
              <w:ind w:left="720" w:hanging="720"/>
              <w:rPr>
                <w:sz w:val="22"/>
              </w:rPr>
            </w:pPr>
          </w:p>
          <w:p w14:paraId="259398AC" w14:textId="77777777" w:rsidR="007B380C" w:rsidRPr="00E605AA" w:rsidRDefault="007B380C" w:rsidP="007B380C">
            <w:pPr>
              <w:keepLines/>
              <w:ind w:left="720" w:hanging="720"/>
              <w:rPr>
                <w:sz w:val="22"/>
              </w:rPr>
            </w:pPr>
            <w:r w:rsidRPr="00E605AA">
              <w:rPr>
                <w:sz w:val="22"/>
              </w:rPr>
              <w:t>2.</w:t>
            </w:r>
          </w:p>
        </w:tc>
      </w:tr>
    </w:tbl>
    <w:p w14:paraId="11EAD1A0"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65A7E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8789128" w14:textId="77777777" w:rsidR="007B380C" w:rsidRPr="00663EEA" w:rsidRDefault="007B380C" w:rsidP="007B380C">
            <w:pPr>
              <w:keepLines/>
              <w:ind w:left="720" w:hanging="720"/>
            </w:pPr>
            <w:r w:rsidRPr="00663EEA">
              <w:rPr>
                <w:b/>
                <w:bCs/>
              </w:rPr>
              <w:t xml:space="preserve">Comments including Recommendations: </w:t>
            </w:r>
            <w:r w:rsidRPr="00663EEA">
              <w:t>(optional)</w:t>
            </w:r>
          </w:p>
        </w:tc>
      </w:tr>
      <w:tr w:rsidR="007B380C" w:rsidRPr="00E605AA" w14:paraId="63058DB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AE78391" w14:textId="77777777" w:rsidR="007B380C" w:rsidRPr="00E605AA" w:rsidRDefault="007B380C" w:rsidP="007B380C">
            <w:pPr>
              <w:keepLines/>
              <w:ind w:left="720" w:hanging="720"/>
              <w:rPr>
                <w:sz w:val="22"/>
              </w:rPr>
            </w:pPr>
          </w:p>
          <w:p w14:paraId="6EAF170F" w14:textId="77777777" w:rsidR="007B380C" w:rsidRPr="00E605AA" w:rsidRDefault="007B380C" w:rsidP="007B380C">
            <w:pPr>
              <w:keepLines/>
              <w:ind w:left="720" w:hanging="720"/>
              <w:rPr>
                <w:sz w:val="22"/>
              </w:rPr>
            </w:pPr>
            <w:r w:rsidRPr="00E605AA">
              <w:rPr>
                <w:sz w:val="22"/>
              </w:rPr>
              <w:t>1.</w:t>
            </w:r>
          </w:p>
          <w:p w14:paraId="4E147BEE" w14:textId="77777777" w:rsidR="007B380C" w:rsidRPr="00E605AA" w:rsidRDefault="007B380C" w:rsidP="007B380C">
            <w:pPr>
              <w:keepLines/>
              <w:ind w:left="720" w:hanging="720"/>
              <w:rPr>
                <w:sz w:val="22"/>
              </w:rPr>
            </w:pPr>
          </w:p>
          <w:p w14:paraId="02E33F71" w14:textId="77777777" w:rsidR="007B380C" w:rsidRPr="00E605AA" w:rsidRDefault="007B380C" w:rsidP="007B380C">
            <w:pPr>
              <w:keepLines/>
              <w:ind w:left="720" w:hanging="720"/>
              <w:rPr>
                <w:sz w:val="22"/>
              </w:rPr>
            </w:pPr>
            <w:r w:rsidRPr="00E605AA">
              <w:rPr>
                <w:sz w:val="22"/>
              </w:rPr>
              <w:t>2.</w:t>
            </w:r>
          </w:p>
        </w:tc>
      </w:tr>
    </w:tbl>
    <w:p w14:paraId="6719AF9E"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62CFEDA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5F733BF4" w14:textId="77777777" w:rsidR="007B380C" w:rsidRPr="00663EEA" w:rsidRDefault="007B380C" w:rsidP="007B380C">
            <w:pPr>
              <w:keepLines/>
              <w:ind w:left="720" w:hanging="720"/>
            </w:pPr>
            <w:r w:rsidRPr="00663EEA">
              <w:rPr>
                <w:b/>
                <w:bCs/>
              </w:rPr>
              <w:t>Documents Referenced, Programs Reviewed:</w:t>
            </w:r>
            <w:r w:rsidRPr="00663EEA">
              <w:t xml:space="preserve"> (optional)</w:t>
            </w:r>
          </w:p>
        </w:tc>
      </w:tr>
      <w:tr w:rsidR="007B380C" w:rsidRPr="00E605AA" w14:paraId="1B8CEDB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DDC5291" w14:textId="77777777" w:rsidR="007B380C" w:rsidRPr="00E605AA" w:rsidRDefault="007B380C" w:rsidP="007B380C">
            <w:pPr>
              <w:keepLines/>
              <w:ind w:left="720" w:hanging="720"/>
              <w:rPr>
                <w:sz w:val="22"/>
              </w:rPr>
            </w:pPr>
          </w:p>
          <w:p w14:paraId="68586209" w14:textId="77777777" w:rsidR="007B380C" w:rsidRPr="00E605AA" w:rsidRDefault="007B380C" w:rsidP="007B380C">
            <w:pPr>
              <w:keepLines/>
              <w:ind w:left="720" w:hanging="720"/>
              <w:rPr>
                <w:sz w:val="22"/>
              </w:rPr>
            </w:pPr>
            <w:r w:rsidRPr="00E605AA">
              <w:rPr>
                <w:sz w:val="22"/>
              </w:rPr>
              <w:t>1.</w:t>
            </w:r>
          </w:p>
          <w:p w14:paraId="21B5D98C" w14:textId="77777777" w:rsidR="007B380C" w:rsidRPr="00E605AA" w:rsidRDefault="007B380C" w:rsidP="007B380C">
            <w:pPr>
              <w:keepLines/>
              <w:ind w:left="720" w:hanging="720"/>
              <w:rPr>
                <w:sz w:val="22"/>
              </w:rPr>
            </w:pPr>
          </w:p>
          <w:p w14:paraId="5867A760" w14:textId="77777777" w:rsidR="007B380C" w:rsidRPr="00E605AA" w:rsidRDefault="007B380C" w:rsidP="007B380C">
            <w:pPr>
              <w:keepLines/>
              <w:ind w:left="720" w:hanging="720"/>
              <w:rPr>
                <w:sz w:val="22"/>
              </w:rPr>
            </w:pPr>
            <w:r w:rsidRPr="00E605AA">
              <w:rPr>
                <w:sz w:val="22"/>
              </w:rPr>
              <w:t>2.</w:t>
            </w:r>
          </w:p>
        </w:tc>
      </w:tr>
    </w:tbl>
    <w:p w14:paraId="08881ECF" w14:textId="77777777" w:rsidR="007B380C" w:rsidRPr="00E605AA" w:rsidRDefault="007B380C" w:rsidP="007B380C">
      <w:pPr>
        <w:keepLines/>
        <w:ind w:left="720" w:hanging="720"/>
      </w:pPr>
      <w:r w:rsidRPr="00E605AA">
        <w:br w:type="page"/>
      </w:r>
    </w:p>
    <w:p w14:paraId="6912ADCF"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2"/>
        <w:gridCol w:w="39"/>
        <w:gridCol w:w="665"/>
        <w:gridCol w:w="16"/>
        <w:gridCol w:w="496"/>
        <w:gridCol w:w="496"/>
        <w:gridCol w:w="496"/>
      </w:tblGrid>
      <w:tr w:rsidR="007B380C" w:rsidRPr="00E605AA" w14:paraId="3766B257" w14:textId="77777777" w:rsidTr="00E349CA">
        <w:trPr>
          <w:cantSplit/>
          <w:trHeight w:val="412"/>
          <w:jc w:val="center"/>
        </w:trPr>
        <w:tc>
          <w:tcPr>
            <w:tcW w:w="8592" w:type="dxa"/>
            <w:tcBorders>
              <w:top w:val="nil"/>
              <w:left w:val="nil"/>
              <w:bottom w:val="nil"/>
              <w:right w:val="nil"/>
            </w:tcBorders>
            <w:shd w:val="clear" w:color="auto" w:fill="auto"/>
          </w:tcPr>
          <w:p w14:paraId="0CA2CA66" w14:textId="77777777" w:rsidR="007B380C" w:rsidRPr="00E605AA" w:rsidRDefault="007B380C" w:rsidP="007B380C">
            <w:pPr>
              <w:keepLines/>
              <w:ind w:left="720" w:hanging="720"/>
            </w:pPr>
          </w:p>
        </w:tc>
        <w:tc>
          <w:tcPr>
            <w:tcW w:w="720" w:type="dxa"/>
            <w:gridSpan w:val="3"/>
            <w:tcBorders>
              <w:top w:val="nil"/>
              <w:left w:val="nil"/>
              <w:bottom w:val="single" w:sz="4" w:space="0" w:color="auto"/>
              <w:right w:val="single" w:sz="4" w:space="0" w:color="auto"/>
            </w:tcBorders>
            <w:shd w:val="clear" w:color="auto" w:fill="auto"/>
          </w:tcPr>
          <w:p w14:paraId="5C3B699E" w14:textId="77777777" w:rsidR="007B380C" w:rsidRPr="00E605AA" w:rsidRDefault="007B380C" w:rsidP="007B380C">
            <w:pPr>
              <w:keepLines/>
              <w:ind w:left="720" w:hanging="720"/>
              <w:rPr>
                <w:b/>
                <w:bCs/>
                <w:sz w:val="22"/>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4FC5EF" w14:textId="77777777" w:rsidR="007B380C" w:rsidRPr="00E605AA" w:rsidRDefault="007B380C" w:rsidP="007B380C">
            <w:pPr>
              <w:pStyle w:val="Heading5"/>
              <w:keepLines/>
              <w:ind w:left="720" w:hanging="720"/>
              <w:jc w:val="left"/>
              <w:rPr>
                <w:sz w:val="22"/>
              </w:rPr>
            </w:pPr>
            <w:r w:rsidRPr="00E605AA">
              <w:rPr>
                <w:sz w:val="22"/>
              </w:rPr>
              <w:t>How</w:t>
            </w:r>
          </w:p>
          <w:p w14:paraId="0569657A" w14:textId="77777777" w:rsidR="007B380C" w:rsidRPr="00E605AA" w:rsidRDefault="007B380C" w:rsidP="007B380C">
            <w:pPr>
              <w:keepLines/>
              <w:ind w:left="720" w:hanging="720"/>
              <w:rPr>
                <w:sz w:val="22"/>
              </w:rPr>
            </w:pPr>
            <w:r w:rsidRPr="00E605AA">
              <w:rPr>
                <w:b/>
                <w:bCs/>
                <w:sz w:val="22"/>
              </w:rPr>
              <w:t>Assessed</w:t>
            </w:r>
          </w:p>
        </w:tc>
      </w:tr>
      <w:tr w:rsidR="007B380C" w:rsidRPr="00E605AA" w14:paraId="6FD0CE16" w14:textId="77777777" w:rsidTr="00E349CA">
        <w:trPr>
          <w:cantSplit/>
          <w:trHeight w:val="412"/>
          <w:jc w:val="center"/>
        </w:trPr>
        <w:tc>
          <w:tcPr>
            <w:tcW w:w="8592" w:type="dxa"/>
            <w:tcBorders>
              <w:top w:val="nil"/>
              <w:left w:val="nil"/>
              <w:bottom w:val="single" w:sz="4" w:space="0" w:color="auto"/>
              <w:right w:val="single" w:sz="4" w:space="0" w:color="auto"/>
            </w:tcBorders>
            <w:shd w:val="clear" w:color="auto" w:fill="auto"/>
          </w:tcPr>
          <w:p w14:paraId="79D49635" w14:textId="77777777" w:rsidR="007B380C" w:rsidRPr="00E605AA" w:rsidRDefault="007B380C" w:rsidP="007B380C">
            <w:pPr>
              <w:keepLines/>
              <w:ind w:left="720" w:hanging="720"/>
            </w:pPr>
          </w:p>
          <w:p w14:paraId="6B9370F4" w14:textId="77777777" w:rsidR="007B380C" w:rsidRPr="00E605AA" w:rsidRDefault="007B380C" w:rsidP="007B380C">
            <w:pPr>
              <w:keepLines/>
              <w:ind w:left="720" w:hanging="720"/>
            </w:pPr>
          </w:p>
          <w:p w14:paraId="12612AAB" w14:textId="77777777" w:rsidR="007B380C" w:rsidRPr="00E605AA" w:rsidRDefault="007B380C" w:rsidP="007B380C">
            <w:pPr>
              <w:keepLines/>
              <w:ind w:left="720" w:hanging="720"/>
            </w:pPr>
          </w:p>
          <w:p w14:paraId="34AE967F" w14:textId="77777777" w:rsidR="007B380C" w:rsidRPr="00E605AA" w:rsidRDefault="007B380C" w:rsidP="007B380C">
            <w:pPr>
              <w:keepLines/>
              <w:ind w:left="720" w:hanging="720"/>
            </w:pPr>
          </w:p>
        </w:tc>
        <w:tc>
          <w:tcPr>
            <w:tcW w:w="720" w:type="dxa"/>
            <w:gridSpan w:val="3"/>
            <w:vMerge w:val="restart"/>
            <w:tcBorders>
              <w:top w:val="single" w:sz="4" w:space="0" w:color="auto"/>
              <w:left w:val="single" w:sz="4" w:space="0" w:color="auto"/>
              <w:bottom w:val="single" w:sz="4" w:space="0" w:color="auto"/>
              <w:right w:val="single" w:sz="48" w:space="0" w:color="999999"/>
            </w:tcBorders>
            <w:shd w:val="clear" w:color="auto" w:fill="auto"/>
          </w:tcPr>
          <w:p w14:paraId="28D05EB4" w14:textId="77777777" w:rsidR="007B380C" w:rsidRPr="00E605AA" w:rsidRDefault="007B380C" w:rsidP="007B380C">
            <w:pPr>
              <w:keepLines/>
              <w:ind w:left="720" w:hanging="720"/>
              <w:rPr>
                <w:b/>
                <w:bCs/>
                <w:sz w:val="22"/>
              </w:rPr>
            </w:pPr>
          </w:p>
          <w:p w14:paraId="5CCDEDB0" w14:textId="77777777" w:rsidR="007B380C" w:rsidRPr="00E605AA" w:rsidRDefault="007B380C" w:rsidP="007B380C">
            <w:pPr>
              <w:keepLines/>
              <w:ind w:left="720" w:hanging="720"/>
              <w:rPr>
                <w:b/>
                <w:bCs/>
                <w:sz w:val="22"/>
              </w:rPr>
            </w:pPr>
          </w:p>
          <w:p w14:paraId="63247205" w14:textId="77777777" w:rsidR="007B380C" w:rsidRPr="00E605AA" w:rsidRDefault="007B380C" w:rsidP="007B380C">
            <w:pPr>
              <w:pStyle w:val="BodyText"/>
              <w:keepLines/>
            </w:pPr>
            <w:r w:rsidRPr="00E605AA">
              <w:t>Yes</w:t>
            </w:r>
          </w:p>
          <w:p w14:paraId="0837180A" w14:textId="77777777" w:rsidR="007B380C" w:rsidRPr="00E605AA" w:rsidRDefault="007B380C" w:rsidP="007B380C">
            <w:pPr>
              <w:keepLines/>
              <w:ind w:left="720" w:hanging="720"/>
              <w:rPr>
                <w:b/>
                <w:bCs/>
                <w:sz w:val="22"/>
              </w:rPr>
            </w:pPr>
            <w:r w:rsidRPr="00E605AA">
              <w:rPr>
                <w:b/>
                <w:bCs/>
                <w:sz w:val="22"/>
              </w:rPr>
              <w:t>or</w:t>
            </w:r>
          </w:p>
          <w:p w14:paraId="44A1F287" w14:textId="77777777" w:rsidR="007B380C" w:rsidRPr="00E605AA" w:rsidRDefault="007B380C" w:rsidP="007B380C">
            <w:pPr>
              <w:keepLines/>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13E1F60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EA8C508" w14:textId="77777777" w:rsidR="007B380C" w:rsidRPr="00E605AA" w:rsidRDefault="007B380C" w:rsidP="007B380C">
            <w:pPr>
              <w:keepLines/>
              <w:ind w:left="720" w:right="113" w:hanging="720"/>
              <w:rPr>
                <w:sz w:val="22"/>
              </w:rPr>
            </w:pPr>
            <w:r w:rsidRPr="00E605AA">
              <w:rPr>
                <w:sz w:val="22"/>
              </w:rPr>
              <w:t>Observation</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B9BB739"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43097B7" w14:textId="77777777" w:rsidTr="00E349CA">
        <w:trPr>
          <w:cantSplit/>
          <w:trHeight w:val="411"/>
          <w:jc w:val="center"/>
        </w:trPr>
        <w:tc>
          <w:tcPr>
            <w:tcW w:w="8592" w:type="dxa"/>
            <w:tcBorders>
              <w:top w:val="single" w:sz="4" w:space="0" w:color="auto"/>
              <w:left w:val="single" w:sz="4" w:space="0" w:color="auto"/>
              <w:bottom w:val="single" w:sz="4" w:space="0" w:color="auto"/>
              <w:right w:val="single" w:sz="4" w:space="0" w:color="auto"/>
            </w:tcBorders>
            <w:shd w:val="clear" w:color="auto" w:fill="auto"/>
          </w:tcPr>
          <w:p w14:paraId="387F0DAA" w14:textId="77777777" w:rsidR="007B380C" w:rsidRPr="00E605AA" w:rsidRDefault="007B380C" w:rsidP="007B380C">
            <w:pPr>
              <w:pStyle w:val="BodyText"/>
              <w:keepLines/>
            </w:pPr>
          </w:p>
          <w:p w14:paraId="7D3C0D58" w14:textId="77777777" w:rsidR="007B380C" w:rsidRPr="00E605AA" w:rsidRDefault="007B380C" w:rsidP="00E35326">
            <w:pPr>
              <w:pStyle w:val="BodyText"/>
              <w:keepLines/>
            </w:pPr>
            <w:r w:rsidRPr="00E605AA">
              <w:t>Section IV: Safety and Health Training</w:t>
            </w:r>
          </w:p>
        </w:tc>
        <w:tc>
          <w:tcPr>
            <w:tcW w:w="72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D8D9F7"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312E88E9" w14:textId="77777777" w:rsidR="007B380C" w:rsidRPr="00E605AA" w:rsidRDefault="007B380C" w:rsidP="007B380C">
            <w:pPr>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7249D" w14:textId="77777777" w:rsidR="007B380C" w:rsidRPr="00E605AA" w:rsidRDefault="007B380C" w:rsidP="007B380C">
            <w:pPr>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54904D" w14:textId="77777777" w:rsidR="007B380C" w:rsidRPr="00E605AA" w:rsidRDefault="007B380C" w:rsidP="007B380C">
            <w:pPr>
              <w:rPr>
                <w:sz w:val="22"/>
              </w:rPr>
            </w:pPr>
          </w:p>
        </w:tc>
      </w:tr>
      <w:tr w:rsidR="007B380C" w:rsidRPr="00E605AA" w14:paraId="63DD39B0" w14:textId="77777777" w:rsidTr="00E349CA">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tcPr>
          <w:p w14:paraId="773914BB" w14:textId="77777777" w:rsidR="007B380C" w:rsidRPr="00BE1F4A" w:rsidRDefault="007B380C" w:rsidP="00E35326">
            <w:pPr>
              <w:pStyle w:val="Heading2"/>
              <w:keepLines/>
              <w:ind w:left="720" w:hanging="720"/>
              <w:jc w:val="left"/>
              <w:rPr>
                <w:rFonts w:ascii="Times New Roman" w:hAnsi="Times New Roman"/>
              </w:rPr>
            </w:pPr>
            <w:r w:rsidRPr="00BE1F4A">
              <w:rPr>
                <w:rFonts w:ascii="Times New Roman" w:hAnsi="Times New Roman"/>
              </w:rPr>
              <w:t>A.  Safety and Health Training</w:t>
            </w:r>
          </w:p>
        </w:tc>
      </w:tr>
      <w:tr w:rsidR="007B380C" w:rsidRPr="00E605AA" w14:paraId="77CFBA45" w14:textId="77777777" w:rsidTr="00E349CA">
        <w:trPr>
          <w:cantSplit/>
          <w:trHeight w:val="44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8FAFED0" w14:textId="77777777" w:rsidR="007B380C" w:rsidRPr="0022595F" w:rsidRDefault="00BE1F4A" w:rsidP="007B380C">
            <w:pPr>
              <w:pStyle w:val="BodyTextIndent2"/>
              <w:keepLines/>
              <w:ind w:left="0"/>
              <w:rPr>
                <w:i/>
                <w:sz w:val="20"/>
                <w:szCs w:val="20"/>
              </w:rPr>
            </w:pPr>
            <w:r>
              <w:rPr>
                <w:sz w:val="20"/>
                <w:szCs w:val="20"/>
              </w:rPr>
              <w:t xml:space="preserve">           </w:t>
            </w:r>
            <w:r w:rsidR="007B380C" w:rsidRPr="0022595F">
              <w:rPr>
                <w:sz w:val="20"/>
                <w:szCs w:val="20"/>
              </w:rPr>
              <w:t>A1.</w:t>
            </w:r>
            <w:r w:rsidR="007B380C" w:rsidRPr="0022595F">
              <w:rPr>
                <w:i/>
                <w:sz w:val="20"/>
                <w:szCs w:val="20"/>
              </w:rPr>
              <w:t xml:space="preserve">  </w:t>
            </w:r>
            <w:r w:rsidR="007B380C" w:rsidRPr="0022595F">
              <w:rPr>
                <w:i/>
                <w:iCs/>
                <w:sz w:val="20"/>
                <w:szCs w:val="20"/>
              </w:rPr>
              <w:t xml:space="preserve">What are the safety and health training requirements for managers, supervisors, employees, and contractors? </w:t>
            </w:r>
            <w:r w:rsidR="007B380C">
              <w:rPr>
                <w:i/>
                <w:iCs/>
                <w:sz w:val="20"/>
                <w:szCs w:val="20"/>
              </w:rPr>
              <w:t>Please explain.</w:t>
            </w:r>
          </w:p>
          <w:p w14:paraId="100E3E4B"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0D7876BA" w14:textId="77777777" w:rsidR="007B380C" w:rsidRPr="0022595F" w:rsidRDefault="007B380C" w:rsidP="007B380C">
            <w:pPr>
              <w:keepLines/>
              <w:rPr>
                <w:i/>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616F68E1"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0A175922"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CC31537"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2311AABC" w14:textId="77777777" w:rsidR="007B380C" w:rsidRPr="00E605AA" w:rsidRDefault="007B380C" w:rsidP="007B380C">
            <w:pPr>
              <w:keepLines/>
              <w:ind w:left="720" w:hanging="720"/>
            </w:pPr>
          </w:p>
        </w:tc>
      </w:tr>
      <w:tr w:rsidR="007B380C" w:rsidRPr="00E605AA" w14:paraId="384D66B8"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729F04F"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1EF501A9" w14:textId="77777777" w:rsidR="007B380C" w:rsidRPr="00E605AA" w:rsidRDefault="007B380C" w:rsidP="007B380C">
            <w:pPr>
              <w:keepLines/>
              <w:ind w:left="720" w:hanging="720"/>
            </w:pPr>
          </w:p>
        </w:tc>
      </w:tr>
      <w:tr w:rsidR="007B380C" w:rsidRPr="00E605AA" w14:paraId="7A4BD7FC" w14:textId="77777777" w:rsidTr="00E349CA">
        <w:trPr>
          <w:cantSplit/>
          <w:trHeight w:val="235"/>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C6A6EC6" w14:textId="77777777" w:rsidR="007B380C" w:rsidRPr="0022595F" w:rsidRDefault="007B380C" w:rsidP="007B380C">
            <w:pPr>
              <w:keepLines/>
              <w:ind w:left="720" w:hanging="720"/>
              <w:rPr>
                <w:i/>
                <w:sz w:val="20"/>
                <w:szCs w:val="20"/>
              </w:rPr>
            </w:pPr>
            <w:r w:rsidRPr="0022595F">
              <w:rPr>
                <w:sz w:val="20"/>
                <w:szCs w:val="20"/>
              </w:rPr>
              <w:t>A2</w:t>
            </w:r>
            <w:r w:rsidRPr="0022595F">
              <w:rPr>
                <w:i/>
                <w:sz w:val="20"/>
                <w:szCs w:val="20"/>
              </w:rPr>
              <w:t xml:space="preserve">.   </w:t>
            </w:r>
            <w:r w:rsidRPr="0022595F">
              <w:rPr>
                <w:i/>
                <w:iCs/>
                <w:sz w:val="20"/>
                <w:szCs w:val="20"/>
              </w:rPr>
              <w:t>Is the training delivered by qualified instructors?</w:t>
            </w:r>
          </w:p>
          <w:p w14:paraId="6A2851CE" w14:textId="77777777" w:rsidR="007B380C" w:rsidRPr="0022595F" w:rsidRDefault="007B380C" w:rsidP="007B380C">
            <w:pPr>
              <w:pStyle w:val="BodyTextIndent2"/>
              <w:keepLines/>
              <w:ind w:left="720" w:hanging="720"/>
              <w:rPr>
                <w:i/>
                <w:sz w:val="20"/>
                <w:szCs w:val="20"/>
              </w:rPr>
            </w:pPr>
          </w:p>
          <w:p w14:paraId="27D74EAA"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09F188C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12191CE7"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8767EE4"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24EEDAC7" w14:textId="77777777" w:rsidR="007B380C" w:rsidRPr="00E605AA" w:rsidRDefault="007B380C" w:rsidP="007B380C">
            <w:pPr>
              <w:keepLines/>
              <w:ind w:left="720" w:hanging="720"/>
            </w:pPr>
          </w:p>
        </w:tc>
      </w:tr>
      <w:tr w:rsidR="007B380C" w:rsidRPr="00E605AA" w14:paraId="645F5A59" w14:textId="77777777" w:rsidTr="00E349CA">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AA9DAA1"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71352488" w14:textId="77777777" w:rsidR="007B380C" w:rsidRDefault="007B380C" w:rsidP="007B380C">
            <w:pPr>
              <w:keepLines/>
              <w:ind w:left="720" w:hanging="720"/>
            </w:pPr>
          </w:p>
          <w:p w14:paraId="1EC771A4" w14:textId="77777777" w:rsidR="007B380C" w:rsidRPr="00E605AA" w:rsidRDefault="007B380C" w:rsidP="007B380C">
            <w:pPr>
              <w:keepLines/>
              <w:ind w:left="720" w:hanging="720"/>
            </w:pPr>
          </w:p>
        </w:tc>
      </w:tr>
      <w:tr w:rsidR="007B380C" w:rsidRPr="00E605AA" w14:paraId="42D0AC07"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3919E3E5" w14:textId="77777777" w:rsidR="007B380C" w:rsidRPr="0022595F" w:rsidRDefault="007B380C" w:rsidP="007B380C">
            <w:pPr>
              <w:rPr>
                <w:sz w:val="20"/>
                <w:szCs w:val="20"/>
              </w:rPr>
            </w:pPr>
            <w:r w:rsidRPr="0022595F">
              <w:rPr>
                <w:sz w:val="20"/>
                <w:szCs w:val="20"/>
              </w:rPr>
              <w:t>A3</w:t>
            </w:r>
            <w:r w:rsidRPr="0022595F">
              <w:rPr>
                <w:i/>
                <w:sz w:val="20"/>
                <w:szCs w:val="20"/>
              </w:rPr>
              <w:t xml:space="preserve">.  Does the training provided to managers, supervisors, and non-supervisory employees (including contract employees) adequately address safety and health hazards?  </w:t>
            </w:r>
            <w:r w:rsidRPr="0022595F">
              <w:rPr>
                <w:b/>
                <w:bCs/>
                <w:sz w:val="20"/>
                <w:szCs w:val="20"/>
              </w:rPr>
              <w:t>MR</w:t>
            </w:r>
            <w:r w:rsidRPr="0022595F">
              <w:rPr>
                <w:b/>
                <w:bCs/>
                <w:sz w:val="20"/>
                <w:szCs w:val="20"/>
              </w:rPr>
              <w:sym w:font="Wingdings 2" w:char="0058"/>
            </w:r>
          </w:p>
          <w:p w14:paraId="3148A0AF" w14:textId="77777777" w:rsidR="007B380C" w:rsidRPr="0022595F" w:rsidRDefault="007B380C" w:rsidP="007B380C">
            <w:pPr>
              <w:rPr>
                <w:sz w:val="20"/>
                <w:szCs w:val="20"/>
              </w:rPr>
            </w:pPr>
          </w:p>
          <w:p w14:paraId="4A4920E8"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72803B1F"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3C69021B"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2382AABD"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66DCE1D6" w14:textId="77777777" w:rsidR="007B380C" w:rsidRPr="00E605AA" w:rsidRDefault="007B380C" w:rsidP="007B380C">
            <w:pPr>
              <w:keepLines/>
              <w:ind w:left="720" w:hanging="720"/>
            </w:pPr>
          </w:p>
        </w:tc>
      </w:tr>
      <w:tr w:rsidR="007B380C" w:rsidRPr="00E605AA" w14:paraId="2E7A57D7"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5A6467DA"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58F0F1D5" w14:textId="77777777" w:rsidR="007B380C" w:rsidRPr="00E605AA" w:rsidRDefault="007B380C" w:rsidP="007B380C">
            <w:pPr>
              <w:keepLines/>
              <w:ind w:left="720" w:hanging="720"/>
            </w:pPr>
          </w:p>
        </w:tc>
      </w:tr>
      <w:tr w:rsidR="007B380C" w:rsidRPr="00E605AA" w14:paraId="5F070C8E"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26889651" w14:textId="77777777" w:rsidR="007B380C" w:rsidRPr="0022595F" w:rsidRDefault="007B380C" w:rsidP="007B380C">
            <w:pPr>
              <w:keepLines/>
              <w:rPr>
                <w:i/>
                <w:sz w:val="20"/>
                <w:szCs w:val="20"/>
              </w:rPr>
            </w:pPr>
            <w:r w:rsidRPr="0022595F">
              <w:rPr>
                <w:sz w:val="20"/>
                <w:szCs w:val="20"/>
              </w:rPr>
              <w:t>A4.</w:t>
            </w:r>
            <w:r w:rsidRPr="0022595F">
              <w:rPr>
                <w:i/>
                <w:sz w:val="20"/>
                <w:szCs w:val="20"/>
              </w:rPr>
              <w:t xml:space="preserve">  Does the company/site operate an effective safety and health orientation program for all employees including new hires?</w:t>
            </w:r>
            <w:r>
              <w:rPr>
                <w:i/>
                <w:sz w:val="20"/>
                <w:szCs w:val="20"/>
              </w:rPr>
              <w:t xml:space="preserve">  Please explain.</w:t>
            </w:r>
          </w:p>
          <w:p w14:paraId="60FB78A4" w14:textId="77777777" w:rsidR="007B380C" w:rsidRPr="0022595F" w:rsidRDefault="007B380C" w:rsidP="007B380C">
            <w:pPr>
              <w:keepLines/>
              <w:rPr>
                <w:i/>
                <w:sz w:val="20"/>
                <w:szCs w:val="20"/>
              </w:rPr>
            </w:pPr>
          </w:p>
          <w:p w14:paraId="2A5015E7"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5D650F17"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0900CCD6"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EBEDB4C"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AEFDD3B" w14:textId="77777777" w:rsidR="007B380C" w:rsidRPr="00E605AA" w:rsidRDefault="007B380C" w:rsidP="007B380C">
            <w:pPr>
              <w:keepLines/>
              <w:ind w:left="720" w:hanging="720"/>
            </w:pPr>
          </w:p>
        </w:tc>
      </w:tr>
      <w:tr w:rsidR="007B380C" w:rsidRPr="00E605AA" w14:paraId="478BAA55"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2C79819F" w14:textId="77777777" w:rsidR="007B380C" w:rsidRPr="0022595F" w:rsidRDefault="007B380C" w:rsidP="007B380C">
            <w:pPr>
              <w:keepLines/>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C6E8907" w14:textId="77777777" w:rsidR="007B380C" w:rsidRPr="00E605AA" w:rsidRDefault="007B380C" w:rsidP="007B380C">
            <w:pPr>
              <w:keepLines/>
              <w:ind w:left="720" w:hanging="720"/>
            </w:pPr>
          </w:p>
        </w:tc>
      </w:tr>
      <w:tr w:rsidR="007B380C" w:rsidRPr="00E605AA" w14:paraId="6379ABE3" w14:textId="77777777" w:rsidTr="00E349CA">
        <w:trPr>
          <w:cantSplit/>
          <w:trHeight w:val="353"/>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54126215" w14:textId="77777777" w:rsidR="007B380C" w:rsidRPr="0022595F" w:rsidRDefault="007B380C" w:rsidP="007B380C">
            <w:pPr>
              <w:keepLines/>
              <w:ind w:left="783" w:hanging="783"/>
              <w:rPr>
                <w:i/>
                <w:iCs/>
                <w:sz w:val="20"/>
                <w:szCs w:val="20"/>
              </w:rPr>
            </w:pPr>
            <w:r w:rsidRPr="0022595F">
              <w:rPr>
                <w:sz w:val="20"/>
                <w:szCs w:val="20"/>
              </w:rPr>
              <w:t>A5.</w:t>
            </w:r>
            <w:r w:rsidRPr="0022595F">
              <w:rPr>
                <w:i/>
                <w:sz w:val="20"/>
                <w:szCs w:val="20"/>
              </w:rPr>
              <w:t xml:space="preserve">  </w:t>
            </w:r>
            <w:r w:rsidRPr="0022595F">
              <w:rPr>
                <w:i/>
                <w:iCs/>
                <w:sz w:val="20"/>
                <w:szCs w:val="20"/>
              </w:rPr>
              <w:t>How are the safety and health training needs for employees determined?</w:t>
            </w:r>
            <w:r>
              <w:rPr>
                <w:i/>
                <w:iCs/>
                <w:sz w:val="20"/>
                <w:szCs w:val="20"/>
              </w:rPr>
              <w:t xml:space="preserve">  Please explain.</w:t>
            </w:r>
          </w:p>
          <w:p w14:paraId="6049AC59" w14:textId="77777777" w:rsidR="007B380C" w:rsidRPr="0022595F" w:rsidRDefault="007B380C" w:rsidP="007B380C">
            <w:pPr>
              <w:keepLines/>
              <w:rPr>
                <w:i/>
                <w:sz w:val="20"/>
                <w:szCs w:val="20"/>
              </w:rPr>
            </w:pPr>
          </w:p>
          <w:p w14:paraId="0565C1AE"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diagStripe" w:color="auto" w:fill="auto"/>
          </w:tcPr>
          <w:p w14:paraId="2BC3E08B"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1489EE0B"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0A7DE2A8"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A6D0586" w14:textId="77777777" w:rsidR="007B380C" w:rsidRPr="00E605AA" w:rsidRDefault="007B380C" w:rsidP="007B380C">
            <w:pPr>
              <w:keepLines/>
              <w:ind w:left="720" w:hanging="720"/>
            </w:pPr>
          </w:p>
        </w:tc>
      </w:tr>
      <w:tr w:rsidR="007B380C" w:rsidRPr="00E605AA" w14:paraId="1BB2CC13" w14:textId="77777777" w:rsidTr="00E349CA">
        <w:trPr>
          <w:cantSplit/>
          <w:trHeight w:val="352"/>
          <w:jc w:val="center"/>
        </w:trPr>
        <w:tc>
          <w:tcPr>
            <w:tcW w:w="8631" w:type="dxa"/>
            <w:gridSpan w:val="2"/>
            <w:vMerge/>
            <w:tcBorders>
              <w:left w:val="single" w:sz="4" w:space="0" w:color="auto"/>
              <w:bottom w:val="single" w:sz="4" w:space="0" w:color="auto"/>
              <w:right w:val="single" w:sz="4" w:space="0" w:color="auto"/>
            </w:tcBorders>
            <w:shd w:val="clear" w:color="auto" w:fill="auto"/>
          </w:tcPr>
          <w:p w14:paraId="4DC404DF" w14:textId="77777777" w:rsidR="007B380C" w:rsidRPr="0022595F" w:rsidRDefault="007B380C" w:rsidP="007B380C">
            <w:pPr>
              <w:keepLines/>
              <w:ind w:left="783" w:hanging="78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73FBBDF1" w14:textId="77777777" w:rsidR="007B380C" w:rsidRPr="00E605AA" w:rsidRDefault="007B380C" w:rsidP="007B380C">
            <w:pPr>
              <w:keepLines/>
              <w:ind w:left="720" w:hanging="720"/>
            </w:pPr>
          </w:p>
        </w:tc>
      </w:tr>
      <w:tr w:rsidR="007B380C" w:rsidRPr="00E605AA" w14:paraId="0128B14D" w14:textId="77777777" w:rsidTr="00E349CA">
        <w:trPr>
          <w:cantSplit/>
          <w:trHeight w:val="548"/>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54BC2C1" w14:textId="77777777" w:rsidR="007B380C" w:rsidRDefault="00BE1F4A" w:rsidP="007B380C">
            <w:pPr>
              <w:pStyle w:val="BodyTextIndent2"/>
              <w:keepLines/>
              <w:ind w:left="0"/>
              <w:rPr>
                <w:b/>
                <w:bCs/>
                <w:sz w:val="20"/>
                <w:szCs w:val="20"/>
              </w:rPr>
            </w:pPr>
            <w:r>
              <w:rPr>
                <w:sz w:val="20"/>
                <w:szCs w:val="20"/>
              </w:rPr>
              <w:t xml:space="preserve">           </w:t>
            </w:r>
            <w:r w:rsidR="007B380C" w:rsidRPr="0022595F">
              <w:rPr>
                <w:sz w:val="20"/>
                <w:szCs w:val="20"/>
              </w:rPr>
              <w:t>A6</w:t>
            </w:r>
            <w:r w:rsidR="007B380C" w:rsidRPr="0022595F">
              <w:rPr>
                <w:i/>
                <w:sz w:val="20"/>
                <w:szCs w:val="20"/>
              </w:rPr>
              <w:t xml:space="preserve">.   </w:t>
            </w:r>
            <w:r w:rsidR="007B380C" w:rsidRPr="0022595F">
              <w:rPr>
                <w:i/>
                <w:iCs/>
                <w:sz w:val="20"/>
                <w:szCs w:val="20"/>
              </w:rPr>
              <w:t xml:space="preserve">Does the site provide minimally effective training to educate supervisors and employees (including contract employees) regarding the known hazards of the site and their controls?  If not, please explain.  </w:t>
            </w:r>
            <w:r w:rsidR="007B380C" w:rsidRPr="0022595F">
              <w:rPr>
                <w:b/>
                <w:bCs/>
                <w:sz w:val="20"/>
                <w:szCs w:val="20"/>
              </w:rPr>
              <w:t>MR</w:t>
            </w:r>
            <w:r w:rsidR="007B380C" w:rsidRPr="0022595F">
              <w:rPr>
                <w:b/>
                <w:bCs/>
                <w:sz w:val="20"/>
                <w:szCs w:val="20"/>
              </w:rPr>
              <w:sym w:font="Wingdings 2" w:char="0058"/>
            </w:r>
          </w:p>
          <w:p w14:paraId="367B3563" w14:textId="77777777" w:rsidR="007B380C" w:rsidRPr="0022595F" w:rsidRDefault="007B380C" w:rsidP="007B380C">
            <w:pPr>
              <w:pStyle w:val="BodyTextIndent2"/>
              <w:keepLines/>
              <w:ind w:left="0"/>
              <w:rPr>
                <w:i/>
                <w:sz w:val="20"/>
                <w:szCs w:val="20"/>
              </w:rPr>
            </w:pPr>
          </w:p>
          <w:p w14:paraId="2FBBF78C"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591494DE"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059FEEC8"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39811DF"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5BF28016" w14:textId="77777777" w:rsidR="007B380C" w:rsidRPr="00E605AA" w:rsidRDefault="007B380C" w:rsidP="007B380C">
            <w:pPr>
              <w:keepLines/>
              <w:ind w:left="720" w:hanging="720"/>
            </w:pPr>
          </w:p>
        </w:tc>
      </w:tr>
      <w:tr w:rsidR="007B380C" w:rsidRPr="00E605AA" w14:paraId="40B1DB49"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1267A44"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0C2D4B63" w14:textId="77777777" w:rsidR="007B380C" w:rsidRPr="00E605AA" w:rsidRDefault="007B380C" w:rsidP="007B380C">
            <w:pPr>
              <w:keepLines/>
              <w:ind w:left="720" w:hanging="720"/>
            </w:pPr>
          </w:p>
        </w:tc>
      </w:tr>
      <w:tr w:rsidR="007B380C" w:rsidRPr="00E605AA" w14:paraId="252A240E" w14:textId="77777777" w:rsidTr="00E349CA">
        <w:trPr>
          <w:cantSplit/>
          <w:trHeight w:val="58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02365834" w14:textId="77777777" w:rsidR="007B380C" w:rsidRPr="0022595F" w:rsidRDefault="007B380C" w:rsidP="007B380C">
            <w:pPr>
              <w:rPr>
                <w:i/>
                <w:sz w:val="20"/>
                <w:szCs w:val="20"/>
              </w:rPr>
            </w:pPr>
            <w:r w:rsidRPr="0022595F">
              <w:rPr>
                <w:sz w:val="20"/>
                <w:szCs w:val="20"/>
              </w:rPr>
              <w:t>A7</w:t>
            </w:r>
            <w:r w:rsidRPr="0022595F">
              <w:rPr>
                <w:i/>
                <w:sz w:val="20"/>
                <w:szCs w:val="20"/>
              </w:rPr>
              <w:t>.   Are managers, supervisors, and non-supervisory employees (including contract employees) taught the safe work procedures to follow in order to protect themselves from hazards during initial job training and subsequent reinforcement training?</w:t>
            </w:r>
          </w:p>
          <w:p w14:paraId="79E2620F" w14:textId="77777777" w:rsidR="007B380C" w:rsidRPr="0022595F" w:rsidRDefault="007B380C" w:rsidP="007B380C">
            <w:pPr>
              <w:rPr>
                <w:i/>
                <w:sz w:val="20"/>
                <w:szCs w:val="20"/>
              </w:rPr>
            </w:pPr>
          </w:p>
          <w:p w14:paraId="7CD8C8DE" w14:textId="77777777" w:rsidR="007B380C" w:rsidRPr="0022595F" w:rsidRDefault="007B380C" w:rsidP="007B380C">
            <w:pPr>
              <w:keepLines/>
              <w:numPr>
                <w:ilvl w:val="0"/>
                <w:numId w:val="26"/>
              </w:numPr>
              <w:tabs>
                <w:tab w:val="left" w:pos="54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239EE150"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21368CDC"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44C6A2BF"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135E5687" w14:textId="77777777" w:rsidR="007B380C" w:rsidRPr="00E605AA" w:rsidRDefault="007B380C" w:rsidP="007B380C">
            <w:pPr>
              <w:keepLines/>
              <w:ind w:left="720" w:hanging="720"/>
            </w:pPr>
          </w:p>
        </w:tc>
      </w:tr>
      <w:tr w:rsidR="007B380C" w:rsidRPr="00E605AA" w14:paraId="7BB79B48" w14:textId="77777777" w:rsidTr="00E349CA">
        <w:trPr>
          <w:cantSplit/>
          <w:trHeight w:val="58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5CB5EA9A"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9F5F4A8" w14:textId="77777777" w:rsidR="007B380C" w:rsidRPr="00E605AA" w:rsidRDefault="007B380C" w:rsidP="007B380C">
            <w:pPr>
              <w:keepLines/>
              <w:ind w:left="720" w:hanging="720"/>
            </w:pPr>
          </w:p>
        </w:tc>
      </w:tr>
      <w:tr w:rsidR="007B380C" w:rsidRPr="00E605AA" w14:paraId="47EF2D08" w14:textId="77777777" w:rsidTr="00E349CA">
        <w:trPr>
          <w:cantSplit/>
          <w:trHeight w:val="377"/>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DCD1995" w14:textId="77777777" w:rsidR="007B380C" w:rsidRPr="0022595F" w:rsidRDefault="007B380C" w:rsidP="007B380C">
            <w:pPr>
              <w:keepLines/>
              <w:tabs>
                <w:tab w:val="left" w:pos="540"/>
              </w:tabs>
              <w:ind w:left="720" w:hanging="720"/>
              <w:rPr>
                <w:i/>
                <w:iCs/>
                <w:sz w:val="20"/>
                <w:szCs w:val="20"/>
              </w:rPr>
            </w:pPr>
            <w:r w:rsidRPr="0022595F">
              <w:rPr>
                <w:sz w:val="20"/>
                <w:szCs w:val="20"/>
              </w:rPr>
              <w:t>A8</w:t>
            </w:r>
            <w:r w:rsidRPr="0022595F">
              <w:rPr>
                <w:i/>
                <w:sz w:val="20"/>
                <w:szCs w:val="20"/>
              </w:rPr>
              <w:t xml:space="preserve">.   </w:t>
            </w:r>
            <w:r w:rsidRPr="0022595F">
              <w:rPr>
                <w:i/>
                <w:iCs/>
                <w:sz w:val="20"/>
                <w:szCs w:val="20"/>
              </w:rPr>
              <w:t xml:space="preserve">Who is trained in hazard identification and analysis? </w:t>
            </w:r>
          </w:p>
          <w:p w14:paraId="505B4FDB" w14:textId="77777777" w:rsidR="007B380C" w:rsidRPr="0022595F" w:rsidRDefault="007B380C" w:rsidP="007B380C">
            <w:pPr>
              <w:keepLines/>
              <w:numPr>
                <w:ilvl w:val="0"/>
                <w:numId w:val="26"/>
              </w:numPr>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diagStripe" w:color="auto" w:fill="auto"/>
          </w:tcPr>
          <w:p w14:paraId="5A135F85" w14:textId="77777777" w:rsidR="007B380C" w:rsidRPr="00E605AA" w:rsidRDefault="007B380C" w:rsidP="007B380C">
            <w:pPr>
              <w:keepLines/>
              <w:ind w:left="720" w:hanging="720"/>
            </w:pPr>
          </w:p>
          <w:p w14:paraId="34445ECA"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3DF52D52"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01D876A3"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84C0881" w14:textId="77777777" w:rsidR="007B380C" w:rsidRPr="00E605AA" w:rsidRDefault="007B380C" w:rsidP="007B380C">
            <w:pPr>
              <w:keepLines/>
              <w:ind w:left="720" w:hanging="720"/>
            </w:pPr>
          </w:p>
        </w:tc>
      </w:tr>
      <w:tr w:rsidR="007B380C" w:rsidRPr="00E605AA" w14:paraId="4337A5F9" w14:textId="77777777" w:rsidTr="00E349CA">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9F7987"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2A05FFEB" w14:textId="77777777" w:rsidR="007B380C" w:rsidRPr="00E605AA" w:rsidRDefault="007B380C" w:rsidP="007B380C">
            <w:pPr>
              <w:keepLines/>
              <w:ind w:left="720" w:hanging="720"/>
            </w:pPr>
          </w:p>
        </w:tc>
      </w:tr>
      <w:tr w:rsidR="007B380C" w:rsidRPr="00E605AA" w14:paraId="4FF6FCAB" w14:textId="77777777" w:rsidTr="00E349CA">
        <w:trPr>
          <w:cantSplit/>
          <w:trHeight w:val="441"/>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8E725DC" w14:textId="77777777" w:rsidR="007B380C" w:rsidRPr="0022595F" w:rsidRDefault="00BE1F4A" w:rsidP="007B380C">
            <w:pPr>
              <w:pStyle w:val="BodyTextIndent2"/>
              <w:keepLines/>
              <w:ind w:left="0"/>
              <w:rPr>
                <w:i/>
                <w:sz w:val="20"/>
                <w:szCs w:val="20"/>
              </w:rPr>
            </w:pPr>
            <w:r>
              <w:rPr>
                <w:sz w:val="20"/>
                <w:szCs w:val="20"/>
              </w:rPr>
              <w:t xml:space="preserve">           </w:t>
            </w:r>
            <w:r w:rsidR="007B380C" w:rsidRPr="0022595F">
              <w:rPr>
                <w:sz w:val="20"/>
                <w:szCs w:val="20"/>
              </w:rPr>
              <w:t>A9</w:t>
            </w:r>
            <w:r w:rsidR="007B380C" w:rsidRPr="0022595F">
              <w:rPr>
                <w:i/>
                <w:sz w:val="20"/>
                <w:szCs w:val="20"/>
              </w:rPr>
              <w:t xml:space="preserve">.  </w:t>
            </w:r>
            <w:r w:rsidR="007B380C" w:rsidRPr="0022595F">
              <w:rPr>
                <w:i/>
                <w:iCs/>
                <w:sz w:val="20"/>
                <w:szCs w:val="20"/>
              </w:rPr>
              <w:t>Is training in hazard identification and analysis adequate for the conditions and hazards of the site?  If not, please explain.</w:t>
            </w:r>
          </w:p>
          <w:p w14:paraId="66A4520B" w14:textId="77777777" w:rsidR="007B380C" w:rsidRPr="0022595F" w:rsidRDefault="007B380C" w:rsidP="007B380C">
            <w:pPr>
              <w:pStyle w:val="BodyTextIndent2"/>
              <w:keepLines/>
              <w:ind w:left="720" w:hanging="720"/>
              <w:rPr>
                <w:sz w:val="20"/>
                <w:szCs w:val="20"/>
              </w:rPr>
            </w:pPr>
          </w:p>
          <w:p w14:paraId="48EC6A21" w14:textId="77777777" w:rsidR="007B380C" w:rsidRPr="0022595F" w:rsidRDefault="007B380C" w:rsidP="007B380C">
            <w:pPr>
              <w:keepLines/>
              <w:numPr>
                <w:ilvl w:val="0"/>
                <w:numId w:val="26"/>
              </w:numPr>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30B050AD"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7713CAC5"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D56E42C"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97C4886" w14:textId="77777777" w:rsidR="007B380C" w:rsidRPr="00E605AA" w:rsidRDefault="007B380C" w:rsidP="007B380C">
            <w:pPr>
              <w:keepLines/>
              <w:ind w:left="720" w:hanging="720"/>
            </w:pPr>
          </w:p>
        </w:tc>
      </w:tr>
      <w:tr w:rsidR="007B380C" w:rsidRPr="00E605AA" w14:paraId="495F7E3E"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1480A9B"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53CBB805" w14:textId="77777777" w:rsidR="007B380C" w:rsidRPr="00E605AA" w:rsidRDefault="007B380C" w:rsidP="007B380C">
            <w:pPr>
              <w:keepLines/>
              <w:ind w:left="720" w:hanging="720"/>
            </w:pPr>
          </w:p>
        </w:tc>
      </w:tr>
      <w:tr w:rsidR="007B380C" w:rsidRPr="00E605AA" w14:paraId="3BBC1006"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6F7AF5F9" w14:textId="77777777" w:rsidR="007B380C" w:rsidRDefault="00BE1F4A" w:rsidP="007B380C">
            <w:pPr>
              <w:pStyle w:val="BodyTextIndent2"/>
              <w:keepLines/>
              <w:ind w:left="0"/>
              <w:rPr>
                <w:i/>
                <w:iCs/>
                <w:sz w:val="20"/>
                <w:szCs w:val="20"/>
              </w:rPr>
            </w:pPr>
            <w:r>
              <w:rPr>
                <w:sz w:val="20"/>
                <w:szCs w:val="20"/>
              </w:rPr>
              <w:t xml:space="preserve">           </w:t>
            </w:r>
            <w:r w:rsidR="007B380C" w:rsidRPr="0022595F">
              <w:rPr>
                <w:sz w:val="20"/>
                <w:szCs w:val="20"/>
              </w:rPr>
              <w:t>A10</w:t>
            </w:r>
            <w:r w:rsidR="007B380C" w:rsidRPr="0022595F">
              <w:rPr>
                <w:i/>
                <w:sz w:val="20"/>
                <w:szCs w:val="20"/>
              </w:rPr>
              <w:t xml:space="preserve">.  </w:t>
            </w:r>
            <w:r w:rsidR="007B380C" w:rsidRPr="0022595F">
              <w:rPr>
                <w:i/>
                <w:iCs/>
                <w:sz w:val="20"/>
                <w:szCs w:val="20"/>
              </w:rPr>
              <w:t>Does management have a thorough understanding of the hazards of the site?  Provide examples that demonstrate their understanding.</w:t>
            </w:r>
          </w:p>
          <w:p w14:paraId="5B3B4F69" w14:textId="77777777" w:rsidR="007B380C" w:rsidRPr="0022595F" w:rsidRDefault="007B380C" w:rsidP="007B380C">
            <w:pPr>
              <w:pStyle w:val="BodyTextIndent2"/>
              <w:keepLines/>
              <w:ind w:left="0"/>
              <w:rPr>
                <w:i/>
                <w:iCs/>
                <w:sz w:val="20"/>
                <w:szCs w:val="20"/>
              </w:rPr>
            </w:pPr>
          </w:p>
          <w:p w14:paraId="0D625606"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108AE6B8"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3BC1DFB6"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17B00BCE"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57C1AAA3" w14:textId="77777777" w:rsidR="007B380C" w:rsidRPr="00E605AA" w:rsidRDefault="007B380C" w:rsidP="007B380C">
            <w:pPr>
              <w:keepLines/>
              <w:ind w:left="720" w:hanging="720"/>
            </w:pPr>
          </w:p>
        </w:tc>
      </w:tr>
      <w:tr w:rsidR="007B380C" w:rsidRPr="00E605AA" w14:paraId="392F7BBB"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38BF83BB" w14:textId="77777777" w:rsidR="007B380C" w:rsidRPr="0022595F" w:rsidRDefault="007B380C" w:rsidP="007B380C">
            <w:pPr>
              <w:pStyle w:val="BodyTextIndent2"/>
              <w:keepLines/>
              <w:ind w:left="0"/>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262D76B3" w14:textId="77777777" w:rsidR="007B380C" w:rsidRPr="00E605AA" w:rsidRDefault="007B380C" w:rsidP="007B380C">
            <w:pPr>
              <w:keepLines/>
              <w:ind w:left="720" w:hanging="720"/>
            </w:pPr>
          </w:p>
        </w:tc>
      </w:tr>
      <w:tr w:rsidR="007B380C" w:rsidRPr="00E605AA" w14:paraId="3A6359CA"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6DAA9271" w14:textId="77777777" w:rsidR="007B380C" w:rsidRPr="0022595F" w:rsidRDefault="007B380C" w:rsidP="007B380C">
            <w:pPr>
              <w:rPr>
                <w:i/>
                <w:sz w:val="20"/>
                <w:szCs w:val="20"/>
              </w:rPr>
            </w:pPr>
            <w:r w:rsidRPr="0022595F">
              <w:rPr>
                <w:sz w:val="20"/>
                <w:szCs w:val="20"/>
              </w:rPr>
              <w:t>A11</w:t>
            </w:r>
            <w:r w:rsidRPr="0022595F">
              <w:rPr>
                <w:i/>
                <w:sz w:val="20"/>
                <w:szCs w:val="20"/>
              </w:rPr>
              <w:t>.  Do managers, supervisors, and non-supervisory employees (including contract employees) and visitors on the site understand what to do in emergency situations?</w:t>
            </w:r>
            <w:r>
              <w:rPr>
                <w:i/>
                <w:sz w:val="20"/>
                <w:szCs w:val="20"/>
              </w:rPr>
              <w:t xml:space="preserve">  Please explain.</w:t>
            </w:r>
          </w:p>
          <w:p w14:paraId="43C0ED44" w14:textId="77777777" w:rsidR="007B380C" w:rsidRPr="0022595F" w:rsidRDefault="007B380C" w:rsidP="007B380C">
            <w:pPr>
              <w:ind w:left="360"/>
              <w:rPr>
                <w:i/>
                <w:sz w:val="20"/>
                <w:szCs w:val="20"/>
              </w:rPr>
            </w:pPr>
          </w:p>
          <w:p w14:paraId="5B5B190D"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50DCEF46"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46D42B51"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548EA8ED"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FF37884" w14:textId="77777777" w:rsidR="007B380C" w:rsidRPr="00E605AA" w:rsidRDefault="007B380C" w:rsidP="007B380C">
            <w:pPr>
              <w:keepLines/>
              <w:ind w:left="720" w:hanging="720"/>
            </w:pPr>
          </w:p>
        </w:tc>
      </w:tr>
      <w:tr w:rsidR="007B380C" w:rsidRPr="00E605AA" w14:paraId="026B8EEF"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10785B59"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74552B50" w14:textId="77777777" w:rsidR="007B380C" w:rsidRPr="00E605AA" w:rsidRDefault="007B380C" w:rsidP="007B380C">
            <w:pPr>
              <w:keepLines/>
              <w:ind w:left="720" w:hanging="720"/>
            </w:pPr>
          </w:p>
        </w:tc>
      </w:tr>
    </w:tbl>
    <w:p w14:paraId="73570578" w14:textId="77777777" w:rsidR="007B380C" w:rsidRPr="00E605AA" w:rsidRDefault="007B380C" w:rsidP="007B380C">
      <w:pPr>
        <w:keepLines/>
        <w:ind w:left="720" w:hanging="720"/>
      </w:pPr>
      <w:r w:rsidRPr="00E605AA">
        <w:br w:type="page"/>
      </w:r>
    </w:p>
    <w:p w14:paraId="6C79B199"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7B380C" w:rsidRPr="00E605AA" w14:paraId="5B7A26FA"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139F25CF" w14:textId="77777777" w:rsidR="007B380C" w:rsidRPr="005B2018" w:rsidRDefault="007B380C" w:rsidP="007B380C">
            <w:pPr>
              <w:pStyle w:val="Heading3"/>
              <w:keepLines/>
              <w:rPr>
                <w:szCs w:val="40"/>
              </w:rPr>
            </w:pPr>
            <w:r w:rsidRPr="005B2018">
              <w:rPr>
                <w:szCs w:val="40"/>
              </w:rPr>
              <w:t>Section IV: Safety and Health Training</w:t>
            </w:r>
            <w:r w:rsidRPr="005B2018" w:rsidDel="005B2018">
              <w:rPr>
                <w:szCs w:val="40"/>
              </w:rPr>
              <w:t xml:space="preserve"> </w:t>
            </w:r>
          </w:p>
        </w:tc>
      </w:tr>
      <w:tr w:rsidR="007B380C" w:rsidRPr="00E605AA" w14:paraId="50B01AA4"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836282C" w14:textId="77777777" w:rsidR="007B380C" w:rsidRPr="00E605AA" w:rsidRDefault="007B380C" w:rsidP="00E35326">
            <w:pPr>
              <w:keepLines/>
            </w:pPr>
            <w:r w:rsidRPr="00E605AA">
              <w:rPr>
                <w:b/>
                <w:sz w:val="22"/>
              </w:rPr>
              <w:t>Merit Goals</w:t>
            </w:r>
            <w:r>
              <w:rPr>
                <w:b/>
                <w:sz w:val="22"/>
              </w:rPr>
              <w:t>:</w:t>
            </w:r>
            <w:r w:rsidRPr="00E605AA">
              <w:rPr>
                <w:sz w:val="22"/>
              </w:rPr>
              <w:tab/>
            </w:r>
            <w:r w:rsidRPr="00E605AA">
              <w:tab/>
            </w:r>
            <w:r w:rsidRPr="00E605AA">
              <w:rPr>
                <w:i/>
                <w:iCs/>
                <w:sz w:val="22"/>
              </w:rPr>
              <w:t>(Include cross reference to section, subsection, and question, e.g., I.B2)</w:t>
            </w:r>
          </w:p>
        </w:tc>
      </w:tr>
      <w:tr w:rsidR="007B380C" w:rsidRPr="00E605AA" w14:paraId="11BE81B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0EFAECC2" w14:textId="77777777" w:rsidR="007B380C" w:rsidRPr="00E605AA" w:rsidRDefault="007B380C" w:rsidP="007B380C">
            <w:pPr>
              <w:keepLines/>
            </w:pPr>
          </w:p>
          <w:p w14:paraId="4B598686" w14:textId="77777777" w:rsidR="007B380C" w:rsidRPr="00E605AA" w:rsidRDefault="007B380C" w:rsidP="007B380C">
            <w:pPr>
              <w:keepLines/>
            </w:pPr>
            <w:r w:rsidRPr="00E605AA">
              <w:t>1.</w:t>
            </w:r>
          </w:p>
          <w:p w14:paraId="448A976C" w14:textId="77777777" w:rsidR="007B380C" w:rsidRPr="00E605AA" w:rsidRDefault="007B380C" w:rsidP="007B380C">
            <w:pPr>
              <w:keepLines/>
            </w:pPr>
          </w:p>
          <w:p w14:paraId="13DFF4C9" w14:textId="77777777" w:rsidR="007B380C" w:rsidRPr="00E605AA" w:rsidRDefault="007B380C" w:rsidP="007B380C">
            <w:pPr>
              <w:keepLines/>
            </w:pPr>
            <w:r w:rsidRPr="00E605AA">
              <w:t>2.</w:t>
            </w:r>
          </w:p>
        </w:tc>
      </w:tr>
    </w:tbl>
    <w:p w14:paraId="5483E469"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8DCC280"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2DE6530" w14:textId="77777777" w:rsidR="007B380C" w:rsidRPr="00E605AA" w:rsidRDefault="007B380C" w:rsidP="00E35326">
            <w:pPr>
              <w:keepLines/>
            </w:pPr>
            <w:r w:rsidRPr="00E605AA">
              <w:rPr>
                <w:b/>
              </w:rPr>
              <w:t>90-Day Items</w:t>
            </w:r>
            <w:r>
              <w:rPr>
                <w:b/>
              </w:rPr>
              <w:t>:</w:t>
            </w:r>
            <w:r w:rsidRPr="00E605AA">
              <w:tab/>
            </w:r>
            <w:r w:rsidRPr="00E605AA">
              <w:rPr>
                <w:i/>
                <w:iCs/>
                <w:sz w:val="22"/>
              </w:rPr>
              <w:t xml:space="preserve"> (Delete this section for final transmittal to National Office)</w:t>
            </w:r>
          </w:p>
        </w:tc>
      </w:tr>
      <w:tr w:rsidR="007B380C" w:rsidRPr="00E605AA" w14:paraId="246417F9"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181E56BC" w14:textId="77777777" w:rsidR="007B380C" w:rsidRPr="00E605AA" w:rsidRDefault="007B380C" w:rsidP="007B380C">
            <w:pPr>
              <w:keepLines/>
            </w:pPr>
          </w:p>
          <w:p w14:paraId="5EF2208B" w14:textId="77777777" w:rsidR="007B380C" w:rsidRPr="00E605AA" w:rsidRDefault="007B380C" w:rsidP="007B380C">
            <w:pPr>
              <w:keepLines/>
            </w:pPr>
            <w:r w:rsidRPr="00E605AA">
              <w:t>1.</w:t>
            </w:r>
          </w:p>
          <w:p w14:paraId="09D761D2" w14:textId="77777777" w:rsidR="007B380C" w:rsidRPr="00E605AA" w:rsidRDefault="007B380C" w:rsidP="007B380C">
            <w:pPr>
              <w:keepLines/>
            </w:pPr>
          </w:p>
          <w:p w14:paraId="26D0694B" w14:textId="77777777" w:rsidR="007B380C" w:rsidRPr="00E605AA" w:rsidRDefault="007B380C" w:rsidP="007B380C">
            <w:pPr>
              <w:keepLines/>
            </w:pPr>
            <w:r w:rsidRPr="00E605AA">
              <w:t>2.</w:t>
            </w:r>
          </w:p>
        </w:tc>
      </w:tr>
    </w:tbl>
    <w:p w14:paraId="2EF86800"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386964C"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ABA98DA" w14:textId="77777777" w:rsidR="007B380C" w:rsidRPr="00E605AA" w:rsidRDefault="007B380C" w:rsidP="007B380C">
            <w:pPr>
              <w:keepLines/>
              <w:rPr>
                <w:b/>
              </w:rPr>
            </w:pPr>
            <w:r w:rsidRPr="00E605AA">
              <w:rPr>
                <w:b/>
              </w:rPr>
              <w:t>Best Practices</w:t>
            </w:r>
            <w:r>
              <w:rPr>
                <w:b/>
              </w:rPr>
              <w:t>:</w:t>
            </w:r>
          </w:p>
        </w:tc>
      </w:tr>
      <w:tr w:rsidR="007B380C" w:rsidRPr="00E605AA" w14:paraId="128473B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D40B6CD" w14:textId="77777777" w:rsidR="007B380C" w:rsidRPr="00E605AA" w:rsidRDefault="007B380C" w:rsidP="007B380C">
            <w:pPr>
              <w:keepLines/>
            </w:pPr>
          </w:p>
          <w:p w14:paraId="46B1C478" w14:textId="77777777" w:rsidR="007B380C" w:rsidRPr="00E605AA" w:rsidRDefault="007B380C" w:rsidP="007B380C">
            <w:pPr>
              <w:keepLines/>
            </w:pPr>
            <w:r w:rsidRPr="00E605AA">
              <w:t>1.</w:t>
            </w:r>
          </w:p>
          <w:p w14:paraId="2CCAFBF2" w14:textId="77777777" w:rsidR="007B380C" w:rsidRPr="00E605AA" w:rsidRDefault="007B380C" w:rsidP="007B380C">
            <w:pPr>
              <w:keepLines/>
            </w:pPr>
          </w:p>
          <w:p w14:paraId="02305047" w14:textId="77777777" w:rsidR="007B380C" w:rsidRPr="00E605AA" w:rsidRDefault="007B380C" w:rsidP="007B380C">
            <w:pPr>
              <w:keepLines/>
            </w:pPr>
            <w:r w:rsidRPr="00E605AA">
              <w:t>2.</w:t>
            </w:r>
          </w:p>
        </w:tc>
      </w:tr>
    </w:tbl>
    <w:p w14:paraId="7E57BE45"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43EA20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72B53E8" w14:textId="77777777" w:rsidR="007B380C" w:rsidRPr="00E605AA" w:rsidRDefault="007B380C" w:rsidP="007B380C">
            <w:pPr>
              <w:keepLines/>
              <w:rPr>
                <w:sz w:val="22"/>
              </w:rPr>
            </w:pPr>
            <w:r w:rsidRPr="00BD019A">
              <w:rPr>
                <w:b/>
              </w:rPr>
              <w:t>Comments including Recommendations:</w:t>
            </w:r>
            <w:r w:rsidRPr="00E605AA">
              <w:rPr>
                <w:sz w:val="22"/>
              </w:rPr>
              <w:t xml:space="preserve"> </w:t>
            </w:r>
            <w:r w:rsidRPr="00E605AA">
              <w:rPr>
                <w:i/>
                <w:iCs/>
                <w:sz w:val="22"/>
              </w:rPr>
              <w:t>(optional)</w:t>
            </w:r>
          </w:p>
        </w:tc>
      </w:tr>
      <w:tr w:rsidR="007B380C" w:rsidRPr="00E605AA" w14:paraId="035AE69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11DBC476" w14:textId="77777777" w:rsidR="007B380C" w:rsidRPr="00E605AA" w:rsidRDefault="007B380C" w:rsidP="007B380C">
            <w:pPr>
              <w:keepLines/>
              <w:rPr>
                <w:sz w:val="22"/>
              </w:rPr>
            </w:pPr>
          </w:p>
          <w:p w14:paraId="370CA062" w14:textId="77777777" w:rsidR="007B380C" w:rsidRPr="00E605AA" w:rsidRDefault="007B380C" w:rsidP="007B380C">
            <w:pPr>
              <w:keepLines/>
              <w:rPr>
                <w:sz w:val="22"/>
              </w:rPr>
            </w:pPr>
            <w:r w:rsidRPr="00E605AA">
              <w:rPr>
                <w:sz w:val="22"/>
              </w:rPr>
              <w:t>1.</w:t>
            </w:r>
          </w:p>
          <w:p w14:paraId="7A71AE4F" w14:textId="77777777" w:rsidR="007B380C" w:rsidRPr="00E605AA" w:rsidRDefault="007B380C" w:rsidP="007B380C">
            <w:pPr>
              <w:keepLines/>
              <w:rPr>
                <w:sz w:val="22"/>
              </w:rPr>
            </w:pPr>
          </w:p>
          <w:p w14:paraId="7638FD50" w14:textId="77777777" w:rsidR="007B380C" w:rsidRPr="00E605AA" w:rsidRDefault="007B380C" w:rsidP="007B380C">
            <w:pPr>
              <w:keepLines/>
              <w:rPr>
                <w:sz w:val="22"/>
              </w:rPr>
            </w:pPr>
            <w:r w:rsidRPr="00E605AA">
              <w:rPr>
                <w:sz w:val="22"/>
              </w:rPr>
              <w:t>2.</w:t>
            </w:r>
          </w:p>
        </w:tc>
      </w:tr>
    </w:tbl>
    <w:p w14:paraId="514C0FEF"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605C85A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E0C13B2" w14:textId="77777777" w:rsidR="007B380C" w:rsidRPr="00E605AA" w:rsidRDefault="007B380C" w:rsidP="007B380C">
            <w:pPr>
              <w:keepLines/>
              <w:rPr>
                <w:sz w:val="22"/>
              </w:rPr>
            </w:pPr>
            <w:r w:rsidRPr="00BD019A">
              <w:rPr>
                <w:b/>
              </w:rPr>
              <w:t>Documents Referenced, Programs Reviewed:</w:t>
            </w:r>
            <w:r w:rsidRPr="00E605AA">
              <w:rPr>
                <w:sz w:val="22"/>
              </w:rPr>
              <w:t xml:space="preserve"> </w:t>
            </w:r>
            <w:r w:rsidRPr="00E605AA">
              <w:rPr>
                <w:i/>
                <w:iCs/>
                <w:sz w:val="22"/>
              </w:rPr>
              <w:t>(optional)</w:t>
            </w:r>
          </w:p>
        </w:tc>
      </w:tr>
      <w:tr w:rsidR="007B380C" w:rsidRPr="00E605AA" w14:paraId="394710AD"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87F55F7" w14:textId="77777777" w:rsidR="007B380C" w:rsidRPr="00E605AA" w:rsidRDefault="007B380C" w:rsidP="007B380C">
            <w:pPr>
              <w:keepLines/>
              <w:rPr>
                <w:sz w:val="22"/>
              </w:rPr>
            </w:pPr>
          </w:p>
          <w:p w14:paraId="2811D4D3" w14:textId="77777777" w:rsidR="007B380C" w:rsidRPr="00E605AA" w:rsidRDefault="007B380C" w:rsidP="007B380C">
            <w:pPr>
              <w:keepLines/>
              <w:rPr>
                <w:sz w:val="22"/>
              </w:rPr>
            </w:pPr>
            <w:r w:rsidRPr="00E605AA">
              <w:rPr>
                <w:sz w:val="22"/>
              </w:rPr>
              <w:t>1.</w:t>
            </w:r>
          </w:p>
          <w:p w14:paraId="4F1E724D" w14:textId="77777777" w:rsidR="007B380C" w:rsidRPr="00E605AA" w:rsidRDefault="007B380C" w:rsidP="007B380C">
            <w:pPr>
              <w:keepLines/>
              <w:rPr>
                <w:sz w:val="22"/>
              </w:rPr>
            </w:pPr>
          </w:p>
          <w:p w14:paraId="5E13D108" w14:textId="77777777" w:rsidR="007B380C" w:rsidRPr="00E605AA" w:rsidRDefault="007B380C" w:rsidP="007B380C">
            <w:pPr>
              <w:keepLines/>
              <w:rPr>
                <w:sz w:val="22"/>
              </w:rPr>
            </w:pPr>
            <w:r w:rsidRPr="00E605AA">
              <w:rPr>
                <w:sz w:val="22"/>
              </w:rPr>
              <w:t>2.</w:t>
            </w:r>
          </w:p>
        </w:tc>
      </w:tr>
    </w:tbl>
    <w:p w14:paraId="76577E7B" w14:textId="77777777" w:rsidR="007B380C" w:rsidRDefault="007B380C" w:rsidP="001A1379">
      <w:pPr>
        <w:rPr>
          <w:bCs/>
          <w:iCs/>
        </w:rPr>
      </w:pPr>
    </w:p>
    <w:p w14:paraId="159C3962" w14:textId="77777777" w:rsidR="001A1379" w:rsidRDefault="001A1379" w:rsidP="001A1379">
      <w:pPr>
        <w:rPr>
          <w:bCs/>
          <w:iCs/>
        </w:rPr>
      </w:pPr>
    </w:p>
    <w:p w14:paraId="25523274" w14:textId="77777777" w:rsidR="001A1379" w:rsidRDefault="001A1379" w:rsidP="001A1379">
      <w:pPr>
        <w:rPr>
          <w:bCs/>
          <w:iCs/>
        </w:rPr>
      </w:pPr>
    </w:p>
    <w:p w14:paraId="5D665B6A" w14:textId="77777777" w:rsidR="001A1379" w:rsidRDefault="001A1379" w:rsidP="001A1379">
      <w:pPr>
        <w:rPr>
          <w:bCs/>
          <w:iCs/>
        </w:rPr>
      </w:pPr>
    </w:p>
    <w:p w14:paraId="3ACDD217" w14:textId="77777777" w:rsidR="001A1379" w:rsidRDefault="001A1379" w:rsidP="001A1379">
      <w:pPr>
        <w:rPr>
          <w:bCs/>
          <w:iCs/>
        </w:rPr>
      </w:pPr>
    </w:p>
    <w:p w14:paraId="05019B5E" w14:textId="77777777" w:rsidR="001A1379" w:rsidRDefault="001A1379" w:rsidP="001A1379">
      <w:pPr>
        <w:rPr>
          <w:bCs/>
          <w:iCs/>
        </w:rPr>
      </w:pPr>
    </w:p>
    <w:p w14:paraId="29B224EA" w14:textId="77777777" w:rsidR="001A1379" w:rsidRDefault="001A1379" w:rsidP="001A1379">
      <w:pPr>
        <w:rPr>
          <w:bCs/>
          <w:iCs/>
        </w:rPr>
      </w:pPr>
    </w:p>
    <w:p w14:paraId="323EEE97" w14:textId="77777777" w:rsidR="001A1379" w:rsidRDefault="001A1379" w:rsidP="001A1379">
      <w:pPr>
        <w:rPr>
          <w:bCs/>
          <w:iCs/>
        </w:rPr>
      </w:pPr>
    </w:p>
    <w:p w14:paraId="3353D892" w14:textId="77777777" w:rsidR="001A1379" w:rsidRDefault="001A1379" w:rsidP="001A1379">
      <w:pPr>
        <w:rPr>
          <w:bCs/>
          <w:iCs/>
        </w:rPr>
      </w:pPr>
    </w:p>
    <w:p w14:paraId="32A817FB" w14:textId="77777777" w:rsidR="001A1379" w:rsidRDefault="001A1379" w:rsidP="001A1379">
      <w:pPr>
        <w:rPr>
          <w:bCs/>
          <w:iCs/>
        </w:rPr>
      </w:pPr>
    </w:p>
    <w:p w14:paraId="75ACC1D6" w14:textId="77777777" w:rsidR="001A1379" w:rsidRDefault="001A1379" w:rsidP="001A1379">
      <w:pPr>
        <w:rPr>
          <w:bCs/>
          <w:iCs/>
        </w:rPr>
      </w:pPr>
    </w:p>
    <w:p w14:paraId="7F951DC8" w14:textId="77777777" w:rsidR="001A1379" w:rsidRDefault="001A1379" w:rsidP="001A1379">
      <w:pPr>
        <w:rPr>
          <w:bCs/>
          <w:iCs/>
        </w:rPr>
      </w:pPr>
    </w:p>
    <w:p w14:paraId="16A4895B" w14:textId="77777777" w:rsidR="001A1379" w:rsidRDefault="001A1379" w:rsidP="001A1379">
      <w:pPr>
        <w:rPr>
          <w:bCs/>
          <w:iCs/>
        </w:rPr>
      </w:pPr>
    </w:p>
    <w:p w14:paraId="413619BC" w14:textId="77777777" w:rsidR="001A1379" w:rsidRDefault="001A1379" w:rsidP="001A1379">
      <w:pPr>
        <w:rPr>
          <w:bCs/>
          <w:iCs/>
        </w:rPr>
      </w:pPr>
    </w:p>
    <w:p w14:paraId="53862B8B" w14:textId="77777777" w:rsidR="001A1379" w:rsidRDefault="001A1379" w:rsidP="001A1379">
      <w:pPr>
        <w:rPr>
          <w:bCs/>
          <w:iCs/>
        </w:rPr>
      </w:pPr>
    </w:p>
    <w:p w14:paraId="5D416310" w14:textId="77777777" w:rsidR="001A1379" w:rsidRDefault="001A1379" w:rsidP="001A1379">
      <w:pPr>
        <w:rPr>
          <w:bCs/>
          <w:iCs/>
        </w:rPr>
      </w:pPr>
    </w:p>
    <w:p w14:paraId="30824869" w14:textId="77777777" w:rsidR="001A1379" w:rsidRDefault="001A1379" w:rsidP="001A1379">
      <w:pPr>
        <w:rPr>
          <w:bCs/>
          <w:iCs/>
        </w:rPr>
      </w:pPr>
    </w:p>
    <w:p w14:paraId="1120B7B1" w14:textId="77777777" w:rsidR="001A1379" w:rsidRDefault="001A1379" w:rsidP="001A1379">
      <w:pPr>
        <w:rPr>
          <w:bCs/>
          <w:iCs/>
        </w:rPr>
      </w:pPr>
    </w:p>
    <w:p w14:paraId="2F33C915" w14:textId="77777777" w:rsidR="001A1379" w:rsidRPr="00D27710" w:rsidRDefault="001A1379" w:rsidP="001A1379">
      <w:pPr>
        <w:tabs>
          <w:tab w:val="left" w:pos="-1440"/>
        </w:tabs>
        <w:ind w:left="900" w:hanging="900"/>
        <w:jc w:val="center"/>
        <w:rPr>
          <w:b/>
          <w:sz w:val="36"/>
          <w:szCs w:val="36"/>
        </w:rPr>
      </w:pPr>
      <w:r w:rsidRPr="00D27710">
        <w:rPr>
          <w:b/>
          <w:sz w:val="36"/>
          <w:szCs w:val="36"/>
        </w:rPr>
        <w:lastRenderedPageBreak/>
        <w:t xml:space="preserve">VPP Participant and </w:t>
      </w:r>
      <w:r w:rsidR="008A1F3F">
        <w:rPr>
          <w:b/>
          <w:sz w:val="36"/>
          <w:szCs w:val="36"/>
        </w:rPr>
        <w:t>On-site</w:t>
      </w:r>
      <w:r w:rsidRPr="00D27710">
        <w:rPr>
          <w:b/>
          <w:sz w:val="36"/>
          <w:szCs w:val="36"/>
        </w:rPr>
        <w:t xml:space="preserve"> Evaluation Team Data Sheet</w:t>
      </w:r>
    </w:p>
    <w:p w14:paraId="70B604EA" w14:textId="77777777" w:rsidR="001A1379" w:rsidRPr="00E605AA" w:rsidRDefault="001A1379" w:rsidP="001A1379">
      <w:pPr>
        <w:tabs>
          <w:tab w:val="left" w:pos="-1440"/>
        </w:tabs>
        <w:ind w:left="900" w:hanging="900"/>
        <w:jc w:val="center"/>
        <w:rPr>
          <w:b/>
        </w:rPr>
      </w:pP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829"/>
        <w:gridCol w:w="771"/>
        <w:gridCol w:w="1800"/>
        <w:gridCol w:w="900"/>
        <w:gridCol w:w="540"/>
        <w:gridCol w:w="3960"/>
      </w:tblGrid>
      <w:tr w:rsidR="001A1379" w:rsidRPr="00E605AA" w14:paraId="7939226F" w14:textId="77777777" w:rsidTr="001A143A">
        <w:trPr>
          <w:cantSplit/>
          <w:trHeight w:val="403"/>
          <w:jc w:val="center"/>
        </w:trPr>
        <w:tc>
          <w:tcPr>
            <w:tcW w:w="10800" w:type="dxa"/>
            <w:gridSpan w:val="6"/>
            <w:shd w:val="clear" w:color="auto" w:fill="auto"/>
            <w:vAlign w:val="center"/>
          </w:tcPr>
          <w:p w14:paraId="11E7807E" w14:textId="77777777" w:rsidR="001A1379" w:rsidRPr="00E605AA" w:rsidRDefault="001A1379" w:rsidP="001A143A">
            <w:pPr>
              <w:jc w:val="center"/>
              <w:rPr>
                <w:sz w:val="20"/>
              </w:rPr>
            </w:pPr>
            <w:r w:rsidRPr="00A4373B">
              <w:rPr>
                <w:sz w:val="28"/>
                <w:szCs w:val="28"/>
              </w:rPr>
              <w:t>VPP Participant</w:t>
            </w:r>
            <w:r>
              <w:rPr>
                <w:sz w:val="28"/>
                <w:szCs w:val="28"/>
              </w:rPr>
              <w:t xml:space="preserve"> Information:</w:t>
            </w:r>
          </w:p>
        </w:tc>
      </w:tr>
      <w:tr w:rsidR="001A1379" w:rsidRPr="00E605AA" w14:paraId="137F4909" w14:textId="77777777" w:rsidTr="001A143A">
        <w:trPr>
          <w:cantSplit/>
          <w:trHeight w:val="403"/>
          <w:jc w:val="center"/>
        </w:trPr>
        <w:tc>
          <w:tcPr>
            <w:tcW w:w="10800" w:type="dxa"/>
            <w:gridSpan w:val="6"/>
            <w:shd w:val="clear" w:color="auto" w:fill="auto"/>
            <w:vAlign w:val="center"/>
          </w:tcPr>
          <w:p w14:paraId="1FEAF32A" w14:textId="77777777" w:rsidR="001A1379" w:rsidRPr="00E605AA" w:rsidRDefault="001A1379" w:rsidP="001A143A">
            <w:pPr>
              <w:rPr>
                <w:sz w:val="20"/>
              </w:rPr>
            </w:pPr>
            <w:r w:rsidRPr="00E605AA">
              <w:rPr>
                <w:sz w:val="20"/>
              </w:rPr>
              <w:t xml:space="preserve">Company Name:  </w:t>
            </w:r>
          </w:p>
        </w:tc>
      </w:tr>
      <w:tr w:rsidR="001A1379" w:rsidRPr="00E605AA" w14:paraId="429C4CAC" w14:textId="77777777" w:rsidTr="001A143A">
        <w:trPr>
          <w:cantSplit/>
          <w:trHeight w:val="403"/>
          <w:jc w:val="center"/>
        </w:trPr>
        <w:tc>
          <w:tcPr>
            <w:tcW w:w="10800" w:type="dxa"/>
            <w:gridSpan w:val="6"/>
            <w:shd w:val="clear" w:color="auto" w:fill="auto"/>
            <w:vAlign w:val="center"/>
          </w:tcPr>
          <w:p w14:paraId="15218948" w14:textId="77777777" w:rsidR="001A1379" w:rsidRPr="00E605AA" w:rsidRDefault="001A1379" w:rsidP="001A143A">
            <w:pPr>
              <w:rPr>
                <w:sz w:val="20"/>
              </w:rPr>
            </w:pPr>
            <w:r>
              <w:rPr>
                <w:sz w:val="20"/>
              </w:rPr>
              <w:t>Site Address</w:t>
            </w:r>
            <w:r w:rsidRPr="00E605AA">
              <w:rPr>
                <w:sz w:val="20"/>
              </w:rPr>
              <w:t xml:space="preserve">:   </w:t>
            </w:r>
          </w:p>
        </w:tc>
      </w:tr>
      <w:tr w:rsidR="001A1379" w:rsidRPr="00E605AA" w14:paraId="196FE56C" w14:textId="77777777" w:rsidTr="001A143A">
        <w:trPr>
          <w:cantSplit/>
          <w:trHeight w:val="403"/>
          <w:jc w:val="center"/>
        </w:trPr>
        <w:tc>
          <w:tcPr>
            <w:tcW w:w="10800" w:type="dxa"/>
            <w:gridSpan w:val="6"/>
            <w:shd w:val="clear" w:color="auto" w:fill="auto"/>
            <w:vAlign w:val="center"/>
          </w:tcPr>
          <w:p w14:paraId="01364133" w14:textId="77777777" w:rsidR="001A1379" w:rsidRPr="00E605AA" w:rsidRDefault="001A1379" w:rsidP="001A143A">
            <w:pPr>
              <w:rPr>
                <w:sz w:val="20"/>
              </w:rPr>
            </w:pPr>
            <w:r w:rsidRPr="00E605AA">
              <w:rPr>
                <w:sz w:val="20"/>
              </w:rPr>
              <w:t xml:space="preserve">Mailing Address:  </w:t>
            </w:r>
          </w:p>
        </w:tc>
      </w:tr>
      <w:tr w:rsidR="001A1379" w:rsidRPr="00E605AA" w14:paraId="2E26A9E7" w14:textId="77777777" w:rsidTr="001A143A">
        <w:trPr>
          <w:cantSplit/>
          <w:trHeight w:val="403"/>
          <w:jc w:val="center"/>
        </w:trPr>
        <w:tc>
          <w:tcPr>
            <w:tcW w:w="10800" w:type="dxa"/>
            <w:gridSpan w:val="6"/>
            <w:shd w:val="clear" w:color="auto" w:fill="auto"/>
            <w:vAlign w:val="center"/>
          </w:tcPr>
          <w:p w14:paraId="74C113EF" w14:textId="77777777" w:rsidR="001A1379" w:rsidRPr="00E605AA" w:rsidRDefault="001A1379" w:rsidP="001A143A">
            <w:pPr>
              <w:rPr>
                <w:sz w:val="20"/>
              </w:rPr>
            </w:pPr>
            <w:r>
              <w:rPr>
                <w:sz w:val="20"/>
              </w:rPr>
              <w:t>Site Manager Name</w:t>
            </w:r>
            <w:r w:rsidRPr="00E605AA">
              <w:rPr>
                <w:sz w:val="20"/>
              </w:rPr>
              <w:t xml:space="preserve">:  </w:t>
            </w:r>
          </w:p>
        </w:tc>
      </w:tr>
      <w:tr w:rsidR="001A1379" w:rsidRPr="00E605AA" w14:paraId="7631DC59" w14:textId="77777777" w:rsidTr="001A143A">
        <w:trPr>
          <w:cantSplit/>
          <w:trHeight w:val="403"/>
          <w:jc w:val="center"/>
        </w:trPr>
        <w:tc>
          <w:tcPr>
            <w:tcW w:w="5400" w:type="dxa"/>
            <w:gridSpan w:val="3"/>
            <w:shd w:val="clear" w:color="auto" w:fill="auto"/>
            <w:vAlign w:val="center"/>
          </w:tcPr>
          <w:p w14:paraId="1C50DEB5" w14:textId="77777777" w:rsidR="001A1379" w:rsidRPr="00E605AA" w:rsidRDefault="001A1379" w:rsidP="001A143A">
            <w:pPr>
              <w:rPr>
                <w:sz w:val="20"/>
              </w:rPr>
            </w:pPr>
            <w:r w:rsidRPr="00E605AA">
              <w:rPr>
                <w:sz w:val="20"/>
              </w:rPr>
              <w:t xml:space="preserve">Site </w:t>
            </w:r>
            <w:r>
              <w:rPr>
                <w:sz w:val="20"/>
              </w:rPr>
              <w:t>Manager</w:t>
            </w:r>
            <w:r w:rsidRPr="00E605AA">
              <w:rPr>
                <w:sz w:val="20"/>
              </w:rPr>
              <w:t xml:space="preserve"> Phone:</w:t>
            </w:r>
          </w:p>
        </w:tc>
        <w:tc>
          <w:tcPr>
            <w:tcW w:w="5400" w:type="dxa"/>
            <w:gridSpan w:val="3"/>
            <w:shd w:val="clear" w:color="auto" w:fill="auto"/>
            <w:vAlign w:val="center"/>
          </w:tcPr>
          <w:p w14:paraId="657C8CC9" w14:textId="77777777" w:rsidR="001A1379" w:rsidRPr="00E605AA" w:rsidRDefault="001A1379" w:rsidP="001A143A">
            <w:pPr>
              <w:rPr>
                <w:sz w:val="20"/>
              </w:rPr>
            </w:pPr>
            <w:r>
              <w:rPr>
                <w:sz w:val="20"/>
              </w:rPr>
              <w:t xml:space="preserve">Site Manager E-mail Address: </w:t>
            </w:r>
          </w:p>
        </w:tc>
      </w:tr>
      <w:tr w:rsidR="00E97556" w:rsidRPr="00E605AA" w14:paraId="1CC076D4" w14:textId="77777777" w:rsidTr="00E13CC1">
        <w:trPr>
          <w:cantSplit/>
          <w:trHeight w:val="403"/>
          <w:jc w:val="center"/>
        </w:trPr>
        <w:tc>
          <w:tcPr>
            <w:tcW w:w="10800" w:type="dxa"/>
            <w:gridSpan w:val="6"/>
            <w:shd w:val="clear" w:color="auto" w:fill="auto"/>
            <w:vAlign w:val="center"/>
          </w:tcPr>
          <w:p w14:paraId="71DF40A9" w14:textId="77777777" w:rsidR="00E97556" w:rsidRDefault="00E97556" w:rsidP="001A143A">
            <w:pPr>
              <w:rPr>
                <w:sz w:val="20"/>
              </w:rPr>
            </w:pPr>
            <w:r>
              <w:rPr>
                <w:sz w:val="20"/>
              </w:rPr>
              <w:t>VPP Contact Name:</w:t>
            </w:r>
            <w:r w:rsidR="002C6340">
              <w:rPr>
                <w:sz w:val="20"/>
              </w:rPr>
              <w:t xml:space="preserve">   </w:t>
            </w:r>
            <w:r w:rsidR="002C6340" w:rsidRPr="0023295F">
              <w:rPr>
                <w:i/>
                <w:sz w:val="20"/>
              </w:rPr>
              <w:t>if same</w:t>
            </w:r>
            <w:r w:rsidR="002C6340">
              <w:rPr>
                <w:i/>
                <w:sz w:val="20"/>
              </w:rPr>
              <w:t xml:space="preserve"> as Site Manager</w:t>
            </w:r>
            <w:r w:rsidR="002C6340" w:rsidRPr="0023295F">
              <w:rPr>
                <w:i/>
                <w:sz w:val="20"/>
              </w:rPr>
              <w:t>, state “same as above”</w:t>
            </w:r>
          </w:p>
        </w:tc>
      </w:tr>
      <w:tr w:rsidR="00E97556" w:rsidRPr="00E605AA" w14:paraId="2828C19E" w14:textId="77777777" w:rsidTr="001A143A">
        <w:trPr>
          <w:cantSplit/>
          <w:trHeight w:val="403"/>
          <w:jc w:val="center"/>
        </w:trPr>
        <w:tc>
          <w:tcPr>
            <w:tcW w:w="5400" w:type="dxa"/>
            <w:gridSpan w:val="3"/>
            <w:shd w:val="clear" w:color="auto" w:fill="auto"/>
            <w:vAlign w:val="center"/>
          </w:tcPr>
          <w:p w14:paraId="1E9B57FE" w14:textId="77777777" w:rsidR="00E97556" w:rsidRPr="00E605AA" w:rsidRDefault="00E97556" w:rsidP="001A143A">
            <w:pPr>
              <w:rPr>
                <w:sz w:val="20"/>
              </w:rPr>
            </w:pPr>
            <w:r>
              <w:rPr>
                <w:sz w:val="20"/>
              </w:rPr>
              <w:t>VPP Contact Phone:</w:t>
            </w:r>
          </w:p>
        </w:tc>
        <w:tc>
          <w:tcPr>
            <w:tcW w:w="5400" w:type="dxa"/>
            <w:gridSpan w:val="3"/>
            <w:shd w:val="clear" w:color="auto" w:fill="auto"/>
            <w:vAlign w:val="center"/>
          </w:tcPr>
          <w:p w14:paraId="488B6EDC" w14:textId="77777777" w:rsidR="00E97556" w:rsidRDefault="00E97556" w:rsidP="001A143A">
            <w:pPr>
              <w:rPr>
                <w:sz w:val="20"/>
              </w:rPr>
            </w:pPr>
            <w:r>
              <w:rPr>
                <w:sz w:val="20"/>
              </w:rPr>
              <w:t>VPP Contact E-mail Address:</w:t>
            </w:r>
          </w:p>
        </w:tc>
      </w:tr>
      <w:tr w:rsidR="001A1379" w:rsidRPr="00E605AA" w14:paraId="004370F3" w14:textId="77777777" w:rsidTr="001A143A">
        <w:trPr>
          <w:cantSplit/>
          <w:trHeight w:val="403"/>
          <w:jc w:val="center"/>
        </w:trPr>
        <w:tc>
          <w:tcPr>
            <w:tcW w:w="10800" w:type="dxa"/>
            <w:gridSpan w:val="6"/>
            <w:shd w:val="clear" w:color="auto" w:fill="auto"/>
            <w:vAlign w:val="center"/>
          </w:tcPr>
          <w:p w14:paraId="3E98A01E" w14:textId="77777777" w:rsidR="001A1379" w:rsidRPr="00E605AA" w:rsidRDefault="001A1379" w:rsidP="001A143A">
            <w:pPr>
              <w:rPr>
                <w:sz w:val="20"/>
              </w:rPr>
            </w:pPr>
            <w:r>
              <w:rPr>
                <w:sz w:val="20"/>
              </w:rPr>
              <w:t xml:space="preserve">Small Employer (&lt;250 employees </w:t>
            </w:r>
            <w:r w:rsidR="008A1F3F">
              <w:rPr>
                <w:sz w:val="20"/>
              </w:rPr>
              <w:t>on-site</w:t>
            </w:r>
            <w:r>
              <w:rPr>
                <w:sz w:val="20"/>
              </w:rPr>
              <w:t xml:space="preserve"> AND &lt;500 employees corporate-wide</w:t>
            </w:r>
            <w:r w:rsidRPr="00E605AA">
              <w:rPr>
                <w:sz w:val="20"/>
              </w:rPr>
              <w:t xml:space="preserve">: </w:t>
            </w:r>
            <w:r w:rsidRPr="00E605AA">
              <w:rPr>
                <w:sz w:val="20"/>
              </w:rPr>
              <w:fldChar w:fldCharType="begin"/>
            </w:r>
            <w:r w:rsidRPr="00E605AA">
              <w:rPr>
                <w:sz w:val="20"/>
              </w:rPr>
              <w:instrText xml:space="preserve"> GOTOBUTTON BM_2_ </w:instrText>
            </w:r>
            <w:r w:rsidRPr="00E605AA">
              <w:rPr>
                <w:sz w:val="20"/>
              </w:rPr>
              <w:fldChar w:fldCharType="end"/>
            </w:r>
            <w:r w:rsidRPr="00E605AA">
              <w:rPr>
                <w:sz w:val="20"/>
              </w:rPr>
              <w:t xml:space="preserve"> </w:t>
            </w:r>
            <w:r>
              <w:rPr>
                <w:sz w:val="20"/>
              </w:rPr>
              <w:t>Yes_____  No_______</w:t>
            </w:r>
          </w:p>
        </w:tc>
      </w:tr>
      <w:tr w:rsidR="001A1379" w:rsidRPr="00E605AA" w14:paraId="7BEE54CA" w14:textId="77777777" w:rsidTr="001A143A">
        <w:trPr>
          <w:cantSplit/>
          <w:trHeight w:val="403"/>
          <w:jc w:val="center"/>
        </w:trPr>
        <w:tc>
          <w:tcPr>
            <w:tcW w:w="3600" w:type="dxa"/>
            <w:gridSpan w:val="2"/>
            <w:tcBorders>
              <w:bottom w:val="single" w:sz="6" w:space="0" w:color="auto"/>
            </w:tcBorders>
            <w:shd w:val="clear" w:color="auto" w:fill="auto"/>
            <w:vAlign w:val="center"/>
          </w:tcPr>
          <w:p w14:paraId="3650C9C8" w14:textId="77777777" w:rsidR="001A1379" w:rsidRPr="00E605AA" w:rsidRDefault="001A1379" w:rsidP="001A143A">
            <w:pPr>
              <w:rPr>
                <w:sz w:val="20"/>
              </w:rPr>
            </w:pPr>
            <w:r w:rsidRPr="00E605AA">
              <w:rPr>
                <w:sz w:val="20"/>
              </w:rPr>
              <w:t xml:space="preserve">NAICS Code:        </w:t>
            </w:r>
          </w:p>
        </w:tc>
        <w:tc>
          <w:tcPr>
            <w:tcW w:w="3240" w:type="dxa"/>
            <w:gridSpan w:val="3"/>
            <w:tcBorders>
              <w:bottom w:val="single" w:sz="6" w:space="0" w:color="auto"/>
            </w:tcBorders>
            <w:shd w:val="clear" w:color="auto" w:fill="auto"/>
            <w:vAlign w:val="center"/>
          </w:tcPr>
          <w:p w14:paraId="5459DDA4" w14:textId="77777777" w:rsidR="001A1379" w:rsidRPr="00E605AA" w:rsidRDefault="001A1379" w:rsidP="001A143A">
            <w:pPr>
              <w:rPr>
                <w:sz w:val="20"/>
              </w:rPr>
            </w:pPr>
            <w:r>
              <w:rPr>
                <w:sz w:val="20"/>
              </w:rPr>
              <w:t>No. of site employees:</w:t>
            </w:r>
          </w:p>
        </w:tc>
        <w:tc>
          <w:tcPr>
            <w:tcW w:w="3960" w:type="dxa"/>
            <w:tcBorders>
              <w:bottom w:val="single" w:sz="6" w:space="0" w:color="auto"/>
            </w:tcBorders>
            <w:shd w:val="clear" w:color="auto" w:fill="auto"/>
            <w:vAlign w:val="center"/>
          </w:tcPr>
          <w:p w14:paraId="1698B898" w14:textId="77777777" w:rsidR="001A1379" w:rsidRPr="00E605AA" w:rsidRDefault="001A1379" w:rsidP="001A143A">
            <w:pPr>
              <w:rPr>
                <w:sz w:val="20"/>
              </w:rPr>
            </w:pPr>
            <w:r>
              <w:rPr>
                <w:sz w:val="20"/>
              </w:rPr>
              <w:t xml:space="preserve">No. of site contract employees: </w:t>
            </w:r>
          </w:p>
        </w:tc>
      </w:tr>
      <w:tr w:rsidR="001A1379" w:rsidRPr="00E605AA" w14:paraId="538279B8" w14:textId="77777777" w:rsidTr="001A143A">
        <w:trPr>
          <w:cantSplit/>
          <w:trHeight w:val="403"/>
          <w:jc w:val="center"/>
        </w:trPr>
        <w:tc>
          <w:tcPr>
            <w:tcW w:w="10800" w:type="dxa"/>
            <w:gridSpan w:val="6"/>
            <w:shd w:val="clear" w:color="auto" w:fill="D9D9D9"/>
            <w:vAlign w:val="center"/>
          </w:tcPr>
          <w:p w14:paraId="0137C4B8" w14:textId="77777777" w:rsidR="001A1379" w:rsidRPr="00CB3C35" w:rsidRDefault="001A1379" w:rsidP="001A143A">
            <w:pPr>
              <w:jc w:val="center"/>
              <w:rPr>
                <w:b/>
                <w:sz w:val="20"/>
              </w:rPr>
            </w:pPr>
            <w:r w:rsidRPr="00CB3C35">
              <w:rPr>
                <w:b/>
                <w:sz w:val="20"/>
              </w:rPr>
              <w:t>Union Information</w:t>
            </w:r>
          </w:p>
        </w:tc>
      </w:tr>
      <w:tr w:rsidR="001A1379" w:rsidRPr="00E605AA" w14:paraId="7834F9CA" w14:textId="77777777" w:rsidTr="001A143A">
        <w:trPr>
          <w:cantSplit/>
          <w:trHeight w:val="403"/>
          <w:jc w:val="center"/>
        </w:trPr>
        <w:tc>
          <w:tcPr>
            <w:tcW w:w="2829" w:type="dxa"/>
            <w:shd w:val="clear" w:color="auto" w:fill="D9D9D9"/>
            <w:vAlign w:val="center"/>
          </w:tcPr>
          <w:p w14:paraId="4F846E7F" w14:textId="77777777" w:rsidR="001A1379" w:rsidRPr="00E605AA" w:rsidRDefault="001A1379" w:rsidP="001A143A">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268FDD99" w14:textId="77777777" w:rsidR="001A1379" w:rsidRPr="00E605AA" w:rsidRDefault="001A1379" w:rsidP="001A143A">
            <w:pPr>
              <w:rPr>
                <w:sz w:val="20"/>
              </w:rPr>
            </w:pPr>
          </w:p>
        </w:tc>
      </w:tr>
      <w:tr w:rsidR="001A1379" w:rsidRPr="00E605AA" w14:paraId="59085079" w14:textId="77777777" w:rsidTr="001A143A">
        <w:trPr>
          <w:cantSplit/>
          <w:trHeight w:val="403"/>
          <w:jc w:val="center"/>
        </w:trPr>
        <w:tc>
          <w:tcPr>
            <w:tcW w:w="2829" w:type="dxa"/>
            <w:shd w:val="clear" w:color="auto" w:fill="D9D9D9"/>
            <w:vAlign w:val="center"/>
          </w:tcPr>
          <w:p w14:paraId="235FB7F7" w14:textId="77777777" w:rsidR="001A1379" w:rsidRPr="00E605AA" w:rsidRDefault="001A1379" w:rsidP="001A143A">
            <w:pPr>
              <w:rPr>
                <w:sz w:val="20"/>
              </w:rPr>
            </w:pPr>
            <w:r>
              <w:rPr>
                <w:sz w:val="20"/>
              </w:rPr>
              <w:t>Site Representative</w:t>
            </w:r>
            <w:r w:rsidRPr="00E605AA">
              <w:rPr>
                <w:sz w:val="20"/>
              </w:rPr>
              <w:t>:</w:t>
            </w:r>
          </w:p>
        </w:tc>
        <w:tc>
          <w:tcPr>
            <w:tcW w:w="7971" w:type="dxa"/>
            <w:gridSpan w:val="5"/>
            <w:shd w:val="clear" w:color="auto" w:fill="auto"/>
            <w:vAlign w:val="center"/>
          </w:tcPr>
          <w:p w14:paraId="2A2142B1" w14:textId="77777777" w:rsidR="001A1379" w:rsidRPr="00E605AA" w:rsidRDefault="001A1379" w:rsidP="001A143A">
            <w:pPr>
              <w:rPr>
                <w:sz w:val="20"/>
              </w:rPr>
            </w:pPr>
          </w:p>
        </w:tc>
      </w:tr>
      <w:tr w:rsidR="001A1379" w:rsidRPr="00E605AA" w14:paraId="6BFAB425" w14:textId="77777777" w:rsidTr="001A143A">
        <w:trPr>
          <w:cantSplit/>
          <w:trHeight w:val="403"/>
          <w:jc w:val="center"/>
        </w:trPr>
        <w:tc>
          <w:tcPr>
            <w:tcW w:w="2829" w:type="dxa"/>
            <w:shd w:val="clear" w:color="auto" w:fill="D9D9D9"/>
            <w:vAlign w:val="center"/>
          </w:tcPr>
          <w:p w14:paraId="2F04196F" w14:textId="77777777" w:rsidR="001A1379" w:rsidRPr="00E605AA" w:rsidRDefault="001A1379" w:rsidP="001A143A">
            <w:pPr>
              <w:rPr>
                <w:sz w:val="20"/>
              </w:rPr>
            </w:pPr>
            <w:r w:rsidRPr="00E605AA">
              <w:rPr>
                <w:sz w:val="20"/>
              </w:rPr>
              <w:t>Mailing Address:</w:t>
            </w:r>
          </w:p>
        </w:tc>
        <w:tc>
          <w:tcPr>
            <w:tcW w:w="7971" w:type="dxa"/>
            <w:gridSpan w:val="5"/>
            <w:shd w:val="clear" w:color="auto" w:fill="auto"/>
            <w:vAlign w:val="center"/>
          </w:tcPr>
          <w:p w14:paraId="4B508B3E" w14:textId="77777777" w:rsidR="001A1379" w:rsidRPr="00E605AA" w:rsidRDefault="001A1379" w:rsidP="001A143A">
            <w:pPr>
              <w:rPr>
                <w:sz w:val="20"/>
              </w:rPr>
            </w:pPr>
          </w:p>
        </w:tc>
      </w:tr>
      <w:tr w:rsidR="001A1379" w:rsidRPr="00E605AA" w14:paraId="26260194" w14:textId="77777777" w:rsidTr="001A143A">
        <w:trPr>
          <w:cantSplit/>
          <w:trHeight w:val="403"/>
          <w:jc w:val="center"/>
        </w:trPr>
        <w:tc>
          <w:tcPr>
            <w:tcW w:w="2829" w:type="dxa"/>
            <w:tcBorders>
              <w:bottom w:val="single" w:sz="6" w:space="0" w:color="auto"/>
            </w:tcBorders>
            <w:shd w:val="clear" w:color="auto" w:fill="D9D9D9"/>
            <w:vAlign w:val="center"/>
          </w:tcPr>
          <w:p w14:paraId="0BDDDB7E" w14:textId="77777777" w:rsidR="001A1379" w:rsidRPr="00E605AA" w:rsidRDefault="001A1379" w:rsidP="001A143A">
            <w:pPr>
              <w:rPr>
                <w:sz w:val="20"/>
              </w:rPr>
            </w:pPr>
            <w:r w:rsidRPr="00E605AA">
              <w:rPr>
                <w:sz w:val="20"/>
              </w:rPr>
              <w:t>Telephone Number:</w:t>
            </w:r>
          </w:p>
        </w:tc>
        <w:tc>
          <w:tcPr>
            <w:tcW w:w="7971" w:type="dxa"/>
            <w:gridSpan w:val="5"/>
            <w:tcBorders>
              <w:bottom w:val="single" w:sz="6" w:space="0" w:color="auto"/>
            </w:tcBorders>
            <w:shd w:val="clear" w:color="auto" w:fill="auto"/>
            <w:vAlign w:val="center"/>
          </w:tcPr>
          <w:p w14:paraId="593A218D" w14:textId="77777777" w:rsidR="001A1379" w:rsidRPr="00E605AA" w:rsidRDefault="001A1379" w:rsidP="001A143A">
            <w:pPr>
              <w:rPr>
                <w:sz w:val="20"/>
              </w:rPr>
            </w:pPr>
          </w:p>
        </w:tc>
      </w:tr>
      <w:tr w:rsidR="001A1379" w:rsidRPr="00E605AA" w14:paraId="6AA6A98C" w14:textId="77777777" w:rsidTr="001A143A">
        <w:trPr>
          <w:cantSplit/>
          <w:trHeight w:val="403"/>
          <w:jc w:val="center"/>
        </w:trPr>
        <w:tc>
          <w:tcPr>
            <w:tcW w:w="10800" w:type="dxa"/>
            <w:gridSpan w:val="6"/>
            <w:shd w:val="clear" w:color="auto" w:fill="D9D9D9"/>
            <w:vAlign w:val="center"/>
          </w:tcPr>
          <w:p w14:paraId="1B175F10" w14:textId="77777777" w:rsidR="001A1379" w:rsidRPr="00CB3C35" w:rsidRDefault="001A1379" w:rsidP="001A143A">
            <w:pPr>
              <w:jc w:val="center"/>
              <w:rPr>
                <w:b/>
                <w:sz w:val="20"/>
              </w:rPr>
            </w:pPr>
            <w:r w:rsidRPr="00CB3C35">
              <w:rPr>
                <w:b/>
                <w:sz w:val="20"/>
              </w:rPr>
              <w:t>Union Information</w:t>
            </w:r>
          </w:p>
        </w:tc>
      </w:tr>
      <w:tr w:rsidR="001A1379" w:rsidRPr="00E605AA" w14:paraId="26498CF0" w14:textId="77777777" w:rsidTr="001A143A">
        <w:trPr>
          <w:cantSplit/>
          <w:trHeight w:val="403"/>
          <w:jc w:val="center"/>
        </w:trPr>
        <w:tc>
          <w:tcPr>
            <w:tcW w:w="2829" w:type="dxa"/>
            <w:shd w:val="clear" w:color="auto" w:fill="D9D9D9"/>
            <w:vAlign w:val="center"/>
          </w:tcPr>
          <w:p w14:paraId="16C35DAB" w14:textId="77777777" w:rsidR="001A1379" w:rsidRPr="00E605AA" w:rsidRDefault="001A1379" w:rsidP="001A143A">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5FED1B9F" w14:textId="77777777" w:rsidR="001A1379" w:rsidRPr="00E605AA" w:rsidRDefault="001A1379" w:rsidP="001A143A">
            <w:pPr>
              <w:rPr>
                <w:sz w:val="20"/>
              </w:rPr>
            </w:pPr>
          </w:p>
        </w:tc>
      </w:tr>
      <w:tr w:rsidR="001A1379" w:rsidRPr="00E605AA" w14:paraId="38DF46E3" w14:textId="77777777" w:rsidTr="001A143A">
        <w:trPr>
          <w:cantSplit/>
          <w:trHeight w:val="403"/>
          <w:jc w:val="center"/>
        </w:trPr>
        <w:tc>
          <w:tcPr>
            <w:tcW w:w="2829" w:type="dxa"/>
            <w:shd w:val="clear" w:color="auto" w:fill="D9D9D9"/>
            <w:vAlign w:val="center"/>
          </w:tcPr>
          <w:p w14:paraId="6EB0956C" w14:textId="77777777" w:rsidR="001A1379" w:rsidRPr="00E605AA" w:rsidRDefault="001A1379" w:rsidP="001A143A">
            <w:pPr>
              <w:rPr>
                <w:sz w:val="20"/>
              </w:rPr>
            </w:pPr>
            <w:r w:rsidRPr="00E605AA">
              <w:rPr>
                <w:sz w:val="20"/>
              </w:rPr>
              <w:t>Site Representative:</w:t>
            </w:r>
          </w:p>
        </w:tc>
        <w:tc>
          <w:tcPr>
            <w:tcW w:w="7971" w:type="dxa"/>
            <w:gridSpan w:val="5"/>
            <w:shd w:val="clear" w:color="auto" w:fill="auto"/>
            <w:vAlign w:val="center"/>
          </w:tcPr>
          <w:p w14:paraId="07613FF5" w14:textId="77777777" w:rsidR="001A1379" w:rsidRPr="00E605AA" w:rsidRDefault="001A1379" w:rsidP="001A143A">
            <w:pPr>
              <w:rPr>
                <w:sz w:val="20"/>
              </w:rPr>
            </w:pPr>
          </w:p>
        </w:tc>
      </w:tr>
      <w:tr w:rsidR="001A1379" w:rsidRPr="00E605AA" w14:paraId="65374528" w14:textId="77777777" w:rsidTr="001A143A">
        <w:trPr>
          <w:cantSplit/>
          <w:trHeight w:val="403"/>
          <w:jc w:val="center"/>
        </w:trPr>
        <w:tc>
          <w:tcPr>
            <w:tcW w:w="2829" w:type="dxa"/>
            <w:shd w:val="clear" w:color="auto" w:fill="D9D9D9"/>
            <w:vAlign w:val="center"/>
          </w:tcPr>
          <w:p w14:paraId="68AF44BC" w14:textId="77777777" w:rsidR="001A1379" w:rsidRPr="00E605AA" w:rsidRDefault="001A1379" w:rsidP="001A143A">
            <w:pPr>
              <w:rPr>
                <w:sz w:val="20"/>
              </w:rPr>
            </w:pPr>
            <w:r w:rsidRPr="00E605AA">
              <w:rPr>
                <w:sz w:val="20"/>
              </w:rPr>
              <w:t>Mailing Address:</w:t>
            </w:r>
          </w:p>
        </w:tc>
        <w:tc>
          <w:tcPr>
            <w:tcW w:w="7971" w:type="dxa"/>
            <w:gridSpan w:val="5"/>
            <w:shd w:val="clear" w:color="auto" w:fill="auto"/>
            <w:vAlign w:val="center"/>
          </w:tcPr>
          <w:p w14:paraId="26ECCB12" w14:textId="77777777" w:rsidR="001A1379" w:rsidRPr="00E605AA" w:rsidRDefault="001A1379" w:rsidP="001A143A">
            <w:pPr>
              <w:rPr>
                <w:sz w:val="20"/>
              </w:rPr>
            </w:pPr>
          </w:p>
        </w:tc>
      </w:tr>
      <w:tr w:rsidR="001A1379" w:rsidRPr="00E605AA" w14:paraId="1E5A7BAB" w14:textId="77777777" w:rsidTr="001A143A">
        <w:trPr>
          <w:cantSplit/>
          <w:trHeight w:val="403"/>
          <w:jc w:val="center"/>
        </w:trPr>
        <w:tc>
          <w:tcPr>
            <w:tcW w:w="2829" w:type="dxa"/>
            <w:shd w:val="clear" w:color="auto" w:fill="D9D9D9"/>
            <w:vAlign w:val="center"/>
          </w:tcPr>
          <w:p w14:paraId="146504A6" w14:textId="77777777" w:rsidR="001A1379" w:rsidRPr="00E605AA" w:rsidRDefault="001A1379" w:rsidP="001A143A">
            <w:pPr>
              <w:rPr>
                <w:sz w:val="20"/>
              </w:rPr>
            </w:pPr>
            <w:r w:rsidRPr="00E605AA">
              <w:rPr>
                <w:sz w:val="20"/>
              </w:rPr>
              <w:t>Telephone Number:</w:t>
            </w:r>
          </w:p>
        </w:tc>
        <w:tc>
          <w:tcPr>
            <w:tcW w:w="7971" w:type="dxa"/>
            <w:gridSpan w:val="5"/>
            <w:shd w:val="clear" w:color="auto" w:fill="auto"/>
            <w:vAlign w:val="center"/>
          </w:tcPr>
          <w:p w14:paraId="0270041D" w14:textId="77777777" w:rsidR="001A1379" w:rsidRPr="00E605AA" w:rsidRDefault="001A1379" w:rsidP="001A143A">
            <w:pPr>
              <w:rPr>
                <w:sz w:val="20"/>
              </w:rPr>
            </w:pPr>
          </w:p>
        </w:tc>
      </w:tr>
      <w:tr w:rsidR="001A1379" w:rsidRPr="00E605AA" w14:paraId="10AE5F94" w14:textId="77777777" w:rsidTr="001A143A">
        <w:trPr>
          <w:cantSplit/>
          <w:trHeight w:val="403"/>
          <w:jc w:val="center"/>
        </w:trPr>
        <w:tc>
          <w:tcPr>
            <w:tcW w:w="10800" w:type="dxa"/>
            <w:gridSpan w:val="6"/>
            <w:shd w:val="clear" w:color="auto" w:fill="auto"/>
            <w:vAlign w:val="center"/>
          </w:tcPr>
          <w:p w14:paraId="10470C45" w14:textId="77777777" w:rsidR="001A1379" w:rsidRPr="00104165" w:rsidRDefault="008A1F3F" w:rsidP="001A143A">
            <w:pPr>
              <w:jc w:val="center"/>
              <w:rPr>
                <w:sz w:val="20"/>
              </w:rPr>
            </w:pPr>
            <w:r>
              <w:rPr>
                <w:sz w:val="28"/>
                <w:szCs w:val="28"/>
              </w:rPr>
              <w:t>On-site</w:t>
            </w:r>
            <w:r w:rsidR="001A1379">
              <w:rPr>
                <w:sz w:val="28"/>
                <w:szCs w:val="28"/>
              </w:rPr>
              <w:t xml:space="preserve"> Evaluation</w:t>
            </w:r>
            <w:r w:rsidR="001A1379" w:rsidRPr="00104165">
              <w:rPr>
                <w:sz w:val="28"/>
                <w:szCs w:val="28"/>
              </w:rPr>
              <w:t xml:space="preserve"> Team </w:t>
            </w:r>
            <w:r w:rsidR="001A1379">
              <w:rPr>
                <w:sz w:val="28"/>
                <w:szCs w:val="28"/>
              </w:rPr>
              <w:t>Information:</w:t>
            </w:r>
          </w:p>
        </w:tc>
      </w:tr>
      <w:tr w:rsidR="001A1379" w:rsidRPr="00E605AA" w14:paraId="3F89B175" w14:textId="77777777" w:rsidTr="001A143A">
        <w:trPr>
          <w:cantSplit/>
          <w:trHeight w:val="403"/>
          <w:jc w:val="center"/>
        </w:trPr>
        <w:tc>
          <w:tcPr>
            <w:tcW w:w="5400" w:type="dxa"/>
            <w:gridSpan w:val="3"/>
            <w:shd w:val="clear" w:color="auto" w:fill="auto"/>
            <w:vAlign w:val="center"/>
          </w:tcPr>
          <w:p w14:paraId="0C956033" w14:textId="77777777" w:rsidR="001A1379" w:rsidRPr="00E605AA" w:rsidRDefault="001A1379" w:rsidP="001A143A">
            <w:pPr>
              <w:rPr>
                <w:sz w:val="20"/>
              </w:rPr>
            </w:pPr>
            <w:r>
              <w:rPr>
                <w:sz w:val="20"/>
              </w:rPr>
              <w:t>Evaluation Start Date:</w:t>
            </w:r>
          </w:p>
        </w:tc>
        <w:tc>
          <w:tcPr>
            <w:tcW w:w="5400" w:type="dxa"/>
            <w:gridSpan w:val="3"/>
            <w:shd w:val="clear" w:color="auto" w:fill="auto"/>
            <w:vAlign w:val="center"/>
          </w:tcPr>
          <w:p w14:paraId="5998372D" w14:textId="77777777" w:rsidR="001A1379" w:rsidRPr="00E605AA" w:rsidRDefault="001A1379" w:rsidP="001A143A">
            <w:pPr>
              <w:rPr>
                <w:sz w:val="20"/>
              </w:rPr>
            </w:pPr>
            <w:r>
              <w:rPr>
                <w:sz w:val="20"/>
              </w:rPr>
              <w:t>Evaluation End Date:</w:t>
            </w:r>
          </w:p>
        </w:tc>
      </w:tr>
      <w:tr w:rsidR="001A1379" w:rsidRPr="00E605AA" w14:paraId="660B7BEF" w14:textId="77777777" w:rsidTr="001A143A">
        <w:trPr>
          <w:cantSplit/>
          <w:trHeight w:val="403"/>
          <w:jc w:val="center"/>
        </w:trPr>
        <w:tc>
          <w:tcPr>
            <w:tcW w:w="5400" w:type="dxa"/>
            <w:gridSpan w:val="3"/>
            <w:shd w:val="clear" w:color="auto" w:fill="auto"/>
            <w:vAlign w:val="center"/>
          </w:tcPr>
          <w:p w14:paraId="2069B5DD" w14:textId="77777777" w:rsidR="001A1379" w:rsidRDefault="001A1379" w:rsidP="001A143A">
            <w:pPr>
              <w:rPr>
                <w:sz w:val="20"/>
              </w:rPr>
            </w:pPr>
            <w:r>
              <w:rPr>
                <w:sz w:val="20"/>
              </w:rPr>
              <w:t>Type of Visit:</w:t>
            </w:r>
          </w:p>
          <w:p w14:paraId="1272A964" w14:textId="77777777" w:rsidR="001A1379" w:rsidRDefault="001A1379" w:rsidP="001A143A">
            <w:pPr>
              <w:rPr>
                <w:sz w:val="20"/>
              </w:rPr>
            </w:pPr>
            <w:r>
              <w:rPr>
                <w:sz w:val="20"/>
              </w:rPr>
              <w:t>Initial Approval: ____________   Reevaluation: ___________</w:t>
            </w:r>
          </w:p>
        </w:tc>
        <w:tc>
          <w:tcPr>
            <w:tcW w:w="5400" w:type="dxa"/>
            <w:gridSpan w:val="3"/>
            <w:shd w:val="clear" w:color="auto" w:fill="auto"/>
            <w:vAlign w:val="center"/>
          </w:tcPr>
          <w:p w14:paraId="53D92D74" w14:textId="77777777" w:rsidR="001A1379" w:rsidRDefault="001A1379" w:rsidP="001A143A">
            <w:pPr>
              <w:rPr>
                <w:sz w:val="20"/>
              </w:rPr>
            </w:pPr>
            <w:r>
              <w:rPr>
                <w:sz w:val="20"/>
              </w:rPr>
              <w:t>Participation:</w:t>
            </w:r>
          </w:p>
          <w:p w14:paraId="4DB1A9F6" w14:textId="77777777" w:rsidR="001A1379" w:rsidRDefault="001A1379" w:rsidP="001A143A">
            <w:pPr>
              <w:rPr>
                <w:sz w:val="20"/>
              </w:rPr>
            </w:pPr>
            <w:r>
              <w:rPr>
                <w:sz w:val="20"/>
              </w:rPr>
              <w:t xml:space="preserve">Site-based: __________________          </w:t>
            </w:r>
          </w:p>
          <w:p w14:paraId="33D20EA5" w14:textId="77777777" w:rsidR="001A1379" w:rsidRDefault="001A1379" w:rsidP="001A143A">
            <w:pPr>
              <w:rPr>
                <w:sz w:val="20"/>
              </w:rPr>
            </w:pPr>
            <w:r>
              <w:rPr>
                <w:sz w:val="20"/>
              </w:rPr>
              <w:t>Mobile Workforce: ___________</w:t>
            </w:r>
          </w:p>
          <w:p w14:paraId="1C88A656" w14:textId="77777777" w:rsidR="001A1379" w:rsidRDefault="001A1379" w:rsidP="001A143A">
            <w:pPr>
              <w:rPr>
                <w:sz w:val="20"/>
              </w:rPr>
            </w:pPr>
            <w:r>
              <w:rPr>
                <w:sz w:val="20"/>
              </w:rPr>
              <w:t>Corporate: __________________</w:t>
            </w:r>
          </w:p>
          <w:p w14:paraId="4161F547" w14:textId="77777777" w:rsidR="001A1379" w:rsidRDefault="001A1379" w:rsidP="001A143A">
            <w:pPr>
              <w:rPr>
                <w:sz w:val="20"/>
              </w:rPr>
            </w:pPr>
          </w:p>
        </w:tc>
      </w:tr>
      <w:tr w:rsidR="001A1379" w:rsidRPr="00E605AA" w14:paraId="79C6FD34" w14:textId="77777777" w:rsidTr="001A143A">
        <w:trPr>
          <w:cantSplit/>
          <w:trHeight w:val="403"/>
          <w:jc w:val="center"/>
        </w:trPr>
        <w:tc>
          <w:tcPr>
            <w:tcW w:w="3600" w:type="dxa"/>
            <w:gridSpan w:val="2"/>
            <w:shd w:val="clear" w:color="auto" w:fill="auto"/>
            <w:vAlign w:val="center"/>
          </w:tcPr>
          <w:p w14:paraId="619E632D" w14:textId="77777777" w:rsidR="001A1379" w:rsidRDefault="001A1379" w:rsidP="001A143A">
            <w:pPr>
              <w:rPr>
                <w:sz w:val="20"/>
              </w:rPr>
            </w:pPr>
            <w:r>
              <w:rPr>
                <w:sz w:val="20"/>
              </w:rPr>
              <w:t>MAO Requested:  Yes_____  No_______</w:t>
            </w:r>
          </w:p>
          <w:p w14:paraId="144FB002" w14:textId="77777777" w:rsidR="001A1379" w:rsidRPr="00E605AA" w:rsidRDefault="001A1379" w:rsidP="001A143A">
            <w:pPr>
              <w:rPr>
                <w:sz w:val="20"/>
              </w:rPr>
            </w:pPr>
            <w:r>
              <w:rPr>
                <w:sz w:val="20"/>
              </w:rPr>
              <w:t>If Yes, Date:</w:t>
            </w:r>
          </w:p>
        </w:tc>
        <w:tc>
          <w:tcPr>
            <w:tcW w:w="2700" w:type="dxa"/>
            <w:gridSpan w:val="2"/>
            <w:shd w:val="clear" w:color="auto" w:fill="auto"/>
            <w:vAlign w:val="center"/>
          </w:tcPr>
          <w:p w14:paraId="501FFD77" w14:textId="77777777" w:rsidR="001A1379" w:rsidRDefault="001A1379" w:rsidP="001A143A">
            <w:pPr>
              <w:rPr>
                <w:sz w:val="20"/>
              </w:rPr>
            </w:pPr>
            <w:r>
              <w:rPr>
                <w:sz w:val="20"/>
              </w:rPr>
              <w:t xml:space="preserve">MAO Rec’d Before </w:t>
            </w:r>
            <w:r w:rsidR="008A1F3F">
              <w:rPr>
                <w:sz w:val="20"/>
              </w:rPr>
              <w:t>On-site</w:t>
            </w:r>
            <w:r>
              <w:rPr>
                <w:sz w:val="20"/>
              </w:rPr>
              <w:t xml:space="preserve">:  </w:t>
            </w:r>
          </w:p>
          <w:p w14:paraId="764B95AB" w14:textId="77777777" w:rsidR="001A1379" w:rsidRDefault="001A1379" w:rsidP="001A143A">
            <w:pPr>
              <w:rPr>
                <w:sz w:val="20"/>
              </w:rPr>
            </w:pPr>
            <w:r>
              <w:rPr>
                <w:sz w:val="20"/>
              </w:rPr>
              <w:t>Yes_____  No_______</w:t>
            </w:r>
          </w:p>
          <w:p w14:paraId="4CB9C059" w14:textId="77777777" w:rsidR="001A1379" w:rsidRPr="00E605AA" w:rsidRDefault="001A1379" w:rsidP="001A143A">
            <w:pPr>
              <w:rPr>
                <w:sz w:val="20"/>
              </w:rPr>
            </w:pPr>
          </w:p>
        </w:tc>
        <w:tc>
          <w:tcPr>
            <w:tcW w:w="4500" w:type="dxa"/>
            <w:gridSpan w:val="2"/>
            <w:shd w:val="clear" w:color="auto" w:fill="auto"/>
            <w:vAlign w:val="center"/>
          </w:tcPr>
          <w:p w14:paraId="0D1500A9" w14:textId="77777777" w:rsidR="001A1379" w:rsidRPr="00E605AA" w:rsidRDefault="001A1379" w:rsidP="001A143A">
            <w:pPr>
              <w:rPr>
                <w:sz w:val="20"/>
              </w:rPr>
            </w:pPr>
            <w:r>
              <w:rPr>
                <w:sz w:val="20"/>
              </w:rPr>
              <w:t>Date MAO Rec’d:</w:t>
            </w:r>
          </w:p>
        </w:tc>
      </w:tr>
      <w:tr w:rsidR="001A1379" w:rsidRPr="00E605AA" w14:paraId="28CA0BAC" w14:textId="77777777" w:rsidTr="001A143A">
        <w:trPr>
          <w:cantSplit/>
          <w:trHeight w:val="403"/>
          <w:jc w:val="center"/>
        </w:trPr>
        <w:tc>
          <w:tcPr>
            <w:tcW w:w="5400" w:type="dxa"/>
            <w:gridSpan w:val="3"/>
            <w:shd w:val="clear" w:color="auto" w:fill="auto"/>
            <w:vAlign w:val="center"/>
          </w:tcPr>
          <w:p w14:paraId="61EC9B5D" w14:textId="77777777" w:rsidR="001A1379" w:rsidRPr="00E605AA" w:rsidRDefault="001A1379" w:rsidP="001A143A">
            <w:pPr>
              <w:rPr>
                <w:sz w:val="20"/>
              </w:rPr>
            </w:pPr>
            <w:r>
              <w:rPr>
                <w:sz w:val="20"/>
              </w:rPr>
              <w:t>90/30 Day Items:  Yes_____  No_______</w:t>
            </w:r>
          </w:p>
        </w:tc>
        <w:tc>
          <w:tcPr>
            <w:tcW w:w="5400" w:type="dxa"/>
            <w:gridSpan w:val="3"/>
            <w:shd w:val="clear" w:color="auto" w:fill="auto"/>
            <w:vAlign w:val="center"/>
          </w:tcPr>
          <w:p w14:paraId="4D113925" w14:textId="77777777" w:rsidR="001A1379" w:rsidRPr="00E605AA" w:rsidRDefault="001A1379" w:rsidP="001A143A">
            <w:pPr>
              <w:rPr>
                <w:sz w:val="20"/>
              </w:rPr>
            </w:pPr>
            <w:r>
              <w:rPr>
                <w:sz w:val="20"/>
              </w:rPr>
              <w:t xml:space="preserve">Date 90/30 Day Items Completed:  </w:t>
            </w:r>
          </w:p>
        </w:tc>
      </w:tr>
      <w:tr w:rsidR="000D33BD" w:rsidRPr="00E605AA" w14:paraId="0CDEE778" w14:textId="77777777" w:rsidTr="001A143A">
        <w:trPr>
          <w:cantSplit/>
          <w:trHeight w:val="403"/>
          <w:jc w:val="center"/>
        </w:trPr>
        <w:tc>
          <w:tcPr>
            <w:tcW w:w="5400" w:type="dxa"/>
            <w:gridSpan w:val="3"/>
            <w:shd w:val="clear" w:color="auto" w:fill="auto"/>
            <w:vAlign w:val="center"/>
          </w:tcPr>
          <w:p w14:paraId="6A2E870B" w14:textId="77777777" w:rsidR="000D33BD" w:rsidRDefault="000D33BD" w:rsidP="009E4B18">
            <w:pPr>
              <w:rPr>
                <w:sz w:val="20"/>
              </w:rPr>
            </w:pPr>
            <w:r>
              <w:rPr>
                <w:sz w:val="20"/>
              </w:rPr>
              <w:t xml:space="preserve">TCIR/DART 3-Year Rate Change:   </w:t>
            </w:r>
            <w:r w:rsidRPr="00A05D9E">
              <w:rPr>
                <w:sz w:val="20"/>
              </w:rPr>
              <w:t>Yes_____  No______</w:t>
            </w:r>
            <w:r>
              <w:rPr>
                <w:sz w:val="20"/>
              </w:rPr>
              <w:t xml:space="preserve">   (</w:t>
            </w:r>
            <w:r w:rsidR="008A1F3F">
              <w:rPr>
                <w:sz w:val="20"/>
              </w:rPr>
              <w:t>On-site</w:t>
            </w:r>
            <w:r>
              <w:rPr>
                <w:sz w:val="20"/>
              </w:rPr>
              <w:t xml:space="preserve"> vs. Annual Submission)              </w:t>
            </w:r>
          </w:p>
        </w:tc>
        <w:tc>
          <w:tcPr>
            <w:tcW w:w="5400" w:type="dxa"/>
            <w:gridSpan w:val="3"/>
            <w:shd w:val="clear" w:color="auto" w:fill="auto"/>
            <w:vAlign w:val="center"/>
          </w:tcPr>
          <w:p w14:paraId="15FFAEBB" w14:textId="77777777" w:rsidR="000D33BD" w:rsidRDefault="000D33BD" w:rsidP="009E4B18">
            <w:pPr>
              <w:rPr>
                <w:sz w:val="20"/>
              </w:rPr>
            </w:pPr>
            <w:r>
              <w:rPr>
                <w:sz w:val="20"/>
              </w:rPr>
              <w:t>If Yes, Explain:</w:t>
            </w:r>
          </w:p>
        </w:tc>
      </w:tr>
      <w:tr w:rsidR="00E35326" w:rsidRPr="00E605AA" w14:paraId="2383BB29" w14:textId="77777777" w:rsidTr="001A143A">
        <w:trPr>
          <w:cantSplit/>
          <w:trHeight w:val="403"/>
          <w:jc w:val="center"/>
        </w:trPr>
        <w:tc>
          <w:tcPr>
            <w:tcW w:w="5400" w:type="dxa"/>
            <w:gridSpan w:val="3"/>
            <w:shd w:val="clear" w:color="auto" w:fill="auto"/>
            <w:vAlign w:val="center"/>
          </w:tcPr>
          <w:p w14:paraId="5E62AE86" w14:textId="77777777" w:rsidR="00E35326" w:rsidRDefault="00E35326" w:rsidP="001A143A">
            <w:pPr>
              <w:rPr>
                <w:sz w:val="20"/>
              </w:rPr>
            </w:pPr>
          </w:p>
        </w:tc>
        <w:tc>
          <w:tcPr>
            <w:tcW w:w="5400" w:type="dxa"/>
            <w:gridSpan w:val="3"/>
            <w:shd w:val="clear" w:color="auto" w:fill="auto"/>
            <w:vAlign w:val="center"/>
          </w:tcPr>
          <w:p w14:paraId="0ACE32E9" w14:textId="77777777" w:rsidR="00E35326" w:rsidRDefault="00E35326" w:rsidP="001A143A">
            <w:pPr>
              <w:rPr>
                <w:sz w:val="20"/>
              </w:rPr>
            </w:pPr>
          </w:p>
        </w:tc>
      </w:tr>
      <w:tr w:rsidR="00E35326" w:rsidRPr="00E605AA" w14:paraId="27132921" w14:textId="77777777" w:rsidTr="001A143A">
        <w:trPr>
          <w:cantSplit/>
          <w:trHeight w:val="403"/>
          <w:jc w:val="center"/>
        </w:trPr>
        <w:tc>
          <w:tcPr>
            <w:tcW w:w="5400" w:type="dxa"/>
            <w:gridSpan w:val="3"/>
            <w:shd w:val="clear" w:color="auto" w:fill="auto"/>
            <w:vAlign w:val="center"/>
          </w:tcPr>
          <w:p w14:paraId="0FAFD54F" w14:textId="77777777" w:rsidR="00E35326" w:rsidRDefault="00E35326" w:rsidP="001A143A">
            <w:pPr>
              <w:rPr>
                <w:sz w:val="20"/>
              </w:rPr>
            </w:pPr>
          </w:p>
        </w:tc>
        <w:tc>
          <w:tcPr>
            <w:tcW w:w="5400" w:type="dxa"/>
            <w:gridSpan w:val="3"/>
            <w:shd w:val="clear" w:color="auto" w:fill="auto"/>
            <w:vAlign w:val="center"/>
          </w:tcPr>
          <w:p w14:paraId="67970120" w14:textId="77777777" w:rsidR="00E35326" w:rsidRDefault="00E35326" w:rsidP="001A143A">
            <w:pPr>
              <w:rPr>
                <w:sz w:val="20"/>
              </w:rPr>
            </w:pPr>
          </w:p>
        </w:tc>
      </w:tr>
      <w:tr w:rsidR="000D33BD" w:rsidRPr="00E605AA" w14:paraId="355FE88E" w14:textId="77777777" w:rsidTr="001A143A">
        <w:trPr>
          <w:cantSplit/>
          <w:trHeight w:val="403"/>
          <w:jc w:val="center"/>
        </w:trPr>
        <w:tc>
          <w:tcPr>
            <w:tcW w:w="5400" w:type="dxa"/>
            <w:gridSpan w:val="3"/>
            <w:shd w:val="clear" w:color="auto" w:fill="auto"/>
            <w:vAlign w:val="center"/>
          </w:tcPr>
          <w:p w14:paraId="251D9E2C" w14:textId="77777777" w:rsidR="000D33BD" w:rsidRDefault="000D33BD" w:rsidP="001A143A">
            <w:pPr>
              <w:rPr>
                <w:sz w:val="20"/>
              </w:rPr>
            </w:pPr>
            <w:r>
              <w:rPr>
                <w:sz w:val="20"/>
              </w:rPr>
              <w:lastRenderedPageBreak/>
              <w:t>Team Members</w:t>
            </w:r>
          </w:p>
        </w:tc>
        <w:tc>
          <w:tcPr>
            <w:tcW w:w="5400" w:type="dxa"/>
            <w:gridSpan w:val="3"/>
            <w:shd w:val="clear" w:color="auto" w:fill="auto"/>
            <w:vAlign w:val="center"/>
          </w:tcPr>
          <w:p w14:paraId="7C49C6E3" w14:textId="77777777" w:rsidR="000D33BD" w:rsidRDefault="000D33BD" w:rsidP="001A143A">
            <w:pPr>
              <w:rPr>
                <w:sz w:val="20"/>
              </w:rPr>
            </w:pPr>
            <w:r>
              <w:rPr>
                <w:sz w:val="20"/>
              </w:rPr>
              <w:t>Discipline of Members</w:t>
            </w:r>
          </w:p>
        </w:tc>
      </w:tr>
      <w:tr w:rsidR="000D33BD" w:rsidRPr="00E605AA" w14:paraId="3D030EF8" w14:textId="77777777" w:rsidTr="001A143A">
        <w:trPr>
          <w:cantSplit/>
          <w:trHeight w:val="403"/>
          <w:jc w:val="center"/>
        </w:trPr>
        <w:tc>
          <w:tcPr>
            <w:tcW w:w="5400" w:type="dxa"/>
            <w:gridSpan w:val="3"/>
            <w:shd w:val="clear" w:color="auto" w:fill="auto"/>
            <w:vAlign w:val="center"/>
          </w:tcPr>
          <w:p w14:paraId="3B694D41" w14:textId="77777777" w:rsidR="000D33BD" w:rsidRDefault="000D33BD" w:rsidP="001A143A">
            <w:pPr>
              <w:rPr>
                <w:sz w:val="20"/>
              </w:rPr>
            </w:pPr>
            <w:r>
              <w:rPr>
                <w:sz w:val="20"/>
              </w:rPr>
              <w:t>Team Leader (TL):</w:t>
            </w:r>
          </w:p>
          <w:p w14:paraId="51C57CE5" w14:textId="77777777" w:rsidR="000D33BD" w:rsidRDefault="000D33BD" w:rsidP="001A143A">
            <w:pPr>
              <w:rPr>
                <w:sz w:val="20"/>
              </w:rPr>
            </w:pPr>
            <w:r>
              <w:rPr>
                <w:sz w:val="20"/>
              </w:rPr>
              <w:t>Back-Up Team Leader:</w:t>
            </w:r>
          </w:p>
          <w:p w14:paraId="20554592" w14:textId="77777777" w:rsidR="000D33BD" w:rsidRDefault="000D33BD" w:rsidP="001A143A">
            <w:pPr>
              <w:rPr>
                <w:sz w:val="20"/>
              </w:rPr>
            </w:pPr>
            <w:r>
              <w:rPr>
                <w:sz w:val="20"/>
              </w:rPr>
              <w:t xml:space="preserve">Team Member 2:  </w:t>
            </w:r>
          </w:p>
          <w:p w14:paraId="025AA67E" w14:textId="77777777" w:rsidR="000D33BD" w:rsidRDefault="000D33BD" w:rsidP="001A143A">
            <w:pPr>
              <w:rPr>
                <w:sz w:val="20"/>
              </w:rPr>
            </w:pPr>
            <w:r>
              <w:rPr>
                <w:sz w:val="20"/>
              </w:rPr>
              <w:t>Team Member 3:</w:t>
            </w:r>
          </w:p>
          <w:p w14:paraId="6AB1E8F1" w14:textId="77777777" w:rsidR="000D33BD" w:rsidRDefault="000D33BD" w:rsidP="001A143A">
            <w:pPr>
              <w:rPr>
                <w:sz w:val="20"/>
              </w:rPr>
            </w:pPr>
            <w:r>
              <w:rPr>
                <w:sz w:val="20"/>
              </w:rPr>
              <w:t>Team Member 4:</w:t>
            </w:r>
          </w:p>
          <w:p w14:paraId="46425618" w14:textId="77777777" w:rsidR="000D33BD" w:rsidRPr="00E605AA" w:rsidRDefault="000D33BD" w:rsidP="001A143A">
            <w:pPr>
              <w:rPr>
                <w:sz w:val="20"/>
              </w:rPr>
            </w:pPr>
            <w:r>
              <w:rPr>
                <w:sz w:val="20"/>
              </w:rPr>
              <w:t>Team Member 5:</w:t>
            </w:r>
          </w:p>
        </w:tc>
        <w:tc>
          <w:tcPr>
            <w:tcW w:w="5400" w:type="dxa"/>
            <w:gridSpan w:val="3"/>
            <w:shd w:val="clear" w:color="auto" w:fill="auto"/>
            <w:vAlign w:val="center"/>
          </w:tcPr>
          <w:p w14:paraId="79EDC0D0" w14:textId="77777777" w:rsidR="000D33BD" w:rsidRDefault="000D33BD" w:rsidP="001A143A">
            <w:pPr>
              <w:rPr>
                <w:sz w:val="20"/>
              </w:rPr>
            </w:pPr>
            <w:r>
              <w:rPr>
                <w:sz w:val="20"/>
              </w:rPr>
              <w:t>Team Leader:</w:t>
            </w:r>
          </w:p>
          <w:p w14:paraId="310AF38F" w14:textId="77777777" w:rsidR="000D33BD" w:rsidRDefault="000D33BD" w:rsidP="001A143A">
            <w:pPr>
              <w:rPr>
                <w:sz w:val="20"/>
              </w:rPr>
            </w:pPr>
            <w:r>
              <w:rPr>
                <w:sz w:val="20"/>
              </w:rPr>
              <w:t>Back-Up Team Leader:</w:t>
            </w:r>
          </w:p>
          <w:p w14:paraId="0C2E8281" w14:textId="77777777" w:rsidR="000D33BD" w:rsidRDefault="000D33BD" w:rsidP="001A143A">
            <w:pPr>
              <w:rPr>
                <w:sz w:val="20"/>
              </w:rPr>
            </w:pPr>
            <w:r>
              <w:rPr>
                <w:sz w:val="20"/>
              </w:rPr>
              <w:t>Team Member 2/or indicate if SGE:</w:t>
            </w:r>
          </w:p>
          <w:p w14:paraId="6F514243" w14:textId="77777777" w:rsidR="000D33BD" w:rsidRDefault="000D33BD" w:rsidP="001A143A">
            <w:pPr>
              <w:rPr>
                <w:sz w:val="20"/>
              </w:rPr>
            </w:pPr>
            <w:r>
              <w:rPr>
                <w:sz w:val="20"/>
              </w:rPr>
              <w:t>Team Member 3/or indicate if SGE:</w:t>
            </w:r>
          </w:p>
          <w:p w14:paraId="1B67F569" w14:textId="77777777" w:rsidR="000D33BD" w:rsidRDefault="000D33BD" w:rsidP="001A143A">
            <w:pPr>
              <w:rPr>
                <w:sz w:val="20"/>
              </w:rPr>
            </w:pPr>
            <w:r>
              <w:rPr>
                <w:sz w:val="20"/>
              </w:rPr>
              <w:t>Team Member 4/or indicate if SGE:</w:t>
            </w:r>
          </w:p>
          <w:p w14:paraId="7E3E745D" w14:textId="77777777" w:rsidR="000D33BD" w:rsidRPr="00E605AA" w:rsidRDefault="000D33BD" w:rsidP="001A143A">
            <w:pPr>
              <w:rPr>
                <w:sz w:val="20"/>
              </w:rPr>
            </w:pPr>
            <w:r>
              <w:rPr>
                <w:sz w:val="20"/>
              </w:rPr>
              <w:t>Team Member 5/or indicate if SGE:</w:t>
            </w:r>
          </w:p>
        </w:tc>
      </w:tr>
    </w:tbl>
    <w:p w14:paraId="39620B3F" w14:textId="77777777" w:rsidR="001A1379" w:rsidRPr="00E605AA" w:rsidRDefault="001A1379" w:rsidP="001A1379"/>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2880"/>
        <w:gridCol w:w="600"/>
        <w:gridCol w:w="3360"/>
        <w:gridCol w:w="600"/>
        <w:gridCol w:w="2963"/>
      </w:tblGrid>
      <w:tr w:rsidR="001A1379" w:rsidRPr="00E605AA" w14:paraId="26EA0D87" w14:textId="77777777" w:rsidTr="001A143A">
        <w:trPr>
          <w:trHeight w:val="441"/>
          <w:jc w:val="center"/>
        </w:trPr>
        <w:tc>
          <w:tcPr>
            <w:tcW w:w="10957" w:type="dxa"/>
            <w:gridSpan w:val="6"/>
            <w:tcBorders>
              <w:top w:val="nil"/>
              <w:left w:val="nil"/>
              <w:bottom w:val="nil"/>
              <w:right w:val="nil"/>
            </w:tcBorders>
            <w:vAlign w:val="center"/>
          </w:tcPr>
          <w:p w14:paraId="015650D9" w14:textId="77777777" w:rsidR="001A1379" w:rsidRDefault="001A1379" w:rsidP="001A143A">
            <w:pPr>
              <w:jc w:val="center"/>
              <w:rPr>
                <w:b/>
              </w:rPr>
            </w:pPr>
            <w:r w:rsidRPr="002E3152">
              <w:rPr>
                <w:b/>
              </w:rPr>
              <w:t>PARTICIPANT AREAS OF EXCELLENCE/BEST PRACTICES CHECKLIST</w:t>
            </w:r>
          </w:p>
          <w:p w14:paraId="676849F4" w14:textId="77777777" w:rsidR="001A1379" w:rsidRPr="002E3152" w:rsidRDefault="001A1379" w:rsidP="001A143A">
            <w:pPr>
              <w:jc w:val="center"/>
              <w:rPr>
                <w:b/>
              </w:rPr>
            </w:pPr>
          </w:p>
        </w:tc>
      </w:tr>
      <w:tr w:rsidR="001A1379" w:rsidRPr="00E605AA" w14:paraId="5969A4F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7C15CAF5" w14:textId="77777777" w:rsidR="001A1379" w:rsidRPr="00E605AA" w:rsidRDefault="001A1379" w:rsidP="001A143A">
            <w:pPr>
              <w:jc w:val="center"/>
              <w:rPr>
                <w:b/>
                <w:bCs/>
                <w:sz w:val="20"/>
              </w:rPr>
            </w:pPr>
            <w:r w:rsidRPr="00E605AA">
              <w:rPr>
                <w:b/>
                <w:bCs/>
                <w:sz w:val="20"/>
              </w:rPr>
              <w:fldChar w:fldCharType="begin">
                <w:ffData>
                  <w:name w:val="Check7"/>
                  <w:enabled/>
                  <w:calcOnExit w:val="0"/>
                  <w:checkBox>
                    <w:size w:val="24"/>
                    <w:default w:val="0"/>
                  </w:checkBox>
                </w:ffData>
              </w:fldChar>
            </w:r>
            <w:bookmarkStart w:id="1" w:name="Check7"/>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bookmarkEnd w:id="1"/>
          </w:p>
        </w:tc>
        <w:tc>
          <w:tcPr>
            <w:tcW w:w="2880" w:type="dxa"/>
            <w:tcBorders>
              <w:top w:val="nil"/>
              <w:left w:val="single" w:sz="12" w:space="0" w:color="auto"/>
              <w:bottom w:val="nil"/>
              <w:right w:val="single" w:sz="12" w:space="0" w:color="auto"/>
            </w:tcBorders>
            <w:vAlign w:val="center"/>
          </w:tcPr>
          <w:p w14:paraId="6B180DD1" w14:textId="77777777" w:rsidR="001A1379" w:rsidRPr="00E605AA" w:rsidRDefault="001A1379" w:rsidP="001A143A">
            <w:pPr>
              <w:rPr>
                <w:sz w:val="20"/>
              </w:rPr>
            </w:pPr>
            <w:r w:rsidRPr="00E605AA">
              <w:rPr>
                <w:sz w:val="20"/>
              </w:rPr>
              <w:t>Ergo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14D6EBA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141B790E" w14:textId="77777777" w:rsidR="001A1379" w:rsidRPr="00E605AA" w:rsidRDefault="001A1379" w:rsidP="001A143A">
            <w:pPr>
              <w:rPr>
                <w:sz w:val="20"/>
              </w:rPr>
            </w:pPr>
            <w:r w:rsidRPr="00E605AA">
              <w:rPr>
                <w:sz w:val="20"/>
              </w:rPr>
              <w:t>Confined Space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7CFFCC93"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7C580FF8" w14:textId="77777777" w:rsidR="001A1379" w:rsidRPr="00E605AA" w:rsidRDefault="001A1379" w:rsidP="001A143A">
            <w:pPr>
              <w:rPr>
                <w:sz w:val="20"/>
              </w:rPr>
            </w:pPr>
            <w:r w:rsidRPr="00E605AA">
              <w:rPr>
                <w:sz w:val="20"/>
              </w:rPr>
              <w:t>LO/TO Program</w:t>
            </w:r>
          </w:p>
        </w:tc>
      </w:tr>
      <w:tr w:rsidR="001A1379" w:rsidRPr="00E605AA" w14:paraId="7C782EF3"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4E9712A" w14:textId="77777777" w:rsidR="001A1379" w:rsidRPr="00E605AA" w:rsidRDefault="001A1379" w:rsidP="001A143A">
            <w:pPr>
              <w:jc w:val="center"/>
              <w:rPr>
                <w:b/>
                <w:bCs/>
                <w:sz w:val="20"/>
              </w:rPr>
            </w:pPr>
            <w:r w:rsidRPr="00E605AA">
              <w:rPr>
                <w:b/>
                <w:bCs/>
                <w:sz w:val="20"/>
              </w:rPr>
              <w:fldChar w:fldCharType="begin">
                <w:ffData>
                  <w:name w:val="Check8"/>
                  <w:enabled/>
                  <w:calcOnExit w:val="0"/>
                  <w:checkBox>
                    <w:size w:val="24"/>
                    <w:default w:val="0"/>
                  </w:checkBox>
                </w:ffData>
              </w:fldChar>
            </w:r>
            <w:bookmarkStart w:id="2" w:name="Check8"/>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bookmarkEnd w:id="2"/>
          </w:p>
        </w:tc>
        <w:tc>
          <w:tcPr>
            <w:tcW w:w="2880" w:type="dxa"/>
            <w:tcBorders>
              <w:top w:val="nil"/>
              <w:left w:val="single" w:sz="12" w:space="0" w:color="auto"/>
              <w:bottom w:val="nil"/>
              <w:right w:val="single" w:sz="12" w:space="0" w:color="auto"/>
            </w:tcBorders>
            <w:vAlign w:val="center"/>
          </w:tcPr>
          <w:p w14:paraId="4AA73A44" w14:textId="77777777" w:rsidR="001A1379" w:rsidRPr="00E605AA" w:rsidRDefault="001A1379" w:rsidP="001A143A">
            <w:pPr>
              <w:rPr>
                <w:sz w:val="20"/>
              </w:rPr>
            </w:pPr>
            <w:r w:rsidRPr="00E605AA">
              <w:rPr>
                <w:sz w:val="20"/>
              </w:rPr>
              <w:t>PSM</w:t>
            </w:r>
          </w:p>
        </w:tc>
        <w:tc>
          <w:tcPr>
            <w:tcW w:w="600" w:type="dxa"/>
            <w:tcBorders>
              <w:top w:val="single" w:sz="12" w:space="0" w:color="auto"/>
              <w:left w:val="single" w:sz="12" w:space="0" w:color="auto"/>
              <w:bottom w:val="single" w:sz="12" w:space="0" w:color="auto"/>
              <w:right w:val="single" w:sz="12" w:space="0" w:color="auto"/>
            </w:tcBorders>
            <w:vAlign w:val="center"/>
          </w:tcPr>
          <w:p w14:paraId="0C730CA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34B96D96" w14:textId="77777777" w:rsidR="001A1379" w:rsidRPr="00E605AA" w:rsidRDefault="001A1379" w:rsidP="001A143A">
            <w:pPr>
              <w:rPr>
                <w:sz w:val="20"/>
              </w:rPr>
            </w:pPr>
            <w:r w:rsidRPr="00E605AA">
              <w:rPr>
                <w:sz w:val="20"/>
              </w:rPr>
              <w:t>Hazard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48ADE43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5217F754" w14:textId="77777777" w:rsidR="001A1379" w:rsidRPr="00E605AA" w:rsidRDefault="001A1379" w:rsidP="001A143A">
            <w:pPr>
              <w:rPr>
                <w:sz w:val="20"/>
              </w:rPr>
            </w:pPr>
            <w:r w:rsidRPr="00E605AA">
              <w:rPr>
                <w:sz w:val="20"/>
              </w:rPr>
              <w:t>Contractor Program</w:t>
            </w:r>
          </w:p>
        </w:tc>
      </w:tr>
      <w:tr w:rsidR="001A1379" w:rsidRPr="00E605AA" w14:paraId="0969C2FF"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29AE0D86"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1549A13A" w14:textId="77777777" w:rsidR="001A1379" w:rsidRPr="00E605AA" w:rsidRDefault="001A1379" w:rsidP="001A143A">
            <w:pPr>
              <w:rPr>
                <w:sz w:val="20"/>
              </w:rPr>
            </w:pPr>
            <w:r w:rsidRPr="00E605AA">
              <w:rPr>
                <w:sz w:val="20"/>
              </w:rPr>
              <w:t>Medical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44BAF5D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376867C" w14:textId="77777777" w:rsidR="001A1379" w:rsidRPr="00E605AA" w:rsidRDefault="001A1379" w:rsidP="001A143A">
            <w:pPr>
              <w:rPr>
                <w:sz w:val="20"/>
              </w:rPr>
            </w:pPr>
            <w:r w:rsidRPr="00E605AA">
              <w:rPr>
                <w:sz w:val="20"/>
              </w:rPr>
              <w:t>Self-Inspections</w:t>
            </w:r>
          </w:p>
        </w:tc>
        <w:tc>
          <w:tcPr>
            <w:tcW w:w="600" w:type="dxa"/>
            <w:tcBorders>
              <w:top w:val="single" w:sz="12" w:space="0" w:color="auto"/>
              <w:left w:val="single" w:sz="12" w:space="0" w:color="auto"/>
              <w:bottom w:val="single" w:sz="12" w:space="0" w:color="auto"/>
              <w:right w:val="single" w:sz="12" w:space="0" w:color="auto"/>
            </w:tcBorders>
            <w:vAlign w:val="center"/>
          </w:tcPr>
          <w:p w14:paraId="0512182B"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2235EA49" w14:textId="77777777" w:rsidR="001A1379" w:rsidRPr="00E605AA" w:rsidRDefault="001A1379" w:rsidP="001A143A">
            <w:pPr>
              <w:rPr>
                <w:sz w:val="20"/>
              </w:rPr>
            </w:pPr>
            <w:r w:rsidRPr="00E605AA">
              <w:rPr>
                <w:sz w:val="20"/>
              </w:rPr>
              <w:t>Accountability</w:t>
            </w:r>
          </w:p>
        </w:tc>
      </w:tr>
      <w:tr w:rsidR="001A1379" w:rsidRPr="00E605AA" w14:paraId="0909C57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396A6743"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20838C7" w14:textId="77777777" w:rsidR="001A1379" w:rsidRPr="00E605AA" w:rsidRDefault="001A1379" w:rsidP="001A143A">
            <w:pPr>
              <w:rPr>
                <w:sz w:val="20"/>
              </w:rPr>
            </w:pPr>
            <w:r w:rsidRPr="00E605AA">
              <w:rPr>
                <w:sz w:val="20"/>
              </w:rPr>
              <w:t>Industrial Hygiene</w:t>
            </w:r>
          </w:p>
        </w:tc>
        <w:tc>
          <w:tcPr>
            <w:tcW w:w="600" w:type="dxa"/>
            <w:tcBorders>
              <w:top w:val="single" w:sz="12" w:space="0" w:color="auto"/>
              <w:left w:val="single" w:sz="12" w:space="0" w:color="auto"/>
              <w:bottom w:val="single" w:sz="12" w:space="0" w:color="auto"/>
              <w:right w:val="single" w:sz="12" w:space="0" w:color="auto"/>
            </w:tcBorders>
            <w:vAlign w:val="center"/>
          </w:tcPr>
          <w:p w14:paraId="5076F00D"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7DE400AE" w14:textId="77777777" w:rsidR="001A1379" w:rsidRPr="00E605AA" w:rsidRDefault="001A1379" w:rsidP="001A143A">
            <w:pPr>
              <w:rPr>
                <w:sz w:val="20"/>
              </w:rPr>
            </w:pPr>
            <w:r w:rsidRPr="00E605AA">
              <w:rPr>
                <w:sz w:val="20"/>
              </w:rPr>
              <w:t>Employee Involvement</w:t>
            </w:r>
          </w:p>
        </w:tc>
        <w:tc>
          <w:tcPr>
            <w:tcW w:w="600" w:type="dxa"/>
            <w:tcBorders>
              <w:top w:val="single" w:sz="12" w:space="0" w:color="auto"/>
              <w:left w:val="single" w:sz="12" w:space="0" w:color="auto"/>
              <w:bottom w:val="single" w:sz="12" w:space="0" w:color="auto"/>
              <w:right w:val="single" w:sz="12" w:space="0" w:color="auto"/>
            </w:tcBorders>
            <w:vAlign w:val="center"/>
          </w:tcPr>
          <w:p w14:paraId="2EFB0ADF"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6FDCE9FF" w14:textId="77777777" w:rsidR="001A1379" w:rsidRPr="00E605AA" w:rsidRDefault="001A1379" w:rsidP="001A143A">
            <w:pPr>
              <w:rPr>
                <w:sz w:val="20"/>
              </w:rPr>
            </w:pPr>
            <w:r w:rsidRPr="00E605AA">
              <w:rPr>
                <w:sz w:val="20"/>
              </w:rPr>
              <w:t>Tracking of Hazards</w:t>
            </w:r>
          </w:p>
        </w:tc>
      </w:tr>
      <w:tr w:rsidR="001A1379" w:rsidRPr="00E605AA" w14:paraId="6CA03A05" w14:textId="77777777" w:rsidTr="001A143A">
        <w:trPr>
          <w:cantSplit/>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56E81F72"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220B3660" w14:textId="77777777" w:rsidR="001A1379" w:rsidRPr="00E605AA" w:rsidRDefault="001A1379" w:rsidP="001A143A">
            <w:pPr>
              <w:rPr>
                <w:sz w:val="20"/>
              </w:rPr>
            </w:pPr>
            <w:r w:rsidRPr="00E605AA">
              <w:rPr>
                <w:sz w:val="20"/>
              </w:rPr>
              <w:t>Pre-Job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2331D22D"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6923" w:type="dxa"/>
            <w:gridSpan w:val="3"/>
            <w:tcBorders>
              <w:top w:val="nil"/>
              <w:left w:val="single" w:sz="12" w:space="0" w:color="auto"/>
              <w:bottom w:val="nil"/>
              <w:right w:val="nil"/>
            </w:tcBorders>
            <w:vAlign w:val="center"/>
          </w:tcPr>
          <w:p w14:paraId="4958BEE5" w14:textId="77777777" w:rsidR="001A1379" w:rsidRPr="00E605AA" w:rsidRDefault="001A1379" w:rsidP="001A143A">
            <w:pPr>
              <w:rPr>
                <w:sz w:val="20"/>
              </w:rPr>
            </w:pPr>
            <w:r w:rsidRPr="00E605AA">
              <w:rPr>
                <w:sz w:val="20"/>
              </w:rPr>
              <w:t xml:space="preserve">Other: </w:t>
            </w:r>
            <w:r w:rsidRPr="00E605AA">
              <w:rPr>
                <w:sz w:val="20"/>
              </w:rPr>
              <w:fldChar w:fldCharType="begin">
                <w:ffData>
                  <w:name w:val="Text138"/>
                  <w:enabled/>
                  <w:calcOnExit w:val="0"/>
                  <w:textInput/>
                </w:ffData>
              </w:fldChar>
            </w:r>
            <w:bookmarkStart w:id="3" w:name="Text138"/>
            <w:r w:rsidRPr="00E605AA">
              <w:rPr>
                <w:sz w:val="20"/>
              </w:rPr>
              <w:instrText xml:space="preserve"> FORMTEXT </w:instrText>
            </w:r>
            <w:r w:rsidRPr="00E605AA">
              <w:rPr>
                <w:sz w:val="20"/>
              </w:rPr>
            </w:r>
            <w:r w:rsidRPr="00E605AA">
              <w:rPr>
                <w:sz w:val="20"/>
              </w:rPr>
              <w:fldChar w:fldCharType="separate"/>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sz w:val="20"/>
              </w:rPr>
              <w:fldChar w:fldCharType="end"/>
            </w:r>
            <w:bookmarkEnd w:id="3"/>
          </w:p>
        </w:tc>
      </w:tr>
      <w:tr w:rsidR="001A1379" w:rsidRPr="00E605AA" w14:paraId="51C7972F" w14:textId="77777777" w:rsidTr="001A143A">
        <w:trPr>
          <w:trHeight w:val="492"/>
          <w:jc w:val="center"/>
        </w:trPr>
        <w:tc>
          <w:tcPr>
            <w:tcW w:w="10957" w:type="dxa"/>
            <w:gridSpan w:val="6"/>
            <w:tcBorders>
              <w:top w:val="nil"/>
              <w:left w:val="nil"/>
              <w:bottom w:val="nil"/>
              <w:right w:val="nil"/>
            </w:tcBorders>
            <w:vAlign w:val="bottom"/>
          </w:tcPr>
          <w:p w14:paraId="59DEC20F" w14:textId="77777777" w:rsidR="001A1379" w:rsidRPr="00E605AA" w:rsidRDefault="001A1379" w:rsidP="001A143A">
            <w:pPr>
              <w:jc w:val="center"/>
            </w:pPr>
            <w:r w:rsidRPr="00E605AA">
              <w:t>STRATEGIC PLAN</w:t>
            </w:r>
          </w:p>
        </w:tc>
      </w:tr>
      <w:tr w:rsidR="001A1379" w:rsidRPr="00E605AA" w14:paraId="1FC8564B" w14:textId="77777777" w:rsidTr="001A143A">
        <w:trPr>
          <w:trHeight w:val="360"/>
          <w:jc w:val="center"/>
        </w:trPr>
        <w:tc>
          <w:tcPr>
            <w:tcW w:w="10957" w:type="dxa"/>
            <w:gridSpan w:val="6"/>
            <w:tcBorders>
              <w:top w:val="nil"/>
              <w:left w:val="nil"/>
              <w:bottom w:val="nil"/>
              <w:right w:val="nil"/>
            </w:tcBorders>
            <w:vAlign w:val="center"/>
          </w:tcPr>
          <w:p w14:paraId="70FFC8D4" w14:textId="77777777" w:rsidR="001A1379" w:rsidRPr="00E605AA" w:rsidRDefault="001A1379" w:rsidP="001A143A">
            <w:pPr>
              <w:jc w:val="center"/>
              <w:rPr>
                <w:b/>
                <w:sz w:val="20"/>
              </w:rPr>
            </w:pPr>
            <w:r w:rsidRPr="00E605AA">
              <w:rPr>
                <w:b/>
                <w:sz w:val="20"/>
              </w:rPr>
              <w:t>High Hazard Industries</w:t>
            </w:r>
          </w:p>
        </w:tc>
      </w:tr>
      <w:tr w:rsidR="001A1379" w:rsidRPr="00E605AA" w14:paraId="256D78B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63A336A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0774F32D" w14:textId="77777777" w:rsidR="001A1379" w:rsidRPr="00E605AA" w:rsidRDefault="001A1379" w:rsidP="001A143A">
            <w:pPr>
              <w:rPr>
                <w:sz w:val="20"/>
              </w:rPr>
            </w:pPr>
            <w:r w:rsidRPr="00E605AA">
              <w:rPr>
                <w:sz w:val="20"/>
              </w:rPr>
              <w:t>Landscaping – 078</w:t>
            </w:r>
          </w:p>
        </w:tc>
        <w:tc>
          <w:tcPr>
            <w:tcW w:w="600" w:type="dxa"/>
            <w:tcBorders>
              <w:top w:val="single" w:sz="12" w:space="0" w:color="auto"/>
              <w:left w:val="single" w:sz="12" w:space="0" w:color="auto"/>
              <w:bottom w:val="single" w:sz="12" w:space="0" w:color="auto"/>
              <w:right w:val="single" w:sz="12" w:space="0" w:color="auto"/>
            </w:tcBorders>
            <w:vAlign w:val="center"/>
          </w:tcPr>
          <w:p w14:paraId="2CA1A98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0F1E2B5" w14:textId="77777777" w:rsidR="001A1379" w:rsidRPr="00E605AA" w:rsidRDefault="001A1379" w:rsidP="001A143A">
            <w:pPr>
              <w:rPr>
                <w:sz w:val="20"/>
              </w:rPr>
            </w:pPr>
            <w:r w:rsidRPr="00E605AA">
              <w:rPr>
                <w:sz w:val="20"/>
              </w:rPr>
              <w:t>Oil/Gas – 138</w:t>
            </w:r>
          </w:p>
        </w:tc>
        <w:tc>
          <w:tcPr>
            <w:tcW w:w="600" w:type="dxa"/>
            <w:tcBorders>
              <w:top w:val="single" w:sz="12" w:space="0" w:color="auto"/>
              <w:left w:val="single" w:sz="12" w:space="0" w:color="auto"/>
              <w:bottom w:val="single" w:sz="12" w:space="0" w:color="auto"/>
              <w:right w:val="single" w:sz="12" w:space="0" w:color="auto"/>
            </w:tcBorders>
            <w:vAlign w:val="center"/>
          </w:tcPr>
          <w:p w14:paraId="6A930FD8"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26D3C65C" w14:textId="77777777" w:rsidR="001A1379" w:rsidRPr="00E605AA" w:rsidRDefault="001A1379" w:rsidP="001A143A">
            <w:pPr>
              <w:rPr>
                <w:sz w:val="20"/>
              </w:rPr>
            </w:pPr>
            <w:r w:rsidRPr="00E605AA">
              <w:rPr>
                <w:sz w:val="20"/>
              </w:rPr>
              <w:t>Fruits/Vegetables 203</w:t>
            </w:r>
          </w:p>
        </w:tc>
      </w:tr>
      <w:tr w:rsidR="001A1379" w:rsidRPr="00E605AA" w14:paraId="313D09EE" w14:textId="77777777" w:rsidTr="001A143A">
        <w:trPr>
          <w:trHeight w:val="383"/>
          <w:jc w:val="center"/>
        </w:trPr>
        <w:tc>
          <w:tcPr>
            <w:tcW w:w="554" w:type="dxa"/>
            <w:tcBorders>
              <w:top w:val="single" w:sz="12" w:space="0" w:color="auto"/>
              <w:left w:val="single" w:sz="12" w:space="0" w:color="auto"/>
              <w:bottom w:val="nil"/>
              <w:right w:val="single" w:sz="12" w:space="0" w:color="auto"/>
            </w:tcBorders>
            <w:vAlign w:val="center"/>
          </w:tcPr>
          <w:p w14:paraId="73BBB36E"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02DF6559" w14:textId="77777777" w:rsidR="001A1379" w:rsidRPr="00E605AA" w:rsidRDefault="001A1379" w:rsidP="001A143A">
            <w:pPr>
              <w:rPr>
                <w:sz w:val="20"/>
              </w:rPr>
            </w:pPr>
            <w:r w:rsidRPr="00E605AA">
              <w:rPr>
                <w:sz w:val="20"/>
              </w:rPr>
              <w:t>Concrete/Gypsum/Plaster – 327</w:t>
            </w:r>
          </w:p>
        </w:tc>
        <w:tc>
          <w:tcPr>
            <w:tcW w:w="600" w:type="dxa"/>
            <w:tcBorders>
              <w:top w:val="single" w:sz="12" w:space="0" w:color="auto"/>
              <w:left w:val="single" w:sz="12" w:space="0" w:color="auto"/>
              <w:bottom w:val="single" w:sz="12" w:space="0" w:color="auto"/>
              <w:right w:val="single" w:sz="12" w:space="0" w:color="auto"/>
            </w:tcBorders>
            <w:vAlign w:val="center"/>
          </w:tcPr>
          <w:p w14:paraId="4F3FA77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808CA3D" w14:textId="77777777" w:rsidR="001A1379" w:rsidRPr="00E605AA" w:rsidRDefault="001A1379" w:rsidP="001A143A">
            <w:pPr>
              <w:rPr>
                <w:sz w:val="20"/>
              </w:rPr>
            </w:pPr>
            <w:r w:rsidRPr="00E605AA">
              <w:rPr>
                <w:sz w:val="20"/>
              </w:rPr>
              <w:t>Blast Furnace/Steel Production –  331</w:t>
            </w:r>
          </w:p>
        </w:tc>
        <w:tc>
          <w:tcPr>
            <w:tcW w:w="600" w:type="dxa"/>
            <w:tcBorders>
              <w:top w:val="single" w:sz="12" w:space="0" w:color="auto"/>
              <w:left w:val="single" w:sz="12" w:space="0" w:color="auto"/>
              <w:bottom w:val="single" w:sz="12" w:space="0" w:color="auto"/>
              <w:right w:val="single" w:sz="12" w:space="0" w:color="auto"/>
            </w:tcBorders>
            <w:vAlign w:val="center"/>
          </w:tcPr>
          <w:p w14:paraId="64436B9C"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09843DA1" w14:textId="77777777" w:rsidR="001A1379" w:rsidRPr="00E605AA" w:rsidRDefault="001A1379" w:rsidP="001A143A">
            <w:pPr>
              <w:rPr>
                <w:sz w:val="20"/>
              </w:rPr>
            </w:pPr>
            <w:r w:rsidRPr="00E605AA">
              <w:rPr>
                <w:sz w:val="20"/>
              </w:rPr>
              <w:t>Ship/Boat Building/Repair –  373</w:t>
            </w:r>
          </w:p>
        </w:tc>
      </w:tr>
      <w:tr w:rsidR="001A1379" w:rsidRPr="00E605AA" w14:paraId="7A19025C" w14:textId="77777777" w:rsidTr="001A143A">
        <w:trPr>
          <w:trHeight w:val="384"/>
          <w:jc w:val="center"/>
        </w:trPr>
        <w:tc>
          <w:tcPr>
            <w:tcW w:w="554" w:type="dxa"/>
            <w:tcBorders>
              <w:top w:val="nil"/>
              <w:left w:val="nil"/>
              <w:bottom w:val="nil"/>
              <w:right w:val="nil"/>
            </w:tcBorders>
            <w:vAlign w:val="center"/>
          </w:tcPr>
          <w:p w14:paraId="0DB2AB08" w14:textId="77777777" w:rsidR="001A1379" w:rsidRPr="00E605AA" w:rsidRDefault="001A1379" w:rsidP="001A143A">
            <w:pPr>
              <w:jc w:val="center"/>
              <w:rPr>
                <w:sz w:val="20"/>
              </w:rPr>
            </w:pPr>
          </w:p>
        </w:tc>
        <w:tc>
          <w:tcPr>
            <w:tcW w:w="2880" w:type="dxa"/>
            <w:tcBorders>
              <w:top w:val="nil"/>
              <w:left w:val="nil"/>
              <w:bottom w:val="nil"/>
              <w:right w:val="single" w:sz="12" w:space="0" w:color="auto"/>
            </w:tcBorders>
            <w:vAlign w:val="center"/>
          </w:tcPr>
          <w:p w14:paraId="1A5814E5" w14:textId="77777777" w:rsidR="001A1379" w:rsidRPr="00E605AA" w:rsidRDefault="001A1379" w:rsidP="001A143A">
            <w:pPr>
              <w:rPr>
                <w:sz w:val="20"/>
              </w:rPr>
            </w:pPr>
          </w:p>
        </w:tc>
        <w:tc>
          <w:tcPr>
            <w:tcW w:w="600" w:type="dxa"/>
            <w:tcBorders>
              <w:top w:val="single" w:sz="12" w:space="0" w:color="auto"/>
              <w:left w:val="single" w:sz="12" w:space="0" w:color="auto"/>
              <w:bottom w:val="single" w:sz="12" w:space="0" w:color="auto"/>
              <w:right w:val="single" w:sz="12" w:space="0" w:color="auto"/>
            </w:tcBorders>
            <w:vAlign w:val="center"/>
          </w:tcPr>
          <w:p w14:paraId="4026578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nil"/>
            </w:tcBorders>
            <w:vAlign w:val="center"/>
          </w:tcPr>
          <w:p w14:paraId="19F7C030" w14:textId="77777777" w:rsidR="001A1379" w:rsidRPr="00E605AA" w:rsidRDefault="001A1379" w:rsidP="001A143A">
            <w:pPr>
              <w:rPr>
                <w:sz w:val="20"/>
              </w:rPr>
            </w:pPr>
            <w:r w:rsidRPr="00E605AA">
              <w:rPr>
                <w:sz w:val="20"/>
              </w:rPr>
              <w:t>Wholesale Storage – 422</w:t>
            </w:r>
          </w:p>
        </w:tc>
        <w:tc>
          <w:tcPr>
            <w:tcW w:w="600" w:type="dxa"/>
            <w:tcBorders>
              <w:top w:val="single" w:sz="12" w:space="0" w:color="auto"/>
              <w:left w:val="nil"/>
              <w:bottom w:val="nil"/>
              <w:right w:val="nil"/>
            </w:tcBorders>
            <w:vAlign w:val="center"/>
          </w:tcPr>
          <w:p w14:paraId="5094C07C" w14:textId="77777777" w:rsidR="001A1379" w:rsidRPr="00E605AA" w:rsidRDefault="001A1379" w:rsidP="001A143A">
            <w:pPr>
              <w:jc w:val="center"/>
              <w:rPr>
                <w:sz w:val="20"/>
              </w:rPr>
            </w:pPr>
          </w:p>
        </w:tc>
        <w:tc>
          <w:tcPr>
            <w:tcW w:w="2963" w:type="dxa"/>
            <w:tcBorders>
              <w:top w:val="nil"/>
              <w:left w:val="nil"/>
              <w:bottom w:val="nil"/>
              <w:right w:val="nil"/>
            </w:tcBorders>
            <w:vAlign w:val="center"/>
          </w:tcPr>
          <w:p w14:paraId="75A94716" w14:textId="77777777" w:rsidR="001A1379" w:rsidRPr="00E605AA" w:rsidRDefault="001A1379" w:rsidP="001A143A">
            <w:pPr>
              <w:rPr>
                <w:sz w:val="20"/>
              </w:rPr>
            </w:pPr>
          </w:p>
        </w:tc>
      </w:tr>
      <w:tr w:rsidR="001A1379" w:rsidRPr="00E605AA" w14:paraId="41818F79" w14:textId="77777777" w:rsidTr="001A143A">
        <w:trPr>
          <w:trHeight w:val="384"/>
          <w:jc w:val="center"/>
        </w:trPr>
        <w:tc>
          <w:tcPr>
            <w:tcW w:w="10957" w:type="dxa"/>
            <w:gridSpan w:val="6"/>
            <w:tcBorders>
              <w:top w:val="nil"/>
              <w:left w:val="nil"/>
              <w:bottom w:val="nil"/>
              <w:right w:val="nil"/>
            </w:tcBorders>
            <w:vAlign w:val="bottom"/>
          </w:tcPr>
          <w:p w14:paraId="2C7C8EDD" w14:textId="77777777" w:rsidR="001A1379" w:rsidRPr="00E605AA" w:rsidRDefault="001A1379" w:rsidP="001A143A">
            <w:pPr>
              <w:jc w:val="center"/>
              <w:rPr>
                <w:b/>
                <w:sz w:val="20"/>
              </w:rPr>
            </w:pPr>
            <w:r w:rsidRPr="00E605AA">
              <w:rPr>
                <w:b/>
                <w:sz w:val="20"/>
              </w:rPr>
              <w:t>Hazards</w:t>
            </w:r>
          </w:p>
        </w:tc>
      </w:tr>
      <w:tr w:rsidR="001A1379" w:rsidRPr="00E605AA" w14:paraId="2B86DEB9" w14:textId="77777777" w:rsidTr="001A143A">
        <w:trPr>
          <w:trHeight w:val="384"/>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2269F0F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554E3608" w14:textId="77777777" w:rsidR="001A1379" w:rsidRPr="00E605AA" w:rsidRDefault="001A1379" w:rsidP="001A143A">
            <w:pPr>
              <w:rPr>
                <w:sz w:val="20"/>
              </w:rPr>
            </w:pPr>
            <w:r w:rsidRPr="00E605AA">
              <w:rPr>
                <w:sz w:val="20"/>
              </w:rPr>
              <w:t>Ergo</w:t>
            </w:r>
          </w:p>
        </w:tc>
        <w:tc>
          <w:tcPr>
            <w:tcW w:w="600" w:type="dxa"/>
            <w:tcBorders>
              <w:top w:val="single" w:sz="12" w:space="0" w:color="auto"/>
              <w:left w:val="single" w:sz="12" w:space="0" w:color="auto"/>
              <w:bottom w:val="single" w:sz="12" w:space="0" w:color="auto"/>
              <w:right w:val="single" w:sz="12" w:space="0" w:color="auto"/>
            </w:tcBorders>
            <w:vAlign w:val="center"/>
          </w:tcPr>
          <w:p w14:paraId="347BA5E0"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6975B78" w14:textId="77777777" w:rsidR="001A1379" w:rsidRPr="00E605AA" w:rsidRDefault="001A1379" w:rsidP="001A143A">
            <w:pPr>
              <w:rPr>
                <w:sz w:val="20"/>
              </w:rPr>
            </w:pPr>
            <w:r w:rsidRPr="00E605AA">
              <w:rPr>
                <w:sz w:val="20"/>
              </w:rPr>
              <w:t>Lead</w:t>
            </w:r>
          </w:p>
        </w:tc>
        <w:tc>
          <w:tcPr>
            <w:tcW w:w="600" w:type="dxa"/>
            <w:tcBorders>
              <w:top w:val="single" w:sz="12" w:space="0" w:color="auto"/>
              <w:left w:val="single" w:sz="12" w:space="0" w:color="auto"/>
              <w:bottom w:val="single" w:sz="12" w:space="0" w:color="auto"/>
              <w:right w:val="single" w:sz="12" w:space="0" w:color="auto"/>
            </w:tcBorders>
            <w:vAlign w:val="center"/>
          </w:tcPr>
          <w:p w14:paraId="779CBCF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53096C26" w14:textId="77777777" w:rsidR="001A1379" w:rsidRPr="00E605AA" w:rsidRDefault="001A1379" w:rsidP="001A143A">
            <w:pPr>
              <w:rPr>
                <w:sz w:val="20"/>
              </w:rPr>
            </w:pPr>
            <w:r w:rsidRPr="00E605AA">
              <w:rPr>
                <w:sz w:val="20"/>
              </w:rPr>
              <w:t>Silica</w:t>
            </w:r>
          </w:p>
        </w:tc>
      </w:tr>
      <w:tr w:rsidR="001A1379" w:rsidRPr="00E605AA" w14:paraId="18975CA1" w14:textId="77777777" w:rsidTr="001A143A">
        <w:trPr>
          <w:trHeight w:val="384"/>
          <w:jc w:val="center"/>
        </w:trPr>
        <w:tc>
          <w:tcPr>
            <w:tcW w:w="554" w:type="dxa"/>
            <w:tcBorders>
              <w:top w:val="nil"/>
              <w:left w:val="single" w:sz="12" w:space="0" w:color="auto"/>
              <w:bottom w:val="single" w:sz="12" w:space="0" w:color="auto"/>
              <w:right w:val="single" w:sz="12" w:space="0" w:color="auto"/>
            </w:tcBorders>
            <w:vAlign w:val="center"/>
          </w:tcPr>
          <w:p w14:paraId="701B2EC7"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5DDE84BF" w14:textId="77777777" w:rsidR="001A1379" w:rsidRPr="00E605AA" w:rsidRDefault="001A1379" w:rsidP="001A143A">
            <w:pPr>
              <w:rPr>
                <w:sz w:val="20"/>
              </w:rPr>
            </w:pPr>
            <w:r w:rsidRPr="00E605AA">
              <w:rPr>
                <w:sz w:val="20"/>
              </w:rPr>
              <w:t>Amputations – Construction</w:t>
            </w:r>
          </w:p>
        </w:tc>
        <w:tc>
          <w:tcPr>
            <w:tcW w:w="600" w:type="dxa"/>
            <w:tcBorders>
              <w:top w:val="nil"/>
              <w:left w:val="single" w:sz="12" w:space="0" w:color="auto"/>
              <w:bottom w:val="single" w:sz="12" w:space="0" w:color="auto"/>
              <w:right w:val="single" w:sz="12" w:space="0" w:color="auto"/>
            </w:tcBorders>
            <w:vAlign w:val="center"/>
          </w:tcPr>
          <w:p w14:paraId="3C97885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nil"/>
            </w:tcBorders>
            <w:vAlign w:val="center"/>
          </w:tcPr>
          <w:p w14:paraId="1C56ACEE" w14:textId="77777777" w:rsidR="001A1379" w:rsidRPr="00E605AA" w:rsidRDefault="001A1379" w:rsidP="001A143A">
            <w:pPr>
              <w:rPr>
                <w:sz w:val="20"/>
              </w:rPr>
            </w:pPr>
            <w:r w:rsidRPr="00E605AA">
              <w:rPr>
                <w:sz w:val="20"/>
              </w:rPr>
              <w:t>Amputations – General Industry</w:t>
            </w:r>
          </w:p>
        </w:tc>
        <w:tc>
          <w:tcPr>
            <w:tcW w:w="600" w:type="dxa"/>
            <w:tcBorders>
              <w:top w:val="nil"/>
              <w:left w:val="nil"/>
              <w:bottom w:val="nil"/>
              <w:right w:val="nil"/>
            </w:tcBorders>
            <w:vAlign w:val="center"/>
          </w:tcPr>
          <w:p w14:paraId="4434DDD5" w14:textId="77777777" w:rsidR="001A1379" w:rsidRPr="00E605AA" w:rsidRDefault="001A1379" w:rsidP="001A143A">
            <w:pPr>
              <w:jc w:val="center"/>
              <w:rPr>
                <w:sz w:val="20"/>
              </w:rPr>
            </w:pPr>
          </w:p>
        </w:tc>
        <w:tc>
          <w:tcPr>
            <w:tcW w:w="2963" w:type="dxa"/>
            <w:tcBorders>
              <w:top w:val="nil"/>
              <w:left w:val="nil"/>
              <w:bottom w:val="nil"/>
              <w:right w:val="nil"/>
            </w:tcBorders>
            <w:vAlign w:val="center"/>
          </w:tcPr>
          <w:p w14:paraId="3B2F1723" w14:textId="77777777" w:rsidR="001A1379" w:rsidRPr="00E605AA" w:rsidRDefault="001A1379" w:rsidP="001A143A">
            <w:pPr>
              <w:rPr>
                <w:sz w:val="20"/>
              </w:rPr>
            </w:pPr>
          </w:p>
        </w:tc>
      </w:tr>
    </w:tbl>
    <w:p w14:paraId="01C947D6" w14:textId="77777777" w:rsidR="001A1379" w:rsidRDefault="001A1379" w:rsidP="001A1379">
      <w:pPr>
        <w:jc w:val="center"/>
        <w:rPr>
          <w:b/>
        </w:rPr>
      </w:pPr>
    </w:p>
    <w:p w14:paraId="21D58AD3" w14:textId="77777777" w:rsidR="001A1379" w:rsidRPr="004F5CB3" w:rsidRDefault="001A1379" w:rsidP="001A1379">
      <w:pPr>
        <w:jc w:val="center"/>
        <w:rPr>
          <w:b/>
        </w:rPr>
      </w:pPr>
    </w:p>
    <w:p w14:paraId="183B8F55" w14:textId="77777777" w:rsidR="001A1379" w:rsidRDefault="001A1379" w:rsidP="001A1379">
      <w:pPr>
        <w:jc w:val="center"/>
      </w:pPr>
      <w:r w:rsidRPr="004F5CB3">
        <w:t>VPP CORPORATE TRACKING</w:t>
      </w:r>
    </w:p>
    <w:p w14:paraId="3FF66FB8" w14:textId="77777777" w:rsidR="001A1379" w:rsidRPr="004F5CB3" w:rsidRDefault="001A1379" w:rsidP="001A1379">
      <w:pPr>
        <w:jc w:val="center"/>
      </w:pPr>
    </w:p>
    <w:tbl>
      <w:tblPr>
        <w:tblW w:w="5760"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504"/>
        <w:gridCol w:w="1341"/>
        <w:gridCol w:w="1341"/>
        <w:gridCol w:w="1464"/>
        <w:gridCol w:w="3200"/>
      </w:tblGrid>
      <w:tr w:rsidR="001A1379" w:rsidRPr="00E605AA" w14:paraId="53F7DC1F" w14:textId="77777777" w:rsidTr="00B57813">
        <w:tc>
          <w:tcPr>
            <w:tcW w:w="1192" w:type="pct"/>
            <w:shd w:val="clear" w:color="auto" w:fill="auto"/>
          </w:tcPr>
          <w:p w14:paraId="6C28B664" w14:textId="77777777" w:rsidR="001A1379" w:rsidRPr="00B57813" w:rsidRDefault="001A1379" w:rsidP="001A143A">
            <w:pPr>
              <w:rPr>
                <w:sz w:val="20"/>
                <w:szCs w:val="20"/>
              </w:rPr>
            </w:pPr>
          </w:p>
        </w:tc>
        <w:tc>
          <w:tcPr>
            <w:tcW w:w="647" w:type="pct"/>
            <w:shd w:val="clear" w:color="auto" w:fill="auto"/>
          </w:tcPr>
          <w:p w14:paraId="70E9FE48" w14:textId="77777777" w:rsidR="001A1379" w:rsidRPr="00B57813" w:rsidRDefault="001A1379" w:rsidP="00B57813">
            <w:pPr>
              <w:jc w:val="center"/>
              <w:rPr>
                <w:sz w:val="20"/>
                <w:szCs w:val="20"/>
              </w:rPr>
            </w:pPr>
            <w:r w:rsidRPr="00B57813">
              <w:rPr>
                <w:sz w:val="20"/>
                <w:szCs w:val="20"/>
              </w:rPr>
              <w:t>Application Review</w:t>
            </w:r>
          </w:p>
        </w:tc>
        <w:tc>
          <w:tcPr>
            <w:tcW w:w="577" w:type="pct"/>
            <w:shd w:val="clear" w:color="auto" w:fill="auto"/>
          </w:tcPr>
          <w:p w14:paraId="5BCCF5FC" w14:textId="77777777" w:rsidR="001A1379" w:rsidRPr="00B57813" w:rsidRDefault="008A1F3F" w:rsidP="00B57813">
            <w:pPr>
              <w:jc w:val="center"/>
              <w:rPr>
                <w:sz w:val="20"/>
                <w:szCs w:val="20"/>
              </w:rPr>
            </w:pPr>
            <w:r>
              <w:rPr>
                <w:sz w:val="20"/>
                <w:szCs w:val="20"/>
              </w:rPr>
              <w:t>On-site</w:t>
            </w:r>
            <w:r w:rsidR="001A1379" w:rsidRPr="00B57813">
              <w:rPr>
                <w:sz w:val="20"/>
                <w:szCs w:val="20"/>
              </w:rPr>
              <w:t xml:space="preserve"> Prep</w:t>
            </w:r>
          </w:p>
        </w:tc>
        <w:tc>
          <w:tcPr>
            <w:tcW w:w="577" w:type="pct"/>
            <w:shd w:val="clear" w:color="auto" w:fill="auto"/>
          </w:tcPr>
          <w:p w14:paraId="610598B1" w14:textId="77777777" w:rsidR="001A1379" w:rsidRPr="00B57813" w:rsidRDefault="008A1F3F" w:rsidP="00B57813">
            <w:pPr>
              <w:jc w:val="center"/>
              <w:rPr>
                <w:sz w:val="20"/>
                <w:szCs w:val="20"/>
              </w:rPr>
            </w:pPr>
            <w:r>
              <w:rPr>
                <w:sz w:val="20"/>
                <w:szCs w:val="20"/>
              </w:rPr>
              <w:t>On-site</w:t>
            </w:r>
          </w:p>
        </w:tc>
        <w:tc>
          <w:tcPr>
            <w:tcW w:w="630" w:type="pct"/>
            <w:shd w:val="clear" w:color="auto" w:fill="auto"/>
          </w:tcPr>
          <w:p w14:paraId="2EBF9778" w14:textId="77777777" w:rsidR="001A1379" w:rsidRPr="00B57813" w:rsidRDefault="001A1379" w:rsidP="00B57813">
            <w:pPr>
              <w:jc w:val="center"/>
              <w:rPr>
                <w:sz w:val="20"/>
                <w:szCs w:val="20"/>
              </w:rPr>
            </w:pPr>
            <w:r w:rsidRPr="00B57813">
              <w:rPr>
                <w:sz w:val="20"/>
                <w:szCs w:val="20"/>
              </w:rPr>
              <w:t>Report Writing</w:t>
            </w:r>
          </w:p>
        </w:tc>
        <w:tc>
          <w:tcPr>
            <w:tcW w:w="1377" w:type="pct"/>
            <w:shd w:val="clear" w:color="auto" w:fill="auto"/>
          </w:tcPr>
          <w:p w14:paraId="07228FEB" w14:textId="77777777" w:rsidR="001A1379" w:rsidRPr="00B57813" w:rsidRDefault="001A1379" w:rsidP="00B57813">
            <w:pPr>
              <w:jc w:val="center"/>
              <w:rPr>
                <w:sz w:val="20"/>
                <w:szCs w:val="20"/>
              </w:rPr>
            </w:pPr>
            <w:r w:rsidRPr="00B57813">
              <w:rPr>
                <w:sz w:val="20"/>
                <w:szCs w:val="20"/>
              </w:rPr>
              <w:t>Total</w:t>
            </w:r>
          </w:p>
        </w:tc>
      </w:tr>
      <w:tr w:rsidR="001A1379" w:rsidRPr="00E605AA" w14:paraId="29D2CDFB" w14:textId="77777777" w:rsidTr="00B57813">
        <w:tc>
          <w:tcPr>
            <w:tcW w:w="1192" w:type="pct"/>
            <w:shd w:val="clear" w:color="auto" w:fill="auto"/>
          </w:tcPr>
          <w:p w14:paraId="66C4827A" w14:textId="77777777" w:rsidR="001A1379" w:rsidRPr="00B57813" w:rsidRDefault="001A1379" w:rsidP="001A143A">
            <w:pPr>
              <w:rPr>
                <w:sz w:val="20"/>
                <w:szCs w:val="20"/>
              </w:rPr>
            </w:pPr>
            <w:r w:rsidRPr="00B57813">
              <w:rPr>
                <w:sz w:val="20"/>
                <w:szCs w:val="20"/>
              </w:rPr>
              <w:t>Team Hours Spent (Est)</w:t>
            </w:r>
          </w:p>
        </w:tc>
        <w:tc>
          <w:tcPr>
            <w:tcW w:w="647" w:type="pct"/>
            <w:shd w:val="clear" w:color="auto" w:fill="auto"/>
            <w:vAlign w:val="center"/>
          </w:tcPr>
          <w:p w14:paraId="1BCE6DC5" w14:textId="77777777" w:rsidR="001A1379" w:rsidRPr="00B57813" w:rsidRDefault="001A1379" w:rsidP="00B57813">
            <w:pPr>
              <w:jc w:val="center"/>
              <w:rPr>
                <w:sz w:val="20"/>
                <w:szCs w:val="20"/>
              </w:rPr>
            </w:pPr>
            <w:r w:rsidRPr="00B57813">
              <w:rPr>
                <w:sz w:val="20"/>
                <w:szCs w:val="20"/>
              </w:rPr>
              <w:fldChar w:fldCharType="begin">
                <w:ffData>
                  <w:name w:val="Text150"/>
                  <w:enabled/>
                  <w:calcOnExit w:val="0"/>
                  <w:textInput/>
                </w:ffData>
              </w:fldChar>
            </w:r>
            <w:bookmarkStart w:id="4" w:name="Text150"/>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4"/>
          </w:p>
        </w:tc>
        <w:tc>
          <w:tcPr>
            <w:tcW w:w="577" w:type="pct"/>
            <w:shd w:val="clear" w:color="auto" w:fill="auto"/>
            <w:vAlign w:val="center"/>
          </w:tcPr>
          <w:p w14:paraId="5955E42C" w14:textId="77777777" w:rsidR="001A1379" w:rsidRPr="00B57813" w:rsidRDefault="001A1379" w:rsidP="00B57813">
            <w:pPr>
              <w:jc w:val="center"/>
              <w:rPr>
                <w:sz w:val="20"/>
                <w:szCs w:val="20"/>
              </w:rPr>
            </w:pPr>
            <w:r w:rsidRPr="00B57813">
              <w:rPr>
                <w:sz w:val="20"/>
                <w:szCs w:val="20"/>
              </w:rPr>
              <w:fldChar w:fldCharType="begin">
                <w:ffData>
                  <w:name w:val="Text151"/>
                  <w:enabled/>
                  <w:calcOnExit w:val="0"/>
                  <w:textInput/>
                </w:ffData>
              </w:fldChar>
            </w:r>
            <w:bookmarkStart w:id="5" w:name="Text151"/>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5"/>
          </w:p>
        </w:tc>
        <w:tc>
          <w:tcPr>
            <w:tcW w:w="577" w:type="pct"/>
            <w:shd w:val="clear" w:color="auto" w:fill="auto"/>
            <w:vAlign w:val="center"/>
          </w:tcPr>
          <w:p w14:paraId="4F1F625F" w14:textId="77777777" w:rsidR="001A1379" w:rsidRPr="00B57813" w:rsidRDefault="001A1379" w:rsidP="00B57813">
            <w:pPr>
              <w:jc w:val="center"/>
              <w:rPr>
                <w:sz w:val="20"/>
                <w:szCs w:val="20"/>
              </w:rPr>
            </w:pPr>
            <w:r w:rsidRPr="00B57813">
              <w:rPr>
                <w:sz w:val="20"/>
                <w:szCs w:val="20"/>
              </w:rPr>
              <w:fldChar w:fldCharType="begin">
                <w:ffData>
                  <w:name w:val="Text152"/>
                  <w:enabled/>
                  <w:calcOnExit w:val="0"/>
                  <w:textInput/>
                </w:ffData>
              </w:fldChar>
            </w:r>
            <w:bookmarkStart w:id="6" w:name="Text152"/>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6"/>
          </w:p>
        </w:tc>
        <w:tc>
          <w:tcPr>
            <w:tcW w:w="630" w:type="pct"/>
            <w:shd w:val="clear" w:color="auto" w:fill="auto"/>
            <w:vAlign w:val="center"/>
          </w:tcPr>
          <w:p w14:paraId="020DB00E" w14:textId="77777777" w:rsidR="001A1379" w:rsidRPr="00B57813" w:rsidRDefault="001A1379" w:rsidP="00B57813">
            <w:pPr>
              <w:jc w:val="center"/>
              <w:rPr>
                <w:sz w:val="20"/>
                <w:szCs w:val="20"/>
              </w:rPr>
            </w:pPr>
            <w:r w:rsidRPr="00B57813">
              <w:rPr>
                <w:sz w:val="20"/>
                <w:szCs w:val="20"/>
              </w:rPr>
              <w:fldChar w:fldCharType="begin">
                <w:ffData>
                  <w:name w:val="Text153"/>
                  <w:enabled/>
                  <w:calcOnExit w:val="0"/>
                  <w:textInput/>
                </w:ffData>
              </w:fldChar>
            </w:r>
            <w:bookmarkStart w:id="7" w:name="Text153"/>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7"/>
          </w:p>
        </w:tc>
        <w:tc>
          <w:tcPr>
            <w:tcW w:w="1377" w:type="pct"/>
            <w:shd w:val="clear" w:color="auto" w:fill="auto"/>
            <w:vAlign w:val="center"/>
          </w:tcPr>
          <w:p w14:paraId="6227BEE2" w14:textId="77777777" w:rsidR="001A1379" w:rsidRPr="00B57813" w:rsidRDefault="001A1379" w:rsidP="00B57813">
            <w:pPr>
              <w:jc w:val="center"/>
              <w:rPr>
                <w:sz w:val="20"/>
                <w:szCs w:val="20"/>
              </w:rPr>
            </w:pPr>
            <w:r w:rsidRPr="00B57813">
              <w:rPr>
                <w:sz w:val="20"/>
                <w:szCs w:val="20"/>
              </w:rPr>
              <w:fldChar w:fldCharType="begin">
                <w:ffData>
                  <w:name w:val="Text154"/>
                  <w:enabled/>
                  <w:calcOnExit w:val="0"/>
                  <w:textInput/>
                </w:ffData>
              </w:fldChar>
            </w:r>
            <w:bookmarkStart w:id="8" w:name="Text154"/>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8"/>
          </w:p>
        </w:tc>
      </w:tr>
    </w:tbl>
    <w:p w14:paraId="1734D38D" w14:textId="77777777" w:rsidR="001A1379" w:rsidRPr="001A1379" w:rsidRDefault="001A1379" w:rsidP="001A1379">
      <w:pPr>
        <w:rPr>
          <w:bCs/>
          <w:iCs/>
        </w:rPr>
        <w:sectPr w:rsidR="001A1379" w:rsidRPr="001A1379" w:rsidSect="002E6522">
          <w:footerReference w:type="default" r:id="rId24"/>
          <w:endnotePr>
            <w:numFmt w:val="decimal"/>
          </w:endnotePr>
          <w:pgSz w:w="12240" w:h="15840"/>
          <w:pgMar w:top="720" w:right="1350" w:bottom="792" w:left="792" w:header="720" w:footer="792" w:gutter="0"/>
          <w:cols w:space="720"/>
        </w:sectPr>
      </w:pPr>
    </w:p>
    <w:p w14:paraId="60A498FE" w14:textId="77777777" w:rsidR="00DF35DE" w:rsidRDefault="00DF35DE" w:rsidP="00C75961"/>
    <w:sectPr w:rsidR="00DF35DE" w:rsidSect="002E6522">
      <w:headerReference w:type="default" r:id="rId25"/>
      <w:endnotePr>
        <w:numFmt w:val="decimal"/>
      </w:endnotePr>
      <w:pgSz w:w="12240" w:h="15840"/>
      <w:pgMar w:top="720" w:right="1350" w:bottom="792" w:left="792"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CA9C3" w14:textId="77777777" w:rsidR="00F221D7" w:rsidRDefault="00F221D7">
      <w:r>
        <w:separator/>
      </w:r>
    </w:p>
  </w:endnote>
  <w:endnote w:type="continuationSeparator" w:id="0">
    <w:p w14:paraId="055995E4" w14:textId="77777777" w:rsidR="00F221D7" w:rsidRDefault="00F2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B906" w14:textId="77777777" w:rsidR="004833DC" w:rsidRDefault="004833DC" w:rsidP="002E6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9032E" w14:textId="77777777" w:rsidR="004833DC" w:rsidRDefault="0048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CC24" w14:textId="77777777" w:rsidR="004833DC" w:rsidRDefault="004833DC" w:rsidP="00F62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5</w:t>
    </w:r>
    <w:r>
      <w:rPr>
        <w:rStyle w:val="PageNumber"/>
      </w:rPr>
      <w:fldChar w:fldCharType="end"/>
    </w:r>
  </w:p>
  <w:p w14:paraId="2BEC2306" w14:textId="77777777" w:rsidR="004833DC" w:rsidRDefault="004833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BDBF3" w14:textId="77777777" w:rsidR="004833DC" w:rsidRDefault="004833DC" w:rsidP="006B0FC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E5F8" w14:textId="77777777" w:rsidR="004833DC" w:rsidRDefault="004833DC" w:rsidP="00F62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2</w:t>
    </w:r>
    <w:r>
      <w:rPr>
        <w:rStyle w:val="PageNumber"/>
      </w:rPr>
      <w:fldChar w:fldCharType="end"/>
    </w:r>
  </w:p>
  <w:p w14:paraId="41343F0C" w14:textId="77777777" w:rsidR="004833DC" w:rsidRDefault="004833DC" w:rsidP="006B0FC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4331E" w14:textId="77777777" w:rsidR="004833DC" w:rsidRDefault="004833DC" w:rsidP="00B85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21</w:t>
    </w:r>
    <w:r>
      <w:rPr>
        <w:rStyle w:val="PageNumber"/>
      </w:rPr>
      <w:fldChar w:fldCharType="end"/>
    </w:r>
  </w:p>
  <w:p w14:paraId="496A0846" w14:textId="77777777" w:rsidR="004833DC" w:rsidRPr="002535FC" w:rsidRDefault="004833DC" w:rsidP="002A36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092A" w14:textId="77777777" w:rsidR="004833DC" w:rsidRDefault="004833DC" w:rsidP="00B85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38</w:t>
    </w:r>
    <w:r>
      <w:rPr>
        <w:rStyle w:val="PageNumber"/>
      </w:rPr>
      <w:fldChar w:fldCharType="end"/>
    </w:r>
  </w:p>
  <w:p w14:paraId="7BD446F4" w14:textId="77777777" w:rsidR="004833DC" w:rsidRPr="00F62EA6" w:rsidRDefault="004833DC" w:rsidP="00F6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661F1" w14:textId="77777777" w:rsidR="00F221D7" w:rsidRDefault="00F221D7">
      <w:r>
        <w:separator/>
      </w:r>
    </w:p>
  </w:footnote>
  <w:footnote w:type="continuationSeparator" w:id="0">
    <w:p w14:paraId="67E119BE" w14:textId="77777777" w:rsidR="00F221D7" w:rsidRDefault="00F2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7C49" w14:textId="77777777" w:rsidR="004833DC" w:rsidRDefault="004833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80BE" w14:textId="77777777" w:rsidR="004833DC" w:rsidRPr="00E82BC9" w:rsidRDefault="004833DC" w:rsidP="00E82B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73F4" w14:textId="77777777" w:rsidR="004833DC" w:rsidRPr="0008127A" w:rsidRDefault="004833DC" w:rsidP="000812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50DC" w14:textId="77777777" w:rsidR="004833DC" w:rsidRPr="008628F3" w:rsidRDefault="004833DC" w:rsidP="0086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5110782E" w14:textId="77777777">
      <w:trPr>
        <w:cantSplit/>
        <w:trHeight w:val="642"/>
        <w:tblHeader/>
        <w:jc w:val="center"/>
      </w:trPr>
      <w:tc>
        <w:tcPr>
          <w:tcW w:w="9241" w:type="dxa"/>
          <w:gridSpan w:val="2"/>
          <w:tcBorders>
            <w:top w:val="nil"/>
            <w:left w:val="nil"/>
            <w:bottom w:val="nil"/>
            <w:right w:val="single" w:sz="4" w:space="0" w:color="auto"/>
          </w:tcBorders>
        </w:tcPr>
        <w:p w14:paraId="635966C4" w14:textId="77777777" w:rsidR="004833DC" w:rsidRDefault="004833DC" w:rsidP="00DF35DE">
          <w:pPr>
            <w:pStyle w:val="Footer"/>
            <w:widowControl w:val="0"/>
            <w:tabs>
              <w:tab w:val="clear" w:pos="4320"/>
              <w:tab w:val="clear" w:pos="8640"/>
            </w:tabs>
          </w:pPr>
          <w:r>
            <w:br w:type="page"/>
          </w:r>
          <w:r>
            <w:br w:type="page"/>
          </w:r>
        </w:p>
        <w:p w14:paraId="77C847A3"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597141A2" w14:textId="77777777" w:rsidR="004833DC" w:rsidRDefault="004833DC" w:rsidP="00DF35DE">
          <w:pPr>
            <w:widowControl w:val="0"/>
            <w:ind w:left="113" w:right="113"/>
            <w:jc w:val="center"/>
            <w:rPr>
              <w:b/>
              <w:bCs/>
              <w:sz w:val="20"/>
            </w:rPr>
          </w:pPr>
          <w:r>
            <w:rPr>
              <w:b/>
              <w:bCs/>
              <w:sz w:val="20"/>
            </w:rPr>
            <w:t>How</w:t>
          </w:r>
        </w:p>
        <w:p w14:paraId="68EFC2C9" w14:textId="77777777" w:rsidR="004833DC" w:rsidRDefault="004833DC" w:rsidP="00DF35DE">
          <w:pPr>
            <w:widowControl w:val="0"/>
            <w:ind w:left="113" w:right="113"/>
            <w:jc w:val="center"/>
            <w:rPr>
              <w:b/>
              <w:bCs/>
              <w:sz w:val="20"/>
            </w:rPr>
          </w:pPr>
          <w:r>
            <w:rPr>
              <w:b/>
              <w:bCs/>
              <w:sz w:val="20"/>
            </w:rPr>
            <w:t>Assessed</w:t>
          </w:r>
        </w:p>
      </w:tc>
    </w:tr>
    <w:tr w:rsidR="004833DC" w14:paraId="0F46EA83" w14:textId="77777777">
      <w:trPr>
        <w:cantSplit/>
        <w:trHeight w:val="641"/>
        <w:tblHeader/>
        <w:jc w:val="center"/>
      </w:trPr>
      <w:tc>
        <w:tcPr>
          <w:tcW w:w="8577" w:type="dxa"/>
          <w:tcBorders>
            <w:top w:val="nil"/>
            <w:left w:val="nil"/>
            <w:bottom w:val="single" w:sz="4" w:space="0" w:color="auto"/>
            <w:right w:val="single" w:sz="4" w:space="0" w:color="auto"/>
          </w:tcBorders>
        </w:tcPr>
        <w:p w14:paraId="7FDF4A68"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343685D9" w14:textId="77777777" w:rsidR="004833DC" w:rsidRDefault="004833DC" w:rsidP="00DF35DE">
          <w:pPr>
            <w:widowControl w:val="0"/>
            <w:jc w:val="center"/>
            <w:rPr>
              <w:sz w:val="20"/>
            </w:rPr>
          </w:pPr>
        </w:p>
        <w:p w14:paraId="2AB9984C" w14:textId="77777777" w:rsidR="004833DC" w:rsidRDefault="004833DC" w:rsidP="00DF35DE">
          <w:pPr>
            <w:widowControl w:val="0"/>
            <w:pBdr>
              <w:right w:val="single" w:sz="48" w:space="4" w:color="999999"/>
            </w:pBdr>
            <w:jc w:val="center"/>
            <w:rPr>
              <w:b/>
              <w:bCs/>
              <w:sz w:val="20"/>
            </w:rPr>
          </w:pPr>
        </w:p>
        <w:p w14:paraId="2D145382" w14:textId="77777777" w:rsidR="004833DC" w:rsidRDefault="004833DC" w:rsidP="00DF35DE">
          <w:pPr>
            <w:widowControl w:val="0"/>
            <w:pBdr>
              <w:right w:val="single" w:sz="48" w:space="4" w:color="999999"/>
            </w:pBdr>
            <w:jc w:val="center"/>
            <w:rPr>
              <w:b/>
              <w:bCs/>
              <w:sz w:val="20"/>
            </w:rPr>
          </w:pPr>
          <w:r>
            <w:rPr>
              <w:b/>
              <w:bCs/>
              <w:sz w:val="20"/>
            </w:rPr>
            <w:t>Yes</w:t>
          </w:r>
        </w:p>
        <w:p w14:paraId="7FD46908" w14:textId="77777777" w:rsidR="004833DC" w:rsidRDefault="004833DC" w:rsidP="00DF35DE">
          <w:pPr>
            <w:widowControl w:val="0"/>
            <w:pBdr>
              <w:right w:val="single" w:sz="48" w:space="4" w:color="999999"/>
            </w:pBdr>
            <w:jc w:val="center"/>
            <w:rPr>
              <w:b/>
              <w:bCs/>
              <w:sz w:val="20"/>
            </w:rPr>
          </w:pPr>
          <w:r>
            <w:rPr>
              <w:b/>
              <w:bCs/>
              <w:sz w:val="20"/>
            </w:rPr>
            <w:t>or</w:t>
          </w:r>
        </w:p>
        <w:p w14:paraId="12CE4AB3"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F1472FF"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1E8C5C6F"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09C2BFDB" w14:textId="77777777" w:rsidR="004833DC" w:rsidRDefault="004833DC" w:rsidP="00DF35DE">
          <w:pPr>
            <w:widowControl w:val="0"/>
            <w:ind w:left="113" w:right="113"/>
            <w:rPr>
              <w:sz w:val="20"/>
            </w:rPr>
          </w:pPr>
          <w:r>
            <w:rPr>
              <w:sz w:val="20"/>
            </w:rPr>
            <w:t>Doc Review</w:t>
          </w:r>
        </w:p>
      </w:tc>
    </w:tr>
    <w:tr w:rsidR="004833DC" w14:paraId="4384E96A" w14:textId="77777777">
      <w:trPr>
        <w:cantSplit/>
        <w:trHeight w:val="330"/>
        <w:tblHeader/>
        <w:jc w:val="center"/>
      </w:trPr>
      <w:tc>
        <w:tcPr>
          <w:tcW w:w="8577" w:type="dxa"/>
          <w:tcBorders>
            <w:top w:val="single" w:sz="4" w:space="0" w:color="auto"/>
          </w:tcBorders>
        </w:tcPr>
        <w:p w14:paraId="2E9F4EAD" w14:textId="77777777" w:rsidR="004833DC" w:rsidRDefault="004833DC" w:rsidP="00DF35DE">
          <w:pPr>
            <w:widowControl w:val="0"/>
            <w:ind w:left="720"/>
            <w:rPr>
              <w:sz w:val="20"/>
              <w:highlight w:val="green"/>
            </w:rPr>
          </w:pPr>
        </w:p>
        <w:p w14:paraId="309A0755" w14:textId="77777777" w:rsidR="004833DC" w:rsidRDefault="004833DC" w:rsidP="00DF35DE">
          <w:pPr>
            <w:widowControl w:val="0"/>
            <w:ind w:left="720"/>
            <w:rPr>
              <w:b/>
              <w:bCs/>
              <w:i/>
              <w:iCs/>
            </w:rPr>
          </w:pPr>
          <w:r>
            <w:rPr>
              <w:b/>
              <w:bCs/>
              <w:i/>
              <w:iCs/>
            </w:rPr>
            <w:t xml:space="preserve">Section I: Management Leadership &amp; Employee Involvement </w:t>
          </w:r>
        </w:p>
        <w:p w14:paraId="20182278"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58EF2039"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68B4013F"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5CA0C638"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1EE1479C" w14:textId="77777777" w:rsidR="004833DC" w:rsidRDefault="004833DC" w:rsidP="00DF35DE">
          <w:pPr>
            <w:widowControl w:val="0"/>
            <w:ind w:left="720" w:right="113"/>
            <w:rPr>
              <w:b/>
              <w:bCs/>
              <w:sz w:val="20"/>
            </w:rPr>
          </w:pPr>
        </w:p>
      </w:tc>
    </w:tr>
  </w:tbl>
  <w:p w14:paraId="5CFB54C2" w14:textId="77777777" w:rsidR="004833DC" w:rsidRPr="00E82BC9" w:rsidRDefault="004833DC" w:rsidP="00E8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50FE8543" w14:textId="77777777">
      <w:trPr>
        <w:cantSplit/>
        <w:trHeight w:val="752"/>
        <w:tblHeader/>
        <w:jc w:val="center"/>
      </w:trPr>
      <w:tc>
        <w:tcPr>
          <w:tcW w:w="9241" w:type="dxa"/>
          <w:gridSpan w:val="2"/>
          <w:tcBorders>
            <w:top w:val="nil"/>
            <w:left w:val="nil"/>
            <w:bottom w:val="nil"/>
            <w:right w:val="single" w:sz="4" w:space="0" w:color="auto"/>
          </w:tcBorders>
        </w:tcPr>
        <w:p w14:paraId="4DF4881E" w14:textId="77777777" w:rsidR="004833DC" w:rsidRDefault="004833DC" w:rsidP="001F50E8">
          <w:pPr>
            <w:pStyle w:val="Footer"/>
            <w:widowControl w:val="0"/>
            <w:tabs>
              <w:tab w:val="clear" w:pos="4320"/>
              <w:tab w:val="clear" w:pos="8640"/>
            </w:tabs>
          </w:pPr>
          <w:r>
            <w:br w:type="page"/>
          </w:r>
          <w:r>
            <w:br w:type="page"/>
          </w:r>
        </w:p>
        <w:p w14:paraId="3916BFFD" w14:textId="77777777" w:rsidR="004833DC" w:rsidRDefault="004833DC"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8D025A0" w14:textId="77777777" w:rsidR="004833DC" w:rsidRDefault="004833DC" w:rsidP="001F50E8">
          <w:pPr>
            <w:widowControl w:val="0"/>
            <w:ind w:left="113" w:right="113"/>
            <w:jc w:val="center"/>
            <w:rPr>
              <w:b/>
              <w:bCs/>
              <w:sz w:val="20"/>
            </w:rPr>
          </w:pPr>
          <w:r>
            <w:rPr>
              <w:b/>
              <w:bCs/>
              <w:sz w:val="20"/>
            </w:rPr>
            <w:t>How</w:t>
          </w:r>
        </w:p>
        <w:p w14:paraId="2440475D" w14:textId="77777777" w:rsidR="004833DC" w:rsidRDefault="004833DC" w:rsidP="001F50E8">
          <w:pPr>
            <w:widowControl w:val="0"/>
            <w:ind w:left="113" w:right="113"/>
            <w:jc w:val="center"/>
            <w:rPr>
              <w:b/>
              <w:bCs/>
              <w:sz w:val="20"/>
            </w:rPr>
          </w:pPr>
          <w:r>
            <w:rPr>
              <w:b/>
              <w:bCs/>
              <w:sz w:val="20"/>
            </w:rPr>
            <w:t>Assessed</w:t>
          </w:r>
        </w:p>
      </w:tc>
    </w:tr>
    <w:tr w:rsidR="004833DC" w14:paraId="7703DA33" w14:textId="77777777">
      <w:trPr>
        <w:cantSplit/>
        <w:trHeight w:val="947"/>
        <w:tblHeader/>
        <w:jc w:val="center"/>
      </w:trPr>
      <w:tc>
        <w:tcPr>
          <w:tcW w:w="8577" w:type="dxa"/>
          <w:tcBorders>
            <w:top w:val="nil"/>
            <w:left w:val="nil"/>
            <w:bottom w:val="single" w:sz="4" w:space="0" w:color="auto"/>
            <w:right w:val="single" w:sz="4" w:space="0" w:color="auto"/>
          </w:tcBorders>
        </w:tcPr>
        <w:p w14:paraId="4F4B4A4F" w14:textId="77777777" w:rsidR="004833DC" w:rsidRDefault="004833DC"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66E92EA" w14:textId="77777777" w:rsidR="004833DC" w:rsidRDefault="004833DC" w:rsidP="001F50E8">
          <w:pPr>
            <w:widowControl w:val="0"/>
            <w:jc w:val="center"/>
            <w:rPr>
              <w:sz w:val="20"/>
            </w:rPr>
          </w:pPr>
        </w:p>
        <w:p w14:paraId="2B06E929" w14:textId="77777777" w:rsidR="004833DC" w:rsidRDefault="004833DC" w:rsidP="001F50E8">
          <w:pPr>
            <w:widowControl w:val="0"/>
            <w:pBdr>
              <w:right w:val="single" w:sz="48" w:space="4" w:color="999999"/>
            </w:pBdr>
            <w:jc w:val="center"/>
            <w:rPr>
              <w:b/>
              <w:bCs/>
              <w:sz w:val="20"/>
            </w:rPr>
          </w:pPr>
        </w:p>
        <w:p w14:paraId="432B8EAE" w14:textId="77777777" w:rsidR="004833DC" w:rsidRDefault="004833DC" w:rsidP="001F50E8">
          <w:pPr>
            <w:widowControl w:val="0"/>
            <w:pBdr>
              <w:right w:val="single" w:sz="48" w:space="4" w:color="999999"/>
            </w:pBdr>
            <w:jc w:val="center"/>
            <w:rPr>
              <w:b/>
              <w:bCs/>
              <w:sz w:val="20"/>
            </w:rPr>
          </w:pPr>
          <w:r>
            <w:rPr>
              <w:b/>
              <w:bCs/>
              <w:sz w:val="20"/>
            </w:rPr>
            <w:t>Yes</w:t>
          </w:r>
        </w:p>
        <w:p w14:paraId="790D794E" w14:textId="77777777" w:rsidR="004833DC" w:rsidRDefault="004833DC" w:rsidP="001F50E8">
          <w:pPr>
            <w:widowControl w:val="0"/>
            <w:pBdr>
              <w:right w:val="single" w:sz="48" w:space="4" w:color="999999"/>
            </w:pBdr>
            <w:jc w:val="center"/>
            <w:rPr>
              <w:b/>
              <w:bCs/>
              <w:sz w:val="20"/>
            </w:rPr>
          </w:pPr>
          <w:r>
            <w:rPr>
              <w:b/>
              <w:bCs/>
              <w:sz w:val="20"/>
            </w:rPr>
            <w:t>or</w:t>
          </w:r>
        </w:p>
        <w:p w14:paraId="14F3AC36" w14:textId="77777777" w:rsidR="004833DC" w:rsidRDefault="004833DC"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6322454B" w14:textId="77777777" w:rsidR="004833DC" w:rsidRDefault="004833DC"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34C9387F" w14:textId="77777777" w:rsidR="004833DC" w:rsidRDefault="004833DC"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26892958" w14:textId="77777777" w:rsidR="004833DC" w:rsidRDefault="004833DC" w:rsidP="001F50E8">
          <w:pPr>
            <w:widowControl w:val="0"/>
            <w:ind w:left="113" w:right="113"/>
            <w:rPr>
              <w:sz w:val="20"/>
            </w:rPr>
          </w:pPr>
          <w:r>
            <w:rPr>
              <w:sz w:val="20"/>
            </w:rPr>
            <w:t>Doc Review</w:t>
          </w:r>
        </w:p>
      </w:tc>
    </w:tr>
    <w:tr w:rsidR="004833DC" w14:paraId="0C85311A" w14:textId="77777777">
      <w:trPr>
        <w:cantSplit/>
        <w:trHeight w:val="707"/>
        <w:tblHeader/>
        <w:jc w:val="center"/>
      </w:trPr>
      <w:tc>
        <w:tcPr>
          <w:tcW w:w="8577" w:type="dxa"/>
          <w:tcBorders>
            <w:top w:val="single" w:sz="4" w:space="0" w:color="auto"/>
          </w:tcBorders>
        </w:tcPr>
        <w:p w14:paraId="69D6D06F" w14:textId="77777777" w:rsidR="004833DC" w:rsidRDefault="004833DC" w:rsidP="001F50E8">
          <w:pPr>
            <w:widowControl w:val="0"/>
            <w:ind w:left="720"/>
            <w:rPr>
              <w:sz w:val="20"/>
              <w:highlight w:val="green"/>
            </w:rPr>
          </w:pPr>
        </w:p>
        <w:p w14:paraId="7107208B" w14:textId="77777777" w:rsidR="004833DC" w:rsidRDefault="004833DC" w:rsidP="001F50E8">
          <w:pPr>
            <w:widowControl w:val="0"/>
            <w:ind w:left="720"/>
            <w:rPr>
              <w:b/>
              <w:bCs/>
              <w:i/>
              <w:iCs/>
            </w:rPr>
          </w:pPr>
          <w:r>
            <w:rPr>
              <w:b/>
              <w:bCs/>
              <w:i/>
              <w:iCs/>
            </w:rPr>
            <w:t xml:space="preserve">Section I: Management Leadership &amp; Employee Involvement </w:t>
          </w:r>
        </w:p>
        <w:p w14:paraId="397855C1" w14:textId="77777777" w:rsidR="004833DC" w:rsidRDefault="004833DC" w:rsidP="001F50E8">
          <w:pPr>
            <w:widowControl w:val="0"/>
            <w:rPr>
              <w:bCs/>
              <w:iCs/>
              <w:sz w:val="20"/>
            </w:rPr>
          </w:pPr>
        </w:p>
      </w:tc>
      <w:tc>
        <w:tcPr>
          <w:tcW w:w="664" w:type="dxa"/>
          <w:vMerge/>
          <w:tcBorders>
            <w:top w:val="single" w:sz="4" w:space="0" w:color="auto"/>
            <w:right w:val="single" w:sz="4" w:space="0" w:color="auto"/>
          </w:tcBorders>
        </w:tcPr>
        <w:p w14:paraId="587E9E42" w14:textId="77777777" w:rsidR="004833DC" w:rsidRDefault="004833DC" w:rsidP="001F50E8">
          <w:pPr>
            <w:widowControl w:val="0"/>
            <w:ind w:left="720"/>
            <w:rPr>
              <w:sz w:val="20"/>
            </w:rPr>
          </w:pPr>
        </w:p>
      </w:tc>
      <w:tc>
        <w:tcPr>
          <w:tcW w:w="497" w:type="dxa"/>
          <w:vMerge/>
          <w:tcBorders>
            <w:top w:val="single" w:sz="4" w:space="0" w:color="auto"/>
            <w:left w:val="single" w:sz="4" w:space="0" w:color="auto"/>
          </w:tcBorders>
          <w:textDirection w:val="tbRl"/>
        </w:tcPr>
        <w:p w14:paraId="0C8A3F51" w14:textId="77777777" w:rsidR="004833DC" w:rsidRDefault="004833DC" w:rsidP="001F50E8">
          <w:pPr>
            <w:widowControl w:val="0"/>
            <w:ind w:left="720" w:right="113"/>
            <w:rPr>
              <w:b/>
              <w:bCs/>
              <w:sz w:val="20"/>
            </w:rPr>
          </w:pPr>
        </w:p>
      </w:tc>
      <w:tc>
        <w:tcPr>
          <w:tcW w:w="531" w:type="dxa"/>
          <w:vMerge/>
          <w:tcBorders>
            <w:top w:val="single" w:sz="4" w:space="0" w:color="auto"/>
          </w:tcBorders>
          <w:textDirection w:val="tbRl"/>
        </w:tcPr>
        <w:p w14:paraId="2EABCB23" w14:textId="77777777" w:rsidR="004833DC" w:rsidRDefault="004833DC"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0F9CC6D9" w14:textId="77777777" w:rsidR="004833DC" w:rsidRDefault="004833DC" w:rsidP="001F50E8">
          <w:pPr>
            <w:widowControl w:val="0"/>
            <w:ind w:left="720" w:right="113"/>
            <w:rPr>
              <w:b/>
              <w:bCs/>
              <w:sz w:val="20"/>
            </w:rPr>
          </w:pPr>
        </w:p>
      </w:tc>
    </w:tr>
  </w:tbl>
  <w:p w14:paraId="6CB963BF" w14:textId="77777777" w:rsidR="004833DC" w:rsidRDefault="00483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ED06B" w14:textId="77777777" w:rsidR="004833DC" w:rsidRDefault="004833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69D06FF4" w14:textId="77777777">
      <w:trPr>
        <w:cantSplit/>
        <w:trHeight w:val="642"/>
        <w:tblHeader/>
        <w:jc w:val="center"/>
      </w:trPr>
      <w:tc>
        <w:tcPr>
          <w:tcW w:w="9241" w:type="dxa"/>
          <w:gridSpan w:val="2"/>
          <w:tcBorders>
            <w:top w:val="nil"/>
            <w:left w:val="nil"/>
            <w:bottom w:val="nil"/>
            <w:right w:val="single" w:sz="4" w:space="0" w:color="auto"/>
          </w:tcBorders>
        </w:tcPr>
        <w:p w14:paraId="7D407C8E" w14:textId="77777777" w:rsidR="004833DC" w:rsidRDefault="004833DC" w:rsidP="00DF35DE">
          <w:pPr>
            <w:pStyle w:val="Footer"/>
            <w:widowControl w:val="0"/>
            <w:tabs>
              <w:tab w:val="clear" w:pos="4320"/>
              <w:tab w:val="clear" w:pos="8640"/>
            </w:tabs>
          </w:pPr>
          <w:r>
            <w:br w:type="page"/>
          </w:r>
          <w:r>
            <w:br w:type="page"/>
          </w:r>
        </w:p>
        <w:p w14:paraId="2DF75C7B"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05A3AF22" w14:textId="77777777" w:rsidR="004833DC" w:rsidRDefault="004833DC" w:rsidP="00DF35DE">
          <w:pPr>
            <w:widowControl w:val="0"/>
            <w:ind w:left="113" w:right="113"/>
            <w:jc w:val="center"/>
            <w:rPr>
              <w:b/>
              <w:bCs/>
              <w:sz w:val="20"/>
            </w:rPr>
          </w:pPr>
          <w:r>
            <w:rPr>
              <w:b/>
              <w:bCs/>
              <w:sz w:val="20"/>
            </w:rPr>
            <w:t>How</w:t>
          </w:r>
        </w:p>
        <w:p w14:paraId="738253A9" w14:textId="77777777" w:rsidR="004833DC" w:rsidRDefault="004833DC" w:rsidP="00DF35DE">
          <w:pPr>
            <w:widowControl w:val="0"/>
            <w:ind w:left="113" w:right="113"/>
            <w:jc w:val="center"/>
            <w:rPr>
              <w:b/>
              <w:bCs/>
              <w:sz w:val="20"/>
            </w:rPr>
          </w:pPr>
          <w:r>
            <w:rPr>
              <w:b/>
              <w:bCs/>
              <w:sz w:val="20"/>
            </w:rPr>
            <w:t>Assessed</w:t>
          </w:r>
        </w:p>
      </w:tc>
    </w:tr>
    <w:tr w:rsidR="004833DC" w14:paraId="36BD3C32" w14:textId="77777777">
      <w:trPr>
        <w:cantSplit/>
        <w:trHeight w:val="641"/>
        <w:tblHeader/>
        <w:jc w:val="center"/>
      </w:trPr>
      <w:tc>
        <w:tcPr>
          <w:tcW w:w="8577" w:type="dxa"/>
          <w:tcBorders>
            <w:top w:val="nil"/>
            <w:left w:val="nil"/>
            <w:bottom w:val="single" w:sz="4" w:space="0" w:color="auto"/>
            <w:right w:val="single" w:sz="4" w:space="0" w:color="auto"/>
          </w:tcBorders>
        </w:tcPr>
        <w:p w14:paraId="7C63E3B1"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F22E767" w14:textId="77777777" w:rsidR="004833DC" w:rsidRDefault="004833DC" w:rsidP="00DF35DE">
          <w:pPr>
            <w:widowControl w:val="0"/>
            <w:jc w:val="center"/>
            <w:rPr>
              <w:sz w:val="20"/>
            </w:rPr>
          </w:pPr>
        </w:p>
        <w:p w14:paraId="191415B0" w14:textId="77777777" w:rsidR="004833DC" w:rsidRDefault="004833DC" w:rsidP="00DF35DE">
          <w:pPr>
            <w:widowControl w:val="0"/>
            <w:pBdr>
              <w:right w:val="single" w:sz="48" w:space="4" w:color="999999"/>
            </w:pBdr>
            <w:jc w:val="center"/>
            <w:rPr>
              <w:b/>
              <w:bCs/>
              <w:sz w:val="20"/>
            </w:rPr>
          </w:pPr>
        </w:p>
        <w:p w14:paraId="3290CE6A" w14:textId="77777777" w:rsidR="004833DC" w:rsidRDefault="004833DC" w:rsidP="00DF35DE">
          <w:pPr>
            <w:widowControl w:val="0"/>
            <w:pBdr>
              <w:right w:val="single" w:sz="48" w:space="4" w:color="999999"/>
            </w:pBdr>
            <w:jc w:val="center"/>
            <w:rPr>
              <w:b/>
              <w:bCs/>
              <w:sz w:val="20"/>
            </w:rPr>
          </w:pPr>
          <w:r>
            <w:rPr>
              <w:b/>
              <w:bCs/>
              <w:sz w:val="20"/>
            </w:rPr>
            <w:t>Yes</w:t>
          </w:r>
        </w:p>
        <w:p w14:paraId="784B8B4D" w14:textId="77777777" w:rsidR="004833DC" w:rsidRDefault="004833DC" w:rsidP="00DF35DE">
          <w:pPr>
            <w:widowControl w:val="0"/>
            <w:pBdr>
              <w:right w:val="single" w:sz="48" w:space="4" w:color="999999"/>
            </w:pBdr>
            <w:jc w:val="center"/>
            <w:rPr>
              <w:b/>
              <w:bCs/>
              <w:sz w:val="20"/>
            </w:rPr>
          </w:pPr>
          <w:r>
            <w:rPr>
              <w:b/>
              <w:bCs/>
              <w:sz w:val="20"/>
            </w:rPr>
            <w:t>or</w:t>
          </w:r>
        </w:p>
        <w:p w14:paraId="052BFE2A"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3C24809"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4F522C47"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1E7983AD" w14:textId="77777777" w:rsidR="004833DC" w:rsidRDefault="004833DC" w:rsidP="00DF35DE">
          <w:pPr>
            <w:widowControl w:val="0"/>
            <w:ind w:left="113" w:right="113"/>
            <w:rPr>
              <w:sz w:val="20"/>
            </w:rPr>
          </w:pPr>
          <w:r>
            <w:rPr>
              <w:sz w:val="20"/>
            </w:rPr>
            <w:t>Doc Review</w:t>
          </w:r>
        </w:p>
      </w:tc>
    </w:tr>
    <w:tr w:rsidR="004833DC" w14:paraId="68705A5F" w14:textId="77777777">
      <w:trPr>
        <w:cantSplit/>
        <w:trHeight w:val="330"/>
        <w:tblHeader/>
        <w:jc w:val="center"/>
      </w:trPr>
      <w:tc>
        <w:tcPr>
          <w:tcW w:w="8577" w:type="dxa"/>
          <w:tcBorders>
            <w:top w:val="single" w:sz="4" w:space="0" w:color="auto"/>
          </w:tcBorders>
        </w:tcPr>
        <w:p w14:paraId="14BB146C" w14:textId="77777777" w:rsidR="004833DC" w:rsidRDefault="004833DC" w:rsidP="00DF35DE">
          <w:pPr>
            <w:widowControl w:val="0"/>
            <w:ind w:left="720"/>
            <w:rPr>
              <w:sz w:val="20"/>
              <w:highlight w:val="green"/>
            </w:rPr>
          </w:pPr>
        </w:p>
        <w:p w14:paraId="680B26EF" w14:textId="77777777" w:rsidR="004833DC" w:rsidRDefault="004833DC" w:rsidP="00DF35DE">
          <w:pPr>
            <w:widowControl w:val="0"/>
            <w:ind w:left="720"/>
            <w:rPr>
              <w:b/>
              <w:bCs/>
              <w:i/>
              <w:iCs/>
            </w:rPr>
          </w:pPr>
          <w:r>
            <w:rPr>
              <w:b/>
              <w:bCs/>
              <w:i/>
              <w:iCs/>
            </w:rPr>
            <w:t xml:space="preserve">Section II: Worksite Analysis </w:t>
          </w:r>
        </w:p>
        <w:p w14:paraId="0EE18568"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7CC78D71"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0E8A1DC4"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63A4A977"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3F061C16" w14:textId="77777777" w:rsidR="004833DC" w:rsidRDefault="004833DC" w:rsidP="00DF35DE">
          <w:pPr>
            <w:widowControl w:val="0"/>
            <w:ind w:left="720" w:right="113"/>
            <w:rPr>
              <w:b/>
              <w:bCs/>
              <w:sz w:val="20"/>
            </w:rPr>
          </w:pPr>
        </w:p>
      </w:tc>
    </w:tr>
  </w:tbl>
  <w:p w14:paraId="3947DB4F" w14:textId="77777777" w:rsidR="004833DC" w:rsidRPr="00E82BC9" w:rsidRDefault="004833DC" w:rsidP="00E82B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08E2A031" w14:textId="77777777">
      <w:trPr>
        <w:cantSplit/>
        <w:trHeight w:val="752"/>
        <w:tblHeader/>
        <w:jc w:val="center"/>
      </w:trPr>
      <w:tc>
        <w:tcPr>
          <w:tcW w:w="9241" w:type="dxa"/>
          <w:gridSpan w:val="2"/>
          <w:tcBorders>
            <w:top w:val="nil"/>
            <w:left w:val="nil"/>
            <w:bottom w:val="nil"/>
            <w:right w:val="single" w:sz="4" w:space="0" w:color="auto"/>
          </w:tcBorders>
        </w:tcPr>
        <w:p w14:paraId="06D7F3E1" w14:textId="77777777" w:rsidR="004833DC" w:rsidRDefault="004833DC" w:rsidP="001F50E8">
          <w:pPr>
            <w:pStyle w:val="Footer"/>
            <w:widowControl w:val="0"/>
            <w:tabs>
              <w:tab w:val="clear" w:pos="4320"/>
              <w:tab w:val="clear" w:pos="8640"/>
            </w:tabs>
          </w:pPr>
          <w:r>
            <w:br w:type="page"/>
          </w:r>
          <w:r>
            <w:br w:type="page"/>
          </w:r>
        </w:p>
        <w:p w14:paraId="25B3B8A9" w14:textId="77777777" w:rsidR="004833DC" w:rsidRDefault="004833DC"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7ABFEE87" w14:textId="77777777" w:rsidR="004833DC" w:rsidRDefault="004833DC" w:rsidP="001F50E8">
          <w:pPr>
            <w:widowControl w:val="0"/>
            <w:ind w:left="113" w:right="113"/>
            <w:jc w:val="center"/>
            <w:rPr>
              <w:b/>
              <w:bCs/>
              <w:sz w:val="20"/>
            </w:rPr>
          </w:pPr>
          <w:r>
            <w:rPr>
              <w:b/>
              <w:bCs/>
              <w:sz w:val="20"/>
            </w:rPr>
            <w:t>How</w:t>
          </w:r>
        </w:p>
        <w:p w14:paraId="302EA7A8" w14:textId="77777777" w:rsidR="004833DC" w:rsidRDefault="004833DC" w:rsidP="001F50E8">
          <w:pPr>
            <w:widowControl w:val="0"/>
            <w:ind w:left="113" w:right="113"/>
            <w:jc w:val="center"/>
            <w:rPr>
              <w:b/>
              <w:bCs/>
              <w:sz w:val="20"/>
            </w:rPr>
          </w:pPr>
          <w:r>
            <w:rPr>
              <w:b/>
              <w:bCs/>
              <w:sz w:val="20"/>
            </w:rPr>
            <w:t>Assessed</w:t>
          </w:r>
        </w:p>
      </w:tc>
    </w:tr>
    <w:tr w:rsidR="004833DC" w14:paraId="5D968BD9" w14:textId="77777777">
      <w:trPr>
        <w:cantSplit/>
        <w:trHeight w:val="947"/>
        <w:tblHeader/>
        <w:jc w:val="center"/>
      </w:trPr>
      <w:tc>
        <w:tcPr>
          <w:tcW w:w="8577" w:type="dxa"/>
          <w:tcBorders>
            <w:top w:val="nil"/>
            <w:left w:val="nil"/>
            <w:bottom w:val="single" w:sz="4" w:space="0" w:color="auto"/>
            <w:right w:val="single" w:sz="4" w:space="0" w:color="auto"/>
          </w:tcBorders>
        </w:tcPr>
        <w:p w14:paraId="79282834" w14:textId="77777777" w:rsidR="004833DC" w:rsidRDefault="004833DC"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49B39C5" w14:textId="77777777" w:rsidR="004833DC" w:rsidRDefault="004833DC" w:rsidP="001F50E8">
          <w:pPr>
            <w:widowControl w:val="0"/>
            <w:jc w:val="center"/>
            <w:rPr>
              <w:sz w:val="20"/>
            </w:rPr>
          </w:pPr>
        </w:p>
        <w:p w14:paraId="2203FD2E" w14:textId="77777777" w:rsidR="004833DC" w:rsidRDefault="004833DC" w:rsidP="001F50E8">
          <w:pPr>
            <w:widowControl w:val="0"/>
            <w:pBdr>
              <w:right w:val="single" w:sz="48" w:space="4" w:color="999999"/>
            </w:pBdr>
            <w:jc w:val="center"/>
            <w:rPr>
              <w:b/>
              <w:bCs/>
              <w:sz w:val="20"/>
            </w:rPr>
          </w:pPr>
        </w:p>
        <w:p w14:paraId="0E14938C" w14:textId="77777777" w:rsidR="004833DC" w:rsidRDefault="004833DC" w:rsidP="001F50E8">
          <w:pPr>
            <w:widowControl w:val="0"/>
            <w:pBdr>
              <w:right w:val="single" w:sz="48" w:space="4" w:color="999999"/>
            </w:pBdr>
            <w:jc w:val="center"/>
            <w:rPr>
              <w:b/>
              <w:bCs/>
              <w:sz w:val="20"/>
            </w:rPr>
          </w:pPr>
          <w:r>
            <w:rPr>
              <w:b/>
              <w:bCs/>
              <w:sz w:val="20"/>
            </w:rPr>
            <w:t>Yes</w:t>
          </w:r>
        </w:p>
        <w:p w14:paraId="466D206D" w14:textId="77777777" w:rsidR="004833DC" w:rsidRDefault="004833DC" w:rsidP="001F50E8">
          <w:pPr>
            <w:widowControl w:val="0"/>
            <w:pBdr>
              <w:right w:val="single" w:sz="48" w:space="4" w:color="999999"/>
            </w:pBdr>
            <w:jc w:val="center"/>
            <w:rPr>
              <w:b/>
              <w:bCs/>
              <w:sz w:val="20"/>
            </w:rPr>
          </w:pPr>
          <w:r>
            <w:rPr>
              <w:b/>
              <w:bCs/>
              <w:sz w:val="20"/>
            </w:rPr>
            <w:t>or</w:t>
          </w:r>
        </w:p>
        <w:p w14:paraId="6381C2C6" w14:textId="77777777" w:rsidR="004833DC" w:rsidRDefault="004833DC"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41A0338" w14:textId="77777777" w:rsidR="004833DC" w:rsidRDefault="004833DC"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74FA3449" w14:textId="77777777" w:rsidR="004833DC" w:rsidRDefault="004833DC"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3DB4D685" w14:textId="77777777" w:rsidR="004833DC" w:rsidRDefault="004833DC" w:rsidP="001F50E8">
          <w:pPr>
            <w:widowControl w:val="0"/>
            <w:ind w:left="113" w:right="113"/>
            <w:rPr>
              <w:sz w:val="20"/>
            </w:rPr>
          </w:pPr>
          <w:r>
            <w:rPr>
              <w:sz w:val="20"/>
            </w:rPr>
            <w:t>Doc Review</w:t>
          </w:r>
        </w:p>
      </w:tc>
    </w:tr>
    <w:tr w:rsidR="004833DC" w14:paraId="4AC95F1F" w14:textId="77777777">
      <w:trPr>
        <w:cantSplit/>
        <w:trHeight w:val="707"/>
        <w:tblHeader/>
        <w:jc w:val="center"/>
      </w:trPr>
      <w:tc>
        <w:tcPr>
          <w:tcW w:w="8577" w:type="dxa"/>
          <w:tcBorders>
            <w:top w:val="single" w:sz="4" w:space="0" w:color="auto"/>
          </w:tcBorders>
        </w:tcPr>
        <w:p w14:paraId="737FF45F" w14:textId="77777777" w:rsidR="004833DC" w:rsidRDefault="004833DC" w:rsidP="001F50E8">
          <w:pPr>
            <w:widowControl w:val="0"/>
            <w:ind w:left="720"/>
            <w:rPr>
              <w:sz w:val="20"/>
              <w:highlight w:val="green"/>
            </w:rPr>
          </w:pPr>
        </w:p>
        <w:p w14:paraId="0ECED9F9" w14:textId="77777777" w:rsidR="004833DC" w:rsidRDefault="004833DC" w:rsidP="001F50E8">
          <w:pPr>
            <w:widowControl w:val="0"/>
            <w:ind w:left="720"/>
            <w:rPr>
              <w:b/>
              <w:bCs/>
              <w:i/>
              <w:iCs/>
            </w:rPr>
          </w:pPr>
          <w:r>
            <w:rPr>
              <w:b/>
              <w:bCs/>
              <w:i/>
              <w:iCs/>
            </w:rPr>
            <w:t xml:space="preserve">Section II: Worksite Analysis </w:t>
          </w:r>
        </w:p>
        <w:p w14:paraId="308CE9DE" w14:textId="77777777" w:rsidR="004833DC" w:rsidRDefault="004833DC" w:rsidP="001F50E8">
          <w:pPr>
            <w:widowControl w:val="0"/>
            <w:rPr>
              <w:bCs/>
              <w:iCs/>
              <w:sz w:val="20"/>
            </w:rPr>
          </w:pPr>
        </w:p>
      </w:tc>
      <w:tc>
        <w:tcPr>
          <w:tcW w:w="664" w:type="dxa"/>
          <w:vMerge/>
          <w:tcBorders>
            <w:top w:val="single" w:sz="4" w:space="0" w:color="auto"/>
            <w:right w:val="single" w:sz="4" w:space="0" w:color="auto"/>
          </w:tcBorders>
        </w:tcPr>
        <w:p w14:paraId="28F4BD45" w14:textId="77777777" w:rsidR="004833DC" w:rsidRDefault="004833DC" w:rsidP="001F50E8">
          <w:pPr>
            <w:widowControl w:val="0"/>
            <w:ind w:left="720"/>
            <w:rPr>
              <w:sz w:val="20"/>
            </w:rPr>
          </w:pPr>
        </w:p>
      </w:tc>
      <w:tc>
        <w:tcPr>
          <w:tcW w:w="497" w:type="dxa"/>
          <w:vMerge/>
          <w:tcBorders>
            <w:top w:val="single" w:sz="4" w:space="0" w:color="auto"/>
            <w:left w:val="single" w:sz="4" w:space="0" w:color="auto"/>
          </w:tcBorders>
          <w:textDirection w:val="tbRl"/>
        </w:tcPr>
        <w:p w14:paraId="500DCED1" w14:textId="77777777" w:rsidR="004833DC" w:rsidRDefault="004833DC" w:rsidP="001F50E8">
          <w:pPr>
            <w:widowControl w:val="0"/>
            <w:ind w:left="720" w:right="113"/>
            <w:rPr>
              <w:b/>
              <w:bCs/>
              <w:sz w:val="20"/>
            </w:rPr>
          </w:pPr>
        </w:p>
      </w:tc>
      <w:tc>
        <w:tcPr>
          <w:tcW w:w="531" w:type="dxa"/>
          <w:vMerge/>
          <w:tcBorders>
            <w:top w:val="single" w:sz="4" w:space="0" w:color="auto"/>
          </w:tcBorders>
          <w:textDirection w:val="tbRl"/>
        </w:tcPr>
        <w:p w14:paraId="3CC3FE18" w14:textId="77777777" w:rsidR="004833DC" w:rsidRDefault="004833DC"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45F7B436" w14:textId="77777777" w:rsidR="004833DC" w:rsidRDefault="004833DC" w:rsidP="001F50E8">
          <w:pPr>
            <w:widowControl w:val="0"/>
            <w:ind w:left="720" w:right="113"/>
            <w:rPr>
              <w:b/>
              <w:bCs/>
              <w:sz w:val="20"/>
            </w:rPr>
          </w:pPr>
        </w:p>
      </w:tc>
    </w:tr>
  </w:tbl>
  <w:p w14:paraId="2A530A7F" w14:textId="77777777" w:rsidR="004833DC" w:rsidRDefault="004833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68396E15" w14:textId="77777777">
      <w:trPr>
        <w:cantSplit/>
        <w:trHeight w:val="642"/>
        <w:tblHeader/>
        <w:jc w:val="center"/>
      </w:trPr>
      <w:tc>
        <w:tcPr>
          <w:tcW w:w="9241" w:type="dxa"/>
          <w:gridSpan w:val="2"/>
          <w:tcBorders>
            <w:top w:val="nil"/>
            <w:left w:val="nil"/>
            <w:bottom w:val="nil"/>
            <w:right w:val="single" w:sz="4" w:space="0" w:color="auto"/>
          </w:tcBorders>
        </w:tcPr>
        <w:p w14:paraId="2BC2B90B" w14:textId="77777777" w:rsidR="004833DC" w:rsidRDefault="004833DC" w:rsidP="00DF35DE">
          <w:pPr>
            <w:pStyle w:val="Footer"/>
            <w:widowControl w:val="0"/>
            <w:tabs>
              <w:tab w:val="clear" w:pos="4320"/>
              <w:tab w:val="clear" w:pos="8640"/>
            </w:tabs>
          </w:pPr>
          <w:r>
            <w:br w:type="page"/>
          </w:r>
          <w:r>
            <w:br w:type="page"/>
          </w:r>
        </w:p>
        <w:p w14:paraId="6841ACD1"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A8FB541" w14:textId="77777777" w:rsidR="004833DC" w:rsidRDefault="004833DC" w:rsidP="00DF35DE">
          <w:pPr>
            <w:widowControl w:val="0"/>
            <w:ind w:left="113" w:right="113"/>
            <w:jc w:val="center"/>
            <w:rPr>
              <w:b/>
              <w:bCs/>
              <w:sz w:val="20"/>
            </w:rPr>
          </w:pPr>
          <w:r>
            <w:rPr>
              <w:b/>
              <w:bCs/>
              <w:sz w:val="20"/>
            </w:rPr>
            <w:t>How</w:t>
          </w:r>
        </w:p>
        <w:p w14:paraId="36294499" w14:textId="77777777" w:rsidR="004833DC" w:rsidRDefault="004833DC" w:rsidP="00DF35DE">
          <w:pPr>
            <w:widowControl w:val="0"/>
            <w:ind w:left="113" w:right="113"/>
            <w:jc w:val="center"/>
            <w:rPr>
              <w:b/>
              <w:bCs/>
              <w:sz w:val="20"/>
            </w:rPr>
          </w:pPr>
          <w:r>
            <w:rPr>
              <w:b/>
              <w:bCs/>
              <w:sz w:val="20"/>
            </w:rPr>
            <w:t>Assessed</w:t>
          </w:r>
        </w:p>
      </w:tc>
    </w:tr>
    <w:tr w:rsidR="004833DC" w14:paraId="3BC75F89" w14:textId="77777777">
      <w:trPr>
        <w:cantSplit/>
        <w:trHeight w:val="641"/>
        <w:tblHeader/>
        <w:jc w:val="center"/>
      </w:trPr>
      <w:tc>
        <w:tcPr>
          <w:tcW w:w="8577" w:type="dxa"/>
          <w:tcBorders>
            <w:top w:val="nil"/>
            <w:left w:val="nil"/>
            <w:bottom w:val="single" w:sz="4" w:space="0" w:color="auto"/>
            <w:right w:val="single" w:sz="4" w:space="0" w:color="auto"/>
          </w:tcBorders>
        </w:tcPr>
        <w:p w14:paraId="7E4106EC"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FB39023" w14:textId="77777777" w:rsidR="004833DC" w:rsidRDefault="004833DC" w:rsidP="00DF35DE">
          <w:pPr>
            <w:widowControl w:val="0"/>
            <w:jc w:val="center"/>
            <w:rPr>
              <w:sz w:val="20"/>
            </w:rPr>
          </w:pPr>
        </w:p>
        <w:p w14:paraId="46AD40B1" w14:textId="77777777" w:rsidR="004833DC" w:rsidRDefault="004833DC" w:rsidP="00DF35DE">
          <w:pPr>
            <w:widowControl w:val="0"/>
            <w:pBdr>
              <w:right w:val="single" w:sz="48" w:space="4" w:color="999999"/>
            </w:pBdr>
            <w:jc w:val="center"/>
            <w:rPr>
              <w:b/>
              <w:bCs/>
              <w:sz w:val="20"/>
            </w:rPr>
          </w:pPr>
        </w:p>
        <w:p w14:paraId="7F97A60E" w14:textId="77777777" w:rsidR="004833DC" w:rsidRDefault="004833DC" w:rsidP="00DF35DE">
          <w:pPr>
            <w:widowControl w:val="0"/>
            <w:pBdr>
              <w:right w:val="single" w:sz="48" w:space="4" w:color="999999"/>
            </w:pBdr>
            <w:jc w:val="center"/>
            <w:rPr>
              <w:b/>
              <w:bCs/>
              <w:sz w:val="20"/>
            </w:rPr>
          </w:pPr>
          <w:r>
            <w:rPr>
              <w:b/>
              <w:bCs/>
              <w:sz w:val="20"/>
            </w:rPr>
            <w:t>Yes</w:t>
          </w:r>
        </w:p>
        <w:p w14:paraId="77CA6C88" w14:textId="77777777" w:rsidR="004833DC" w:rsidRDefault="004833DC" w:rsidP="00DF35DE">
          <w:pPr>
            <w:widowControl w:val="0"/>
            <w:pBdr>
              <w:right w:val="single" w:sz="48" w:space="4" w:color="999999"/>
            </w:pBdr>
            <w:jc w:val="center"/>
            <w:rPr>
              <w:b/>
              <w:bCs/>
              <w:sz w:val="20"/>
            </w:rPr>
          </w:pPr>
          <w:r>
            <w:rPr>
              <w:b/>
              <w:bCs/>
              <w:sz w:val="20"/>
            </w:rPr>
            <w:t>or</w:t>
          </w:r>
        </w:p>
        <w:p w14:paraId="2BB28A94"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7B7B1C44"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3CF84800"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1BEF060A" w14:textId="77777777" w:rsidR="004833DC" w:rsidRDefault="004833DC" w:rsidP="00DF35DE">
          <w:pPr>
            <w:widowControl w:val="0"/>
            <w:ind w:left="113" w:right="113"/>
            <w:rPr>
              <w:sz w:val="20"/>
            </w:rPr>
          </w:pPr>
          <w:r>
            <w:rPr>
              <w:sz w:val="20"/>
            </w:rPr>
            <w:t>Doc Review</w:t>
          </w:r>
        </w:p>
      </w:tc>
    </w:tr>
    <w:tr w:rsidR="004833DC" w14:paraId="4AA9486E" w14:textId="77777777">
      <w:trPr>
        <w:cantSplit/>
        <w:trHeight w:val="330"/>
        <w:tblHeader/>
        <w:jc w:val="center"/>
      </w:trPr>
      <w:tc>
        <w:tcPr>
          <w:tcW w:w="8577" w:type="dxa"/>
          <w:tcBorders>
            <w:top w:val="single" w:sz="4" w:space="0" w:color="auto"/>
          </w:tcBorders>
        </w:tcPr>
        <w:p w14:paraId="6AA8E38F" w14:textId="77777777" w:rsidR="004833DC" w:rsidRDefault="004833DC" w:rsidP="00DF35DE">
          <w:pPr>
            <w:widowControl w:val="0"/>
            <w:ind w:left="720"/>
            <w:rPr>
              <w:sz w:val="20"/>
              <w:highlight w:val="green"/>
            </w:rPr>
          </w:pPr>
        </w:p>
        <w:p w14:paraId="6C2EC827" w14:textId="77777777" w:rsidR="004833DC" w:rsidRDefault="004833DC" w:rsidP="00DF35DE">
          <w:pPr>
            <w:widowControl w:val="0"/>
            <w:ind w:left="720"/>
            <w:rPr>
              <w:b/>
              <w:bCs/>
              <w:i/>
              <w:iCs/>
            </w:rPr>
          </w:pPr>
          <w:r>
            <w:rPr>
              <w:b/>
              <w:bCs/>
              <w:i/>
              <w:iCs/>
            </w:rPr>
            <w:t xml:space="preserve">Section III: Hazard Prevention and Control </w:t>
          </w:r>
        </w:p>
        <w:p w14:paraId="59C16CE3"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6C7B2FE1"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4CE8CEC3"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1A50EAC8"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2D4BA943" w14:textId="77777777" w:rsidR="004833DC" w:rsidRDefault="004833DC" w:rsidP="00DF35DE">
          <w:pPr>
            <w:widowControl w:val="0"/>
            <w:ind w:left="720" w:right="113"/>
            <w:rPr>
              <w:b/>
              <w:bCs/>
              <w:sz w:val="20"/>
            </w:rPr>
          </w:pPr>
        </w:p>
      </w:tc>
    </w:tr>
  </w:tbl>
  <w:p w14:paraId="5B4C7CAD" w14:textId="77777777" w:rsidR="004833DC" w:rsidRPr="00E82BC9" w:rsidRDefault="004833DC" w:rsidP="00E82B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7778" w14:textId="77777777" w:rsidR="004833DC" w:rsidRPr="0008127A" w:rsidRDefault="004833DC" w:rsidP="000812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051E6363" w14:textId="77777777" w:rsidTr="001F3ACC">
      <w:trPr>
        <w:cantSplit/>
        <w:trHeight w:val="642"/>
        <w:tblHeader/>
        <w:jc w:val="center"/>
      </w:trPr>
      <w:tc>
        <w:tcPr>
          <w:tcW w:w="9241" w:type="dxa"/>
          <w:gridSpan w:val="2"/>
          <w:tcBorders>
            <w:top w:val="nil"/>
            <w:left w:val="nil"/>
            <w:bottom w:val="nil"/>
            <w:right w:val="single" w:sz="4" w:space="0" w:color="auto"/>
          </w:tcBorders>
        </w:tcPr>
        <w:p w14:paraId="6517DF86" w14:textId="77777777" w:rsidR="004833DC" w:rsidRDefault="004833DC" w:rsidP="001F3ACC">
          <w:pPr>
            <w:pStyle w:val="Footer"/>
            <w:widowControl w:val="0"/>
            <w:tabs>
              <w:tab w:val="clear" w:pos="4320"/>
              <w:tab w:val="clear" w:pos="8640"/>
            </w:tabs>
          </w:pPr>
          <w:r>
            <w:br w:type="page"/>
          </w:r>
          <w:r>
            <w:br w:type="page"/>
          </w:r>
        </w:p>
        <w:p w14:paraId="5FE70C31" w14:textId="77777777" w:rsidR="004833DC" w:rsidRDefault="004833DC" w:rsidP="001F3ACC">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DCB9EF3" w14:textId="77777777" w:rsidR="004833DC" w:rsidRDefault="004833DC" w:rsidP="001F3ACC">
          <w:pPr>
            <w:widowControl w:val="0"/>
            <w:ind w:left="113" w:right="113"/>
            <w:jc w:val="center"/>
            <w:rPr>
              <w:b/>
              <w:bCs/>
              <w:sz w:val="20"/>
            </w:rPr>
          </w:pPr>
          <w:r>
            <w:rPr>
              <w:b/>
              <w:bCs/>
              <w:sz w:val="20"/>
            </w:rPr>
            <w:t>How</w:t>
          </w:r>
        </w:p>
        <w:p w14:paraId="479DA060" w14:textId="77777777" w:rsidR="004833DC" w:rsidRDefault="004833DC" w:rsidP="001F3ACC">
          <w:pPr>
            <w:widowControl w:val="0"/>
            <w:ind w:left="113" w:right="113"/>
            <w:jc w:val="center"/>
            <w:rPr>
              <w:b/>
              <w:bCs/>
              <w:sz w:val="20"/>
            </w:rPr>
          </w:pPr>
          <w:r>
            <w:rPr>
              <w:b/>
              <w:bCs/>
              <w:sz w:val="20"/>
            </w:rPr>
            <w:t>Assessed</w:t>
          </w:r>
        </w:p>
      </w:tc>
    </w:tr>
    <w:tr w:rsidR="004833DC" w14:paraId="635E0987" w14:textId="77777777" w:rsidTr="001F3ACC">
      <w:trPr>
        <w:cantSplit/>
        <w:trHeight w:val="641"/>
        <w:tblHeader/>
        <w:jc w:val="center"/>
      </w:trPr>
      <w:tc>
        <w:tcPr>
          <w:tcW w:w="8577" w:type="dxa"/>
          <w:tcBorders>
            <w:top w:val="nil"/>
            <w:left w:val="nil"/>
            <w:bottom w:val="single" w:sz="4" w:space="0" w:color="auto"/>
            <w:right w:val="single" w:sz="4" w:space="0" w:color="auto"/>
          </w:tcBorders>
        </w:tcPr>
        <w:p w14:paraId="79D77EA4" w14:textId="77777777" w:rsidR="004833DC" w:rsidRDefault="004833DC" w:rsidP="001F3ACC">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5B2243D3" w14:textId="77777777" w:rsidR="004833DC" w:rsidRDefault="004833DC" w:rsidP="001F3ACC">
          <w:pPr>
            <w:widowControl w:val="0"/>
            <w:jc w:val="center"/>
            <w:rPr>
              <w:sz w:val="20"/>
            </w:rPr>
          </w:pPr>
        </w:p>
        <w:p w14:paraId="4C90E55F" w14:textId="77777777" w:rsidR="004833DC" w:rsidRDefault="004833DC" w:rsidP="001F3ACC">
          <w:pPr>
            <w:widowControl w:val="0"/>
            <w:pBdr>
              <w:right w:val="single" w:sz="48" w:space="4" w:color="999999"/>
            </w:pBdr>
            <w:jc w:val="center"/>
            <w:rPr>
              <w:b/>
              <w:bCs/>
              <w:sz w:val="20"/>
            </w:rPr>
          </w:pPr>
        </w:p>
        <w:p w14:paraId="6DBC40AE" w14:textId="77777777" w:rsidR="004833DC" w:rsidRDefault="004833DC" w:rsidP="001F3ACC">
          <w:pPr>
            <w:widowControl w:val="0"/>
            <w:pBdr>
              <w:right w:val="single" w:sz="48" w:space="4" w:color="999999"/>
            </w:pBdr>
            <w:jc w:val="center"/>
            <w:rPr>
              <w:b/>
              <w:bCs/>
              <w:sz w:val="20"/>
            </w:rPr>
          </w:pPr>
          <w:r>
            <w:rPr>
              <w:b/>
              <w:bCs/>
              <w:sz w:val="20"/>
            </w:rPr>
            <w:t>Yes</w:t>
          </w:r>
        </w:p>
        <w:p w14:paraId="6A0A44E0" w14:textId="77777777" w:rsidR="004833DC" w:rsidRDefault="004833DC" w:rsidP="001F3ACC">
          <w:pPr>
            <w:widowControl w:val="0"/>
            <w:pBdr>
              <w:right w:val="single" w:sz="48" w:space="4" w:color="999999"/>
            </w:pBdr>
            <w:jc w:val="center"/>
            <w:rPr>
              <w:b/>
              <w:bCs/>
              <w:sz w:val="20"/>
            </w:rPr>
          </w:pPr>
          <w:r>
            <w:rPr>
              <w:b/>
              <w:bCs/>
              <w:sz w:val="20"/>
            </w:rPr>
            <w:t>or</w:t>
          </w:r>
        </w:p>
        <w:p w14:paraId="27013458" w14:textId="77777777" w:rsidR="004833DC" w:rsidRDefault="004833DC" w:rsidP="001F3ACC">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7441EE2E" w14:textId="77777777" w:rsidR="004833DC" w:rsidRDefault="004833DC" w:rsidP="001F3ACC">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205B4F3A" w14:textId="77777777" w:rsidR="004833DC" w:rsidRDefault="004833DC" w:rsidP="001F3ACC">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69FB28ED" w14:textId="77777777" w:rsidR="004833DC" w:rsidRDefault="004833DC" w:rsidP="001F3ACC">
          <w:pPr>
            <w:widowControl w:val="0"/>
            <w:ind w:left="113" w:right="113"/>
            <w:rPr>
              <w:sz w:val="20"/>
            </w:rPr>
          </w:pPr>
          <w:r>
            <w:rPr>
              <w:sz w:val="20"/>
            </w:rPr>
            <w:t>Doc Review</w:t>
          </w:r>
        </w:p>
      </w:tc>
    </w:tr>
    <w:tr w:rsidR="004833DC" w14:paraId="5AE94254" w14:textId="77777777" w:rsidTr="001F3ACC">
      <w:trPr>
        <w:cantSplit/>
        <w:trHeight w:val="330"/>
        <w:tblHeader/>
        <w:jc w:val="center"/>
      </w:trPr>
      <w:tc>
        <w:tcPr>
          <w:tcW w:w="8577" w:type="dxa"/>
          <w:tcBorders>
            <w:top w:val="single" w:sz="4" w:space="0" w:color="auto"/>
          </w:tcBorders>
        </w:tcPr>
        <w:p w14:paraId="29A05C6E" w14:textId="77777777" w:rsidR="004833DC" w:rsidRDefault="004833DC" w:rsidP="001F3ACC">
          <w:pPr>
            <w:widowControl w:val="0"/>
            <w:ind w:left="720"/>
            <w:rPr>
              <w:sz w:val="20"/>
              <w:highlight w:val="green"/>
            </w:rPr>
          </w:pPr>
        </w:p>
        <w:p w14:paraId="0806C061" w14:textId="77777777" w:rsidR="004833DC" w:rsidRDefault="004833DC" w:rsidP="001F3ACC">
          <w:pPr>
            <w:widowControl w:val="0"/>
            <w:ind w:left="720"/>
            <w:rPr>
              <w:b/>
              <w:bCs/>
              <w:i/>
              <w:iCs/>
            </w:rPr>
          </w:pPr>
          <w:r>
            <w:rPr>
              <w:b/>
              <w:bCs/>
              <w:i/>
              <w:iCs/>
            </w:rPr>
            <w:t xml:space="preserve">Section III: Hazard Prevention and Control </w:t>
          </w:r>
        </w:p>
        <w:p w14:paraId="060F099B" w14:textId="77777777" w:rsidR="004833DC" w:rsidRDefault="004833DC" w:rsidP="001F3ACC">
          <w:pPr>
            <w:widowControl w:val="0"/>
            <w:rPr>
              <w:bCs/>
              <w:iCs/>
              <w:sz w:val="20"/>
            </w:rPr>
          </w:pPr>
        </w:p>
      </w:tc>
      <w:tc>
        <w:tcPr>
          <w:tcW w:w="664" w:type="dxa"/>
          <w:vMerge/>
          <w:tcBorders>
            <w:top w:val="single" w:sz="4" w:space="0" w:color="auto"/>
            <w:right w:val="single" w:sz="4" w:space="0" w:color="auto"/>
          </w:tcBorders>
        </w:tcPr>
        <w:p w14:paraId="09F033E9" w14:textId="77777777" w:rsidR="004833DC" w:rsidRDefault="004833DC" w:rsidP="001F3ACC">
          <w:pPr>
            <w:widowControl w:val="0"/>
            <w:ind w:left="720"/>
            <w:rPr>
              <w:sz w:val="20"/>
            </w:rPr>
          </w:pPr>
        </w:p>
      </w:tc>
      <w:tc>
        <w:tcPr>
          <w:tcW w:w="497" w:type="dxa"/>
          <w:vMerge/>
          <w:tcBorders>
            <w:top w:val="single" w:sz="4" w:space="0" w:color="auto"/>
            <w:left w:val="single" w:sz="4" w:space="0" w:color="auto"/>
          </w:tcBorders>
          <w:textDirection w:val="tbRl"/>
        </w:tcPr>
        <w:p w14:paraId="5F0438C0" w14:textId="77777777" w:rsidR="004833DC" w:rsidRDefault="004833DC" w:rsidP="001F3ACC">
          <w:pPr>
            <w:widowControl w:val="0"/>
            <w:ind w:left="720" w:right="113"/>
            <w:rPr>
              <w:b/>
              <w:bCs/>
              <w:sz w:val="20"/>
            </w:rPr>
          </w:pPr>
        </w:p>
      </w:tc>
      <w:tc>
        <w:tcPr>
          <w:tcW w:w="531" w:type="dxa"/>
          <w:vMerge/>
          <w:tcBorders>
            <w:top w:val="single" w:sz="4" w:space="0" w:color="auto"/>
          </w:tcBorders>
          <w:textDirection w:val="tbRl"/>
        </w:tcPr>
        <w:p w14:paraId="4002060D" w14:textId="77777777" w:rsidR="004833DC" w:rsidRDefault="004833DC" w:rsidP="001F3ACC">
          <w:pPr>
            <w:widowControl w:val="0"/>
            <w:ind w:left="720" w:right="113"/>
            <w:rPr>
              <w:b/>
              <w:bCs/>
              <w:sz w:val="20"/>
            </w:rPr>
          </w:pPr>
        </w:p>
      </w:tc>
      <w:tc>
        <w:tcPr>
          <w:tcW w:w="531" w:type="dxa"/>
          <w:vMerge/>
          <w:tcBorders>
            <w:top w:val="single" w:sz="4" w:space="0" w:color="auto"/>
            <w:right w:val="single" w:sz="4" w:space="0" w:color="auto"/>
          </w:tcBorders>
          <w:textDirection w:val="tbRl"/>
        </w:tcPr>
        <w:p w14:paraId="28AEF492" w14:textId="77777777" w:rsidR="004833DC" w:rsidRDefault="004833DC" w:rsidP="001F3ACC">
          <w:pPr>
            <w:widowControl w:val="0"/>
            <w:ind w:left="720" w:right="113"/>
            <w:rPr>
              <w:b/>
              <w:bCs/>
              <w:sz w:val="20"/>
            </w:rPr>
          </w:pPr>
        </w:p>
      </w:tc>
    </w:tr>
  </w:tbl>
  <w:p w14:paraId="41A280AF" w14:textId="77777777" w:rsidR="004833DC" w:rsidRPr="0008127A" w:rsidRDefault="004833DC" w:rsidP="0008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F52A3F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63014E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77"/>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CAE323C"/>
    <w:multiLevelType w:val="hybridMultilevel"/>
    <w:tmpl w:val="F1AE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02D91"/>
    <w:multiLevelType w:val="hybridMultilevel"/>
    <w:tmpl w:val="9D347C22"/>
    <w:lvl w:ilvl="0" w:tplc="6C047474">
      <w:start w:val="1"/>
      <w:numFmt w:val="bullet"/>
      <w:lvlText w:val=""/>
      <w:lvlJc w:val="left"/>
      <w:pPr>
        <w:tabs>
          <w:tab w:val="num" w:pos="720"/>
        </w:tabs>
        <w:ind w:left="720" w:hanging="360"/>
      </w:pPr>
      <w:rPr>
        <w:rFonts w:ascii="Symbol" w:hAnsi="Symbol" w:hint="default"/>
      </w:rPr>
    </w:lvl>
    <w:lvl w:ilvl="1" w:tplc="F2649F46" w:tentative="1">
      <w:start w:val="1"/>
      <w:numFmt w:val="bullet"/>
      <w:lvlText w:val="o"/>
      <w:lvlJc w:val="left"/>
      <w:pPr>
        <w:tabs>
          <w:tab w:val="num" w:pos="1440"/>
        </w:tabs>
        <w:ind w:left="1440" w:hanging="360"/>
      </w:pPr>
      <w:rPr>
        <w:rFonts w:ascii="Courier New" w:hAnsi="Courier New" w:cs="Courier New" w:hint="default"/>
      </w:rPr>
    </w:lvl>
    <w:lvl w:ilvl="2" w:tplc="A9FE1D5E" w:tentative="1">
      <w:start w:val="1"/>
      <w:numFmt w:val="bullet"/>
      <w:lvlText w:val=""/>
      <w:lvlJc w:val="left"/>
      <w:pPr>
        <w:tabs>
          <w:tab w:val="num" w:pos="2160"/>
        </w:tabs>
        <w:ind w:left="2160" w:hanging="360"/>
      </w:pPr>
      <w:rPr>
        <w:rFonts w:ascii="Wingdings" w:hAnsi="Wingdings" w:hint="default"/>
      </w:rPr>
    </w:lvl>
    <w:lvl w:ilvl="3" w:tplc="F544B60C" w:tentative="1">
      <w:start w:val="1"/>
      <w:numFmt w:val="bullet"/>
      <w:lvlText w:val=""/>
      <w:lvlJc w:val="left"/>
      <w:pPr>
        <w:tabs>
          <w:tab w:val="num" w:pos="2880"/>
        </w:tabs>
        <w:ind w:left="2880" w:hanging="360"/>
      </w:pPr>
      <w:rPr>
        <w:rFonts w:ascii="Symbol" w:hAnsi="Symbol" w:hint="default"/>
      </w:rPr>
    </w:lvl>
    <w:lvl w:ilvl="4" w:tplc="6B2CF70A" w:tentative="1">
      <w:start w:val="1"/>
      <w:numFmt w:val="bullet"/>
      <w:lvlText w:val="o"/>
      <w:lvlJc w:val="left"/>
      <w:pPr>
        <w:tabs>
          <w:tab w:val="num" w:pos="3600"/>
        </w:tabs>
        <w:ind w:left="3600" w:hanging="360"/>
      </w:pPr>
      <w:rPr>
        <w:rFonts w:ascii="Courier New" w:hAnsi="Courier New" w:cs="Courier New" w:hint="default"/>
      </w:rPr>
    </w:lvl>
    <w:lvl w:ilvl="5" w:tplc="D114AC5C" w:tentative="1">
      <w:start w:val="1"/>
      <w:numFmt w:val="bullet"/>
      <w:lvlText w:val=""/>
      <w:lvlJc w:val="left"/>
      <w:pPr>
        <w:tabs>
          <w:tab w:val="num" w:pos="4320"/>
        </w:tabs>
        <w:ind w:left="4320" w:hanging="360"/>
      </w:pPr>
      <w:rPr>
        <w:rFonts w:ascii="Wingdings" w:hAnsi="Wingdings" w:hint="default"/>
      </w:rPr>
    </w:lvl>
    <w:lvl w:ilvl="6" w:tplc="DE12F952" w:tentative="1">
      <w:start w:val="1"/>
      <w:numFmt w:val="bullet"/>
      <w:lvlText w:val=""/>
      <w:lvlJc w:val="left"/>
      <w:pPr>
        <w:tabs>
          <w:tab w:val="num" w:pos="5040"/>
        </w:tabs>
        <w:ind w:left="5040" w:hanging="360"/>
      </w:pPr>
      <w:rPr>
        <w:rFonts w:ascii="Symbol" w:hAnsi="Symbol" w:hint="default"/>
      </w:rPr>
    </w:lvl>
    <w:lvl w:ilvl="7" w:tplc="5EFEA6B2" w:tentative="1">
      <w:start w:val="1"/>
      <w:numFmt w:val="bullet"/>
      <w:lvlText w:val="o"/>
      <w:lvlJc w:val="left"/>
      <w:pPr>
        <w:tabs>
          <w:tab w:val="num" w:pos="5760"/>
        </w:tabs>
        <w:ind w:left="5760" w:hanging="360"/>
      </w:pPr>
      <w:rPr>
        <w:rFonts w:ascii="Courier New" w:hAnsi="Courier New" w:cs="Courier New" w:hint="default"/>
      </w:rPr>
    </w:lvl>
    <w:lvl w:ilvl="8" w:tplc="81FC35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380A"/>
    <w:multiLevelType w:val="hybridMultilevel"/>
    <w:tmpl w:val="66E00E6A"/>
    <w:lvl w:ilvl="0" w:tplc="9AEE3D5A">
      <w:start w:val="1"/>
      <w:numFmt w:val="bullet"/>
      <w:lvlText w:val=""/>
      <w:lvlJc w:val="left"/>
      <w:pPr>
        <w:tabs>
          <w:tab w:val="num" w:pos="720"/>
        </w:tabs>
        <w:ind w:left="720" w:hanging="360"/>
      </w:pPr>
      <w:rPr>
        <w:rFonts w:ascii="Symbol" w:hAnsi="Symbol" w:hint="default"/>
      </w:rPr>
    </w:lvl>
    <w:lvl w:ilvl="1" w:tplc="2CDA064C" w:tentative="1">
      <w:start w:val="1"/>
      <w:numFmt w:val="bullet"/>
      <w:lvlText w:val="o"/>
      <w:lvlJc w:val="left"/>
      <w:pPr>
        <w:tabs>
          <w:tab w:val="num" w:pos="1440"/>
        </w:tabs>
        <w:ind w:left="1440" w:hanging="360"/>
      </w:pPr>
      <w:rPr>
        <w:rFonts w:ascii="Courier New" w:hAnsi="Courier New" w:cs="Courier New" w:hint="default"/>
      </w:rPr>
    </w:lvl>
    <w:lvl w:ilvl="2" w:tplc="1396E4E2" w:tentative="1">
      <w:start w:val="1"/>
      <w:numFmt w:val="bullet"/>
      <w:lvlText w:val=""/>
      <w:lvlJc w:val="left"/>
      <w:pPr>
        <w:tabs>
          <w:tab w:val="num" w:pos="2160"/>
        </w:tabs>
        <w:ind w:left="2160" w:hanging="360"/>
      </w:pPr>
      <w:rPr>
        <w:rFonts w:ascii="Wingdings" w:hAnsi="Wingdings" w:hint="default"/>
      </w:rPr>
    </w:lvl>
    <w:lvl w:ilvl="3" w:tplc="48AEC86E" w:tentative="1">
      <w:start w:val="1"/>
      <w:numFmt w:val="bullet"/>
      <w:lvlText w:val=""/>
      <w:lvlJc w:val="left"/>
      <w:pPr>
        <w:tabs>
          <w:tab w:val="num" w:pos="2880"/>
        </w:tabs>
        <w:ind w:left="2880" w:hanging="360"/>
      </w:pPr>
      <w:rPr>
        <w:rFonts w:ascii="Symbol" w:hAnsi="Symbol" w:hint="default"/>
      </w:rPr>
    </w:lvl>
    <w:lvl w:ilvl="4" w:tplc="D5082BA6" w:tentative="1">
      <w:start w:val="1"/>
      <w:numFmt w:val="bullet"/>
      <w:lvlText w:val="o"/>
      <w:lvlJc w:val="left"/>
      <w:pPr>
        <w:tabs>
          <w:tab w:val="num" w:pos="3600"/>
        </w:tabs>
        <w:ind w:left="3600" w:hanging="360"/>
      </w:pPr>
      <w:rPr>
        <w:rFonts w:ascii="Courier New" w:hAnsi="Courier New" w:cs="Courier New" w:hint="default"/>
      </w:rPr>
    </w:lvl>
    <w:lvl w:ilvl="5" w:tplc="F8881818" w:tentative="1">
      <w:start w:val="1"/>
      <w:numFmt w:val="bullet"/>
      <w:lvlText w:val=""/>
      <w:lvlJc w:val="left"/>
      <w:pPr>
        <w:tabs>
          <w:tab w:val="num" w:pos="4320"/>
        </w:tabs>
        <w:ind w:left="4320" w:hanging="360"/>
      </w:pPr>
      <w:rPr>
        <w:rFonts w:ascii="Wingdings" w:hAnsi="Wingdings" w:hint="default"/>
      </w:rPr>
    </w:lvl>
    <w:lvl w:ilvl="6" w:tplc="CA94477A" w:tentative="1">
      <w:start w:val="1"/>
      <w:numFmt w:val="bullet"/>
      <w:lvlText w:val=""/>
      <w:lvlJc w:val="left"/>
      <w:pPr>
        <w:tabs>
          <w:tab w:val="num" w:pos="5040"/>
        </w:tabs>
        <w:ind w:left="5040" w:hanging="360"/>
      </w:pPr>
      <w:rPr>
        <w:rFonts w:ascii="Symbol" w:hAnsi="Symbol" w:hint="default"/>
      </w:rPr>
    </w:lvl>
    <w:lvl w:ilvl="7" w:tplc="A0DC9B64" w:tentative="1">
      <w:start w:val="1"/>
      <w:numFmt w:val="bullet"/>
      <w:lvlText w:val="o"/>
      <w:lvlJc w:val="left"/>
      <w:pPr>
        <w:tabs>
          <w:tab w:val="num" w:pos="5760"/>
        </w:tabs>
        <w:ind w:left="5760" w:hanging="360"/>
      </w:pPr>
      <w:rPr>
        <w:rFonts w:ascii="Courier New" w:hAnsi="Courier New" w:cs="Courier New" w:hint="default"/>
      </w:rPr>
    </w:lvl>
    <w:lvl w:ilvl="8" w:tplc="E3D61E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149F"/>
    <w:multiLevelType w:val="hybridMultilevel"/>
    <w:tmpl w:val="B6D0F992"/>
    <w:lvl w:ilvl="0" w:tplc="F87A2A38">
      <w:start w:val="1"/>
      <w:numFmt w:val="bullet"/>
      <w:lvlText w:val=""/>
      <w:lvlJc w:val="left"/>
      <w:pPr>
        <w:tabs>
          <w:tab w:val="num" w:pos="720"/>
        </w:tabs>
        <w:ind w:left="720" w:hanging="360"/>
      </w:pPr>
      <w:rPr>
        <w:rFonts w:ascii="Symbol" w:hAnsi="Symbol" w:hint="default"/>
      </w:rPr>
    </w:lvl>
    <w:lvl w:ilvl="1" w:tplc="207807AA">
      <w:start w:val="1"/>
      <w:numFmt w:val="bullet"/>
      <w:lvlText w:val=""/>
      <w:lvlJc w:val="left"/>
      <w:pPr>
        <w:tabs>
          <w:tab w:val="num" w:pos="1440"/>
        </w:tabs>
        <w:ind w:left="1440" w:hanging="360"/>
      </w:pPr>
      <w:rPr>
        <w:rFonts w:ascii="Webdings" w:hAnsi="Webdings" w:hint="default"/>
      </w:rPr>
    </w:lvl>
    <w:lvl w:ilvl="2" w:tplc="6D4EA038">
      <w:start w:val="1"/>
      <w:numFmt w:val="bullet"/>
      <w:lvlText w:val=""/>
      <w:lvlJc w:val="left"/>
      <w:pPr>
        <w:tabs>
          <w:tab w:val="num" w:pos="2160"/>
        </w:tabs>
        <w:ind w:left="2160" w:hanging="360"/>
      </w:pPr>
      <w:rPr>
        <w:rFonts w:ascii="Symbol" w:hAnsi="Symbol" w:hint="default"/>
      </w:rPr>
    </w:lvl>
    <w:lvl w:ilvl="3" w:tplc="23D2A5E8" w:tentative="1">
      <w:start w:val="1"/>
      <w:numFmt w:val="bullet"/>
      <w:lvlText w:val=""/>
      <w:lvlJc w:val="left"/>
      <w:pPr>
        <w:tabs>
          <w:tab w:val="num" w:pos="2880"/>
        </w:tabs>
        <w:ind w:left="2880" w:hanging="360"/>
      </w:pPr>
      <w:rPr>
        <w:rFonts w:ascii="Symbol" w:hAnsi="Symbol" w:hint="default"/>
      </w:rPr>
    </w:lvl>
    <w:lvl w:ilvl="4" w:tplc="333E22A0" w:tentative="1">
      <w:start w:val="1"/>
      <w:numFmt w:val="bullet"/>
      <w:lvlText w:val="o"/>
      <w:lvlJc w:val="left"/>
      <w:pPr>
        <w:tabs>
          <w:tab w:val="num" w:pos="3600"/>
        </w:tabs>
        <w:ind w:left="3600" w:hanging="360"/>
      </w:pPr>
      <w:rPr>
        <w:rFonts w:ascii="Courier New" w:hAnsi="Courier New" w:hint="default"/>
      </w:rPr>
    </w:lvl>
    <w:lvl w:ilvl="5" w:tplc="DAD0EABE" w:tentative="1">
      <w:start w:val="1"/>
      <w:numFmt w:val="bullet"/>
      <w:lvlText w:val=""/>
      <w:lvlJc w:val="left"/>
      <w:pPr>
        <w:tabs>
          <w:tab w:val="num" w:pos="4320"/>
        </w:tabs>
        <w:ind w:left="4320" w:hanging="360"/>
      </w:pPr>
      <w:rPr>
        <w:rFonts w:ascii="Wingdings" w:hAnsi="Wingdings" w:hint="default"/>
      </w:rPr>
    </w:lvl>
    <w:lvl w:ilvl="6" w:tplc="25241A5C" w:tentative="1">
      <w:start w:val="1"/>
      <w:numFmt w:val="bullet"/>
      <w:lvlText w:val=""/>
      <w:lvlJc w:val="left"/>
      <w:pPr>
        <w:tabs>
          <w:tab w:val="num" w:pos="5040"/>
        </w:tabs>
        <w:ind w:left="5040" w:hanging="360"/>
      </w:pPr>
      <w:rPr>
        <w:rFonts w:ascii="Symbol" w:hAnsi="Symbol" w:hint="default"/>
      </w:rPr>
    </w:lvl>
    <w:lvl w:ilvl="7" w:tplc="85C097BE" w:tentative="1">
      <w:start w:val="1"/>
      <w:numFmt w:val="bullet"/>
      <w:lvlText w:val="o"/>
      <w:lvlJc w:val="left"/>
      <w:pPr>
        <w:tabs>
          <w:tab w:val="num" w:pos="5760"/>
        </w:tabs>
        <w:ind w:left="5760" w:hanging="360"/>
      </w:pPr>
      <w:rPr>
        <w:rFonts w:ascii="Courier New" w:hAnsi="Courier New" w:hint="default"/>
      </w:rPr>
    </w:lvl>
    <w:lvl w:ilvl="8" w:tplc="F97257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D467A"/>
    <w:multiLevelType w:val="hybridMultilevel"/>
    <w:tmpl w:val="FBA0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767D"/>
    <w:multiLevelType w:val="hybridMultilevel"/>
    <w:tmpl w:val="1A9A101E"/>
    <w:lvl w:ilvl="0" w:tplc="1AA6C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8334F"/>
    <w:multiLevelType w:val="hybridMultilevel"/>
    <w:tmpl w:val="5C5C9C56"/>
    <w:lvl w:ilvl="0" w:tplc="2FCC0FA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8394E"/>
    <w:multiLevelType w:val="hybridMultilevel"/>
    <w:tmpl w:val="5CBE7F8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F12D2"/>
    <w:multiLevelType w:val="hybridMultilevel"/>
    <w:tmpl w:val="6D442E90"/>
    <w:lvl w:ilvl="0" w:tplc="9C667F10">
      <w:start w:val="1"/>
      <w:numFmt w:val="bullet"/>
      <w:lvlText w:val=""/>
      <w:lvlJc w:val="left"/>
      <w:pPr>
        <w:tabs>
          <w:tab w:val="num" w:pos="720"/>
        </w:tabs>
        <w:ind w:left="720" w:hanging="360"/>
      </w:pPr>
      <w:rPr>
        <w:rFonts w:ascii="Symbol" w:hAnsi="Symbol" w:hint="default"/>
      </w:rPr>
    </w:lvl>
    <w:lvl w:ilvl="1" w:tplc="24AEAAB4" w:tentative="1">
      <w:start w:val="1"/>
      <w:numFmt w:val="bullet"/>
      <w:lvlText w:val="o"/>
      <w:lvlJc w:val="left"/>
      <w:pPr>
        <w:tabs>
          <w:tab w:val="num" w:pos="1440"/>
        </w:tabs>
        <w:ind w:left="1440" w:hanging="360"/>
      </w:pPr>
      <w:rPr>
        <w:rFonts w:ascii="Courier New" w:hAnsi="Courier New" w:cs="Courier New" w:hint="default"/>
      </w:rPr>
    </w:lvl>
    <w:lvl w:ilvl="2" w:tplc="4292472C" w:tentative="1">
      <w:start w:val="1"/>
      <w:numFmt w:val="bullet"/>
      <w:lvlText w:val=""/>
      <w:lvlJc w:val="left"/>
      <w:pPr>
        <w:tabs>
          <w:tab w:val="num" w:pos="2160"/>
        </w:tabs>
        <w:ind w:left="2160" w:hanging="360"/>
      </w:pPr>
      <w:rPr>
        <w:rFonts w:ascii="Wingdings" w:hAnsi="Wingdings" w:hint="default"/>
      </w:rPr>
    </w:lvl>
    <w:lvl w:ilvl="3" w:tplc="D3FE6E2E" w:tentative="1">
      <w:start w:val="1"/>
      <w:numFmt w:val="bullet"/>
      <w:lvlText w:val=""/>
      <w:lvlJc w:val="left"/>
      <w:pPr>
        <w:tabs>
          <w:tab w:val="num" w:pos="2880"/>
        </w:tabs>
        <w:ind w:left="2880" w:hanging="360"/>
      </w:pPr>
      <w:rPr>
        <w:rFonts w:ascii="Symbol" w:hAnsi="Symbol" w:hint="default"/>
      </w:rPr>
    </w:lvl>
    <w:lvl w:ilvl="4" w:tplc="6DAE3B9A" w:tentative="1">
      <w:start w:val="1"/>
      <w:numFmt w:val="bullet"/>
      <w:lvlText w:val="o"/>
      <w:lvlJc w:val="left"/>
      <w:pPr>
        <w:tabs>
          <w:tab w:val="num" w:pos="3600"/>
        </w:tabs>
        <w:ind w:left="3600" w:hanging="360"/>
      </w:pPr>
      <w:rPr>
        <w:rFonts w:ascii="Courier New" w:hAnsi="Courier New" w:cs="Courier New" w:hint="default"/>
      </w:rPr>
    </w:lvl>
    <w:lvl w:ilvl="5" w:tplc="01C414F2" w:tentative="1">
      <w:start w:val="1"/>
      <w:numFmt w:val="bullet"/>
      <w:lvlText w:val=""/>
      <w:lvlJc w:val="left"/>
      <w:pPr>
        <w:tabs>
          <w:tab w:val="num" w:pos="4320"/>
        </w:tabs>
        <w:ind w:left="4320" w:hanging="360"/>
      </w:pPr>
      <w:rPr>
        <w:rFonts w:ascii="Wingdings" w:hAnsi="Wingdings" w:hint="default"/>
      </w:rPr>
    </w:lvl>
    <w:lvl w:ilvl="6" w:tplc="D2A83056" w:tentative="1">
      <w:start w:val="1"/>
      <w:numFmt w:val="bullet"/>
      <w:lvlText w:val=""/>
      <w:lvlJc w:val="left"/>
      <w:pPr>
        <w:tabs>
          <w:tab w:val="num" w:pos="5040"/>
        </w:tabs>
        <w:ind w:left="5040" w:hanging="360"/>
      </w:pPr>
      <w:rPr>
        <w:rFonts w:ascii="Symbol" w:hAnsi="Symbol" w:hint="default"/>
      </w:rPr>
    </w:lvl>
    <w:lvl w:ilvl="7" w:tplc="A63CE476" w:tentative="1">
      <w:start w:val="1"/>
      <w:numFmt w:val="bullet"/>
      <w:lvlText w:val="o"/>
      <w:lvlJc w:val="left"/>
      <w:pPr>
        <w:tabs>
          <w:tab w:val="num" w:pos="5760"/>
        </w:tabs>
        <w:ind w:left="5760" w:hanging="360"/>
      </w:pPr>
      <w:rPr>
        <w:rFonts w:ascii="Courier New" w:hAnsi="Courier New" w:cs="Courier New" w:hint="default"/>
      </w:rPr>
    </w:lvl>
    <w:lvl w:ilvl="8" w:tplc="424829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2516F"/>
    <w:multiLevelType w:val="hybridMultilevel"/>
    <w:tmpl w:val="BDA62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5155D"/>
    <w:multiLevelType w:val="hybridMultilevel"/>
    <w:tmpl w:val="7A24469E"/>
    <w:lvl w:ilvl="0" w:tplc="36A23418">
      <w:start w:val="4"/>
      <w:numFmt w:val="upperLetter"/>
      <w:lvlText w:val="%1."/>
      <w:lvlJc w:val="left"/>
      <w:pPr>
        <w:tabs>
          <w:tab w:val="num" w:pos="360"/>
        </w:tabs>
        <w:ind w:left="360" w:hanging="360"/>
      </w:pPr>
      <w:rPr>
        <w:rFonts w:hint="default"/>
      </w:rPr>
    </w:lvl>
    <w:lvl w:ilvl="1" w:tplc="04090003">
      <w:start w:val="1"/>
      <w:numFmt w:val="bullet"/>
      <w:lvlText w:val=""/>
      <w:lvlJc w:val="left"/>
      <w:pPr>
        <w:tabs>
          <w:tab w:val="num" w:pos="708"/>
        </w:tabs>
        <w:ind w:left="708"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311E03A2"/>
    <w:multiLevelType w:val="hybridMultilevel"/>
    <w:tmpl w:val="2C948102"/>
    <w:lvl w:ilvl="0" w:tplc="AF22247C">
      <w:start w:val="1"/>
      <w:numFmt w:val="bullet"/>
      <w:lvlText w:val=""/>
      <w:lvlJc w:val="left"/>
      <w:pPr>
        <w:tabs>
          <w:tab w:val="num" w:pos="732"/>
        </w:tabs>
        <w:ind w:left="732" w:hanging="360"/>
      </w:pPr>
      <w:rPr>
        <w:rFonts w:ascii="Symbol" w:hAnsi="Symbol" w:hint="default"/>
      </w:rPr>
    </w:lvl>
    <w:lvl w:ilvl="1" w:tplc="148A57F2" w:tentative="1">
      <w:start w:val="1"/>
      <w:numFmt w:val="bullet"/>
      <w:lvlText w:val="o"/>
      <w:lvlJc w:val="left"/>
      <w:pPr>
        <w:tabs>
          <w:tab w:val="num" w:pos="1452"/>
        </w:tabs>
        <w:ind w:left="1452" w:hanging="360"/>
      </w:pPr>
      <w:rPr>
        <w:rFonts w:ascii="Courier New" w:hAnsi="Courier New" w:hint="default"/>
      </w:rPr>
    </w:lvl>
    <w:lvl w:ilvl="2" w:tplc="5EDA6AE8" w:tentative="1">
      <w:start w:val="1"/>
      <w:numFmt w:val="bullet"/>
      <w:lvlText w:val=""/>
      <w:lvlJc w:val="left"/>
      <w:pPr>
        <w:tabs>
          <w:tab w:val="num" w:pos="2172"/>
        </w:tabs>
        <w:ind w:left="2172" w:hanging="360"/>
      </w:pPr>
      <w:rPr>
        <w:rFonts w:ascii="Wingdings" w:hAnsi="Wingdings" w:hint="default"/>
      </w:rPr>
    </w:lvl>
    <w:lvl w:ilvl="3" w:tplc="AB96119E" w:tentative="1">
      <w:start w:val="1"/>
      <w:numFmt w:val="bullet"/>
      <w:lvlText w:val=""/>
      <w:lvlJc w:val="left"/>
      <w:pPr>
        <w:tabs>
          <w:tab w:val="num" w:pos="2892"/>
        </w:tabs>
        <w:ind w:left="2892" w:hanging="360"/>
      </w:pPr>
      <w:rPr>
        <w:rFonts w:ascii="Symbol" w:hAnsi="Symbol" w:hint="default"/>
      </w:rPr>
    </w:lvl>
    <w:lvl w:ilvl="4" w:tplc="6032DBE2" w:tentative="1">
      <w:start w:val="1"/>
      <w:numFmt w:val="bullet"/>
      <w:lvlText w:val="o"/>
      <w:lvlJc w:val="left"/>
      <w:pPr>
        <w:tabs>
          <w:tab w:val="num" w:pos="3612"/>
        </w:tabs>
        <w:ind w:left="3612" w:hanging="360"/>
      </w:pPr>
      <w:rPr>
        <w:rFonts w:ascii="Courier New" w:hAnsi="Courier New" w:hint="default"/>
      </w:rPr>
    </w:lvl>
    <w:lvl w:ilvl="5" w:tplc="02FCDAB4" w:tentative="1">
      <w:start w:val="1"/>
      <w:numFmt w:val="bullet"/>
      <w:lvlText w:val=""/>
      <w:lvlJc w:val="left"/>
      <w:pPr>
        <w:tabs>
          <w:tab w:val="num" w:pos="4332"/>
        </w:tabs>
        <w:ind w:left="4332" w:hanging="360"/>
      </w:pPr>
      <w:rPr>
        <w:rFonts w:ascii="Wingdings" w:hAnsi="Wingdings" w:hint="default"/>
      </w:rPr>
    </w:lvl>
    <w:lvl w:ilvl="6" w:tplc="A70CEAA4" w:tentative="1">
      <w:start w:val="1"/>
      <w:numFmt w:val="bullet"/>
      <w:lvlText w:val=""/>
      <w:lvlJc w:val="left"/>
      <w:pPr>
        <w:tabs>
          <w:tab w:val="num" w:pos="5052"/>
        </w:tabs>
        <w:ind w:left="5052" w:hanging="360"/>
      </w:pPr>
      <w:rPr>
        <w:rFonts w:ascii="Symbol" w:hAnsi="Symbol" w:hint="default"/>
      </w:rPr>
    </w:lvl>
    <w:lvl w:ilvl="7" w:tplc="34CE1DA8" w:tentative="1">
      <w:start w:val="1"/>
      <w:numFmt w:val="bullet"/>
      <w:lvlText w:val="o"/>
      <w:lvlJc w:val="left"/>
      <w:pPr>
        <w:tabs>
          <w:tab w:val="num" w:pos="5772"/>
        </w:tabs>
        <w:ind w:left="5772" w:hanging="360"/>
      </w:pPr>
      <w:rPr>
        <w:rFonts w:ascii="Courier New" w:hAnsi="Courier New" w:hint="default"/>
      </w:rPr>
    </w:lvl>
    <w:lvl w:ilvl="8" w:tplc="32AA1AEE" w:tentative="1">
      <w:start w:val="1"/>
      <w:numFmt w:val="bullet"/>
      <w:lvlText w:val=""/>
      <w:lvlJc w:val="left"/>
      <w:pPr>
        <w:tabs>
          <w:tab w:val="num" w:pos="6492"/>
        </w:tabs>
        <w:ind w:left="6492" w:hanging="360"/>
      </w:pPr>
      <w:rPr>
        <w:rFonts w:ascii="Wingdings" w:hAnsi="Wingdings" w:hint="default"/>
      </w:rPr>
    </w:lvl>
  </w:abstractNum>
  <w:abstractNum w:abstractNumId="15" w15:restartNumberingAfterBreak="0">
    <w:nsid w:val="35D202F6"/>
    <w:multiLevelType w:val="hybridMultilevel"/>
    <w:tmpl w:val="75D25D8C"/>
    <w:lvl w:ilvl="0" w:tplc="7CC8760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F40AA"/>
    <w:multiLevelType w:val="hybridMultilevel"/>
    <w:tmpl w:val="EDDCA714"/>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5369"/>
    <w:multiLevelType w:val="hybridMultilevel"/>
    <w:tmpl w:val="94FE6D00"/>
    <w:lvl w:ilvl="0" w:tplc="04090001">
      <w:start w:val="1"/>
      <w:numFmt w:val="bullet"/>
      <w:lvlText w:val=""/>
      <w:lvlJc w:val="left"/>
      <w:pPr>
        <w:tabs>
          <w:tab w:val="num" w:pos="1092"/>
        </w:tabs>
        <w:ind w:left="1092"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22CD9"/>
    <w:multiLevelType w:val="multilevel"/>
    <w:tmpl w:val="9202C76E"/>
    <w:lvl w:ilvl="0">
      <w:start w:val="5"/>
      <w:numFmt w:val="none"/>
      <w:pStyle w:val="Style1"/>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D120DA2"/>
    <w:multiLevelType w:val="hybridMultilevel"/>
    <w:tmpl w:val="45C88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50956"/>
    <w:multiLevelType w:val="hybridMultilevel"/>
    <w:tmpl w:val="33709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E6428"/>
    <w:multiLevelType w:val="hybridMultilevel"/>
    <w:tmpl w:val="5DD2A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4318F3"/>
    <w:multiLevelType w:val="hybridMultilevel"/>
    <w:tmpl w:val="4C3C12E8"/>
    <w:lvl w:ilvl="0" w:tplc="2FCC0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E208E"/>
    <w:multiLevelType w:val="hybridMultilevel"/>
    <w:tmpl w:val="09CAF2D2"/>
    <w:lvl w:ilvl="0" w:tplc="B3FC8204">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32F25"/>
    <w:multiLevelType w:val="hybridMultilevel"/>
    <w:tmpl w:val="A5C891DA"/>
    <w:lvl w:ilvl="0" w:tplc="784A36CC">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EE3070"/>
    <w:multiLevelType w:val="hybridMultilevel"/>
    <w:tmpl w:val="FB00C3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83E82"/>
    <w:multiLevelType w:val="hybridMultilevel"/>
    <w:tmpl w:val="108416E4"/>
    <w:lvl w:ilvl="0" w:tplc="1AA6C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D67BC"/>
    <w:multiLevelType w:val="hybridMultilevel"/>
    <w:tmpl w:val="BA3AB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475D7"/>
    <w:multiLevelType w:val="hybridMultilevel"/>
    <w:tmpl w:val="2BEE922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904445">
    <w:abstractNumId w:val="6"/>
  </w:num>
  <w:num w:numId="2" w16cid:durableId="53041376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2935308">
    <w:abstractNumId w:val="13"/>
  </w:num>
  <w:num w:numId="4" w16cid:durableId="1763839709">
    <w:abstractNumId w:val="1"/>
  </w:num>
  <w:num w:numId="5" w16cid:durableId="1484078373">
    <w:abstractNumId w:val="0"/>
  </w:num>
  <w:num w:numId="6" w16cid:durableId="1994868517">
    <w:abstractNumId w:val="18"/>
  </w:num>
  <w:num w:numId="7" w16cid:durableId="241570200">
    <w:abstractNumId w:val="16"/>
  </w:num>
  <w:num w:numId="8" w16cid:durableId="700671095">
    <w:abstractNumId w:val="10"/>
  </w:num>
  <w:num w:numId="9" w16cid:durableId="1919165764">
    <w:abstractNumId w:val="9"/>
  </w:num>
  <w:num w:numId="10" w16cid:durableId="1244218647">
    <w:abstractNumId w:val="21"/>
  </w:num>
  <w:num w:numId="11" w16cid:durableId="1099376625">
    <w:abstractNumId w:val="23"/>
  </w:num>
  <w:num w:numId="12" w16cid:durableId="206530377">
    <w:abstractNumId w:val="4"/>
  </w:num>
  <w:num w:numId="13" w16cid:durableId="399600360">
    <w:abstractNumId w:val="5"/>
  </w:num>
  <w:num w:numId="14" w16cid:durableId="29382618">
    <w:abstractNumId w:val="11"/>
  </w:num>
  <w:num w:numId="15" w16cid:durableId="67073924">
    <w:abstractNumId w:val="27"/>
  </w:num>
  <w:num w:numId="16" w16cid:durableId="1279604109">
    <w:abstractNumId w:val="17"/>
  </w:num>
  <w:num w:numId="17" w16cid:durableId="372849031">
    <w:abstractNumId w:val="26"/>
  </w:num>
  <w:num w:numId="18" w16cid:durableId="1039626766">
    <w:abstractNumId w:val="14"/>
  </w:num>
  <w:num w:numId="19" w16cid:durableId="1438016601">
    <w:abstractNumId w:val="15"/>
  </w:num>
  <w:num w:numId="20" w16cid:durableId="2106922630">
    <w:abstractNumId w:val="22"/>
  </w:num>
  <w:num w:numId="21" w16cid:durableId="1113666391">
    <w:abstractNumId w:val="24"/>
  </w:num>
  <w:num w:numId="22" w16cid:durableId="1571883744">
    <w:abstractNumId w:val="8"/>
  </w:num>
  <w:num w:numId="23" w16cid:durableId="1879196053">
    <w:abstractNumId w:val="25"/>
  </w:num>
  <w:num w:numId="24" w16cid:durableId="9124237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610117">
    <w:abstractNumId w:val="3"/>
  </w:num>
  <w:num w:numId="26" w16cid:durableId="1012682236">
    <w:abstractNumId w:val="19"/>
  </w:num>
  <w:num w:numId="27" w16cid:durableId="1919438857">
    <w:abstractNumId w:val="7"/>
  </w:num>
  <w:num w:numId="28" w16cid:durableId="531502528">
    <w:abstractNumId w:val="20"/>
  </w:num>
  <w:num w:numId="29" w16cid:durableId="416295906">
    <w:abstractNumId w:val="28"/>
  </w:num>
  <w:num w:numId="30" w16cid:durableId="104078777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72"/>
    <w:rsid w:val="0000095B"/>
    <w:rsid w:val="00001C7E"/>
    <w:rsid w:val="00002FC5"/>
    <w:rsid w:val="000046D1"/>
    <w:rsid w:val="00004A84"/>
    <w:rsid w:val="0002518C"/>
    <w:rsid w:val="000403E2"/>
    <w:rsid w:val="00043E15"/>
    <w:rsid w:val="00053D4F"/>
    <w:rsid w:val="00057036"/>
    <w:rsid w:val="0006060A"/>
    <w:rsid w:val="000611DF"/>
    <w:rsid w:val="00061340"/>
    <w:rsid w:val="000671FC"/>
    <w:rsid w:val="00070A5C"/>
    <w:rsid w:val="0007351E"/>
    <w:rsid w:val="00074C86"/>
    <w:rsid w:val="00076E29"/>
    <w:rsid w:val="0008127A"/>
    <w:rsid w:val="00081A89"/>
    <w:rsid w:val="00081DD7"/>
    <w:rsid w:val="00086EB5"/>
    <w:rsid w:val="000936DE"/>
    <w:rsid w:val="00096A50"/>
    <w:rsid w:val="000A2422"/>
    <w:rsid w:val="000A3CE2"/>
    <w:rsid w:val="000B2D45"/>
    <w:rsid w:val="000B3257"/>
    <w:rsid w:val="000B3E9A"/>
    <w:rsid w:val="000B67CC"/>
    <w:rsid w:val="000C1142"/>
    <w:rsid w:val="000C2DE1"/>
    <w:rsid w:val="000D108E"/>
    <w:rsid w:val="000D33BD"/>
    <w:rsid w:val="000F1D0A"/>
    <w:rsid w:val="000F3139"/>
    <w:rsid w:val="0010020E"/>
    <w:rsid w:val="00100FFE"/>
    <w:rsid w:val="00104DC3"/>
    <w:rsid w:val="001129C9"/>
    <w:rsid w:val="001213D1"/>
    <w:rsid w:val="00122D50"/>
    <w:rsid w:val="00125193"/>
    <w:rsid w:val="00125D7B"/>
    <w:rsid w:val="00132B5E"/>
    <w:rsid w:val="00134F39"/>
    <w:rsid w:val="00136146"/>
    <w:rsid w:val="001473C8"/>
    <w:rsid w:val="0015355A"/>
    <w:rsid w:val="0015727D"/>
    <w:rsid w:val="00163A38"/>
    <w:rsid w:val="00163AF5"/>
    <w:rsid w:val="00164868"/>
    <w:rsid w:val="001675A2"/>
    <w:rsid w:val="001675F2"/>
    <w:rsid w:val="0017072A"/>
    <w:rsid w:val="00171EFD"/>
    <w:rsid w:val="00173782"/>
    <w:rsid w:val="001737D9"/>
    <w:rsid w:val="00180136"/>
    <w:rsid w:val="001829B7"/>
    <w:rsid w:val="001841BF"/>
    <w:rsid w:val="0018514E"/>
    <w:rsid w:val="00185434"/>
    <w:rsid w:val="001909B6"/>
    <w:rsid w:val="00190E06"/>
    <w:rsid w:val="00193A25"/>
    <w:rsid w:val="00193AD1"/>
    <w:rsid w:val="001A1379"/>
    <w:rsid w:val="001A143A"/>
    <w:rsid w:val="001A236A"/>
    <w:rsid w:val="001A34A6"/>
    <w:rsid w:val="001A37AC"/>
    <w:rsid w:val="001A545C"/>
    <w:rsid w:val="001A6478"/>
    <w:rsid w:val="001A78A6"/>
    <w:rsid w:val="001B1502"/>
    <w:rsid w:val="001B243C"/>
    <w:rsid w:val="001C023B"/>
    <w:rsid w:val="001C16C5"/>
    <w:rsid w:val="001D0F4F"/>
    <w:rsid w:val="001D2C01"/>
    <w:rsid w:val="001E04EE"/>
    <w:rsid w:val="001E2DD1"/>
    <w:rsid w:val="001E6F50"/>
    <w:rsid w:val="001F3ACC"/>
    <w:rsid w:val="001F50E8"/>
    <w:rsid w:val="002026F0"/>
    <w:rsid w:val="00203017"/>
    <w:rsid w:val="002059A8"/>
    <w:rsid w:val="00205FC9"/>
    <w:rsid w:val="00206229"/>
    <w:rsid w:val="00212293"/>
    <w:rsid w:val="002232AC"/>
    <w:rsid w:val="00226D4C"/>
    <w:rsid w:val="002334DC"/>
    <w:rsid w:val="002351B2"/>
    <w:rsid w:val="00237576"/>
    <w:rsid w:val="002535FC"/>
    <w:rsid w:val="002601DE"/>
    <w:rsid w:val="00266421"/>
    <w:rsid w:val="00276FB6"/>
    <w:rsid w:val="002854C3"/>
    <w:rsid w:val="00286A64"/>
    <w:rsid w:val="00287732"/>
    <w:rsid w:val="002910F3"/>
    <w:rsid w:val="00296353"/>
    <w:rsid w:val="002A006F"/>
    <w:rsid w:val="002A36B2"/>
    <w:rsid w:val="002A778C"/>
    <w:rsid w:val="002B423A"/>
    <w:rsid w:val="002B72BD"/>
    <w:rsid w:val="002C6340"/>
    <w:rsid w:val="002C728B"/>
    <w:rsid w:val="002D5A3D"/>
    <w:rsid w:val="002E05D2"/>
    <w:rsid w:val="002E35F5"/>
    <w:rsid w:val="002E58ED"/>
    <w:rsid w:val="002E6522"/>
    <w:rsid w:val="002F1269"/>
    <w:rsid w:val="002F1312"/>
    <w:rsid w:val="002F1BB6"/>
    <w:rsid w:val="002F1D8A"/>
    <w:rsid w:val="002F46DC"/>
    <w:rsid w:val="002F5FFE"/>
    <w:rsid w:val="003023C1"/>
    <w:rsid w:val="0031745D"/>
    <w:rsid w:val="00320B5E"/>
    <w:rsid w:val="003237B9"/>
    <w:rsid w:val="0032474D"/>
    <w:rsid w:val="00326CC6"/>
    <w:rsid w:val="0033077B"/>
    <w:rsid w:val="003439BA"/>
    <w:rsid w:val="00344C8F"/>
    <w:rsid w:val="003461FF"/>
    <w:rsid w:val="003469A6"/>
    <w:rsid w:val="003510EE"/>
    <w:rsid w:val="00352D4B"/>
    <w:rsid w:val="00357C32"/>
    <w:rsid w:val="00363233"/>
    <w:rsid w:val="0036348F"/>
    <w:rsid w:val="00363E1A"/>
    <w:rsid w:val="00365FF5"/>
    <w:rsid w:val="00366E7F"/>
    <w:rsid w:val="00376669"/>
    <w:rsid w:val="00380081"/>
    <w:rsid w:val="003821FB"/>
    <w:rsid w:val="00393DBB"/>
    <w:rsid w:val="003972A0"/>
    <w:rsid w:val="003A21FB"/>
    <w:rsid w:val="003B4036"/>
    <w:rsid w:val="003B6D72"/>
    <w:rsid w:val="003C3FB3"/>
    <w:rsid w:val="003D31C4"/>
    <w:rsid w:val="003D3718"/>
    <w:rsid w:val="003E6F6A"/>
    <w:rsid w:val="003F22ED"/>
    <w:rsid w:val="003F49BC"/>
    <w:rsid w:val="00400D47"/>
    <w:rsid w:val="00402B17"/>
    <w:rsid w:val="00402CEE"/>
    <w:rsid w:val="0040368B"/>
    <w:rsid w:val="00412EF8"/>
    <w:rsid w:val="00415A82"/>
    <w:rsid w:val="00416919"/>
    <w:rsid w:val="00417B15"/>
    <w:rsid w:val="00421A45"/>
    <w:rsid w:val="004301DF"/>
    <w:rsid w:val="0046200A"/>
    <w:rsid w:val="00464543"/>
    <w:rsid w:val="00465606"/>
    <w:rsid w:val="004710F1"/>
    <w:rsid w:val="004713E0"/>
    <w:rsid w:val="00471591"/>
    <w:rsid w:val="00476145"/>
    <w:rsid w:val="004833DC"/>
    <w:rsid w:val="00486D2E"/>
    <w:rsid w:val="004905E6"/>
    <w:rsid w:val="0049261A"/>
    <w:rsid w:val="004955AA"/>
    <w:rsid w:val="004A2ECC"/>
    <w:rsid w:val="004A2F8C"/>
    <w:rsid w:val="004A3041"/>
    <w:rsid w:val="004A4909"/>
    <w:rsid w:val="004B50E6"/>
    <w:rsid w:val="004B61C8"/>
    <w:rsid w:val="004C23C7"/>
    <w:rsid w:val="004C2641"/>
    <w:rsid w:val="004C4243"/>
    <w:rsid w:val="004C63DA"/>
    <w:rsid w:val="004D05FF"/>
    <w:rsid w:val="004D5E65"/>
    <w:rsid w:val="004D736C"/>
    <w:rsid w:val="004E0484"/>
    <w:rsid w:val="004E3764"/>
    <w:rsid w:val="004E4EE7"/>
    <w:rsid w:val="004E57A7"/>
    <w:rsid w:val="004E6511"/>
    <w:rsid w:val="004E651C"/>
    <w:rsid w:val="004F0F8C"/>
    <w:rsid w:val="004F75A1"/>
    <w:rsid w:val="00504341"/>
    <w:rsid w:val="0050434A"/>
    <w:rsid w:val="005108D1"/>
    <w:rsid w:val="00511C15"/>
    <w:rsid w:val="00512173"/>
    <w:rsid w:val="00520FA0"/>
    <w:rsid w:val="00522F0B"/>
    <w:rsid w:val="005232AA"/>
    <w:rsid w:val="00524E4F"/>
    <w:rsid w:val="0052743A"/>
    <w:rsid w:val="005459A3"/>
    <w:rsid w:val="00551E59"/>
    <w:rsid w:val="00554DE8"/>
    <w:rsid w:val="00561FDF"/>
    <w:rsid w:val="005743F3"/>
    <w:rsid w:val="0057513D"/>
    <w:rsid w:val="00580173"/>
    <w:rsid w:val="0058601F"/>
    <w:rsid w:val="00590CBA"/>
    <w:rsid w:val="005962E6"/>
    <w:rsid w:val="00597732"/>
    <w:rsid w:val="005A5DC2"/>
    <w:rsid w:val="005B5035"/>
    <w:rsid w:val="005B6474"/>
    <w:rsid w:val="005B7B10"/>
    <w:rsid w:val="005C287E"/>
    <w:rsid w:val="005C6556"/>
    <w:rsid w:val="005D6BC3"/>
    <w:rsid w:val="005E00BD"/>
    <w:rsid w:val="005E1442"/>
    <w:rsid w:val="005E4B1B"/>
    <w:rsid w:val="005F75C7"/>
    <w:rsid w:val="005F7D50"/>
    <w:rsid w:val="0060065F"/>
    <w:rsid w:val="00604CCA"/>
    <w:rsid w:val="0060771C"/>
    <w:rsid w:val="00610F6E"/>
    <w:rsid w:val="00617ABB"/>
    <w:rsid w:val="00626463"/>
    <w:rsid w:val="006400F3"/>
    <w:rsid w:val="006420D6"/>
    <w:rsid w:val="006436B7"/>
    <w:rsid w:val="0065182B"/>
    <w:rsid w:val="00655157"/>
    <w:rsid w:val="0065678D"/>
    <w:rsid w:val="00667E05"/>
    <w:rsid w:val="0067185C"/>
    <w:rsid w:val="006837E3"/>
    <w:rsid w:val="006A1AAE"/>
    <w:rsid w:val="006A7611"/>
    <w:rsid w:val="006B0296"/>
    <w:rsid w:val="006B0FC6"/>
    <w:rsid w:val="006B4ABA"/>
    <w:rsid w:val="006B551D"/>
    <w:rsid w:val="006C1B91"/>
    <w:rsid w:val="006C3349"/>
    <w:rsid w:val="006C4C5A"/>
    <w:rsid w:val="006D070D"/>
    <w:rsid w:val="006E1671"/>
    <w:rsid w:val="006E397B"/>
    <w:rsid w:val="006E5AC8"/>
    <w:rsid w:val="006F00AD"/>
    <w:rsid w:val="007034EC"/>
    <w:rsid w:val="00705A07"/>
    <w:rsid w:val="007065CE"/>
    <w:rsid w:val="007121CE"/>
    <w:rsid w:val="007148EF"/>
    <w:rsid w:val="00714F4E"/>
    <w:rsid w:val="007252EE"/>
    <w:rsid w:val="007257A4"/>
    <w:rsid w:val="00725D27"/>
    <w:rsid w:val="00733B70"/>
    <w:rsid w:val="007347AB"/>
    <w:rsid w:val="00741360"/>
    <w:rsid w:val="007435FE"/>
    <w:rsid w:val="00743B7E"/>
    <w:rsid w:val="007445C2"/>
    <w:rsid w:val="007446D4"/>
    <w:rsid w:val="00747F76"/>
    <w:rsid w:val="00753593"/>
    <w:rsid w:val="00761A1E"/>
    <w:rsid w:val="007634C7"/>
    <w:rsid w:val="00772E8F"/>
    <w:rsid w:val="007809D6"/>
    <w:rsid w:val="00782122"/>
    <w:rsid w:val="00784C47"/>
    <w:rsid w:val="00785AD3"/>
    <w:rsid w:val="00785DEF"/>
    <w:rsid w:val="00785F82"/>
    <w:rsid w:val="007869C7"/>
    <w:rsid w:val="00790BFD"/>
    <w:rsid w:val="00794BF3"/>
    <w:rsid w:val="007A7BDF"/>
    <w:rsid w:val="007B05C3"/>
    <w:rsid w:val="007B380C"/>
    <w:rsid w:val="007B657A"/>
    <w:rsid w:val="007B6708"/>
    <w:rsid w:val="007C38E1"/>
    <w:rsid w:val="007C56E8"/>
    <w:rsid w:val="007C5905"/>
    <w:rsid w:val="007C75C4"/>
    <w:rsid w:val="007E41DB"/>
    <w:rsid w:val="007E440A"/>
    <w:rsid w:val="007E5193"/>
    <w:rsid w:val="007F60EF"/>
    <w:rsid w:val="00803BC3"/>
    <w:rsid w:val="0080404D"/>
    <w:rsid w:val="00810EE0"/>
    <w:rsid w:val="00810F30"/>
    <w:rsid w:val="00825FAD"/>
    <w:rsid w:val="00830F26"/>
    <w:rsid w:val="0083759F"/>
    <w:rsid w:val="008405A8"/>
    <w:rsid w:val="00841919"/>
    <w:rsid w:val="00845A70"/>
    <w:rsid w:val="00845E07"/>
    <w:rsid w:val="0085065B"/>
    <w:rsid w:val="00851AD5"/>
    <w:rsid w:val="0085292C"/>
    <w:rsid w:val="0085451B"/>
    <w:rsid w:val="00854B7E"/>
    <w:rsid w:val="008628F3"/>
    <w:rsid w:val="00876C67"/>
    <w:rsid w:val="0088231A"/>
    <w:rsid w:val="0088524F"/>
    <w:rsid w:val="008902F5"/>
    <w:rsid w:val="00892588"/>
    <w:rsid w:val="008A0B0F"/>
    <w:rsid w:val="008A1F3F"/>
    <w:rsid w:val="008A42C3"/>
    <w:rsid w:val="008C0D4E"/>
    <w:rsid w:val="008D2ABE"/>
    <w:rsid w:val="008D2D12"/>
    <w:rsid w:val="008D5B0B"/>
    <w:rsid w:val="008D774A"/>
    <w:rsid w:val="008E3FE6"/>
    <w:rsid w:val="008E4F01"/>
    <w:rsid w:val="00900105"/>
    <w:rsid w:val="00900150"/>
    <w:rsid w:val="00902296"/>
    <w:rsid w:val="00907726"/>
    <w:rsid w:val="009232B8"/>
    <w:rsid w:val="0092423A"/>
    <w:rsid w:val="00924C93"/>
    <w:rsid w:val="0094597E"/>
    <w:rsid w:val="00953913"/>
    <w:rsid w:val="00955E26"/>
    <w:rsid w:val="00957B42"/>
    <w:rsid w:val="00966334"/>
    <w:rsid w:val="0097017E"/>
    <w:rsid w:val="00973B96"/>
    <w:rsid w:val="009764F9"/>
    <w:rsid w:val="00976E29"/>
    <w:rsid w:val="00980022"/>
    <w:rsid w:val="0098192C"/>
    <w:rsid w:val="00987021"/>
    <w:rsid w:val="009910AF"/>
    <w:rsid w:val="00997201"/>
    <w:rsid w:val="009B233E"/>
    <w:rsid w:val="009B2C61"/>
    <w:rsid w:val="009B5158"/>
    <w:rsid w:val="009B6889"/>
    <w:rsid w:val="009B6FEF"/>
    <w:rsid w:val="009B755D"/>
    <w:rsid w:val="009C0E7C"/>
    <w:rsid w:val="009C362A"/>
    <w:rsid w:val="009C5D30"/>
    <w:rsid w:val="009D30A9"/>
    <w:rsid w:val="009E1343"/>
    <w:rsid w:val="009E4B18"/>
    <w:rsid w:val="009E5266"/>
    <w:rsid w:val="009F26BA"/>
    <w:rsid w:val="009F72B1"/>
    <w:rsid w:val="00A00691"/>
    <w:rsid w:val="00A06D78"/>
    <w:rsid w:val="00A15C82"/>
    <w:rsid w:val="00A16245"/>
    <w:rsid w:val="00A169FB"/>
    <w:rsid w:val="00A20FD4"/>
    <w:rsid w:val="00A23A57"/>
    <w:rsid w:val="00A31F51"/>
    <w:rsid w:val="00A3424C"/>
    <w:rsid w:val="00A3456A"/>
    <w:rsid w:val="00A34AA8"/>
    <w:rsid w:val="00A34CF0"/>
    <w:rsid w:val="00A368CE"/>
    <w:rsid w:val="00A42C4E"/>
    <w:rsid w:val="00A43C45"/>
    <w:rsid w:val="00A53664"/>
    <w:rsid w:val="00A61CC9"/>
    <w:rsid w:val="00A64CB6"/>
    <w:rsid w:val="00A66170"/>
    <w:rsid w:val="00A70FA1"/>
    <w:rsid w:val="00A715E1"/>
    <w:rsid w:val="00A721EE"/>
    <w:rsid w:val="00A75308"/>
    <w:rsid w:val="00A80789"/>
    <w:rsid w:val="00A81DCE"/>
    <w:rsid w:val="00A8280F"/>
    <w:rsid w:val="00A84ADD"/>
    <w:rsid w:val="00A86696"/>
    <w:rsid w:val="00A931FF"/>
    <w:rsid w:val="00A94247"/>
    <w:rsid w:val="00AA4C3D"/>
    <w:rsid w:val="00AB271E"/>
    <w:rsid w:val="00AB42C3"/>
    <w:rsid w:val="00AB56EA"/>
    <w:rsid w:val="00AC2FCD"/>
    <w:rsid w:val="00AC424D"/>
    <w:rsid w:val="00AC5687"/>
    <w:rsid w:val="00AC5824"/>
    <w:rsid w:val="00AC7DB4"/>
    <w:rsid w:val="00AD0E43"/>
    <w:rsid w:val="00AD5B63"/>
    <w:rsid w:val="00AE134E"/>
    <w:rsid w:val="00AE190A"/>
    <w:rsid w:val="00AE2FD4"/>
    <w:rsid w:val="00AF0444"/>
    <w:rsid w:val="00AF0539"/>
    <w:rsid w:val="00AF3385"/>
    <w:rsid w:val="00AF3AED"/>
    <w:rsid w:val="00AF790A"/>
    <w:rsid w:val="00B044D0"/>
    <w:rsid w:val="00B05A54"/>
    <w:rsid w:val="00B165C7"/>
    <w:rsid w:val="00B16BDE"/>
    <w:rsid w:val="00B17533"/>
    <w:rsid w:val="00B37740"/>
    <w:rsid w:val="00B42F68"/>
    <w:rsid w:val="00B434C0"/>
    <w:rsid w:val="00B45F06"/>
    <w:rsid w:val="00B4723A"/>
    <w:rsid w:val="00B57813"/>
    <w:rsid w:val="00B60038"/>
    <w:rsid w:val="00B60B82"/>
    <w:rsid w:val="00B66831"/>
    <w:rsid w:val="00B66EF1"/>
    <w:rsid w:val="00B710BF"/>
    <w:rsid w:val="00B71231"/>
    <w:rsid w:val="00B75FCA"/>
    <w:rsid w:val="00B85DE4"/>
    <w:rsid w:val="00B85FA7"/>
    <w:rsid w:val="00B90A57"/>
    <w:rsid w:val="00B922C9"/>
    <w:rsid w:val="00B964D7"/>
    <w:rsid w:val="00BA1EDA"/>
    <w:rsid w:val="00BA483A"/>
    <w:rsid w:val="00BB167C"/>
    <w:rsid w:val="00BB4F52"/>
    <w:rsid w:val="00BD59B3"/>
    <w:rsid w:val="00BE1F4A"/>
    <w:rsid w:val="00BF18D5"/>
    <w:rsid w:val="00C0081D"/>
    <w:rsid w:val="00C068DA"/>
    <w:rsid w:val="00C10F2B"/>
    <w:rsid w:val="00C126DF"/>
    <w:rsid w:val="00C17C14"/>
    <w:rsid w:val="00C20269"/>
    <w:rsid w:val="00C24527"/>
    <w:rsid w:val="00C25DF5"/>
    <w:rsid w:val="00C26921"/>
    <w:rsid w:val="00C26BBF"/>
    <w:rsid w:val="00C363C5"/>
    <w:rsid w:val="00C4153B"/>
    <w:rsid w:val="00C41E93"/>
    <w:rsid w:val="00C4454B"/>
    <w:rsid w:val="00C44592"/>
    <w:rsid w:val="00C47D07"/>
    <w:rsid w:val="00C50C0B"/>
    <w:rsid w:val="00C5231C"/>
    <w:rsid w:val="00C52DAB"/>
    <w:rsid w:val="00C60707"/>
    <w:rsid w:val="00C6324E"/>
    <w:rsid w:val="00C74F9C"/>
    <w:rsid w:val="00C75961"/>
    <w:rsid w:val="00C83189"/>
    <w:rsid w:val="00C913FA"/>
    <w:rsid w:val="00C918F9"/>
    <w:rsid w:val="00C94822"/>
    <w:rsid w:val="00C97A34"/>
    <w:rsid w:val="00CA3FD7"/>
    <w:rsid w:val="00CA433A"/>
    <w:rsid w:val="00CA6CBD"/>
    <w:rsid w:val="00CA7503"/>
    <w:rsid w:val="00CB1E86"/>
    <w:rsid w:val="00CC0367"/>
    <w:rsid w:val="00CD30D1"/>
    <w:rsid w:val="00CD7AA2"/>
    <w:rsid w:val="00CE615B"/>
    <w:rsid w:val="00CF01C5"/>
    <w:rsid w:val="00CF3737"/>
    <w:rsid w:val="00D014CD"/>
    <w:rsid w:val="00D06739"/>
    <w:rsid w:val="00D1541B"/>
    <w:rsid w:val="00D16537"/>
    <w:rsid w:val="00D17F48"/>
    <w:rsid w:val="00D22606"/>
    <w:rsid w:val="00D2265D"/>
    <w:rsid w:val="00D22A2D"/>
    <w:rsid w:val="00D230F6"/>
    <w:rsid w:val="00D30E59"/>
    <w:rsid w:val="00D33220"/>
    <w:rsid w:val="00D338A2"/>
    <w:rsid w:val="00D73AB2"/>
    <w:rsid w:val="00D81CD0"/>
    <w:rsid w:val="00D853C4"/>
    <w:rsid w:val="00D867A0"/>
    <w:rsid w:val="00D90915"/>
    <w:rsid w:val="00D9722F"/>
    <w:rsid w:val="00D97851"/>
    <w:rsid w:val="00D97A98"/>
    <w:rsid w:val="00DB49C9"/>
    <w:rsid w:val="00DB6732"/>
    <w:rsid w:val="00DB714D"/>
    <w:rsid w:val="00DC3933"/>
    <w:rsid w:val="00DC42B7"/>
    <w:rsid w:val="00DC615B"/>
    <w:rsid w:val="00DE004F"/>
    <w:rsid w:val="00DE025B"/>
    <w:rsid w:val="00DE29DC"/>
    <w:rsid w:val="00DE450A"/>
    <w:rsid w:val="00DF2300"/>
    <w:rsid w:val="00DF2688"/>
    <w:rsid w:val="00DF35DE"/>
    <w:rsid w:val="00DF5F50"/>
    <w:rsid w:val="00E026FC"/>
    <w:rsid w:val="00E127A6"/>
    <w:rsid w:val="00E12A55"/>
    <w:rsid w:val="00E13CC1"/>
    <w:rsid w:val="00E16BDB"/>
    <w:rsid w:val="00E25507"/>
    <w:rsid w:val="00E26869"/>
    <w:rsid w:val="00E30F74"/>
    <w:rsid w:val="00E33955"/>
    <w:rsid w:val="00E3406F"/>
    <w:rsid w:val="00E349CA"/>
    <w:rsid w:val="00E35029"/>
    <w:rsid w:val="00E35326"/>
    <w:rsid w:val="00E36E3B"/>
    <w:rsid w:val="00E431E8"/>
    <w:rsid w:val="00E43436"/>
    <w:rsid w:val="00E45F0B"/>
    <w:rsid w:val="00E50692"/>
    <w:rsid w:val="00E72C40"/>
    <w:rsid w:val="00E77F2B"/>
    <w:rsid w:val="00E81520"/>
    <w:rsid w:val="00E817D3"/>
    <w:rsid w:val="00E81B1E"/>
    <w:rsid w:val="00E82BC9"/>
    <w:rsid w:val="00E842B7"/>
    <w:rsid w:val="00E84780"/>
    <w:rsid w:val="00E86625"/>
    <w:rsid w:val="00E90E41"/>
    <w:rsid w:val="00E91916"/>
    <w:rsid w:val="00E97556"/>
    <w:rsid w:val="00EA64C9"/>
    <w:rsid w:val="00EA6AC2"/>
    <w:rsid w:val="00EB5401"/>
    <w:rsid w:val="00EC1695"/>
    <w:rsid w:val="00EC4C6E"/>
    <w:rsid w:val="00EC708E"/>
    <w:rsid w:val="00ED0A7A"/>
    <w:rsid w:val="00ED74EF"/>
    <w:rsid w:val="00EE0B89"/>
    <w:rsid w:val="00EE66FC"/>
    <w:rsid w:val="00EE6FE6"/>
    <w:rsid w:val="00EE7226"/>
    <w:rsid w:val="00EF123B"/>
    <w:rsid w:val="00EF25DD"/>
    <w:rsid w:val="00F049F5"/>
    <w:rsid w:val="00F12BD0"/>
    <w:rsid w:val="00F16F46"/>
    <w:rsid w:val="00F221D7"/>
    <w:rsid w:val="00F223C6"/>
    <w:rsid w:val="00F33F53"/>
    <w:rsid w:val="00F4013B"/>
    <w:rsid w:val="00F50C8A"/>
    <w:rsid w:val="00F52460"/>
    <w:rsid w:val="00F535CB"/>
    <w:rsid w:val="00F57C4E"/>
    <w:rsid w:val="00F60948"/>
    <w:rsid w:val="00F60B33"/>
    <w:rsid w:val="00F62EA6"/>
    <w:rsid w:val="00F65CBF"/>
    <w:rsid w:val="00F7282F"/>
    <w:rsid w:val="00F72BE5"/>
    <w:rsid w:val="00F739D2"/>
    <w:rsid w:val="00F76D15"/>
    <w:rsid w:val="00F82418"/>
    <w:rsid w:val="00F85BC6"/>
    <w:rsid w:val="00F876CA"/>
    <w:rsid w:val="00F87E26"/>
    <w:rsid w:val="00FA076A"/>
    <w:rsid w:val="00FA4526"/>
    <w:rsid w:val="00FB1D96"/>
    <w:rsid w:val="00FB27C5"/>
    <w:rsid w:val="00FB47E7"/>
    <w:rsid w:val="00FC2661"/>
    <w:rsid w:val="00FC6F06"/>
    <w:rsid w:val="00FD2FA6"/>
    <w:rsid w:val="00FD4DF9"/>
    <w:rsid w:val="00FE10B2"/>
    <w:rsid w:val="00FE2241"/>
    <w:rsid w:val="00FE2EE2"/>
    <w:rsid w:val="00FE5D10"/>
    <w:rsid w:val="00FE6174"/>
    <w:rsid w:val="00FF516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174FD3"/>
  <w15:chartTrackingRefBased/>
  <w15:docId w15:val="{C47E5681-7475-472E-AFE2-B8EA3944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aliases w:val="Section Name CW"/>
    <w:basedOn w:val="Normal"/>
    <w:next w:val="Normal"/>
    <w:qFormat/>
    <w:pPr>
      <w:keepNext/>
      <w:jc w:val="center"/>
      <w:outlineLvl w:val="1"/>
    </w:pPr>
    <w:rPr>
      <w:rFonts w:ascii="Arial" w:hAnsi="Arial"/>
      <w:b/>
      <w:bCs/>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center"/>
      <w:outlineLvl w:val="3"/>
    </w:pPr>
    <w:rPr>
      <w:rFonts w:ascii="Arial" w:hAnsi="Arial"/>
      <w:b/>
      <w:bCs/>
      <w:sz w:val="28"/>
    </w:rPr>
  </w:style>
  <w:style w:type="paragraph" w:styleId="Heading5">
    <w:name w:val="heading 5"/>
    <w:basedOn w:val="Normal"/>
    <w:next w:val="Normal"/>
    <w:qFormat/>
    <w:pPr>
      <w:keepNext/>
      <w:jc w:val="center"/>
      <w:outlineLvl w:val="4"/>
    </w:pPr>
    <w:rPr>
      <w:b/>
      <w:bCs/>
      <w:sz w:val="36"/>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keepLines/>
      <w:pageBreakBefore/>
      <w:ind w:left="113" w:right="113"/>
      <w:jc w:val="center"/>
      <w:outlineLvl w:val="6"/>
    </w:pPr>
    <w:rPr>
      <w:rFonts w:ascii="Arial" w:hAnsi="Arial"/>
      <w:b/>
      <w:bCs/>
      <w:sz w:val="22"/>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widowControl w:val="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52"/>
    </w:rPr>
  </w:style>
  <w:style w:type="paragraph" w:styleId="Subtitle">
    <w:name w:val="Subtitle"/>
    <w:basedOn w:val="Normal"/>
    <w:qFormat/>
    <w:pPr>
      <w:jc w:val="center"/>
    </w:pPr>
    <w:rPr>
      <w:rFonts w:ascii="Arial" w:hAnsi="Arial"/>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paragraph" w:styleId="BodyTextIndent3">
    <w:name w:val="Body Text Indent 3"/>
    <w:basedOn w:val="Normal"/>
    <w:pPr>
      <w:ind w:left="547" w:hanging="547"/>
    </w:pPr>
    <w:rPr>
      <w:sz w:val="20"/>
    </w:rPr>
  </w:style>
  <w:style w:type="paragraph" w:styleId="BodyTextIndent2">
    <w:name w:val="Body Text Indent 2"/>
    <w:basedOn w:val="Normal"/>
    <w:pPr>
      <w:ind w:left="547" w:hanging="547"/>
    </w:pPr>
  </w:style>
  <w:style w:type="character" w:styleId="PageNumber">
    <w:name w:val="page number"/>
    <w:basedOn w:val="DefaultParagraphFont"/>
  </w:style>
  <w:style w:type="paragraph" w:customStyle="1" w:styleId="Level1">
    <w:name w:val="Level 1"/>
    <w:basedOn w:val="Normal"/>
    <w:pPr>
      <w:widowControl w:val="0"/>
      <w:numPr>
        <w:numId w:val="2"/>
      </w:numPr>
      <w:autoSpaceDE w:val="0"/>
      <w:autoSpaceDN w:val="0"/>
      <w:adjustRightInd w:val="0"/>
      <w:ind w:left="720" w:hanging="720"/>
      <w:outlineLvl w:val="0"/>
    </w:pPr>
    <w:rPr>
      <w:sz w:val="20"/>
    </w:rPr>
  </w:style>
  <w:style w:type="paragraph" w:customStyle="1" w:styleId="Level21">
    <w:name w:val="Level 21"/>
    <w:basedOn w:val="Normal"/>
    <w:pPr>
      <w:widowControl w:val="0"/>
      <w:autoSpaceDE w:val="0"/>
      <w:autoSpaceDN w:val="0"/>
      <w:adjustRightInd w:val="0"/>
      <w:outlineLvl w:val="1"/>
    </w:pPr>
    <w:rPr>
      <w:sz w:val="20"/>
    </w:rPr>
  </w:style>
  <w:style w:type="paragraph" w:customStyle="1" w:styleId="Level31">
    <w:name w:val="Level 31"/>
    <w:basedOn w:val="Normal"/>
    <w:pPr>
      <w:widowControl w:val="0"/>
      <w:autoSpaceDE w:val="0"/>
      <w:autoSpaceDN w:val="0"/>
      <w:adjustRightInd w:val="0"/>
      <w:outlineLvl w:val="2"/>
    </w:pPr>
    <w:rPr>
      <w:sz w:val="20"/>
    </w:rPr>
  </w:style>
  <w:style w:type="paragraph" w:customStyle="1" w:styleId="Level41">
    <w:name w:val="Level 41"/>
    <w:basedOn w:val="Normal"/>
    <w:pPr>
      <w:widowControl w:val="0"/>
      <w:autoSpaceDE w:val="0"/>
      <w:autoSpaceDN w:val="0"/>
      <w:adjustRightInd w:val="0"/>
      <w:outlineLvl w:val="3"/>
    </w:pPr>
    <w:rPr>
      <w:sz w:val="20"/>
    </w:rPr>
  </w:style>
  <w:style w:type="character" w:styleId="FollowedHyperlink">
    <w:name w:val="FollowedHyperlink"/>
    <w:rPr>
      <w:color w:val="800080"/>
      <w:u w:val="single"/>
    </w:rPr>
  </w:style>
  <w:style w:type="paragraph" w:styleId="BodyText2">
    <w:name w:val="Body Text 2"/>
    <w:basedOn w:val="Normal"/>
    <w:pPr>
      <w:widowControl w:val="0"/>
      <w:autoSpaceDE w:val="0"/>
      <w:autoSpaceDN w:val="0"/>
    </w:pPr>
    <w:rPr>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ListBullet2">
    <w:name w:val="List Bullet 2"/>
    <w:basedOn w:val="Normal"/>
    <w:autoRedefine/>
    <w:rsid w:val="00626463"/>
    <w:pPr>
      <w:keepLines/>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character" w:styleId="FootnoteReference">
    <w:name w:val="footnote reference"/>
    <w:semiHidden/>
  </w:style>
  <w:style w:type="paragraph" w:styleId="TOC1">
    <w:name w:val="toc 1"/>
    <w:basedOn w:val="Normal"/>
    <w:next w:val="Normal"/>
    <w:autoRedefine/>
    <w:semiHidden/>
    <w:pPr>
      <w:widowControl w:val="0"/>
      <w:autoSpaceDE w:val="0"/>
      <w:autoSpaceDN w:val="0"/>
      <w:adjustRightInd w:val="0"/>
      <w:spacing w:before="120" w:after="120"/>
      <w:ind w:right="-450"/>
    </w:pPr>
  </w:style>
  <w:style w:type="paragraph" w:styleId="TOC2">
    <w:name w:val="toc 2"/>
    <w:basedOn w:val="Normal"/>
    <w:next w:val="Normal"/>
    <w:autoRedefine/>
    <w:semiHidden/>
    <w:pPr>
      <w:widowControl w:val="0"/>
      <w:autoSpaceDE w:val="0"/>
      <w:autoSpaceDN w:val="0"/>
      <w:adjustRightInd w:val="0"/>
      <w:ind w:left="240"/>
    </w:pPr>
    <w:rPr>
      <w:smallCaps/>
    </w:rPr>
  </w:style>
  <w:style w:type="character" w:customStyle="1" w:styleId="Level2">
    <w:name w:val="Level 2"/>
  </w:style>
  <w:style w:type="character" w:customStyle="1" w:styleId="Level11">
    <w:name w:val="Level 11"/>
  </w:style>
  <w:style w:type="character" w:customStyle="1" w:styleId="Level4">
    <w:name w:val="Level 4"/>
  </w:style>
  <w:style w:type="character" w:customStyle="1" w:styleId="2AutoList1">
    <w:name w:val="2AutoList1"/>
    <w:rPr>
      <w:rFonts w:ascii="Arial" w:hAnsi="Arial" w:cs="Arial"/>
      <w:b/>
      <w:bCs/>
      <w:sz w:val="24"/>
      <w:szCs w:val="24"/>
    </w:rPr>
  </w:style>
  <w:style w:type="character" w:customStyle="1" w:styleId="Level6">
    <w:name w:val="Level 6"/>
  </w:style>
  <w:style w:type="character" w:customStyle="1" w:styleId="Level5">
    <w:name w:val="Level 5"/>
  </w:style>
  <w:style w:type="character" w:customStyle="1" w:styleId="Level3">
    <w:name w:val="Level 3"/>
  </w:style>
  <w:style w:type="character" w:customStyle="1" w:styleId="Hypertext">
    <w:name w:val="Hypertext"/>
    <w:rPr>
      <w:color w:val="0000FF"/>
      <w:u w:val="single"/>
    </w:rPr>
  </w:style>
  <w:style w:type="paragraph" w:customStyle="1" w:styleId="Level51">
    <w:name w:val="Level 51"/>
    <w:basedOn w:val="Normal"/>
    <w:pPr>
      <w:widowControl w:val="0"/>
      <w:autoSpaceDE w:val="0"/>
      <w:autoSpaceDN w:val="0"/>
      <w:adjustRightInd w:val="0"/>
      <w:ind w:left="3600" w:hanging="720"/>
    </w:pPr>
  </w:style>
  <w:style w:type="paragraph" w:styleId="Index1">
    <w:name w:val="index 1"/>
    <w:basedOn w:val="Normal"/>
    <w:next w:val="Normal"/>
    <w:autoRedefine/>
    <w:semiHidden/>
    <w:pPr>
      <w:tabs>
        <w:tab w:val="right" w:pos="9350"/>
      </w:tabs>
      <w:autoSpaceDE w:val="0"/>
      <w:autoSpaceDN w:val="0"/>
      <w:adjustRightInd w:val="0"/>
      <w:spacing w:after="99"/>
      <w:ind w:left="1440" w:hanging="1440"/>
    </w:pPr>
    <w:rPr>
      <w:noProof/>
    </w:rPr>
  </w:style>
  <w:style w:type="paragraph" w:styleId="Index2">
    <w:name w:val="index 2"/>
    <w:basedOn w:val="Normal"/>
    <w:next w:val="Normal"/>
    <w:autoRedefine/>
    <w:semiHidden/>
    <w:pPr>
      <w:widowControl w:val="0"/>
      <w:autoSpaceDE w:val="0"/>
      <w:autoSpaceDN w:val="0"/>
      <w:adjustRightInd w:val="0"/>
      <w:ind w:left="1440" w:hanging="720"/>
    </w:pPr>
  </w:style>
  <w:style w:type="paragraph" w:styleId="BlockText">
    <w:name w:val="Block Text"/>
    <w:basedOn w:val="Normal"/>
    <w:pPr>
      <w:widowControl w:val="0"/>
      <w:autoSpaceDE w:val="0"/>
      <w:autoSpaceDN w:val="0"/>
      <w:adjustRightInd w:val="0"/>
      <w:ind w:left="113" w:right="113"/>
      <w:jc w:val="center"/>
    </w:pPr>
    <w:rPr>
      <w:b/>
      <w:bCs/>
      <w:szCs w:val="20"/>
    </w:rPr>
  </w:style>
  <w:style w:type="character" w:styleId="Hyperlink">
    <w:name w:val="Hyperlink"/>
    <w:rPr>
      <w:color w:val="0000FF"/>
      <w:u w:val="single"/>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Style1">
    <w:name w:val="Style1"/>
    <w:basedOn w:val="Normal"/>
    <w:next w:val="Index1"/>
    <w:pPr>
      <w:numPr>
        <w:numId w:val="6"/>
      </w:numPr>
    </w:p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pPr>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pPr>
      <w:keepNext/>
      <w:pageBreakBefore/>
      <w:framePr w:w="2045" w:hSpace="187" w:vSpace="187" w:wrap="notBeside" w:vAnchor="page" w:hAnchor="margin" w:xAlign="right" w:y="966"/>
      <w:shd w:val="pct20" w:color="auto" w:fill="auto"/>
      <w:spacing w:line="480" w:lineRule="exact"/>
      <w:jc w:val="right"/>
    </w:pPr>
    <w:rPr>
      <w:rFonts w:ascii="Arial Black" w:hAnsi="Arial Black"/>
      <w:spacing w:val="-50"/>
      <w:sz w:val="36"/>
      <w:szCs w:val="20"/>
    </w:rPr>
  </w:style>
  <w:style w:type="paragraph" w:styleId="TOC3">
    <w:name w:val="toc 3"/>
    <w:basedOn w:val="Normal"/>
    <w:next w:val="Normal"/>
    <w:autoRedefine/>
    <w:semiHidden/>
    <w:pPr>
      <w:widowControl w:val="0"/>
      <w:autoSpaceDE w:val="0"/>
      <w:autoSpaceDN w:val="0"/>
      <w:adjustRightInd w:val="0"/>
      <w:ind w:left="480"/>
    </w:pPr>
    <w:rPr>
      <w:i/>
      <w:iCs/>
    </w:rPr>
  </w:style>
  <w:style w:type="paragraph" w:styleId="TOC4">
    <w:name w:val="toc 4"/>
    <w:basedOn w:val="Normal"/>
    <w:next w:val="Normal"/>
    <w:autoRedefine/>
    <w:semiHidden/>
    <w:pPr>
      <w:widowControl w:val="0"/>
      <w:autoSpaceDE w:val="0"/>
      <w:autoSpaceDN w:val="0"/>
      <w:adjustRightInd w:val="0"/>
      <w:ind w:left="720"/>
    </w:pPr>
    <w:rPr>
      <w:szCs w:val="21"/>
    </w:rPr>
  </w:style>
  <w:style w:type="paragraph" w:styleId="TOC5">
    <w:name w:val="toc 5"/>
    <w:basedOn w:val="Normal"/>
    <w:next w:val="Normal"/>
    <w:autoRedefine/>
    <w:semiHidden/>
    <w:pPr>
      <w:widowControl w:val="0"/>
      <w:autoSpaceDE w:val="0"/>
      <w:autoSpaceDN w:val="0"/>
      <w:adjustRightInd w:val="0"/>
      <w:ind w:left="960"/>
    </w:pPr>
    <w:rPr>
      <w:szCs w:val="21"/>
    </w:rPr>
  </w:style>
  <w:style w:type="paragraph" w:styleId="TOC6">
    <w:name w:val="toc 6"/>
    <w:basedOn w:val="Normal"/>
    <w:next w:val="Normal"/>
    <w:autoRedefine/>
    <w:semiHidden/>
    <w:pPr>
      <w:widowControl w:val="0"/>
      <w:autoSpaceDE w:val="0"/>
      <w:autoSpaceDN w:val="0"/>
      <w:adjustRightInd w:val="0"/>
      <w:ind w:left="1200"/>
    </w:pPr>
    <w:rPr>
      <w:szCs w:val="21"/>
    </w:rPr>
  </w:style>
  <w:style w:type="paragraph" w:styleId="TOC7">
    <w:name w:val="toc 7"/>
    <w:basedOn w:val="Normal"/>
    <w:next w:val="Normal"/>
    <w:autoRedefine/>
    <w:semiHidden/>
    <w:pPr>
      <w:widowControl w:val="0"/>
      <w:autoSpaceDE w:val="0"/>
      <w:autoSpaceDN w:val="0"/>
      <w:adjustRightInd w:val="0"/>
      <w:ind w:left="1440"/>
    </w:pPr>
    <w:rPr>
      <w:szCs w:val="21"/>
    </w:rPr>
  </w:style>
  <w:style w:type="paragraph" w:styleId="TOC8">
    <w:name w:val="toc 8"/>
    <w:basedOn w:val="Normal"/>
    <w:next w:val="Normal"/>
    <w:autoRedefine/>
    <w:semiHidden/>
    <w:pPr>
      <w:widowControl w:val="0"/>
      <w:autoSpaceDE w:val="0"/>
      <w:autoSpaceDN w:val="0"/>
      <w:adjustRightInd w:val="0"/>
      <w:ind w:left="1680"/>
    </w:pPr>
    <w:rPr>
      <w:szCs w:val="21"/>
    </w:rPr>
  </w:style>
  <w:style w:type="paragraph" w:styleId="TOC9">
    <w:name w:val="toc 9"/>
    <w:basedOn w:val="Normal"/>
    <w:next w:val="Normal"/>
    <w:autoRedefine/>
    <w:semiHidden/>
    <w:pPr>
      <w:widowControl w:val="0"/>
      <w:autoSpaceDE w:val="0"/>
      <w:autoSpaceDN w:val="0"/>
      <w:adjustRightInd w:val="0"/>
      <w:ind w:left="1920"/>
    </w:pPr>
    <w:rPr>
      <w:szCs w:val="21"/>
    </w:rPr>
  </w:style>
  <w:style w:type="paragraph" w:styleId="Caption">
    <w:name w:val="caption"/>
    <w:basedOn w:val="Normal"/>
    <w:next w:val="Normal"/>
    <w:qFormat/>
    <w:pPr>
      <w:jc w:val="right"/>
    </w:pPr>
    <w:rPr>
      <w:b/>
      <w:bCs/>
    </w:rPr>
  </w:style>
  <w:style w:type="paragraph" w:customStyle="1" w:styleId="SectionHeader">
    <w:name w:val="Section Header"/>
    <w:basedOn w:val="Heading2"/>
    <w:autoRedefine/>
    <w:pPr>
      <w:pBdr>
        <w:bottom w:val="single" w:sz="4" w:space="1" w:color="auto"/>
      </w:pBdr>
      <w:jc w:val="right"/>
    </w:pPr>
    <w:rPr>
      <w:rFonts w:cs="Arial"/>
      <w:sz w:val="28"/>
    </w:rPr>
  </w:style>
  <w:style w:type="paragraph" w:customStyle="1" w:styleId="MyLevel1Style">
    <w:name w:val="My Level 1 Style"/>
    <w:basedOn w:val="Heading6"/>
    <w:pPr>
      <w:jc w:val="left"/>
    </w:pPr>
    <w:rPr>
      <w:b/>
      <w:bCs/>
      <w:sz w:val="24"/>
      <w:lang w:val="fr-FR"/>
    </w:rPr>
  </w:style>
  <w:style w:type="paragraph" w:customStyle="1" w:styleId="MyLevel2Style">
    <w:name w:val="My Level2 Style"/>
    <w:basedOn w:val="Heading7"/>
    <w:pPr>
      <w:keepLines w:val="0"/>
      <w:pageBreakBefore w:val="0"/>
      <w:ind w:left="0" w:right="0"/>
      <w:jc w:val="left"/>
    </w:pPr>
    <w:rPr>
      <w:rFonts w:ascii="Times New Roman" w:hAnsi="Times New Roman" w:cs="Arial"/>
      <w:sz w:val="24"/>
    </w:rPr>
  </w:style>
  <w:style w:type="paragraph" w:customStyle="1" w:styleId="MySectionHeadStyle">
    <w:name w:val="My Section Head Style"/>
    <w:basedOn w:val="Heading2"/>
    <w:pPr>
      <w:pBdr>
        <w:bottom w:val="single" w:sz="4" w:space="1" w:color="auto"/>
      </w:pBdr>
      <w:jc w:val="right"/>
    </w:pPr>
    <w:rPr>
      <w:rFonts w:cs="Arial"/>
      <w:b w:val="0"/>
      <w:bCs w:val="0"/>
      <w:sz w:val="28"/>
    </w:rPr>
  </w:style>
  <w:style w:type="paragraph" w:customStyle="1" w:styleId="JensStyle1">
    <w:name w:val="Jen's Style1"/>
    <w:basedOn w:val="Normal"/>
    <w:autoRedefine/>
    <w:pPr>
      <w:tabs>
        <w:tab w:val="left" w:pos="-1440"/>
      </w:tabs>
      <w:autoSpaceDE w:val="0"/>
      <w:autoSpaceDN w:val="0"/>
      <w:adjustRightInd w:val="0"/>
      <w:jc w:val="center"/>
    </w:pPr>
    <w:rPr>
      <w:b/>
      <w:bCs/>
      <w:lang w:val="fr-FR"/>
    </w:rPr>
  </w:style>
  <w:style w:type="character" w:customStyle="1" w:styleId="HeadingI">
    <w:name w:val="Heading I"/>
    <w:basedOn w:val="PageNumber"/>
  </w:style>
  <w:style w:type="paragraph" w:styleId="List">
    <w:name w:val="List"/>
    <w:basedOn w:val="Normal"/>
    <w:pPr>
      <w:ind w:left="360" w:hanging="360"/>
    </w:pPr>
  </w:style>
  <w:style w:type="paragraph" w:styleId="DocumentMap">
    <w:name w:val="Document Map"/>
    <w:basedOn w:val="Normal"/>
    <w:semiHidden/>
    <w:pPr>
      <w:widowControl w:val="0"/>
      <w:shd w:val="clear" w:color="auto" w:fill="000080"/>
      <w:autoSpaceDE w:val="0"/>
      <w:autoSpaceDN w:val="0"/>
      <w:adjustRightInd w:val="0"/>
    </w:pPr>
    <w:rPr>
      <w:rFonts w:ascii="Tahoma" w:hAnsi="Tahoma" w:cs="Tahoma"/>
    </w:rPr>
  </w:style>
  <w:style w:type="paragraph" w:styleId="Index3">
    <w:name w:val="index 3"/>
    <w:basedOn w:val="Normal"/>
    <w:next w:val="Normal"/>
    <w:autoRedefine/>
    <w:semiHidden/>
    <w:pPr>
      <w:widowControl w:val="0"/>
      <w:autoSpaceDE w:val="0"/>
      <w:autoSpaceDN w:val="0"/>
      <w:adjustRightInd w:val="0"/>
      <w:ind w:left="720" w:hanging="240"/>
    </w:pPr>
  </w:style>
  <w:style w:type="paragraph" w:styleId="Index4">
    <w:name w:val="index 4"/>
    <w:basedOn w:val="Normal"/>
    <w:next w:val="Normal"/>
    <w:autoRedefine/>
    <w:semiHidden/>
    <w:pPr>
      <w:widowControl w:val="0"/>
      <w:autoSpaceDE w:val="0"/>
      <w:autoSpaceDN w:val="0"/>
      <w:adjustRightInd w:val="0"/>
      <w:ind w:left="960" w:hanging="240"/>
    </w:pPr>
  </w:style>
  <w:style w:type="paragraph" w:styleId="Index5">
    <w:name w:val="index 5"/>
    <w:basedOn w:val="Normal"/>
    <w:next w:val="Normal"/>
    <w:autoRedefine/>
    <w:semiHidden/>
    <w:pPr>
      <w:widowControl w:val="0"/>
      <w:autoSpaceDE w:val="0"/>
      <w:autoSpaceDN w:val="0"/>
      <w:adjustRightInd w:val="0"/>
      <w:ind w:left="1200" w:hanging="240"/>
    </w:pPr>
  </w:style>
  <w:style w:type="paragraph" w:styleId="Index6">
    <w:name w:val="index 6"/>
    <w:basedOn w:val="Normal"/>
    <w:next w:val="Normal"/>
    <w:autoRedefine/>
    <w:semiHidden/>
    <w:pPr>
      <w:widowControl w:val="0"/>
      <w:autoSpaceDE w:val="0"/>
      <w:autoSpaceDN w:val="0"/>
      <w:adjustRightInd w:val="0"/>
      <w:ind w:left="1440" w:hanging="240"/>
    </w:pPr>
  </w:style>
  <w:style w:type="paragraph" w:styleId="Index7">
    <w:name w:val="index 7"/>
    <w:basedOn w:val="Normal"/>
    <w:next w:val="Normal"/>
    <w:autoRedefine/>
    <w:semiHidden/>
    <w:pPr>
      <w:widowControl w:val="0"/>
      <w:autoSpaceDE w:val="0"/>
      <w:autoSpaceDN w:val="0"/>
      <w:adjustRightInd w:val="0"/>
      <w:ind w:left="1680" w:hanging="240"/>
    </w:pPr>
  </w:style>
  <w:style w:type="paragraph" w:styleId="Index8">
    <w:name w:val="index 8"/>
    <w:basedOn w:val="Normal"/>
    <w:next w:val="Normal"/>
    <w:autoRedefine/>
    <w:semiHidden/>
    <w:pPr>
      <w:widowControl w:val="0"/>
      <w:autoSpaceDE w:val="0"/>
      <w:autoSpaceDN w:val="0"/>
      <w:adjustRightInd w:val="0"/>
      <w:ind w:left="1920" w:hanging="240"/>
    </w:pPr>
  </w:style>
  <w:style w:type="paragraph" w:styleId="Index9">
    <w:name w:val="index 9"/>
    <w:basedOn w:val="Normal"/>
    <w:next w:val="Normal"/>
    <w:autoRedefine/>
    <w:semiHidden/>
    <w:pPr>
      <w:widowControl w:val="0"/>
      <w:autoSpaceDE w:val="0"/>
      <w:autoSpaceDN w:val="0"/>
      <w:adjustRightInd w:val="0"/>
      <w:ind w:left="2160" w:hanging="240"/>
    </w:pPr>
  </w:style>
  <w:style w:type="paragraph" w:styleId="IndexHeading">
    <w:name w:val="index heading"/>
    <w:basedOn w:val="Normal"/>
    <w:next w:val="Index1"/>
    <w:semiHidden/>
    <w:pPr>
      <w:widowControl w:val="0"/>
      <w:autoSpaceDE w:val="0"/>
      <w:autoSpaceDN w:val="0"/>
      <w:adjustRightInd w:val="0"/>
    </w:pPr>
  </w:style>
  <w:style w:type="paragraph" w:customStyle="1" w:styleId="TOC10">
    <w:name w:val="TOC10"/>
    <w:basedOn w:val="TOC2"/>
    <w:autoRedefine/>
    <w:pPr>
      <w:keepLines/>
      <w:widowControl/>
      <w:tabs>
        <w:tab w:val="right" w:leader="dot" w:pos="9350"/>
      </w:tabs>
      <w:ind w:left="245"/>
    </w:pPr>
    <w:rPr>
      <w:noProof/>
    </w:rPr>
  </w:style>
  <w:style w:type="paragraph" w:customStyle="1" w:styleId="TOC11">
    <w:name w:val="TOC11"/>
    <w:basedOn w:val="TOC10"/>
    <w:autoRedefine/>
    <w:pPr>
      <w:ind w:left="720"/>
    </w:pPr>
  </w:style>
  <w:style w:type="paragraph" w:styleId="BodyText3">
    <w:name w:val="Body Text 3"/>
    <w:basedOn w:val="Normal"/>
    <w:pPr>
      <w:tabs>
        <w:tab w:val="left" w:pos="1260"/>
      </w:tabs>
    </w:pPr>
    <w:rPr>
      <w:bCs/>
      <w:color w:val="000000"/>
      <w:sz w:val="20"/>
      <w:szCs w:val="20"/>
    </w:rPr>
  </w:style>
  <w:style w:type="table" w:styleId="TableGrid">
    <w:name w:val="Table Grid"/>
    <w:basedOn w:val="TableNormal"/>
    <w:rsid w:val="00C7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C75961"/>
    <w:pPr>
      <w:widowControl w:val="0"/>
      <w:autoSpaceDE w:val="0"/>
      <w:autoSpaceDN w:val="0"/>
      <w:adjustRightInd w:val="0"/>
    </w:pPr>
    <w:rPr>
      <w:sz w:val="20"/>
      <w:szCs w:val="20"/>
    </w:rPr>
  </w:style>
  <w:style w:type="paragraph" w:styleId="CommentSubject">
    <w:name w:val="annotation subject"/>
    <w:basedOn w:val="CommentText"/>
    <w:next w:val="CommentText"/>
    <w:semiHidden/>
    <w:rsid w:val="00C75961"/>
    <w:rPr>
      <w:b/>
      <w:bCs/>
    </w:rPr>
  </w:style>
  <w:style w:type="paragraph" w:styleId="FootnoteText">
    <w:name w:val="footnote text"/>
    <w:basedOn w:val="Normal"/>
    <w:semiHidden/>
    <w:rsid w:val="00C75961"/>
    <w:rPr>
      <w:sz w:val="20"/>
    </w:rPr>
  </w:style>
  <w:style w:type="character" w:styleId="CommentReference">
    <w:name w:val="annotation reference"/>
    <w:semiHidden/>
    <w:rsid w:val="00C75961"/>
    <w:rPr>
      <w:sz w:val="16"/>
      <w:szCs w:val="16"/>
    </w:rPr>
  </w:style>
  <w:style w:type="character" w:customStyle="1" w:styleId="blueboldtwelve1">
    <w:name w:val="blueboldtwelve1"/>
    <w:rsid w:val="0032474D"/>
    <w:rPr>
      <w:rFonts w:ascii="Verdana" w:hAnsi="Verdana" w:hint="default"/>
      <w:b/>
      <w:bCs/>
      <w:color w:val="003399"/>
      <w:sz w:val="24"/>
      <w:szCs w:val="24"/>
    </w:rPr>
  </w:style>
  <w:style w:type="character" w:customStyle="1" w:styleId="blueten1">
    <w:name w:val="blueten1"/>
    <w:rsid w:val="0032474D"/>
    <w:rPr>
      <w:rFonts w:ascii="Verdana" w:hAnsi="Verdana" w:hint="default"/>
      <w:color w:val="000000"/>
      <w:sz w:val="19"/>
      <w:szCs w:val="19"/>
    </w:rPr>
  </w:style>
  <w:style w:type="character" w:styleId="Emphasis">
    <w:name w:val="Emphasis"/>
    <w:qFormat/>
    <w:rsid w:val="00462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arren\Local%20Settings\Temporary%20Internet%20Files\OLK87F\VPP%20SITE%20REPORT-Full-version-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VPP SITE REPORT-Full-version-rev2</Template>
  <TotalTime>1</TotalTime>
  <Pages>58</Pages>
  <Words>7936</Words>
  <Characters>45241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VPP SITE REPORT</vt:lpstr>
    </vt:vector>
  </TitlesOfParts>
  <Company>US Department of Labor</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SITE REPORT</dc:title>
  <dc:subject/>
  <dc:creator>cwarren</dc:creator>
  <cp:keywords/>
  <cp:lastModifiedBy>Harris, Richard - OSHA</cp:lastModifiedBy>
  <cp:revision>2</cp:revision>
  <cp:lastPrinted>2009-07-24T17:33:00Z</cp:lastPrinted>
  <dcterms:created xsi:type="dcterms:W3CDTF">2024-11-19T15:07:00Z</dcterms:created>
  <dcterms:modified xsi:type="dcterms:W3CDTF">2024-11-19T15:07:00Z</dcterms:modified>
</cp:coreProperties>
</file>